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41802" w:rsidRPr="00E544F6" w:rsidRDefault="00641802" w:rsidP="009D0834">
      <w:pPr>
        <w:shd w:val="clear" w:color="auto" w:fill="FFFFFF" w:themeFill="background1"/>
        <w:ind w:right="-2"/>
        <w:jc w:val="right"/>
        <w:rPr>
          <w:bCs/>
          <w:sz w:val="20"/>
          <w:szCs w:val="20"/>
        </w:rPr>
      </w:pPr>
      <w:r w:rsidRPr="00E544F6">
        <w:rPr>
          <w:bCs/>
          <w:sz w:val="20"/>
          <w:szCs w:val="20"/>
        </w:rPr>
        <w:t>УТВЕРЖДАЮ:</w:t>
      </w:r>
    </w:p>
    <w:p w:rsidR="00641802" w:rsidRPr="00E544F6" w:rsidRDefault="00641802" w:rsidP="009D0834">
      <w:pPr>
        <w:shd w:val="clear" w:color="auto" w:fill="FFFFFF" w:themeFill="background1"/>
        <w:ind w:left="5387"/>
        <w:jc w:val="right"/>
        <w:rPr>
          <w:bCs/>
        </w:rPr>
      </w:pPr>
      <w:r w:rsidRPr="00E544F6">
        <w:rPr>
          <w:bCs/>
        </w:rPr>
        <w:t>Глава</w:t>
      </w:r>
      <w:r w:rsidR="00A3632A" w:rsidRPr="00E544F6">
        <w:rPr>
          <w:bCs/>
        </w:rPr>
        <w:t xml:space="preserve"> </w:t>
      </w:r>
      <w:r w:rsidRPr="00E544F6">
        <w:rPr>
          <w:bCs/>
        </w:rPr>
        <w:t>администрации муниципального образования Богородицкий район</w:t>
      </w:r>
    </w:p>
    <w:p w:rsidR="00641802" w:rsidRPr="00E544F6" w:rsidRDefault="00641802" w:rsidP="009D0834">
      <w:pPr>
        <w:shd w:val="clear" w:color="auto" w:fill="FFFFFF" w:themeFill="background1"/>
        <w:ind w:left="5387"/>
        <w:jc w:val="right"/>
        <w:rPr>
          <w:bCs/>
        </w:rPr>
      </w:pPr>
      <w:r w:rsidRPr="00E544F6">
        <w:rPr>
          <w:bCs/>
        </w:rPr>
        <w:t>_________________В.В. Игонин</w:t>
      </w:r>
    </w:p>
    <w:p w:rsidR="00641802" w:rsidRPr="00E544F6" w:rsidRDefault="00641802" w:rsidP="009D0834">
      <w:pPr>
        <w:shd w:val="clear" w:color="auto" w:fill="FFFFFF" w:themeFill="background1"/>
        <w:ind w:left="5387"/>
        <w:rPr>
          <w:bCs/>
          <w:sz w:val="18"/>
          <w:szCs w:val="18"/>
        </w:rPr>
      </w:pPr>
      <w:r w:rsidRPr="00E544F6">
        <w:rPr>
          <w:bCs/>
          <w:sz w:val="18"/>
          <w:szCs w:val="18"/>
        </w:rPr>
        <w:t xml:space="preserve">               ______________</w:t>
      </w:r>
      <w:r w:rsidR="003708A5">
        <w:rPr>
          <w:bCs/>
          <w:sz w:val="18"/>
          <w:szCs w:val="18"/>
        </w:rPr>
        <w:t>__________________</w:t>
      </w:r>
      <w:r w:rsidR="003708A5" w:rsidRPr="00D374DD">
        <w:rPr>
          <w:bCs/>
        </w:rPr>
        <w:t>202</w:t>
      </w:r>
      <w:r w:rsidR="00EC2A12" w:rsidRPr="00D374DD">
        <w:rPr>
          <w:bCs/>
        </w:rPr>
        <w:t>4</w:t>
      </w:r>
    </w:p>
    <w:p w:rsidR="00641802" w:rsidRDefault="00641802" w:rsidP="009D0834">
      <w:pPr>
        <w:shd w:val="clear" w:color="auto" w:fill="FFFFFF" w:themeFill="background1"/>
        <w:jc w:val="center"/>
        <w:rPr>
          <w:b/>
          <w:bCs/>
        </w:rPr>
      </w:pPr>
    </w:p>
    <w:p w:rsidR="00D374DD" w:rsidRDefault="00D374DD" w:rsidP="009D0834">
      <w:pPr>
        <w:shd w:val="clear" w:color="auto" w:fill="FFFFFF" w:themeFill="background1"/>
        <w:jc w:val="center"/>
        <w:rPr>
          <w:b/>
          <w:bCs/>
        </w:rPr>
      </w:pPr>
    </w:p>
    <w:p w:rsidR="00D374DD" w:rsidRPr="00E544F6" w:rsidRDefault="00D374DD" w:rsidP="009D0834">
      <w:pPr>
        <w:shd w:val="clear" w:color="auto" w:fill="FFFFFF" w:themeFill="background1"/>
        <w:jc w:val="center"/>
        <w:rPr>
          <w:b/>
          <w:bCs/>
        </w:rPr>
      </w:pPr>
    </w:p>
    <w:p w:rsidR="00641802" w:rsidRPr="00E544F6" w:rsidRDefault="00641802" w:rsidP="009D0834">
      <w:pPr>
        <w:shd w:val="clear" w:color="auto" w:fill="FFFFFF" w:themeFill="background1"/>
        <w:jc w:val="center"/>
        <w:rPr>
          <w:b/>
          <w:bCs/>
        </w:rPr>
      </w:pPr>
      <w:r w:rsidRPr="00E544F6">
        <w:rPr>
          <w:b/>
          <w:bCs/>
        </w:rPr>
        <w:t xml:space="preserve">ГРАФИК </w:t>
      </w:r>
    </w:p>
    <w:p w:rsidR="00116D62" w:rsidRPr="00E544F6" w:rsidRDefault="00116D62" w:rsidP="009D0834">
      <w:pPr>
        <w:shd w:val="clear" w:color="auto" w:fill="FFFFFF" w:themeFill="background1"/>
        <w:ind w:firstLine="709"/>
        <w:jc w:val="center"/>
        <w:rPr>
          <w:b/>
          <w:bCs/>
          <w:sz w:val="20"/>
          <w:szCs w:val="20"/>
        </w:rPr>
      </w:pPr>
      <w:r w:rsidRPr="00E544F6">
        <w:rPr>
          <w:b/>
          <w:bCs/>
          <w:sz w:val="20"/>
          <w:szCs w:val="20"/>
        </w:rPr>
        <w:t>График проведения аудио конс</w:t>
      </w:r>
      <w:r w:rsidR="00D50DC7" w:rsidRPr="00E544F6">
        <w:rPr>
          <w:b/>
          <w:bCs/>
          <w:sz w:val="20"/>
          <w:szCs w:val="20"/>
        </w:rPr>
        <w:t xml:space="preserve">ультаций, прямых эфиров в </w:t>
      </w:r>
      <w:r w:rsidR="00E87404">
        <w:rPr>
          <w:b/>
          <w:bCs/>
          <w:sz w:val="20"/>
          <w:szCs w:val="20"/>
        </w:rPr>
        <w:t>октябре</w:t>
      </w:r>
      <w:r w:rsidR="00074A1E">
        <w:rPr>
          <w:b/>
          <w:bCs/>
          <w:sz w:val="20"/>
          <w:szCs w:val="20"/>
        </w:rPr>
        <w:t xml:space="preserve"> </w:t>
      </w:r>
      <w:r w:rsidR="00EC2A12">
        <w:rPr>
          <w:b/>
          <w:bCs/>
          <w:sz w:val="20"/>
          <w:szCs w:val="20"/>
        </w:rPr>
        <w:t>2024</w:t>
      </w:r>
      <w:r w:rsidR="00C860A5" w:rsidRPr="00E544F6">
        <w:rPr>
          <w:b/>
          <w:bCs/>
          <w:sz w:val="20"/>
          <w:szCs w:val="20"/>
        </w:rPr>
        <w:t xml:space="preserve"> года сотрудниками </w:t>
      </w:r>
      <w:r w:rsidRPr="00E544F6">
        <w:rPr>
          <w:b/>
          <w:bCs/>
          <w:sz w:val="20"/>
          <w:szCs w:val="20"/>
        </w:rPr>
        <w:t>и руководителями структурных подразделений администрации муниципального образования Богородицкий район.</w:t>
      </w:r>
    </w:p>
    <w:p w:rsidR="00641802" w:rsidRDefault="00E370AE" w:rsidP="009D0834">
      <w:pPr>
        <w:shd w:val="clear" w:color="auto" w:fill="FFFFFF" w:themeFill="background1"/>
        <w:ind w:firstLine="709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Запись на консультации </w:t>
      </w:r>
      <w:r w:rsidR="00116D62" w:rsidRPr="00E544F6">
        <w:rPr>
          <w:b/>
          <w:bCs/>
          <w:sz w:val="20"/>
          <w:szCs w:val="20"/>
        </w:rPr>
        <w:t>по телефонам, указанным в графике</w:t>
      </w:r>
    </w:p>
    <w:p w:rsidR="00D374DD" w:rsidRDefault="00D374DD" w:rsidP="009D0834">
      <w:pPr>
        <w:shd w:val="clear" w:color="auto" w:fill="FFFFFF" w:themeFill="background1"/>
        <w:ind w:firstLine="709"/>
        <w:jc w:val="center"/>
        <w:rPr>
          <w:sz w:val="18"/>
          <w:szCs w:val="18"/>
          <w:lang w:eastAsia="ru-RU"/>
        </w:rPr>
      </w:pPr>
    </w:p>
    <w:p w:rsidR="00D374DD" w:rsidRDefault="00D374DD" w:rsidP="009D0834">
      <w:pPr>
        <w:shd w:val="clear" w:color="auto" w:fill="FFFFFF" w:themeFill="background1"/>
        <w:ind w:firstLine="709"/>
        <w:jc w:val="center"/>
        <w:rPr>
          <w:sz w:val="18"/>
          <w:szCs w:val="18"/>
          <w:lang w:eastAsia="ru-RU"/>
        </w:rPr>
      </w:pPr>
    </w:p>
    <w:p w:rsidR="00D374DD" w:rsidRPr="00E544F6" w:rsidRDefault="00D374DD" w:rsidP="009D0834">
      <w:pPr>
        <w:shd w:val="clear" w:color="auto" w:fill="FFFFFF" w:themeFill="background1"/>
        <w:ind w:firstLine="709"/>
        <w:jc w:val="center"/>
        <w:rPr>
          <w:sz w:val="18"/>
          <w:szCs w:val="18"/>
          <w:lang w:eastAsia="ru-RU"/>
        </w:rPr>
      </w:pPr>
    </w:p>
    <w:p w:rsidR="005F6D36" w:rsidRPr="00E544F6" w:rsidRDefault="005F6D36" w:rsidP="009D0834">
      <w:pPr>
        <w:shd w:val="clear" w:color="auto" w:fill="FFFFFF" w:themeFill="background1"/>
        <w:jc w:val="both"/>
        <w:rPr>
          <w:rFonts w:ascii="PT Astra Serif" w:hAnsi="PT Astra Serif" w:cs="PT Astra Serif"/>
          <w:szCs w:val="28"/>
        </w:rPr>
      </w:pPr>
    </w:p>
    <w:tbl>
      <w:tblPr>
        <w:tblStyle w:val="afa"/>
        <w:tblW w:w="10384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3154"/>
        <w:gridCol w:w="3119"/>
        <w:gridCol w:w="2551"/>
      </w:tblGrid>
      <w:tr w:rsidR="00610418" w:rsidRPr="00434D91" w:rsidTr="00434D91">
        <w:trPr>
          <w:jc w:val="center"/>
        </w:trPr>
        <w:tc>
          <w:tcPr>
            <w:tcW w:w="1560" w:type="dxa"/>
            <w:vAlign w:val="center"/>
          </w:tcPr>
          <w:p w:rsidR="00374440" w:rsidRPr="00434D91" w:rsidRDefault="00374440" w:rsidP="00434D91">
            <w:pPr>
              <w:shd w:val="clear" w:color="auto" w:fill="FFFFFF" w:themeFill="background1"/>
              <w:spacing w:line="260" w:lineRule="exact"/>
              <w:jc w:val="center"/>
              <w:rPr>
                <w:rFonts w:ascii="Times New Roman" w:hAnsi="Times New Roman"/>
                <w:b/>
              </w:rPr>
            </w:pPr>
            <w:r w:rsidRPr="00434D91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3154" w:type="dxa"/>
            <w:vAlign w:val="center"/>
          </w:tcPr>
          <w:p w:rsidR="00374440" w:rsidRPr="00434D91" w:rsidRDefault="00374440" w:rsidP="00434D91">
            <w:pPr>
              <w:shd w:val="clear" w:color="auto" w:fill="FFFFFF" w:themeFill="background1"/>
              <w:spacing w:line="260" w:lineRule="exact"/>
              <w:jc w:val="center"/>
              <w:rPr>
                <w:rFonts w:ascii="Times New Roman" w:hAnsi="Times New Roman"/>
                <w:b/>
              </w:rPr>
            </w:pPr>
            <w:r w:rsidRPr="00434D91">
              <w:rPr>
                <w:rFonts w:ascii="Times New Roman" w:hAnsi="Times New Roman"/>
                <w:b/>
              </w:rPr>
              <w:t>Тема консультации</w:t>
            </w:r>
          </w:p>
        </w:tc>
        <w:tc>
          <w:tcPr>
            <w:tcW w:w="3119" w:type="dxa"/>
            <w:vAlign w:val="center"/>
          </w:tcPr>
          <w:p w:rsidR="00374440" w:rsidRPr="00434D91" w:rsidRDefault="00374440" w:rsidP="00434D91">
            <w:pPr>
              <w:shd w:val="clear" w:color="auto" w:fill="FFFFFF" w:themeFill="background1"/>
              <w:spacing w:line="260" w:lineRule="exact"/>
              <w:jc w:val="center"/>
              <w:rPr>
                <w:rFonts w:ascii="Times New Roman" w:hAnsi="Times New Roman"/>
                <w:b/>
              </w:rPr>
            </w:pPr>
            <w:r w:rsidRPr="00434D91">
              <w:rPr>
                <w:rFonts w:ascii="Times New Roman" w:hAnsi="Times New Roman"/>
                <w:b/>
              </w:rPr>
              <w:t>ФИО, должность лица, проводящего консультацию</w:t>
            </w:r>
          </w:p>
        </w:tc>
        <w:tc>
          <w:tcPr>
            <w:tcW w:w="2551" w:type="dxa"/>
            <w:vAlign w:val="center"/>
          </w:tcPr>
          <w:p w:rsidR="00374440" w:rsidRPr="00434D91" w:rsidRDefault="00374440" w:rsidP="00434D91">
            <w:pPr>
              <w:shd w:val="clear" w:color="auto" w:fill="FFFFFF" w:themeFill="background1"/>
              <w:spacing w:line="260" w:lineRule="exact"/>
              <w:jc w:val="center"/>
              <w:rPr>
                <w:rFonts w:ascii="Times New Roman" w:hAnsi="Times New Roman"/>
                <w:b/>
              </w:rPr>
            </w:pPr>
            <w:r w:rsidRPr="00434D91">
              <w:rPr>
                <w:rFonts w:ascii="Times New Roman" w:hAnsi="Times New Roman"/>
                <w:b/>
              </w:rPr>
              <w:t>Место проведения</w:t>
            </w:r>
          </w:p>
          <w:p w:rsidR="00374440" w:rsidRPr="00434D91" w:rsidRDefault="00374440" w:rsidP="00434D91">
            <w:pPr>
              <w:shd w:val="clear" w:color="auto" w:fill="FFFFFF" w:themeFill="background1"/>
              <w:spacing w:line="260" w:lineRule="exact"/>
              <w:jc w:val="center"/>
              <w:rPr>
                <w:rFonts w:ascii="Times New Roman" w:hAnsi="Times New Roman"/>
                <w:b/>
              </w:rPr>
            </w:pPr>
            <w:r w:rsidRPr="00434D91">
              <w:rPr>
                <w:rFonts w:ascii="Times New Roman" w:hAnsi="Times New Roman"/>
                <w:b/>
              </w:rPr>
              <w:t>(адрес приемной по месту расположения органа исполнительной власти), телефон</w:t>
            </w:r>
          </w:p>
          <w:p w:rsidR="00374440" w:rsidRPr="00434D91" w:rsidRDefault="00374440" w:rsidP="00434D91">
            <w:pPr>
              <w:shd w:val="clear" w:color="auto" w:fill="FFFFFF" w:themeFill="background1"/>
              <w:spacing w:line="260" w:lineRule="exact"/>
              <w:jc w:val="center"/>
              <w:rPr>
                <w:rFonts w:ascii="Times New Roman" w:hAnsi="Times New Roman"/>
                <w:b/>
              </w:rPr>
            </w:pPr>
            <w:r w:rsidRPr="00434D91">
              <w:rPr>
                <w:rFonts w:ascii="Times New Roman" w:hAnsi="Times New Roman"/>
                <w:b/>
              </w:rPr>
              <w:t>для записи</w:t>
            </w:r>
          </w:p>
        </w:tc>
      </w:tr>
      <w:tr w:rsidR="00610418" w:rsidRPr="00434D91" w:rsidTr="00434D91">
        <w:trPr>
          <w:jc w:val="center"/>
        </w:trPr>
        <w:tc>
          <w:tcPr>
            <w:tcW w:w="10384" w:type="dxa"/>
            <w:gridSpan w:val="4"/>
            <w:vAlign w:val="center"/>
          </w:tcPr>
          <w:p w:rsidR="00374440" w:rsidRPr="004E4383" w:rsidRDefault="00E87404" w:rsidP="00E87404">
            <w:pPr>
              <w:shd w:val="clear" w:color="auto" w:fill="FFFFFF" w:themeFill="background1"/>
              <w:spacing w:line="26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DC2F70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октября</w:t>
            </w:r>
            <w:r w:rsidR="00DC2F70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7316F3" w:rsidRPr="00434D91" w:rsidTr="00434D91">
        <w:trPr>
          <w:jc w:val="center"/>
        </w:trPr>
        <w:tc>
          <w:tcPr>
            <w:tcW w:w="1560" w:type="dxa"/>
            <w:vAlign w:val="center"/>
          </w:tcPr>
          <w:p w:rsidR="007316F3" w:rsidRPr="00434D91" w:rsidRDefault="007316F3" w:rsidP="007316F3">
            <w:pPr>
              <w:shd w:val="clear" w:color="auto" w:fill="FFFFFF" w:themeFill="background1"/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10.00-11</w:t>
            </w:r>
            <w:r w:rsidRPr="00434D91">
              <w:rPr>
                <w:rFonts w:ascii="Times New Roman" w:hAnsi="Times New Roman"/>
              </w:rPr>
              <w:t>.00</w:t>
            </w:r>
          </w:p>
        </w:tc>
        <w:tc>
          <w:tcPr>
            <w:tcW w:w="3154" w:type="dxa"/>
            <w:vAlign w:val="center"/>
          </w:tcPr>
          <w:p w:rsidR="007316F3" w:rsidRPr="00434D91" w:rsidRDefault="007316F3" w:rsidP="007316F3">
            <w:pPr>
              <w:shd w:val="clear" w:color="auto" w:fill="FFFFFF" w:themeFill="background1"/>
              <w:spacing w:line="260" w:lineRule="exact"/>
              <w:jc w:val="center"/>
              <w:rPr>
                <w:rFonts w:ascii="Times New Roman" w:hAnsi="Times New Roman"/>
              </w:rPr>
            </w:pPr>
            <w:r w:rsidRPr="00434D91">
              <w:rPr>
                <w:rFonts w:ascii="Times New Roman" w:hAnsi="Times New Roman"/>
              </w:rPr>
              <w:t>Правила заключения трудового договора</w:t>
            </w:r>
          </w:p>
        </w:tc>
        <w:tc>
          <w:tcPr>
            <w:tcW w:w="3119" w:type="dxa"/>
            <w:vAlign w:val="center"/>
          </w:tcPr>
          <w:p w:rsidR="007316F3" w:rsidRPr="00434D91" w:rsidRDefault="007316F3" w:rsidP="007316F3">
            <w:pPr>
              <w:shd w:val="clear" w:color="auto" w:fill="FFFFFF" w:themeFill="background1"/>
              <w:spacing w:line="260" w:lineRule="exact"/>
              <w:jc w:val="center"/>
              <w:rPr>
                <w:rFonts w:ascii="Times New Roman" w:hAnsi="Times New Roman"/>
              </w:rPr>
            </w:pPr>
            <w:r w:rsidRPr="00434D91">
              <w:rPr>
                <w:rFonts w:ascii="Times New Roman" w:hAnsi="Times New Roman"/>
              </w:rPr>
              <w:t>Пьянова Галина Сергеевна, главный специалист отдела по муниципальной службе и кадровой политике</w:t>
            </w:r>
          </w:p>
        </w:tc>
        <w:tc>
          <w:tcPr>
            <w:tcW w:w="2551" w:type="dxa"/>
            <w:vAlign w:val="center"/>
          </w:tcPr>
          <w:p w:rsidR="007316F3" w:rsidRPr="00434D91" w:rsidRDefault="007316F3" w:rsidP="007316F3">
            <w:pPr>
              <w:shd w:val="clear" w:color="auto" w:fill="FFFFFF" w:themeFill="background1"/>
              <w:spacing w:line="260" w:lineRule="exact"/>
              <w:jc w:val="center"/>
              <w:rPr>
                <w:rFonts w:ascii="Times New Roman" w:hAnsi="Times New Roman"/>
              </w:rPr>
            </w:pPr>
            <w:r w:rsidRPr="00434D91">
              <w:rPr>
                <w:rFonts w:ascii="Times New Roman" w:hAnsi="Times New Roman"/>
              </w:rPr>
              <w:t>8 (48761)  2-29-56</w:t>
            </w:r>
          </w:p>
        </w:tc>
      </w:tr>
      <w:tr w:rsidR="00A350DC" w:rsidRPr="00434D91" w:rsidTr="00434D91">
        <w:trPr>
          <w:jc w:val="center"/>
        </w:trPr>
        <w:tc>
          <w:tcPr>
            <w:tcW w:w="10384" w:type="dxa"/>
            <w:gridSpan w:val="4"/>
            <w:vAlign w:val="center"/>
          </w:tcPr>
          <w:p w:rsidR="00A350DC" w:rsidRPr="004E4383" w:rsidRDefault="00E87404" w:rsidP="00A350DC">
            <w:pPr>
              <w:shd w:val="clear" w:color="auto" w:fill="FFFFFF" w:themeFill="background1"/>
              <w:spacing w:line="26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октября</w:t>
            </w:r>
          </w:p>
        </w:tc>
      </w:tr>
      <w:tr w:rsidR="007316F3" w:rsidRPr="00434D91" w:rsidTr="00434D91">
        <w:trPr>
          <w:jc w:val="center"/>
        </w:trPr>
        <w:tc>
          <w:tcPr>
            <w:tcW w:w="1560" w:type="dxa"/>
            <w:vAlign w:val="center"/>
          </w:tcPr>
          <w:p w:rsidR="007316F3" w:rsidRPr="00434D91" w:rsidRDefault="007316F3" w:rsidP="007316F3">
            <w:pPr>
              <w:jc w:val="center"/>
              <w:rPr>
                <w:rFonts w:ascii="Times New Roman" w:hAnsi="Times New Roman"/>
              </w:rPr>
            </w:pPr>
            <w:r w:rsidRPr="00434D91">
              <w:rPr>
                <w:rFonts w:ascii="Times New Roman" w:hAnsi="Times New Roman"/>
              </w:rPr>
              <w:t>10.00-11.00</w:t>
            </w:r>
          </w:p>
        </w:tc>
        <w:tc>
          <w:tcPr>
            <w:tcW w:w="3154" w:type="dxa"/>
            <w:vAlign w:val="center"/>
          </w:tcPr>
          <w:p w:rsidR="007316F3" w:rsidRPr="00434D91" w:rsidRDefault="007316F3" w:rsidP="007316F3">
            <w:pPr>
              <w:jc w:val="center"/>
              <w:rPr>
                <w:rFonts w:ascii="Times New Roman" w:hAnsi="Times New Roman"/>
              </w:rPr>
            </w:pPr>
            <w:r w:rsidRPr="00434D91">
              <w:rPr>
                <w:rFonts w:ascii="Times New Roman" w:hAnsi="Times New Roman"/>
              </w:rPr>
              <w:t>О ходе реализации проектов программы «Народный</w:t>
            </w:r>
            <w:r>
              <w:rPr>
                <w:rFonts w:ascii="Times New Roman" w:hAnsi="Times New Roman"/>
              </w:rPr>
              <w:t xml:space="preserve"> бюджет»  2024</w:t>
            </w:r>
            <w:r w:rsidRPr="00434D91">
              <w:rPr>
                <w:rFonts w:ascii="Times New Roman" w:hAnsi="Times New Roman"/>
              </w:rPr>
              <w:t xml:space="preserve"> году</w:t>
            </w:r>
          </w:p>
        </w:tc>
        <w:tc>
          <w:tcPr>
            <w:tcW w:w="3119" w:type="dxa"/>
            <w:vAlign w:val="center"/>
          </w:tcPr>
          <w:p w:rsidR="007316F3" w:rsidRPr="00434D91" w:rsidRDefault="007316F3" w:rsidP="007316F3">
            <w:pPr>
              <w:jc w:val="center"/>
              <w:rPr>
                <w:rFonts w:ascii="Times New Roman" w:hAnsi="Times New Roman"/>
              </w:rPr>
            </w:pPr>
            <w:r w:rsidRPr="00434D91">
              <w:rPr>
                <w:rFonts w:ascii="Times New Roman" w:hAnsi="Times New Roman"/>
              </w:rPr>
              <w:t>Вазем Владимир Николаевич, начальник отдела по дорожно-транспортному хозяйству, энергетике и благоустройству</w:t>
            </w:r>
          </w:p>
        </w:tc>
        <w:tc>
          <w:tcPr>
            <w:tcW w:w="2551" w:type="dxa"/>
            <w:vAlign w:val="center"/>
          </w:tcPr>
          <w:p w:rsidR="007316F3" w:rsidRPr="00434D91" w:rsidRDefault="007316F3" w:rsidP="007316F3">
            <w:pPr>
              <w:jc w:val="center"/>
              <w:rPr>
                <w:rFonts w:ascii="Times New Roman" w:hAnsi="Times New Roman"/>
              </w:rPr>
            </w:pPr>
            <w:r w:rsidRPr="00434D91">
              <w:rPr>
                <w:rFonts w:ascii="Times New Roman" w:hAnsi="Times New Roman"/>
              </w:rPr>
              <w:t>8(48761) 2-34-07</w:t>
            </w:r>
          </w:p>
        </w:tc>
      </w:tr>
      <w:tr w:rsidR="00A350DC" w:rsidRPr="00434D91" w:rsidTr="00434D91">
        <w:trPr>
          <w:jc w:val="center"/>
        </w:trPr>
        <w:tc>
          <w:tcPr>
            <w:tcW w:w="10384" w:type="dxa"/>
            <w:gridSpan w:val="4"/>
            <w:vAlign w:val="center"/>
          </w:tcPr>
          <w:p w:rsidR="00A350DC" w:rsidRPr="004E4383" w:rsidRDefault="00E87404" w:rsidP="00A350DC">
            <w:pPr>
              <w:shd w:val="clear" w:color="auto" w:fill="FFFFFF" w:themeFill="background1"/>
              <w:tabs>
                <w:tab w:val="center" w:pos="5084"/>
                <w:tab w:val="left" w:pos="5550"/>
              </w:tabs>
              <w:spacing w:line="26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октября</w:t>
            </w:r>
          </w:p>
        </w:tc>
      </w:tr>
      <w:tr w:rsidR="007316F3" w:rsidRPr="00434D91" w:rsidTr="00434D91">
        <w:trPr>
          <w:jc w:val="center"/>
        </w:trPr>
        <w:tc>
          <w:tcPr>
            <w:tcW w:w="1560" w:type="dxa"/>
            <w:vAlign w:val="center"/>
          </w:tcPr>
          <w:p w:rsidR="007316F3" w:rsidRPr="00434D91" w:rsidRDefault="007316F3" w:rsidP="007316F3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434D91">
              <w:rPr>
                <w:rFonts w:ascii="Times New Roman" w:hAnsi="Times New Roman"/>
              </w:rPr>
              <w:t>10:00-11:00</w:t>
            </w:r>
          </w:p>
        </w:tc>
        <w:tc>
          <w:tcPr>
            <w:tcW w:w="3154" w:type="dxa"/>
            <w:vAlign w:val="center"/>
          </w:tcPr>
          <w:p w:rsidR="007316F3" w:rsidRPr="00434D91" w:rsidRDefault="007316F3" w:rsidP="007316F3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434D91">
              <w:rPr>
                <w:rFonts w:ascii="Times New Roman" w:hAnsi="Times New Roman"/>
              </w:rPr>
              <w:t>Правила предоставления жилого помещения по договору социального найма</w:t>
            </w:r>
          </w:p>
        </w:tc>
        <w:tc>
          <w:tcPr>
            <w:tcW w:w="3119" w:type="dxa"/>
            <w:vAlign w:val="center"/>
          </w:tcPr>
          <w:p w:rsidR="007316F3" w:rsidRPr="00434D91" w:rsidRDefault="007316F3" w:rsidP="007316F3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434D91">
              <w:rPr>
                <w:rFonts w:ascii="Times New Roman" w:hAnsi="Times New Roman"/>
              </w:rPr>
              <w:t>Тарасова Анастасия Сергеевна, начальник отдела по жилищным вопросам</w:t>
            </w:r>
          </w:p>
        </w:tc>
        <w:tc>
          <w:tcPr>
            <w:tcW w:w="2551" w:type="dxa"/>
            <w:vAlign w:val="center"/>
          </w:tcPr>
          <w:p w:rsidR="007316F3" w:rsidRPr="00434D91" w:rsidRDefault="007316F3" w:rsidP="007316F3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434D91">
              <w:rPr>
                <w:rFonts w:ascii="Times New Roman" w:hAnsi="Times New Roman"/>
              </w:rPr>
              <w:t>8(48761) 2-34-07</w:t>
            </w:r>
          </w:p>
        </w:tc>
      </w:tr>
      <w:tr w:rsidR="00A350DC" w:rsidRPr="00434D91" w:rsidTr="00434D91">
        <w:trPr>
          <w:jc w:val="center"/>
        </w:trPr>
        <w:tc>
          <w:tcPr>
            <w:tcW w:w="10384" w:type="dxa"/>
            <w:gridSpan w:val="4"/>
            <w:vAlign w:val="center"/>
          </w:tcPr>
          <w:p w:rsidR="00A350DC" w:rsidRPr="004E4383" w:rsidRDefault="00E87404" w:rsidP="00A350DC">
            <w:pPr>
              <w:shd w:val="clear" w:color="auto" w:fill="FFFFFF" w:themeFill="background1"/>
              <w:spacing w:line="26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октября</w:t>
            </w:r>
          </w:p>
        </w:tc>
      </w:tr>
      <w:tr w:rsidR="00E87404" w:rsidRPr="00434D91" w:rsidTr="00434D91">
        <w:trPr>
          <w:jc w:val="center"/>
        </w:trPr>
        <w:tc>
          <w:tcPr>
            <w:tcW w:w="1560" w:type="dxa"/>
            <w:vAlign w:val="center"/>
          </w:tcPr>
          <w:p w:rsidR="00E87404" w:rsidRPr="00434D91" w:rsidRDefault="00E87404" w:rsidP="00E87404">
            <w:pPr>
              <w:jc w:val="center"/>
              <w:rPr>
                <w:rFonts w:ascii="Times New Roman" w:hAnsi="Times New Roman"/>
              </w:rPr>
            </w:pPr>
            <w:r w:rsidRPr="00434D91">
              <w:rPr>
                <w:rFonts w:ascii="Times New Roman" w:hAnsi="Times New Roman"/>
              </w:rPr>
              <w:t>10:00-11:00</w:t>
            </w:r>
          </w:p>
        </w:tc>
        <w:tc>
          <w:tcPr>
            <w:tcW w:w="3154" w:type="dxa"/>
            <w:vAlign w:val="center"/>
          </w:tcPr>
          <w:p w:rsidR="00E87404" w:rsidRPr="00767A65" w:rsidRDefault="00E87404" w:rsidP="00E87404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767A65">
              <w:rPr>
                <w:rFonts w:ascii="Times New Roman" w:hAnsi="Times New Roman"/>
                <w:lang w:eastAsia="en-US"/>
              </w:rPr>
              <w:t>Служба экстренных вызовов</w:t>
            </w:r>
          </w:p>
        </w:tc>
        <w:tc>
          <w:tcPr>
            <w:tcW w:w="3119" w:type="dxa"/>
            <w:vAlign w:val="center"/>
          </w:tcPr>
          <w:p w:rsidR="00E87404" w:rsidRPr="00767A65" w:rsidRDefault="00E87404" w:rsidP="00E87404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Черепов Валентин Алексеевич, начальник</w:t>
            </w:r>
          </w:p>
          <w:p w:rsidR="00E87404" w:rsidRPr="00767A65" w:rsidRDefault="00E87404" w:rsidP="00E87404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767A65">
              <w:rPr>
                <w:rFonts w:ascii="Times New Roman" w:hAnsi="Times New Roman"/>
                <w:lang w:eastAsia="en-US"/>
              </w:rPr>
              <w:t>МКУ «ЕДДС»</w:t>
            </w:r>
          </w:p>
        </w:tc>
        <w:tc>
          <w:tcPr>
            <w:tcW w:w="2551" w:type="dxa"/>
            <w:vAlign w:val="center"/>
          </w:tcPr>
          <w:p w:rsidR="00E87404" w:rsidRPr="00767A65" w:rsidRDefault="00E87404" w:rsidP="00E87404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767A65">
              <w:rPr>
                <w:rFonts w:ascii="Times New Roman" w:hAnsi="Times New Roman"/>
                <w:lang w:eastAsia="en-US"/>
              </w:rPr>
              <w:t>8(48761) 2-34-45</w:t>
            </w:r>
          </w:p>
        </w:tc>
      </w:tr>
      <w:tr w:rsidR="004E4383" w:rsidRPr="00434D91" w:rsidTr="00434D91">
        <w:trPr>
          <w:jc w:val="center"/>
        </w:trPr>
        <w:tc>
          <w:tcPr>
            <w:tcW w:w="10384" w:type="dxa"/>
            <w:gridSpan w:val="4"/>
            <w:vAlign w:val="center"/>
          </w:tcPr>
          <w:p w:rsidR="004E4383" w:rsidRPr="004E4383" w:rsidRDefault="00E87404" w:rsidP="004E4383">
            <w:pPr>
              <w:shd w:val="clear" w:color="auto" w:fill="FFFFFF" w:themeFill="background1"/>
              <w:spacing w:line="26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 октября</w:t>
            </w:r>
          </w:p>
        </w:tc>
      </w:tr>
      <w:tr w:rsidR="00E87404" w:rsidRPr="00434D91" w:rsidTr="00434D91">
        <w:trPr>
          <w:jc w:val="center"/>
        </w:trPr>
        <w:tc>
          <w:tcPr>
            <w:tcW w:w="1560" w:type="dxa"/>
            <w:vAlign w:val="center"/>
          </w:tcPr>
          <w:p w:rsidR="00E87404" w:rsidRPr="00434D91" w:rsidRDefault="00E87404" w:rsidP="00E87404">
            <w:pPr>
              <w:jc w:val="center"/>
              <w:rPr>
                <w:rFonts w:ascii="Times New Roman" w:hAnsi="Times New Roman"/>
              </w:rPr>
            </w:pPr>
            <w:r w:rsidRPr="00434D91">
              <w:rPr>
                <w:rFonts w:ascii="Times New Roman" w:hAnsi="Times New Roman"/>
              </w:rPr>
              <w:t>10:00-11:00</w:t>
            </w:r>
          </w:p>
        </w:tc>
        <w:tc>
          <w:tcPr>
            <w:tcW w:w="3154" w:type="dxa"/>
            <w:vAlign w:val="center"/>
          </w:tcPr>
          <w:p w:rsidR="00E87404" w:rsidRPr="00434D91" w:rsidRDefault="00E87404" w:rsidP="00E87404">
            <w:pPr>
              <w:jc w:val="center"/>
              <w:rPr>
                <w:rFonts w:ascii="Times New Roman" w:hAnsi="Times New Roman"/>
              </w:rPr>
            </w:pPr>
            <w:r w:rsidRPr="00434D91">
              <w:rPr>
                <w:rFonts w:ascii="Times New Roman" w:hAnsi="Times New Roman"/>
              </w:rPr>
              <w:t>Авторизация в ЕСИА. Популяризация Госуслуг</w:t>
            </w:r>
          </w:p>
        </w:tc>
        <w:tc>
          <w:tcPr>
            <w:tcW w:w="3119" w:type="dxa"/>
            <w:vAlign w:val="center"/>
          </w:tcPr>
          <w:p w:rsidR="00E87404" w:rsidRPr="00434D91" w:rsidRDefault="00E87404" w:rsidP="00E87404">
            <w:pPr>
              <w:jc w:val="center"/>
              <w:rPr>
                <w:rFonts w:ascii="Times New Roman" w:hAnsi="Times New Roman"/>
              </w:rPr>
            </w:pPr>
            <w:r w:rsidRPr="00434D91">
              <w:rPr>
                <w:rFonts w:ascii="Times New Roman" w:hAnsi="Times New Roman"/>
              </w:rPr>
              <w:t>Трофименко Алексей Юрьевич, начальник сектора информационного обеспечения</w:t>
            </w:r>
          </w:p>
        </w:tc>
        <w:tc>
          <w:tcPr>
            <w:tcW w:w="2551" w:type="dxa"/>
            <w:vAlign w:val="center"/>
          </w:tcPr>
          <w:p w:rsidR="00E87404" w:rsidRPr="00434D91" w:rsidRDefault="00E87404" w:rsidP="00E87404">
            <w:pPr>
              <w:jc w:val="center"/>
              <w:rPr>
                <w:rFonts w:ascii="Times New Roman" w:hAnsi="Times New Roman"/>
              </w:rPr>
            </w:pPr>
            <w:r w:rsidRPr="00434D91">
              <w:rPr>
                <w:rFonts w:ascii="Times New Roman" w:hAnsi="Times New Roman"/>
              </w:rPr>
              <w:t>8(48761)2-23-14</w:t>
            </w:r>
          </w:p>
        </w:tc>
      </w:tr>
      <w:tr w:rsidR="004E4383" w:rsidRPr="00434D91" w:rsidTr="00434D91">
        <w:trPr>
          <w:jc w:val="center"/>
        </w:trPr>
        <w:tc>
          <w:tcPr>
            <w:tcW w:w="10384" w:type="dxa"/>
            <w:gridSpan w:val="4"/>
            <w:vAlign w:val="center"/>
          </w:tcPr>
          <w:p w:rsidR="004E4383" w:rsidRPr="004E4383" w:rsidRDefault="00E87404" w:rsidP="004E4383">
            <w:pPr>
              <w:shd w:val="clear" w:color="auto" w:fill="FFFFFF" w:themeFill="background1"/>
              <w:spacing w:line="260" w:lineRule="exact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8 октября</w:t>
            </w:r>
          </w:p>
        </w:tc>
      </w:tr>
      <w:tr w:rsidR="00DC2F70" w:rsidRPr="00434D91" w:rsidTr="00434D91">
        <w:trPr>
          <w:jc w:val="center"/>
        </w:trPr>
        <w:tc>
          <w:tcPr>
            <w:tcW w:w="1560" w:type="dxa"/>
            <w:vAlign w:val="center"/>
          </w:tcPr>
          <w:p w:rsidR="00DC2F70" w:rsidRPr="00434D91" w:rsidRDefault="00DC2F70" w:rsidP="00DC2F70">
            <w:pPr>
              <w:jc w:val="center"/>
              <w:rPr>
                <w:rFonts w:ascii="Times New Roman" w:hAnsi="Times New Roman"/>
              </w:rPr>
            </w:pPr>
            <w:r w:rsidRPr="00434D91">
              <w:rPr>
                <w:rFonts w:ascii="Times New Roman" w:hAnsi="Times New Roman"/>
              </w:rPr>
              <w:t>10:00-11:00</w:t>
            </w:r>
          </w:p>
        </w:tc>
        <w:tc>
          <w:tcPr>
            <w:tcW w:w="3154" w:type="dxa"/>
            <w:vAlign w:val="center"/>
          </w:tcPr>
          <w:p w:rsidR="00DC2F70" w:rsidRPr="00434D91" w:rsidRDefault="004D5AE0" w:rsidP="00DC2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Капитальный ремонт МКД</w:t>
            </w:r>
          </w:p>
        </w:tc>
        <w:tc>
          <w:tcPr>
            <w:tcW w:w="3119" w:type="dxa"/>
            <w:vAlign w:val="center"/>
          </w:tcPr>
          <w:p w:rsidR="00DC2F70" w:rsidRPr="00434D91" w:rsidRDefault="004D5AE0" w:rsidP="004D5AE0">
            <w:pPr>
              <w:jc w:val="center"/>
              <w:rPr>
                <w:rFonts w:ascii="Times New Roman" w:hAnsi="Times New Roman"/>
              </w:rPr>
            </w:pPr>
            <w:r w:rsidRPr="00434D91">
              <w:rPr>
                <w:rFonts w:ascii="Times New Roman" w:hAnsi="Times New Roman"/>
              </w:rPr>
              <w:t xml:space="preserve">Лабутина Светлана Михайловн, инженер отдела по вопросам строительства, и </w:t>
            </w:r>
            <w:r w:rsidRPr="00434D91">
              <w:rPr>
                <w:rFonts w:ascii="Times New Roman" w:hAnsi="Times New Roman"/>
              </w:rPr>
              <w:lastRenderedPageBreak/>
              <w:t>архитектуры, и жизнеобеспечения</w:t>
            </w:r>
            <w:r w:rsidRPr="00434D9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DC2F70" w:rsidRPr="00434D91" w:rsidRDefault="00DC2F70" w:rsidP="004D5AE0">
            <w:pPr>
              <w:jc w:val="center"/>
              <w:rPr>
                <w:rFonts w:ascii="Times New Roman" w:hAnsi="Times New Roman"/>
              </w:rPr>
            </w:pPr>
            <w:r w:rsidRPr="00434D91">
              <w:rPr>
                <w:rFonts w:ascii="Times New Roman" w:hAnsi="Times New Roman"/>
              </w:rPr>
              <w:lastRenderedPageBreak/>
              <w:t>8(48761) 2-</w:t>
            </w:r>
            <w:r w:rsidR="004D5AE0">
              <w:rPr>
                <w:rFonts w:ascii="Times New Roman" w:hAnsi="Times New Roman"/>
              </w:rPr>
              <w:t>18-01</w:t>
            </w:r>
          </w:p>
        </w:tc>
      </w:tr>
      <w:tr w:rsidR="004E4383" w:rsidRPr="00434D91" w:rsidTr="00434D91">
        <w:trPr>
          <w:jc w:val="center"/>
        </w:trPr>
        <w:tc>
          <w:tcPr>
            <w:tcW w:w="10384" w:type="dxa"/>
            <w:gridSpan w:val="4"/>
            <w:vAlign w:val="center"/>
          </w:tcPr>
          <w:p w:rsidR="004E4383" w:rsidRPr="004E4383" w:rsidRDefault="004D5AE0" w:rsidP="004E4383">
            <w:pPr>
              <w:shd w:val="clear" w:color="auto" w:fill="FFFFFF" w:themeFill="background1"/>
              <w:spacing w:line="260" w:lineRule="exact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lastRenderedPageBreak/>
              <w:t>9 октября</w:t>
            </w:r>
          </w:p>
        </w:tc>
      </w:tr>
      <w:tr w:rsidR="004D5AE0" w:rsidRPr="00434D91" w:rsidTr="00434D91">
        <w:trPr>
          <w:jc w:val="center"/>
        </w:trPr>
        <w:tc>
          <w:tcPr>
            <w:tcW w:w="1560" w:type="dxa"/>
            <w:vAlign w:val="center"/>
          </w:tcPr>
          <w:p w:rsidR="004D5AE0" w:rsidRPr="00434D91" w:rsidRDefault="007316F3" w:rsidP="004D5A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10.00–11</w:t>
            </w:r>
            <w:r w:rsidR="004D5AE0" w:rsidRPr="00434D91">
              <w:rPr>
                <w:rFonts w:ascii="Times New Roman" w:hAnsi="Times New Roman"/>
              </w:rPr>
              <w:t>.00</w:t>
            </w:r>
          </w:p>
        </w:tc>
        <w:tc>
          <w:tcPr>
            <w:tcW w:w="3154" w:type="dxa"/>
            <w:vAlign w:val="center"/>
          </w:tcPr>
          <w:p w:rsidR="004D5AE0" w:rsidRPr="00434D91" w:rsidRDefault="004D5AE0" w:rsidP="004D5AE0">
            <w:pPr>
              <w:shd w:val="clear" w:color="auto" w:fill="FFFFFF" w:themeFill="background1"/>
              <w:spacing w:line="260" w:lineRule="exact"/>
              <w:jc w:val="center"/>
              <w:rPr>
                <w:rFonts w:ascii="Times New Roman" w:hAnsi="Times New Roman"/>
              </w:rPr>
            </w:pPr>
            <w:r w:rsidRPr="00CE1F20">
              <w:rPr>
                <w:rFonts w:ascii="Times New Roman" w:hAnsi="Times New Roman"/>
              </w:rPr>
              <w:t>Меры поддержки субъектов МСП</w:t>
            </w:r>
          </w:p>
        </w:tc>
        <w:tc>
          <w:tcPr>
            <w:tcW w:w="3119" w:type="dxa"/>
            <w:vAlign w:val="center"/>
          </w:tcPr>
          <w:p w:rsidR="004D5AE0" w:rsidRPr="00434D91" w:rsidRDefault="004D5AE0" w:rsidP="004D5AE0">
            <w:pPr>
              <w:shd w:val="clear" w:color="auto" w:fill="FFFFFF" w:themeFill="background1"/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Правоторова Татьяна Николаевна, н</w:t>
            </w:r>
            <w:r w:rsidRPr="00CE1F20">
              <w:rPr>
                <w:rFonts w:ascii="Times New Roman" w:hAnsi="Times New Roman"/>
              </w:rPr>
              <w:t>ачальник отдела экономического развития и предпринимательства и сельского хозяйства</w:t>
            </w:r>
          </w:p>
        </w:tc>
        <w:tc>
          <w:tcPr>
            <w:tcW w:w="2551" w:type="dxa"/>
            <w:vAlign w:val="center"/>
          </w:tcPr>
          <w:p w:rsidR="004D5AE0" w:rsidRPr="004E4383" w:rsidRDefault="004D5AE0" w:rsidP="004D5AE0">
            <w:pPr>
              <w:shd w:val="clear" w:color="auto" w:fill="FFFFFF" w:themeFill="background1"/>
              <w:spacing w:line="260" w:lineRule="exact"/>
              <w:jc w:val="center"/>
              <w:rPr>
                <w:rFonts w:ascii="Times New Roman" w:hAnsi="Times New Roman"/>
              </w:rPr>
            </w:pPr>
            <w:r w:rsidRPr="00434D91">
              <w:rPr>
                <w:rFonts w:ascii="Times New Roman" w:hAnsi="Times New Roman"/>
              </w:rPr>
              <w:t>8(48761)</w:t>
            </w:r>
            <w:r>
              <w:rPr>
                <w:rFonts w:ascii="Times New Roman" w:hAnsi="Times New Roman"/>
              </w:rPr>
              <w:t>2-15-07</w:t>
            </w:r>
          </w:p>
        </w:tc>
      </w:tr>
      <w:tr w:rsidR="004E4383" w:rsidRPr="00434D91" w:rsidTr="00434D91">
        <w:trPr>
          <w:jc w:val="center"/>
        </w:trPr>
        <w:tc>
          <w:tcPr>
            <w:tcW w:w="10384" w:type="dxa"/>
            <w:gridSpan w:val="4"/>
            <w:vAlign w:val="center"/>
          </w:tcPr>
          <w:p w:rsidR="004E4383" w:rsidRPr="004E4383" w:rsidRDefault="004D5AE0" w:rsidP="004E4383">
            <w:pPr>
              <w:shd w:val="clear" w:color="auto" w:fill="FFFFFF" w:themeFill="background1"/>
              <w:spacing w:line="260" w:lineRule="exact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10 октября</w:t>
            </w:r>
          </w:p>
        </w:tc>
      </w:tr>
      <w:tr w:rsidR="004D5AE0" w:rsidRPr="00434D91" w:rsidTr="00434D91">
        <w:trPr>
          <w:trHeight w:val="70"/>
          <w:jc w:val="center"/>
        </w:trPr>
        <w:tc>
          <w:tcPr>
            <w:tcW w:w="1560" w:type="dxa"/>
            <w:vAlign w:val="center"/>
          </w:tcPr>
          <w:p w:rsidR="004D5AE0" w:rsidRPr="00434D91" w:rsidRDefault="004D5AE0" w:rsidP="004D5AE0">
            <w:pPr>
              <w:jc w:val="center"/>
              <w:rPr>
                <w:rFonts w:ascii="Times New Roman" w:hAnsi="Times New Roman"/>
              </w:rPr>
            </w:pPr>
            <w:r w:rsidRPr="00434D91">
              <w:rPr>
                <w:rFonts w:ascii="Times New Roman" w:hAnsi="Times New Roman"/>
              </w:rPr>
              <w:t>10:00-11:00</w:t>
            </w:r>
          </w:p>
        </w:tc>
        <w:tc>
          <w:tcPr>
            <w:tcW w:w="3154" w:type="dxa"/>
            <w:vAlign w:val="center"/>
          </w:tcPr>
          <w:p w:rsidR="004D5AE0" w:rsidRPr="00434D91" w:rsidRDefault="004D5AE0" w:rsidP="004D5AE0">
            <w:pPr>
              <w:jc w:val="center"/>
              <w:rPr>
                <w:rFonts w:ascii="Times New Roman" w:hAnsi="Times New Roman"/>
              </w:rPr>
            </w:pPr>
            <w:r w:rsidRPr="00434D91">
              <w:rPr>
                <w:rFonts w:ascii="Times New Roman" w:hAnsi="Times New Roman"/>
              </w:rPr>
              <w:t>Порядок выдачи справок гражданам, проживающим (работающим) в зоне с льготным социально-экономическим статусом</w:t>
            </w:r>
          </w:p>
        </w:tc>
        <w:tc>
          <w:tcPr>
            <w:tcW w:w="3119" w:type="dxa"/>
            <w:vAlign w:val="center"/>
          </w:tcPr>
          <w:p w:rsidR="004D5AE0" w:rsidRPr="00434D91" w:rsidRDefault="004D5AE0" w:rsidP="004D5AE0">
            <w:pPr>
              <w:jc w:val="center"/>
              <w:rPr>
                <w:rFonts w:ascii="Times New Roman" w:hAnsi="Times New Roman"/>
              </w:rPr>
            </w:pPr>
            <w:r w:rsidRPr="00434D91">
              <w:rPr>
                <w:rFonts w:ascii="Times New Roman" w:hAnsi="Times New Roman"/>
              </w:rPr>
              <w:t>Короткова Ольга Николаевна, главный специалист отдела по ГОЧС, мобилизационной подготовке и охране окружающей среды комитета по жизнеобеспечению</w:t>
            </w:r>
          </w:p>
        </w:tc>
        <w:tc>
          <w:tcPr>
            <w:tcW w:w="2551" w:type="dxa"/>
            <w:vAlign w:val="center"/>
          </w:tcPr>
          <w:p w:rsidR="004D5AE0" w:rsidRPr="00434D91" w:rsidRDefault="004D5AE0" w:rsidP="004D5AE0">
            <w:pPr>
              <w:jc w:val="center"/>
              <w:rPr>
                <w:rFonts w:ascii="Times New Roman" w:hAnsi="Times New Roman"/>
              </w:rPr>
            </w:pPr>
            <w:r w:rsidRPr="00434D91">
              <w:rPr>
                <w:rFonts w:ascii="Times New Roman" w:hAnsi="Times New Roman"/>
              </w:rPr>
              <w:t>8(48761) 2-24-40</w:t>
            </w:r>
          </w:p>
        </w:tc>
      </w:tr>
      <w:tr w:rsidR="004E4383" w:rsidRPr="00434D91" w:rsidTr="00434D91">
        <w:trPr>
          <w:jc w:val="center"/>
        </w:trPr>
        <w:tc>
          <w:tcPr>
            <w:tcW w:w="10384" w:type="dxa"/>
            <w:gridSpan w:val="4"/>
            <w:vAlign w:val="center"/>
          </w:tcPr>
          <w:p w:rsidR="004E4383" w:rsidRPr="004E4383" w:rsidRDefault="004D5AE0" w:rsidP="004E4383">
            <w:pPr>
              <w:shd w:val="clear" w:color="auto" w:fill="FFFFFF" w:themeFill="background1"/>
              <w:spacing w:line="26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 октября</w:t>
            </w:r>
          </w:p>
        </w:tc>
      </w:tr>
      <w:tr w:rsidR="00B3154A" w:rsidRPr="00434D91" w:rsidTr="00434D91">
        <w:trPr>
          <w:trHeight w:val="315"/>
          <w:jc w:val="center"/>
        </w:trPr>
        <w:tc>
          <w:tcPr>
            <w:tcW w:w="1560" w:type="dxa"/>
            <w:vAlign w:val="center"/>
          </w:tcPr>
          <w:p w:rsidR="00B3154A" w:rsidRPr="00434D91" w:rsidRDefault="00B3154A" w:rsidP="00B3154A">
            <w:pPr>
              <w:jc w:val="center"/>
              <w:rPr>
                <w:rFonts w:ascii="Times New Roman" w:hAnsi="Times New Roman"/>
              </w:rPr>
            </w:pPr>
            <w:r w:rsidRPr="00434D91">
              <w:rPr>
                <w:rFonts w:ascii="Times New Roman" w:hAnsi="Times New Roman"/>
              </w:rPr>
              <w:t>10.00-11.00</w:t>
            </w:r>
          </w:p>
        </w:tc>
        <w:tc>
          <w:tcPr>
            <w:tcW w:w="3154" w:type="dxa"/>
            <w:vAlign w:val="center"/>
          </w:tcPr>
          <w:p w:rsidR="00B3154A" w:rsidRPr="00434D91" w:rsidRDefault="00B3154A" w:rsidP="00B3154A">
            <w:pPr>
              <w:jc w:val="center"/>
              <w:rPr>
                <w:rFonts w:ascii="Times New Roman" w:hAnsi="Times New Roman"/>
              </w:rPr>
            </w:pPr>
            <w:r w:rsidRPr="00434D91">
              <w:rPr>
                <w:rFonts w:ascii="Times New Roman" w:hAnsi="Times New Roman"/>
              </w:rPr>
              <w:t>Регистрация на портале «Госуслуг»</w:t>
            </w:r>
          </w:p>
        </w:tc>
        <w:tc>
          <w:tcPr>
            <w:tcW w:w="3119" w:type="dxa"/>
            <w:vAlign w:val="center"/>
          </w:tcPr>
          <w:p w:rsidR="00B3154A" w:rsidRPr="00434D91" w:rsidRDefault="00B3154A" w:rsidP="00B3154A">
            <w:pPr>
              <w:jc w:val="center"/>
              <w:rPr>
                <w:rFonts w:ascii="Times New Roman" w:hAnsi="Times New Roman"/>
              </w:rPr>
            </w:pPr>
            <w:r w:rsidRPr="00434D91">
              <w:rPr>
                <w:rFonts w:ascii="Times New Roman" w:hAnsi="Times New Roman"/>
              </w:rPr>
              <w:t>Борисова Анастасия Александровна, главный специалист сектора информационного обеспечения администрации</w:t>
            </w:r>
          </w:p>
        </w:tc>
        <w:tc>
          <w:tcPr>
            <w:tcW w:w="2551" w:type="dxa"/>
            <w:vAlign w:val="center"/>
          </w:tcPr>
          <w:p w:rsidR="00B3154A" w:rsidRPr="00434D91" w:rsidRDefault="00B3154A" w:rsidP="00B3154A">
            <w:pPr>
              <w:jc w:val="center"/>
              <w:rPr>
                <w:rFonts w:ascii="Times New Roman" w:hAnsi="Times New Roman"/>
              </w:rPr>
            </w:pPr>
            <w:r w:rsidRPr="00434D91">
              <w:rPr>
                <w:rFonts w:ascii="Times New Roman" w:hAnsi="Times New Roman"/>
              </w:rPr>
              <w:t>8(48761) 2-23-14</w:t>
            </w:r>
          </w:p>
        </w:tc>
      </w:tr>
      <w:tr w:rsidR="007E26C0" w:rsidRPr="00434D91" w:rsidTr="00434D91">
        <w:trPr>
          <w:jc w:val="center"/>
        </w:trPr>
        <w:tc>
          <w:tcPr>
            <w:tcW w:w="10384" w:type="dxa"/>
            <w:gridSpan w:val="4"/>
            <w:vAlign w:val="center"/>
          </w:tcPr>
          <w:p w:rsidR="007E26C0" w:rsidRPr="004E4383" w:rsidRDefault="00B3154A" w:rsidP="007E26C0">
            <w:pPr>
              <w:shd w:val="clear" w:color="auto" w:fill="FFFFFF" w:themeFill="background1"/>
              <w:spacing w:line="26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 октября</w:t>
            </w:r>
          </w:p>
        </w:tc>
      </w:tr>
      <w:tr w:rsidR="00B3154A" w:rsidRPr="00434D91" w:rsidTr="00434D91">
        <w:trPr>
          <w:jc w:val="center"/>
        </w:trPr>
        <w:tc>
          <w:tcPr>
            <w:tcW w:w="1560" w:type="dxa"/>
            <w:vAlign w:val="center"/>
          </w:tcPr>
          <w:p w:rsidR="00B3154A" w:rsidRPr="00434D91" w:rsidRDefault="00B3154A" w:rsidP="00B3154A">
            <w:pPr>
              <w:jc w:val="center"/>
              <w:rPr>
                <w:rFonts w:ascii="Times New Roman" w:hAnsi="Times New Roman"/>
              </w:rPr>
            </w:pPr>
            <w:r w:rsidRPr="00434D91">
              <w:rPr>
                <w:rFonts w:ascii="Times New Roman" w:hAnsi="Times New Roman"/>
              </w:rPr>
              <w:t>10.00-11.00</w:t>
            </w:r>
          </w:p>
        </w:tc>
        <w:tc>
          <w:tcPr>
            <w:tcW w:w="3154" w:type="dxa"/>
            <w:vAlign w:val="center"/>
          </w:tcPr>
          <w:p w:rsidR="00B3154A" w:rsidRPr="00434D91" w:rsidRDefault="00B3154A" w:rsidP="00B3154A">
            <w:pPr>
              <w:jc w:val="center"/>
              <w:rPr>
                <w:rFonts w:ascii="Times New Roman" w:hAnsi="Times New Roman"/>
              </w:rPr>
            </w:pPr>
            <w:r w:rsidRPr="00434D91">
              <w:rPr>
                <w:rFonts w:ascii="Times New Roman" w:hAnsi="Times New Roman"/>
              </w:rPr>
              <w:t>Представление грантов «Агростартап» на создание и развитие хозяйств</w:t>
            </w:r>
          </w:p>
        </w:tc>
        <w:tc>
          <w:tcPr>
            <w:tcW w:w="3119" w:type="dxa"/>
            <w:vAlign w:val="center"/>
          </w:tcPr>
          <w:p w:rsidR="00B3154A" w:rsidRPr="00434D91" w:rsidRDefault="00B3154A" w:rsidP="00B3154A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434D91">
              <w:rPr>
                <w:rFonts w:ascii="Times New Roman" w:hAnsi="Times New Roman"/>
              </w:rPr>
              <w:t>Санина Татьяна Алексеевна, консультант отдела экономического развития и предпринимательства и сельского хозяйства</w:t>
            </w:r>
          </w:p>
        </w:tc>
        <w:tc>
          <w:tcPr>
            <w:tcW w:w="2551" w:type="dxa"/>
            <w:vAlign w:val="center"/>
          </w:tcPr>
          <w:p w:rsidR="00B3154A" w:rsidRPr="00434D91" w:rsidRDefault="00B3154A" w:rsidP="00B3154A">
            <w:pPr>
              <w:jc w:val="center"/>
              <w:rPr>
                <w:rFonts w:ascii="Times New Roman" w:hAnsi="Times New Roman"/>
              </w:rPr>
            </w:pPr>
            <w:r w:rsidRPr="00434D91">
              <w:rPr>
                <w:rFonts w:ascii="Times New Roman" w:hAnsi="Times New Roman"/>
              </w:rPr>
              <w:t>8(48761)2-</w:t>
            </w:r>
            <w:r>
              <w:rPr>
                <w:rFonts w:ascii="Times New Roman" w:hAnsi="Times New Roman"/>
              </w:rPr>
              <w:t>23-61</w:t>
            </w:r>
          </w:p>
        </w:tc>
      </w:tr>
      <w:tr w:rsidR="007E26C0" w:rsidRPr="00434D91" w:rsidTr="00434D91">
        <w:trPr>
          <w:jc w:val="center"/>
        </w:trPr>
        <w:tc>
          <w:tcPr>
            <w:tcW w:w="10384" w:type="dxa"/>
            <w:gridSpan w:val="4"/>
            <w:vAlign w:val="center"/>
          </w:tcPr>
          <w:p w:rsidR="007E26C0" w:rsidRPr="004E4383" w:rsidRDefault="00B3154A" w:rsidP="007E26C0">
            <w:pPr>
              <w:shd w:val="clear" w:color="auto" w:fill="FFFFFF" w:themeFill="background1"/>
              <w:spacing w:line="26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 октября</w:t>
            </w:r>
          </w:p>
        </w:tc>
      </w:tr>
      <w:tr w:rsidR="00B3154A" w:rsidRPr="00434D91" w:rsidTr="00434D91">
        <w:trPr>
          <w:jc w:val="center"/>
        </w:trPr>
        <w:tc>
          <w:tcPr>
            <w:tcW w:w="1560" w:type="dxa"/>
            <w:vAlign w:val="center"/>
          </w:tcPr>
          <w:p w:rsidR="00B3154A" w:rsidRPr="00434D91" w:rsidRDefault="00B3154A" w:rsidP="00B3154A">
            <w:pPr>
              <w:shd w:val="clear" w:color="auto" w:fill="FFFFFF" w:themeFill="background1"/>
              <w:spacing w:line="260" w:lineRule="exact"/>
              <w:jc w:val="center"/>
              <w:rPr>
                <w:rFonts w:ascii="Times New Roman" w:hAnsi="Times New Roman"/>
              </w:rPr>
            </w:pPr>
            <w:r w:rsidRPr="00434D91">
              <w:rPr>
                <w:rFonts w:ascii="Times New Roman" w:hAnsi="Times New Roman"/>
              </w:rPr>
              <w:t>10.00-11.00</w:t>
            </w:r>
          </w:p>
        </w:tc>
        <w:tc>
          <w:tcPr>
            <w:tcW w:w="3154" w:type="dxa"/>
            <w:vAlign w:val="center"/>
          </w:tcPr>
          <w:p w:rsidR="00B3154A" w:rsidRPr="00434D91" w:rsidRDefault="00B3154A" w:rsidP="00B3154A">
            <w:pPr>
              <w:shd w:val="clear" w:color="auto" w:fill="FFFFFF" w:themeFill="background1"/>
              <w:spacing w:line="260" w:lineRule="exact"/>
              <w:jc w:val="center"/>
              <w:rPr>
                <w:rFonts w:ascii="Times New Roman" w:hAnsi="Times New Roman"/>
              </w:rPr>
            </w:pPr>
            <w:r w:rsidRPr="00434D91">
              <w:rPr>
                <w:rFonts w:ascii="Times New Roman" w:hAnsi="Times New Roman"/>
              </w:rPr>
              <w:t xml:space="preserve">Безопасность несовершеннолетних в период </w:t>
            </w:r>
            <w:r>
              <w:rPr>
                <w:rFonts w:ascii="Times New Roman" w:hAnsi="Times New Roman"/>
              </w:rPr>
              <w:t>летних</w:t>
            </w:r>
            <w:r w:rsidRPr="00434D91">
              <w:rPr>
                <w:rFonts w:ascii="Times New Roman" w:hAnsi="Times New Roman"/>
              </w:rPr>
              <w:t xml:space="preserve"> каникул</w:t>
            </w:r>
          </w:p>
        </w:tc>
        <w:tc>
          <w:tcPr>
            <w:tcW w:w="3119" w:type="dxa"/>
            <w:vAlign w:val="center"/>
          </w:tcPr>
          <w:p w:rsidR="00B3154A" w:rsidRPr="00434D91" w:rsidRDefault="00B3154A" w:rsidP="00B3154A">
            <w:pPr>
              <w:shd w:val="clear" w:color="auto" w:fill="FFFFFF" w:themeFill="background1"/>
              <w:spacing w:line="260" w:lineRule="exact"/>
              <w:jc w:val="center"/>
              <w:rPr>
                <w:rFonts w:ascii="Times New Roman" w:hAnsi="Times New Roman"/>
              </w:rPr>
            </w:pPr>
            <w:r w:rsidRPr="00434D91">
              <w:rPr>
                <w:rFonts w:ascii="Times New Roman" w:hAnsi="Times New Roman"/>
              </w:rPr>
              <w:t>Ракушина Марина Владимировна, начальник сектора по делам несовершеннолетних и защите их прав</w:t>
            </w:r>
          </w:p>
        </w:tc>
        <w:tc>
          <w:tcPr>
            <w:tcW w:w="2551" w:type="dxa"/>
            <w:vAlign w:val="center"/>
          </w:tcPr>
          <w:p w:rsidR="00B3154A" w:rsidRPr="00434D91" w:rsidRDefault="00B3154A" w:rsidP="00B3154A">
            <w:pPr>
              <w:shd w:val="clear" w:color="auto" w:fill="FFFFFF" w:themeFill="background1"/>
              <w:spacing w:line="260" w:lineRule="exact"/>
              <w:jc w:val="center"/>
              <w:rPr>
                <w:rFonts w:ascii="Times New Roman" w:hAnsi="Times New Roman"/>
              </w:rPr>
            </w:pPr>
            <w:r w:rsidRPr="00434D91">
              <w:rPr>
                <w:rFonts w:ascii="Times New Roman" w:hAnsi="Times New Roman"/>
              </w:rPr>
              <w:t>8(48761)2-25-28</w:t>
            </w:r>
          </w:p>
        </w:tc>
      </w:tr>
      <w:tr w:rsidR="007E26C0" w:rsidRPr="00434D91" w:rsidTr="00434D91">
        <w:trPr>
          <w:jc w:val="center"/>
        </w:trPr>
        <w:tc>
          <w:tcPr>
            <w:tcW w:w="10384" w:type="dxa"/>
            <w:gridSpan w:val="4"/>
            <w:vAlign w:val="center"/>
          </w:tcPr>
          <w:p w:rsidR="007E26C0" w:rsidRPr="004E4383" w:rsidRDefault="00B3154A" w:rsidP="007E26C0">
            <w:pPr>
              <w:shd w:val="clear" w:color="auto" w:fill="FFFFFF" w:themeFill="background1"/>
              <w:spacing w:line="26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 октября</w:t>
            </w:r>
          </w:p>
        </w:tc>
      </w:tr>
      <w:tr w:rsidR="007316F3" w:rsidRPr="00434D91" w:rsidTr="00434D91">
        <w:trPr>
          <w:jc w:val="center"/>
        </w:trPr>
        <w:tc>
          <w:tcPr>
            <w:tcW w:w="1560" w:type="dxa"/>
            <w:vAlign w:val="center"/>
          </w:tcPr>
          <w:p w:rsidR="007316F3" w:rsidRPr="00434D91" w:rsidRDefault="007316F3" w:rsidP="007316F3">
            <w:pPr>
              <w:jc w:val="center"/>
              <w:rPr>
                <w:rFonts w:ascii="Times New Roman" w:hAnsi="Times New Roman"/>
              </w:rPr>
            </w:pPr>
            <w:r w:rsidRPr="00434D91">
              <w:rPr>
                <w:rFonts w:ascii="Times New Roman" w:hAnsi="Times New Roman"/>
              </w:rPr>
              <w:t>10:00-11:00</w:t>
            </w:r>
          </w:p>
        </w:tc>
        <w:tc>
          <w:tcPr>
            <w:tcW w:w="3154" w:type="dxa"/>
            <w:vAlign w:val="center"/>
          </w:tcPr>
          <w:p w:rsidR="007316F3" w:rsidRPr="00434D91" w:rsidRDefault="007316F3" w:rsidP="007316F3">
            <w:pPr>
              <w:jc w:val="center"/>
              <w:rPr>
                <w:rFonts w:ascii="Times New Roman" w:hAnsi="Times New Roman"/>
              </w:rPr>
            </w:pPr>
            <w:r w:rsidRPr="00434D91">
              <w:rPr>
                <w:rFonts w:ascii="Times New Roman" w:hAnsi="Times New Roman"/>
              </w:rPr>
              <w:t>Федеральный закон № 79‑ФЗ о гаражной амнистии</w:t>
            </w:r>
          </w:p>
        </w:tc>
        <w:tc>
          <w:tcPr>
            <w:tcW w:w="3119" w:type="dxa"/>
            <w:vAlign w:val="center"/>
          </w:tcPr>
          <w:p w:rsidR="007316F3" w:rsidRPr="00434D91" w:rsidRDefault="007316F3" w:rsidP="007316F3">
            <w:pPr>
              <w:jc w:val="center"/>
              <w:rPr>
                <w:rFonts w:ascii="Times New Roman" w:hAnsi="Times New Roman"/>
              </w:rPr>
            </w:pPr>
            <w:r w:rsidRPr="00434D91">
              <w:rPr>
                <w:rFonts w:ascii="Times New Roman" w:hAnsi="Times New Roman"/>
              </w:rPr>
              <w:t>Ткаченко Инна Владимировна, инспектор 1 категории комитета имущественный и земельных отношений</w:t>
            </w:r>
          </w:p>
        </w:tc>
        <w:tc>
          <w:tcPr>
            <w:tcW w:w="2551" w:type="dxa"/>
            <w:vAlign w:val="center"/>
          </w:tcPr>
          <w:p w:rsidR="007316F3" w:rsidRPr="00434D91" w:rsidRDefault="007316F3" w:rsidP="007316F3">
            <w:pPr>
              <w:jc w:val="center"/>
              <w:rPr>
                <w:rFonts w:ascii="Times New Roman" w:hAnsi="Times New Roman"/>
              </w:rPr>
            </w:pPr>
            <w:r w:rsidRPr="00434D91">
              <w:rPr>
                <w:rFonts w:ascii="Times New Roman" w:hAnsi="Times New Roman"/>
              </w:rPr>
              <w:t>8(48761) 2-30-35</w:t>
            </w:r>
          </w:p>
        </w:tc>
      </w:tr>
      <w:tr w:rsidR="007E26C0" w:rsidRPr="00434D91" w:rsidTr="00434D91">
        <w:trPr>
          <w:jc w:val="center"/>
        </w:trPr>
        <w:tc>
          <w:tcPr>
            <w:tcW w:w="10384" w:type="dxa"/>
            <w:gridSpan w:val="4"/>
            <w:vAlign w:val="center"/>
          </w:tcPr>
          <w:p w:rsidR="007E26C0" w:rsidRPr="004E4383" w:rsidRDefault="00B3154A" w:rsidP="007E26C0">
            <w:pPr>
              <w:shd w:val="clear" w:color="auto" w:fill="FFFFFF" w:themeFill="background1"/>
              <w:spacing w:line="26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 октября</w:t>
            </w:r>
          </w:p>
        </w:tc>
      </w:tr>
      <w:tr w:rsidR="007316F3" w:rsidRPr="00434D91" w:rsidTr="00434D91">
        <w:trPr>
          <w:jc w:val="center"/>
        </w:trPr>
        <w:tc>
          <w:tcPr>
            <w:tcW w:w="1560" w:type="dxa"/>
            <w:vAlign w:val="center"/>
          </w:tcPr>
          <w:p w:rsidR="007316F3" w:rsidRPr="00434D91" w:rsidRDefault="007316F3" w:rsidP="007316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16:00</w:t>
            </w:r>
          </w:p>
        </w:tc>
        <w:tc>
          <w:tcPr>
            <w:tcW w:w="3154" w:type="dxa"/>
            <w:vAlign w:val="center"/>
          </w:tcPr>
          <w:p w:rsidR="007316F3" w:rsidRPr="00434D91" w:rsidRDefault="007316F3" w:rsidP="007316F3">
            <w:pPr>
              <w:jc w:val="center"/>
              <w:rPr>
                <w:rFonts w:ascii="Times New Roman" w:hAnsi="Times New Roman"/>
              </w:rPr>
            </w:pPr>
            <w:r w:rsidRPr="00DC2F70">
              <w:rPr>
                <w:rFonts w:ascii="Times New Roman" w:hAnsi="Times New Roman"/>
              </w:rPr>
              <w:t>Получение разрешения на опиловку деревьев</w:t>
            </w:r>
          </w:p>
        </w:tc>
        <w:tc>
          <w:tcPr>
            <w:tcW w:w="3119" w:type="dxa"/>
            <w:vAlign w:val="center"/>
          </w:tcPr>
          <w:p w:rsidR="007316F3" w:rsidRPr="00434D91" w:rsidRDefault="007316F3" w:rsidP="007316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Нагибнев Никита Андреевич, </w:t>
            </w:r>
            <w:r w:rsidRPr="00DC2F70">
              <w:rPr>
                <w:rFonts w:ascii="Times New Roman" w:hAnsi="Times New Roman"/>
              </w:rPr>
              <w:t>ведущий инженер отдела по ГОЧС, мобилизационной подготовке и охране окружающей среды</w:t>
            </w:r>
          </w:p>
        </w:tc>
        <w:tc>
          <w:tcPr>
            <w:tcW w:w="2551" w:type="dxa"/>
            <w:vAlign w:val="center"/>
          </w:tcPr>
          <w:p w:rsidR="007316F3" w:rsidRPr="004E4383" w:rsidRDefault="007316F3" w:rsidP="007316F3">
            <w:pPr>
              <w:shd w:val="clear" w:color="auto" w:fill="FFFFFF" w:themeFill="background1"/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Прямой эфир в ВК </w:t>
            </w:r>
          </w:p>
        </w:tc>
      </w:tr>
      <w:tr w:rsidR="007E26C0" w:rsidRPr="00434D91" w:rsidTr="00434D91">
        <w:trPr>
          <w:jc w:val="center"/>
        </w:trPr>
        <w:tc>
          <w:tcPr>
            <w:tcW w:w="10384" w:type="dxa"/>
            <w:gridSpan w:val="4"/>
            <w:vAlign w:val="center"/>
          </w:tcPr>
          <w:p w:rsidR="007E26C0" w:rsidRPr="004E4383" w:rsidRDefault="00B3154A" w:rsidP="007E26C0">
            <w:pPr>
              <w:shd w:val="clear" w:color="auto" w:fill="FFFFFF" w:themeFill="background1"/>
              <w:spacing w:line="26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 октября</w:t>
            </w:r>
          </w:p>
        </w:tc>
      </w:tr>
      <w:tr w:rsidR="00BA2EB2" w:rsidRPr="00434D91" w:rsidTr="00434D91">
        <w:trPr>
          <w:jc w:val="center"/>
        </w:trPr>
        <w:tc>
          <w:tcPr>
            <w:tcW w:w="1560" w:type="dxa"/>
            <w:vAlign w:val="center"/>
          </w:tcPr>
          <w:p w:rsidR="00BA2EB2" w:rsidRPr="00434D91" w:rsidRDefault="00BA2EB2" w:rsidP="00BA2EB2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434D91">
              <w:rPr>
                <w:rFonts w:ascii="Times New Roman" w:hAnsi="Times New Roman"/>
              </w:rPr>
              <w:t>10:00-11:00</w:t>
            </w:r>
          </w:p>
        </w:tc>
        <w:tc>
          <w:tcPr>
            <w:tcW w:w="3154" w:type="dxa"/>
            <w:vAlign w:val="center"/>
          </w:tcPr>
          <w:p w:rsidR="00BA2EB2" w:rsidRPr="00434D91" w:rsidRDefault="00BA2EB2" w:rsidP="00BA2EB2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434D91">
              <w:rPr>
                <w:rFonts w:ascii="Times New Roman" w:hAnsi="Times New Roman"/>
              </w:rPr>
              <w:t xml:space="preserve">Правила предоставления жилого помещения по </w:t>
            </w:r>
            <w:r w:rsidRPr="00434D91">
              <w:rPr>
                <w:rFonts w:ascii="Times New Roman" w:hAnsi="Times New Roman"/>
              </w:rPr>
              <w:lastRenderedPageBreak/>
              <w:t>договору социального найма</w:t>
            </w:r>
          </w:p>
        </w:tc>
        <w:tc>
          <w:tcPr>
            <w:tcW w:w="3119" w:type="dxa"/>
            <w:vAlign w:val="center"/>
          </w:tcPr>
          <w:p w:rsidR="00BA2EB2" w:rsidRPr="00434D91" w:rsidRDefault="00BA2EB2" w:rsidP="00BA2EB2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434D91">
              <w:rPr>
                <w:rFonts w:ascii="Times New Roman" w:hAnsi="Times New Roman"/>
              </w:rPr>
              <w:lastRenderedPageBreak/>
              <w:t xml:space="preserve">Тарасова Анастасия Сергеевна, начальник </w:t>
            </w:r>
            <w:r w:rsidRPr="00434D91">
              <w:rPr>
                <w:rFonts w:ascii="Times New Roman" w:hAnsi="Times New Roman"/>
              </w:rPr>
              <w:lastRenderedPageBreak/>
              <w:t>отдела по жилищным вопросам</w:t>
            </w:r>
          </w:p>
        </w:tc>
        <w:tc>
          <w:tcPr>
            <w:tcW w:w="2551" w:type="dxa"/>
            <w:vAlign w:val="center"/>
          </w:tcPr>
          <w:p w:rsidR="00BA2EB2" w:rsidRPr="00434D91" w:rsidRDefault="007316F3" w:rsidP="00BA2EB2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8(48761)2-13-02</w:t>
            </w:r>
          </w:p>
        </w:tc>
      </w:tr>
      <w:tr w:rsidR="00DC2F70" w:rsidRPr="00434D91" w:rsidTr="00434D91">
        <w:trPr>
          <w:jc w:val="center"/>
        </w:trPr>
        <w:tc>
          <w:tcPr>
            <w:tcW w:w="10384" w:type="dxa"/>
            <w:gridSpan w:val="4"/>
            <w:vAlign w:val="center"/>
          </w:tcPr>
          <w:p w:rsidR="00DC2F70" w:rsidRPr="004E4383" w:rsidRDefault="00B3154A" w:rsidP="00DC2F70">
            <w:pPr>
              <w:shd w:val="clear" w:color="auto" w:fill="FFFFFF" w:themeFill="background1"/>
              <w:spacing w:line="26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21 октября</w:t>
            </w:r>
          </w:p>
        </w:tc>
      </w:tr>
      <w:tr w:rsidR="00BA2EB2" w:rsidRPr="00434D91" w:rsidTr="00434D91">
        <w:trPr>
          <w:jc w:val="center"/>
        </w:trPr>
        <w:tc>
          <w:tcPr>
            <w:tcW w:w="1560" w:type="dxa"/>
            <w:vAlign w:val="center"/>
          </w:tcPr>
          <w:p w:rsidR="00BA2EB2" w:rsidRPr="00434D91" w:rsidRDefault="00BA2EB2" w:rsidP="00BA2EB2">
            <w:pPr>
              <w:jc w:val="center"/>
              <w:rPr>
                <w:rFonts w:ascii="Times New Roman" w:hAnsi="Times New Roman"/>
              </w:rPr>
            </w:pPr>
            <w:r w:rsidRPr="00434D91">
              <w:rPr>
                <w:rFonts w:ascii="Times New Roman" w:hAnsi="Times New Roman"/>
              </w:rPr>
              <w:t>10:00-11:00</w:t>
            </w:r>
          </w:p>
        </w:tc>
        <w:tc>
          <w:tcPr>
            <w:tcW w:w="3154" w:type="dxa"/>
            <w:vAlign w:val="center"/>
          </w:tcPr>
          <w:p w:rsidR="00BA2EB2" w:rsidRPr="00434D91" w:rsidRDefault="00BA2EB2" w:rsidP="00BA2EB2">
            <w:pPr>
              <w:jc w:val="center"/>
              <w:rPr>
                <w:rFonts w:ascii="Times New Roman" w:hAnsi="Times New Roman"/>
              </w:rPr>
            </w:pPr>
            <w:r w:rsidRPr="00434D91">
              <w:rPr>
                <w:rFonts w:ascii="Times New Roman" w:hAnsi="Times New Roman"/>
              </w:rPr>
              <w:t>Легализация заработной платы и трудовых отношений</w:t>
            </w:r>
          </w:p>
        </w:tc>
        <w:tc>
          <w:tcPr>
            <w:tcW w:w="3119" w:type="dxa"/>
            <w:vAlign w:val="center"/>
          </w:tcPr>
          <w:p w:rsidR="00BA2EB2" w:rsidRPr="00434D91" w:rsidRDefault="00BA2EB2" w:rsidP="00BA2EB2">
            <w:pPr>
              <w:jc w:val="center"/>
              <w:rPr>
                <w:rFonts w:ascii="Times New Roman" w:hAnsi="Times New Roman"/>
              </w:rPr>
            </w:pPr>
            <w:r w:rsidRPr="00434D91">
              <w:rPr>
                <w:rFonts w:ascii="Times New Roman" w:hAnsi="Times New Roman"/>
              </w:rPr>
              <w:t>Морсина Ольга Андреевна, ведущий экономист отдела экономического развития, предпринимательства и сельского хозяйства</w:t>
            </w:r>
          </w:p>
        </w:tc>
        <w:tc>
          <w:tcPr>
            <w:tcW w:w="2551" w:type="dxa"/>
            <w:vAlign w:val="center"/>
          </w:tcPr>
          <w:p w:rsidR="00BA2EB2" w:rsidRPr="00434D91" w:rsidRDefault="00BA2EB2" w:rsidP="00BA2EB2">
            <w:pPr>
              <w:jc w:val="center"/>
              <w:rPr>
                <w:rFonts w:ascii="Times New Roman" w:hAnsi="Times New Roman"/>
              </w:rPr>
            </w:pPr>
            <w:r w:rsidRPr="00434D91">
              <w:rPr>
                <w:rFonts w:ascii="Times New Roman" w:hAnsi="Times New Roman"/>
              </w:rPr>
              <w:t>8 (48761) 2-19-74</w:t>
            </w:r>
          </w:p>
        </w:tc>
      </w:tr>
      <w:tr w:rsidR="00DC2F70" w:rsidRPr="00434D91" w:rsidTr="00434D91">
        <w:trPr>
          <w:jc w:val="center"/>
        </w:trPr>
        <w:tc>
          <w:tcPr>
            <w:tcW w:w="10384" w:type="dxa"/>
            <w:gridSpan w:val="4"/>
            <w:vAlign w:val="center"/>
          </w:tcPr>
          <w:p w:rsidR="00DC2F70" w:rsidRPr="004E4383" w:rsidRDefault="00B3154A" w:rsidP="00DC2F70">
            <w:pPr>
              <w:shd w:val="clear" w:color="auto" w:fill="FFFFFF" w:themeFill="background1"/>
              <w:spacing w:line="26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 октября</w:t>
            </w:r>
          </w:p>
        </w:tc>
      </w:tr>
      <w:tr w:rsidR="00BA2EB2" w:rsidRPr="00434D91" w:rsidTr="00434D91">
        <w:trPr>
          <w:jc w:val="center"/>
        </w:trPr>
        <w:tc>
          <w:tcPr>
            <w:tcW w:w="1560" w:type="dxa"/>
            <w:vAlign w:val="center"/>
          </w:tcPr>
          <w:p w:rsidR="00BA2EB2" w:rsidRPr="00434D91" w:rsidRDefault="007316F3" w:rsidP="00BA2E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10.00-11</w:t>
            </w:r>
            <w:r w:rsidR="00BA2EB2" w:rsidRPr="00434D91">
              <w:rPr>
                <w:rFonts w:ascii="Times New Roman" w:hAnsi="Times New Roman"/>
              </w:rPr>
              <w:t>.00</w:t>
            </w:r>
          </w:p>
        </w:tc>
        <w:tc>
          <w:tcPr>
            <w:tcW w:w="3154" w:type="dxa"/>
            <w:vAlign w:val="center"/>
          </w:tcPr>
          <w:p w:rsidR="00BA2EB2" w:rsidRPr="00434D91" w:rsidRDefault="00BA2EB2" w:rsidP="00BA2EB2">
            <w:pPr>
              <w:jc w:val="center"/>
              <w:rPr>
                <w:rFonts w:ascii="Times New Roman" w:hAnsi="Times New Roman"/>
              </w:rPr>
            </w:pPr>
            <w:r w:rsidRPr="00434D91">
              <w:rPr>
                <w:rFonts w:ascii="Times New Roman" w:hAnsi="Times New Roman"/>
              </w:rPr>
              <w:t>Выдача разрешения на регистрацию брака несовершеннолетних</w:t>
            </w:r>
          </w:p>
        </w:tc>
        <w:tc>
          <w:tcPr>
            <w:tcW w:w="3119" w:type="dxa"/>
            <w:vAlign w:val="center"/>
          </w:tcPr>
          <w:p w:rsidR="00BA2EB2" w:rsidRPr="00434D91" w:rsidRDefault="00BA2EB2" w:rsidP="00BA2EB2">
            <w:pPr>
              <w:jc w:val="center"/>
              <w:rPr>
                <w:rFonts w:ascii="Times New Roman" w:hAnsi="Times New Roman"/>
              </w:rPr>
            </w:pPr>
            <w:r w:rsidRPr="00434D91">
              <w:rPr>
                <w:rFonts w:ascii="Times New Roman" w:hAnsi="Times New Roman"/>
              </w:rPr>
              <w:t>Сосорова Светлана Владимировна, начальник сектора правовой и административной работы</w:t>
            </w:r>
          </w:p>
        </w:tc>
        <w:tc>
          <w:tcPr>
            <w:tcW w:w="2551" w:type="dxa"/>
            <w:vAlign w:val="center"/>
          </w:tcPr>
          <w:p w:rsidR="00BA2EB2" w:rsidRPr="00434D91" w:rsidRDefault="00BA2EB2" w:rsidP="00BA2EB2">
            <w:pPr>
              <w:jc w:val="center"/>
              <w:rPr>
                <w:rFonts w:ascii="Times New Roman" w:hAnsi="Times New Roman"/>
              </w:rPr>
            </w:pPr>
            <w:r w:rsidRPr="00434D91">
              <w:rPr>
                <w:rFonts w:ascii="Times New Roman" w:hAnsi="Times New Roman"/>
              </w:rPr>
              <w:t>8(48761)2-15-48</w:t>
            </w:r>
          </w:p>
        </w:tc>
      </w:tr>
      <w:tr w:rsidR="00DC2F70" w:rsidRPr="00434D91" w:rsidTr="00434D91">
        <w:trPr>
          <w:jc w:val="center"/>
        </w:trPr>
        <w:tc>
          <w:tcPr>
            <w:tcW w:w="10384" w:type="dxa"/>
            <w:gridSpan w:val="4"/>
            <w:vAlign w:val="center"/>
          </w:tcPr>
          <w:p w:rsidR="00DC2F70" w:rsidRPr="004E4383" w:rsidRDefault="00B3154A" w:rsidP="00DC2F70">
            <w:pPr>
              <w:shd w:val="clear" w:color="auto" w:fill="FFFFFF" w:themeFill="background1"/>
              <w:spacing w:line="26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 октября</w:t>
            </w:r>
          </w:p>
        </w:tc>
      </w:tr>
      <w:tr w:rsidR="00BA2EB2" w:rsidRPr="00434D91" w:rsidTr="00434D91">
        <w:trPr>
          <w:jc w:val="center"/>
        </w:trPr>
        <w:tc>
          <w:tcPr>
            <w:tcW w:w="1560" w:type="dxa"/>
            <w:vAlign w:val="center"/>
          </w:tcPr>
          <w:p w:rsidR="00BA2EB2" w:rsidRPr="00434D91" w:rsidRDefault="00BA2EB2" w:rsidP="00BA2EB2">
            <w:pPr>
              <w:jc w:val="center"/>
              <w:rPr>
                <w:rFonts w:ascii="Times New Roman" w:hAnsi="Times New Roman"/>
              </w:rPr>
            </w:pPr>
            <w:r w:rsidRPr="00434D91">
              <w:rPr>
                <w:rFonts w:ascii="Times New Roman" w:hAnsi="Times New Roman"/>
              </w:rPr>
              <w:t>10:00-11:00</w:t>
            </w:r>
          </w:p>
        </w:tc>
        <w:tc>
          <w:tcPr>
            <w:tcW w:w="3154" w:type="dxa"/>
            <w:vAlign w:val="center"/>
          </w:tcPr>
          <w:p w:rsidR="00BA2EB2" w:rsidRPr="00434D91" w:rsidRDefault="00BA2EB2" w:rsidP="00BA2EB2">
            <w:pPr>
              <w:shd w:val="clear" w:color="auto" w:fill="FFFFFF" w:themeFill="background1"/>
              <w:spacing w:line="260" w:lineRule="exact"/>
              <w:jc w:val="center"/>
              <w:rPr>
                <w:rFonts w:ascii="Times New Roman" w:hAnsi="Times New Roman"/>
              </w:rPr>
            </w:pPr>
            <w:r w:rsidRPr="00DC6286">
              <w:rPr>
                <w:rFonts w:ascii="Times New Roman" w:hAnsi="Times New Roman"/>
              </w:rPr>
              <w:t>Проведение электронных аукционов по аренде(продаже) земельных участков</w:t>
            </w:r>
          </w:p>
        </w:tc>
        <w:tc>
          <w:tcPr>
            <w:tcW w:w="3119" w:type="dxa"/>
            <w:vAlign w:val="center"/>
          </w:tcPr>
          <w:p w:rsidR="00BA2EB2" w:rsidRPr="00434D91" w:rsidRDefault="00BA2EB2" w:rsidP="00BA2EB2">
            <w:pPr>
              <w:shd w:val="clear" w:color="auto" w:fill="FFFFFF" w:themeFill="background1"/>
              <w:spacing w:line="260" w:lineRule="exact"/>
              <w:jc w:val="center"/>
              <w:rPr>
                <w:rFonts w:ascii="Times New Roman" w:hAnsi="Times New Roman"/>
              </w:rPr>
            </w:pPr>
            <w:r w:rsidRPr="00DC6286">
              <w:rPr>
                <w:rFonts w:ascii="Times New Roman" w:hAnsi="Times New Roman"/>
              </w:rPr>
              <w:t>Шкотова Оксана Владимировна</w:t>
            </w:r>
            <w:r>
              <w:rPr>
                <w:rFonts w:ascii="Times New Roman" w:hAnsi="Times New Roman"/>
              </w:rPr>
              <w:t xml:space="preserve">, </w:t>
            </w:r>
            <w:r w:rsidRPr="00DC6286">
              <w:rPr>
                <w:rFonts w:ascii="Times New Roman" w:hAnsi="Times New Roman"/>
              </w:rPr>
              <w:t>главный специалист комитета земельных и имущественных отношений</w:t>
            </w:r>
          </w:p>
        </w:tc>
        <w:tc>
          <w:tcPr>
            <w:tcW w:w="2551" w:type="dxa"/>
            <w:vAlign w:val="center"/>
          </w:tcPr>
          <w:p w:rsidR="00BA2EB2" w:rsidRPr="00434D91" w:rsidRDefault="00BA2EB2" w:rsidP="00BA2EB2">
            <w:pPr>
              <w:jc w:val="center"/>
              <w:rPr>
                <w:rFonts w:ascii="Times New Roman" w:hAnsi="Times New Roman"/>
              </w:rPr>
            </w:pPr>
            <w:r w:rsidRPr="00551973">
              <w:rPr>
                <w:rFonts w:ascii="Times New Roman" w:hAnsi="Times New Roman"/>
              </w:rPr>
              <w:t>8 (48761) 2</w:t>
            </w:r>
            <w:r>
              <w:rPr>
                <w:rFonts w:ascii="Times New Roman" w:hAnsi="Times New Roman"/>
              </w:rPr>
              <w:t>-34-61</w:t>
            </w:r>
          </w:p>
        </w:tc>
      </w:tr>
      <w:tr w:rsidR="00DC2F70" w:rsidRPr="00434D91" w:rsidTr="00434D91">
        <w:trPr>
          <w:jc w:val="center"/>
        </w:trPr>
        <w:tc>
          <w:tcPr>
            <w:tcW w:w="10384" w:type="dxa"/>
            <w:gridSpan w:val="4"/>
            <w:vAlign w:val="center"/>
          </w:tcPr>
          <w:p w:rsidR="00DC2F70" w:rsidRPr="004E4383" w:rsidRDefault="00B3154A" w:rsidP="00DC2F70">
            <w:pPr>
              <w:spacing w:line="26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 октября</w:t>
            </w:r>
          </w:p>
        </w:tc>
      </w:tr>
      <w:tr w:rsidR="00BA2EB2" w:rsidRPr="00434D91" w:rsidTr="00434D91">
        <w:trPr>
          <w:jc w:val="center"/>
        </w:trPr>
        <w:tc>
          <w:tcPr>
            <w:tcW w:w="1560" w:type="dxa"/>
            <w:vAlign w:val="center"/>
          </w:tcPr>
          <w:p w:rsidR="00BA2EB2" w:rsidRPr="00434D91" w:rsidRDefault="00BA2EB2" w:rsidP="00BA2E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16:00</w:t>
            </w:r>
          </w:p>
        </w:tc>
        <w:tc>
          <w:tcPr>
            <w:tcW w:w="3154" w:type="dxa"/>
            <w:vAlign w:val="center"/>
          </w:tcPr>
          <w:p w:rsidR="00BA2EB2" w:rsidRPr="00BB1384" w:rsidRDefault="00BA2EB2" w:rsidP="00BA2EB2">
            <w:pPr>
              <w:shd w:val="clear" w:color="auto" w:fill="FFFFFF" w:themeFill="background1"/>
              <w:spacing w:line="26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C2F70">
              <w:rPr>
                <w:rFonts w:ascii="Times New Roman" w:hAnsi="Times New Roman"/>
                <w:color w:val="000000" w:themeColor="text1"/>
              </w:rPr>
              <w:t>Ответы на вопросы жителей</w:t>
            </w:r>
          </w:p>
        </w:tc>
        <w:tc>
          <w:tcPr>
            <w:tcW w:w="3119" w:type="dxa"/>
            <w:vAlign w:val="center"/>
          </w:tcPr>
          <w:p w:rsidR="00BA2EB2" w:rsidRPr="00BB1384" w:rsidRDefault="00BA2EB2" w:rsidP="00BA2EB2">
            <w:pPr>
              <w:shd w:val="clear" w:color="auto" w:fill="FFFFFF" w:themeFill="background1"/>
              <w:spacing w:line="26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Игонин Вадим Вячеславович, </w:t>
            </w:r>
            <w:r w:rsidRPr="00DC2F70">
              <w:rPr>
                <w:rFonts w:ascii="Times New Roman" w:hAnsi="Times New Roman"/>
                <w:color w:val="000000" w:themeColor="text1"/>
              </w:rPr>
              <w:t>глава администрации муниципального образования Богородицкий район</w:t>
            </w:r>
          </w:p>
        </w:tc>
        <w:tc>
          <w:tcPr>
            <w:tcW w:w="2551" w:type="dxa"/>
            <w:vAlign w:val="center"/>
          </w:tcPr>
          <w:p w:rsidR="00BA2EB2" w:rsidRPr="004E4383" w:rsidRDefault="00BA2EB2" w:rsidP="00BA2EB2">
            <w:pPr>
              <w:shd w:val="clear" w:color="auto" w:fill="FFFFFF" w:themeFill="background1"/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Прямой эфир в ВК </w:t>
            </w:r>
          </w:p>
        </w:tc>
      </w:tr>
      <w:tr w:rsidR="00DC2F70" w:rsidRPr="00434D91" w:rsidTr="00434D91">
        <w:trPr>
          <w:jc w:val="center"/>
        </w:trPr>
        <w:tc>
          <w:tcPr>
            <w:tcW w:w="10384" w:type="dxa"/>
            <w:gridSpan w:val="4"/>
            <w:vAlign w:val="center"/>
          </w:tcPr>
          <w:p w:rsidR="00DC2F70" w:rsidRPr="004E4383" w:rsidRDefault="00B3154A" w:rsidP="00DC2F70">
            <w:pPr>
              <w:spacing w:line="26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 октября</w:t>
            </w:r>
          </w:p>
        </w:tc>
      </w:tr>
      <w:tr w:rsidR="00BA2EB2" w:rsidRPr="00434D91" w:rsidTr="00434D91">
        <w:trPr>
          <w:jc w:val="center"/>
        </w:trPr>
        <w:tc>
          <w:tcPr>
            <w:tcW w:w="1560" w:type="dxa"/>
            <w:vAlign w:val="center"/>
          </w:tcPr>
          <w:p w:rsidR="00BA2EB2" w:rsidRPr="00BB1384" w:rsidRDefault="00BA2EB2" w:rsidP="00BA2EB2">
            <w:pPr>
              <w:shd w:val="clear" w:color="auto" w:fill="FFFFFF" w:themeFill="background1"/>
              <w:spacing w:line="26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1384">
              <w:rPr>
                <w:rFonts w:ascii="Times New Roman" w:hAnsi="Times New Roman"/>
                <w:color w:val="000000" w:themeColor="text1"/>
              </w:rPr>
              <w:t>10.00-11.00</w:t>
            </w:r>
          </w:p>
        </w:tc>
        <w:tc>
          <w:tcPr>
            <w:tcW w:w="3154" w:type="dxa"/>
            <w:vAlign w:val="center"/>
          </w:tcPr>
          <w:p w:rsidR="00BA2EB2" w:rsidRPr="00BB1384" w:rsidRDefault="00BA2EB2" w:rsidP="00BA2EB2">
            <w:pPr>
              <w:shd w:val="clear" w:color="auto" w:fill="FFFFFF" w:themeFill="background1"/>
              <w:spacing w:line="26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1384">
              <w:rPr>
                <w:rFonts w:ascii="Times New Roman" w:hAnsi="Times New Roman"/>
                <w:color w:val="000000" w:themeColor="text1"/>
              </w:rPr>
              <w:t>Порядок предоставления администрацией муниципального образования Богородицкий район муниципальной услуги «Исполнение запросов юридических и физических лиц на получение копий постановлений и распоряжений администрации муниципального образования Богородицкий район, выписок из постановлений и распоряжений администрации муниципального образования Богородицкий район»</w:t>
            </w:r>
          </w:p>
        </w:tc>
        <w:tc>
          <w:tcPr>
            <w:tcW w:w="3119" w:type="dxa"/>
            <w:vAlign w:val="center"/>
          </w:tcPr>
          <w:p w:rsidR="00BA2EB2" w:rsidRPr="00BB1384" w:rsidRDefault="00BA2EB2" w:rsidP="00BA2EB2">
            <w:pPr>
              <w:shd w:val="clear" w:color="auto" w:fill="FFFFFF" w:themeFill="background1"/>
              <w:spacing w:line="26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1384">
              <w:rPr>
                <w:rFonts w:ascii="Times New Roman" w:hAnsi="Times New Roman"/>
                <w:color w:val="000000" w:themeColor="text1"/>
              </w:rPr>
              <w:t>Боронина Наталья Николаевна, ведущий инспектор отдела делопроизводства и контроля</w:t>
            </w:r>
          </w:p>
        </w:tc>
        <w:tc>
          <w:tcPr>
            <w:tcW w:w="2551" w:type="dxa"/>
            <w:vAlign w:val="center"/>
          </w:tcPr>
          <w:p w:rsidR="00BA2EB2" w:rsidRPr="00BB1384" w:rsidRDefault="00BA2EB2" w:rsidP="00BA2EB2">
            <w:pPr>
              <w:shd w:val="clear" w:color="auto" w:fill="FFFFFF" w:themeFill="background1"/>
              <w:spacing w:line="26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1384">
              <w:rPr>
                <w:rFonts w:ascii="Times New Roman" w:hAnsi="Times New Roman"/>
                <w:color w:val="000000" w:themeColor="text1"/>
              </w:rPr>
              <w:t>8(48761) 2-25-78</w:t>
            </w:r>
          </w:p>
        </w:tc>
      </w:tr>
      <w:tr w:rsidR="00BA2EB2" w:rsidRPr="00434D91" w:rsidTr="00360F6C">
        <w:trPr>
          <w:jc w:val="center"/>
        </w:trPr>
        <w:tc>
          <w:tcPr>
            <w:tcW w:w="10384" w:type="dxa"/>
            <w:gridSpan w:val="4"/>
            <w:vAlign w:val="center"/>
          </w:tcPr>
          <w:p w:rsidR="00BA2EB2" w:rsidRPr="00BA2EB2" w:rsidRDefault="00BA2EB2" w:rsidP="00DC2F70">
            <w:pPr>
              <w:shd w:val="clear" w:color="auto" w:fill="FFFFFF" w:themeFill="background1"/>
              <w:spacing w:line="260" w:lineRule="exact"/>
              <w:jc w:val="center"/>
              <w:rPr>
                <w:rFonts w:ascii="Times New Roman" w:hAnsi="Times New Roman"/>
                <w:b/>
              </w:rPr>
            </w:pPr>
            <w:r w:rsidRPr="00BA2EB2">
              <w:rPr>
                <w:rFonts w:ascii="Times New Roman" w:hAnsi="Times New Roman"/>
                <w:b/>
              </w:rPr>
              <w:t>28 октября</w:t>
            </w:r>
          </w:p>
        </w:tc>
      </w:tr>
      <w:tr w:rsidR="00BA2EB2" w:rsidRPr="00434D91" w:rsidTr="00434D91">
        <w:trPr>
          <w:jc w:val="center"/>
        </w:trPr>
        <w:tc>
          <w:tcPr>
            <w:tcW w:w="1560" w:type="dxa"/>
            <w:vAlign w:val="center"/>
          </w:tcPr>
          <w:p w:rsidR="00BA2EB2" w:rsidRPr="00434D91" w:rsidRDefault="007316F3" w:rsidP="00BA2EB2">
            <w:pPr>
              <w:shd w:val="clear" w:color="auto" w:fill="FFFFFF" w:themeFill="background1"/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10.00-11</w:t>
            </w:r>
            <w:bookmarkStart w:id="0" w:name="_GoBack"/>
            <w:bookmarkEnd w:id="0"/>
            <w:r w:rsidR="00BA2EB2" w:rsidRPr="00434D91">
              <w:rPr>
                <w:rFonts w:ascii="Times New Roman" w:hAnsi="Times New Roman"/>
              </w:rPr>
              <w:t>.00</w:t>
            </w:r>
          </w:p>
        </w:tc>
        <w:tc>
          <w:tcPr>
            <w:tcW w:w="3154" w:type="dxa"/>
            <w:vAlign w:val="center"/>
          </w:tcPr>
          <w:p w:rsidR="00BA2EB2" w:rsidRPr="00434D91" w:rsidRDefault="00BA2EB2" w:rsidP="00BA2EB2">
            <w:pPr>
              <w:shd w:val="clear" w:color="auto" w:fill="FFFFFF" w:themeFill="background1"/>
              <w:spacing w:line="260" w:lineRule="exact"/>
              <w:jc w:val="center"/>
              <w:rPr>
                <w:rFonts w:ascii="Times New Roman" w:hAnsi="Times New Roman"/>
              </w:rPr>
            </w:pPr>
            <w:r w:rsidRPr="00434D91">
              <w:rPr>
                <w:rFonts w:ascii="Times New Roman" w:hAnsi="Times New Roman"/>
              </w:rPr>
              <w:t>Правила заключения трудового договора</w:t>
            </w:r>
          </w:p>
        </w:tc>
        <w:tc>
          <w:tcPr>
            <w:tcW w:w="3119" w:type="dxa"/>
            <w:vAlign w:val="center"/>
          </w:tcPr>
          <w:p w:rsidR="00BA2EB2" w:rsidRPr="00434D91" w:rsidRDefault="00BA2EB2" w:rsidP="00BA2EB2">
            <w:pPr>
              <w:shd w:val="clear" w:color="auto" w:fill="FFFFFF" w:themeFill="background1"/>
              <w:spacing w:line="260" w:lineRule="exact"/>
              <w:jc w:val="center"/>
              <w:rPr>
                <w:rFonts w:ascii="Times New Roman" w:hAnsi="Times New Roman"/>
              </w:rPr>
            </w:pPr>
            <w:r w:rsidRPr="00434D91">
              <w:rPr>
                <w:rFonts w:ascii="Times New Roman" w:hAnsi="Times New Roman"/>
              </w:rPr>
              <w:t>Пьянова Галина Сергеевна, главный специалист отдела по муниципальной службе и кадровой политике</w:t>
            </w:r>
          </w:p>
        </w:tc>
        <w:tc>
          <w:tcPr>
            <w:tcW w:w="2551" w:type="dxa"/>
            <w:vAlign w:val="center"/>
          </w:tcPr>
          <w:p w:rsidR="00BA2EB2" w:rsidRPr="00434D91" w:rsidRDefault="00BA2EB2" w:rsidP="00BA2EB2">
            <w:pPr>
              <w:shd w:val="clear" w:color="auto" w:fill="FFFFFF" w:themeFill="background1"/>
              <w:spacing w:line="260" w:lineRule="exact"/>
              <w:jc w:val="center"/>
              <w:rPr>
                <w:rFonts w:ascii="Times New Roman" w:hAnsi="Times New Roman"/>
              </w:rPr>
            </w:pPr>
            <w:r w:rsidRPr="00434D91">
              <w:rPr>
                <w:rFonts w:ascii="Times New Roman" w:hAnsi="Times New Roman"/>
              </w:rPr>
              <w:t>8 (48761)  2-29-56</w:t>
            </w:r>
          </w:p>
        </w:tc>
      </w:tr>
      <w:tr w:rsidR="00BA2EB2" w:rsidRPr="00434D91" w:rsidTr="003E5582">
        <w:trPr>
          <w:jc w:val="center"/>
        </w:trPr>
        <w:tc>
          <w:tcPr>
            <w:tcW w:w="10384" w:type="dxa"/>
            <w:gridSpan w:val="4"/>
            <w:vAlign w:val="center"/>
          </w:tcPr>
          <w:p w:rsidR="00BA2EB2" w:rsidRPr="00BA2EB2" w:rsidRDefault="00BA2EB2" w:rsidP="00DC2F70">
            <w:pPr>
              <w:shd w:val="clear" w:color="auto" w:fill="FFFFFF" w:themeFill="background1"/>
              <w:spacing w:line="260" w:lineRule="exact"/>
              <w:jc w:val="center"/>
              <w:rPr>
                <w:rFonts w:ascii="Times New Roman" w:hAnsi="Times New Roman"/>
                <w:b/>
              </w:rPr>
            </w:pPr>
            <w:r w:rsidRPr="00BA2EB2">
              <w:rPr>
                <w:rFonts w:ascii="Times New Roman" w:hAnsi="Times New Roman"/>
                <w:b/>
              </w:rPr>
              <w:t>29 октября</w:t>
            </w:r>
          </w:p>
        </w:tc>
      </w:tr>
      <w:tr w:rsidR="00BA2EB2" w:rsidRPr="00434D91" w:rsidTr="00434D91">
        <w:trPr>
          <w:jc w:val="center"/>
        </w:trPr>
        <w:tc>
          <w:tcPr>
            <w:tcW w:w="1560" w:type="dxa"/>
            <w:vAlign w:val="center"/>
          </w:tcPr>
          <w:p w:rsidR="00BA2EB2" w:rsidRPr="00434D91" w:rsidRDefault="007316F3" w:rsidP="00BA2E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10.00–11</w:t>
            </w:r>
            <w:r w:rsidR="00BA2EB2" w:rsidRPr="00434D91">
              <w:rPr>
                <w:rFonts w:ascii="Times New Roman" w:hAnsi="Times New Roman"/>
              </w:rPr>
              <w:t>.00</w:t>
            </w:r>
          </w:p>
        </w:tc>
        <w:tc>
          <w:tcPr>
            <w:tcW w:w="3154" w:type="dxa"/>
            <w:vAlign w:val="center"/>
          </w:tcPr>
          <w:p w:rsidR="00BA2EB2" w:rsidRPr="00434D91" w:rsidRDefault="00BA2EB2" w:rsidP="00BA2EB2">
            <w:pPr>
              <w:jc w:val="center"/>
              <w:rPr>
                <w:rFonts w:ascii="Times New Roman" w:hAnsi="Times New Roman"/>
              </w:rPr>
            </w:pPr>
            <w:r w:rsidRPr="00434D91">
              <w:rPr>
                <w:rFonts w:ascii="Times New Roman" w:hAnsi="Times New Roman"/>
              </w:rPr>
              <w:t>Порядок предоставления земельных участков юридическим лицам</w:t>
            </w:r>
          </w:p>
        </w:tc>
        <w:tc>
          <w:tcPr>
            <w:tcW w:w="3119" w:type="dxa"/>
            <w:vAlign w:val="center"/>
          </w:tcPr>
          <w:p w:rsidR="00BA2EB2" w:rsidRPr="00434D91" w:rsidRDefault="00BA2EB2" w:rsidP="00BA2EB2">
            <w:pPr>
              <w:jc w:val="center"/>
              <w:rPr>
                <w:rFonts w:ascii="Times New Roman" w:hAnsi="Times New Roman"/>
              </w:rPr>
            </w:pPr>
            <w:r w:rsidRPr="00434D91">
              <w:rPr>
                <w:rFonts w:ascii="Times New Roman" w:hAnsi="Times New Roman"/>
              </w:rPr>
              <w:t>Синелюбова Лариса Алексеевна, старший инспектор комитета имущественных и земельных отношений</w:t>
            </w:r>
          </w:p>
        </w:tc>
        <w:tc>
          <w:tcPr>
            <w:tcW w:w="2551" w:type="dxa"/>
            <w:vAlign w:val="center"/>
          </w:tcPr>
          <w:p w:rsidR="00BA2EB2" w:rsidRPr="00434D91" w:rsidRDefault="00BA2EB2" w:rsidP="00BA2EB2">
            <w:pPr>
              <w:jc w:val="center"/>
              <w:rPr>
                <w:rFonts w:ascii="Times New Roman" w:hAnsi="Times New Roman"/>
              </w:rPr>
            </w:pPr>
            <w:r w:rsidRPr="00434D91">
              <w:rPr>
                <w:rFonts w:ascii="Times New Roman" w:hAnsi="Times New Roman"/>
              </w:rPr>
              <w:t>8(48761) 2-30-35</w:t>
            </w:r>
          </w:p>
        </w:tc>
      </w:tr>
      <w:tr w:rsidR="00DC2F70" w:rsidRPr="00434D91" w:rsidTr="0078009B">
        <w:trPr>
          <w:jc w:val="center"/>
        </w:trPr>
        <w:tc>
          <w:tcPr>
            <w:tcW w:w="10384" w:type="dxa"/>
            <w:gridSpan w:val="4"/>
            <w:vAlign w:val="center"/>
          </w:tcPr>
          <w:p w:rsidR="00DC2F70" w:rsidRPr="004E4383" w:rsidRDefault="00BA2EB2" w:rsidP="00DC2F7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 октября</w:t>
            </w:r>
          </w:p>
        </w:tc>
      </w:tr>
      <w:tr w:rsidR="00BA2EB2" w:rsidRPr="00434D91" w:rsidTr="00434D91">
        <w:trPr>
          <w:jc w:val="center"/>
        </w:trPr>
        <w:tc>
          <w:tcPr>
            <w:tcW w:w="1560" w:type="dxa"/>
            <w:vAlign w:val="center"/>
          </w:tcPr>
          <w:p w:rsidR="00BA2EB2" w:rsidRPr="00434D91" w:rsidRDefault="007316F3" w:rsidP="00BA2EB2">
            <w:pPr>
              <w:shd w:val="clear" w:color="auto" w:fill="FFFFFF" w:themeFill="background1"/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10.00-11</w:t>
            </w:r>
            <w:r w:rsidR="00BA2EB2" w:rsidRPr="00434D91">
              <w:rPr>
                <w:rFonts w:ascii="Times New Roman" w:hAnsi="Times New Roman"/>
              </w:rPr>
              <w:t>.00</w:t>
            </w:r>
          </w:p>
        </w:tc>
        <w:tc>
          <w:tcPr>
            <w:tcW w:w="3154" w:type="dxa"/>
            <w:vAlign w:val="center"/>
          </w:tcPr>
          <w:p w:rsidR="00BA2EB2" w:rsidRPr="00434D91" w:rsidRDefault="00BA2EB2" w:rsidP="00BA2EB2">
            <w:pPr>
              <w:shd w:val="clear" w:color="auto" w:fill="FFFFFF" w:themeFill="background1"/>
              <w:spacing w:line="260" w:lineRule="exact"/>
              <w:jc w:val="center"/>
              <w:rPr>
                <w:rFonts w:ascii="Times New Roman" w:hAnsi="Times New Roman"/>
              </w:rPr>
            </w:pPr>
            <w:r w:rsidRPr="00434D91">
              <w:rPr>
                <w:rFonts w:ascii="Times New Roman" w:hAnsi="Times New Roman"/>
              </w:rPr>
              <w:t>Спорт и физическая культура в Богородицком районе</w:t>
            </w:r>
          </w:p>
        </w:tc>
        <w:tc>
          <w:tcPr>
            <w:tcW w:w="3119" w:type="dxa"/>
            <w:vAlign w:val="center"/>
          </w:tcPr>
          <w:p w:rsidR="00BA2EB2" w:rsidRPr="00434D91" w:rsidRDefault="00BA2EB2" w:rsidP="00BA2EB2">
            <w:pPr>
              <w:jc w:val="center"/>
              <w:rPr>
                <w:rFonts w:ascii="Times New Roman" w:hAnsi="Times New Roman"/>
              </w:rPr>
            </w:pPr>
            <w:r w:rsidRPr="00434D91">
              <w:rPr>
                <w:rFonts w:ascii="Times New Roman" w:hAnsi="Times New Roman"/>
              </w:rPr>
              <w:t>Карпова Елена Васильевна, начальник отдела культуры, физической культуры, спорта и молодёжной политики</w:t>
            </w:r>
          </w:p>
        </w:tc>
        <w:tc>
          <w:tcPr>
            <w:tcW w:w="2551" w:type="dxa"/>
            <w:vAlign w:val="center"/>
          </w:tcPr>
          <w:p w:rsidR="00BA2EB2" w:rsidRPr="00434D91" w:rsidRDefault="00BA2EB2" w:rsidP="00BA2EB2">
            <w:pPr>
              <w:jc w:val="center"/>
              <w:rPr>
                <w:rFonts w:ascii="Times New Roman" w:hAnsi="Times New Roman"/>
              </w:rPr>
            </w:pPr>
            <w:r w:rsidRPr="00DC6286">
              <w:rPr>
                <w:rFonts w:ascii="Times New Roman" w:hAnsi="Times New Roman"/>
              </w:rPr>
              <w:t xml:space="preserve">8 (48761)  </w:t>
            </w:r>
            <w:r>
              <w:rPr>
                <w:rFonts w:ascii="Times New Roman" w:hAnsi="Times New Roman"/>
              </w:rPr>
              <w:t>2-28-46</w:t>
            </w:r>
          </w:p>
        </w:tc>
      </w:tr>
      <w:tr w:rsidR="00DC2F70" w:rsidRPr="00434D91" w:rsidTr="009F1391">
        <w:trPr>
          <w:jc w:val="center"/>
        </w:trPr>
        <w:tc>
          <w:tcPr>
            <w:tcW w:w="10384" w:type="dxa"/>
            <w:gridSpan w:val="4"/>
            <w:vAlign w:val="center"/>
          </w:tcPr>
          <w:p w:rsidR="00DC2F70" w:rsidRPr="004E4383" w:rsidRDefault="00BA2EB2" w:rsidP="00DC2F7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  <w:r w:rsidR="00B3154A">
              <w:rPr>
                <w:rFonts w:ascii="Times New Roman" w:hAnsi="Times New Roman"/>
                <w:b/>
              </w:rPr>
              <w:t xml:space="preserve"> октября</w:t>
            </w:r>
          </w:p>
        </w:tc>
      </w:tr>
      <w:tr w:rsidR="00BA2EB2" w:rsidRPr="00434D91" w:rsidTr="00434D91">
        <w:trPr>
          <w:jc w:val="center"/>
        </w:trPr>
        <w:tc>
          <w:tcPr>
            <w:tcW w:w="1560" w:type="dxa"/>
            <w:vAlign w:val="center"/>
          </w:tcPr>
          <w:p w:rsidR="00BA2EB2" w:rsidRPr="00434D91" w:rsidRDefault="00BA2EB2" w:rsidP="00BA2EB2">
            <w:pPr>
              <w:jc w:val="center"/>
              <w:rPr>
                <w:rFonts w:ascii="Times New Roman" w:hAnsi="Times New Roman"/>
              </w:rPr>
            </w:pPr>
            <w:r w:rsidRPr="00434D91">
              <w:rPr>
                <w:rFonts w:ascii="Times New Roman" w:hAnsi="Times New Roman"/>
              </w:rPr>
              <w:t>10.00-11.00</w:t>
            </w:r>
          </w:p>
        </w:tc>
        <w:tc>
          <w:tcPr>
            <w:tcW w:w="3154" w:type="dxa"/>
            <w:vAlign w:val="center"/>
          </w:tcPr>
          <w:p w:rsidR="00BA2EB2" w:rsidRPr="00434D91" w:rsidRDefault="00BA2EB2" w:rsidP="00BA2EB2">
            <w:pPr>
              <w:jc w:val="center"/>
              <w:rPr>
                <w:rFonts w:ascii="Times New Roman" w:hAnsi="Times New Roman"/>
              </w:rPr>
            </w:pPr>
            <w:r w:rsidRPr="00434D91">
              <w:rPr>
                <w:rFonts w:ascii="Times New Roman" w:hAnsi="Times New Roman"/>
              </w:rPr>
              <w:t>Услуги государственной жилищной инспекции</w:t>
            </w:r>
          </w:p>
        </w:tc>
        <w:tc>
          <w:tcPr>
            <w:tcW w:w="3119" w:type="dxa"/>
            <w:vAlign w:val="center"/>
          </w:tcPr>
          <w:p w:rsidR="00BA2EB2" w:rsidRPr="00434D91" w:rsidRDefault="00BA2EB2" w:rsidP="00BA2EB2">
            <w:pPr>
              <w:jc w:val="center"/>
              <w:rPr>
                <w:rFonts w:ascii="Times New Roman" w:hAnsi="Times New Roman"/>
              </w:rPr>
            </w:pPr>
            <w:r w:rsidRPr="00434D91">
              <w:rPr>
                <w:rFonts w:ascii="Times New Roman" w:hAnsi="Times New Roman"/>
              </w:rPr>
              <w:t>Цуканова Дарья Сергеевна, ведущий инспектор отдела по вопросам строительства, архитектуры и жизнеобеспечения</w:t>
            </w:r>
          </w:p>
        </w:tc>
        <w:tc>
          <w:tcPr>
            <w:tcW w:w="2551" w:type="dxa"/>
            <w:vAlign w:val="center"/>
          </w:tcPr>
          <w:p w:rsidR="00BA2EB2" w:rsidRPr="00434D91" w:rsidRDefault="00BA2EB2" w:rsidP="00BA2EB2">
            <w:pPr>
              <w:jc w:val="center"/>
              <w:rPr>
                <w:rFonts w:ascii="Times New Roman" w:hAnsi="Times New Roman"/>
              </w:rPr>
            </w:pPr>
            <w:r w:rsidRPr="00434D91">
              <w:rPr>
                <w:rFonts w:ascii="Times New Roman" w:hAnsi="Times New Roman"/>
              </w:rPr>
              <w:t>8(48761)2-18-01</w:t>
            </w:r>
          </w:p>
        </w:tc>
      </w:tr>
    </w:tbl>
    <w:p w:rsidR="00EC2A12" w:rsidRDefault="00EC2A12">
      <w:pPr>
        <w:shd w:val="clear" w:color="auto" w:fill="FFFFFF" w:themeFill="background1"/>
        <w:spacing w:line="260" w:lineRule="exact"/>
        <w:jc w:val="center"/>
        <w:rPr>
          <w:rFonts w:eastAsia="Calibri"/>
          <w:color w:val="000000" w:themeColor="text1"/>
          <w:sz w:val="22"/>
          <w:szCs w:val="22"/>
        </w:rPr>
      </w:pPr>
    </w:p>
    <w:p w:rsidR="00DC2F70" w:rsidRDefault="00DC2F70">
      <w:pPr>
        <w:shd w:val="clear" w:color="auto" w:fill="FFFFFF" w:themeFill="background1"/>
        <w:spacing w:line="260" w:lineRule="exact"/>
        <w:jc w:val="center"/>
        <w:rPr>
          <w:rFonts w:eastAsia="Calibri"/>
          <w:color w:val="000000" w:themeColor="text1"/>
          <w:sz w:val="22"/>
          <w:szCs w:val="22"/>
        </w:rPr>
      </w:pPr>
    </w:p>
    <w:p w:rsidR="00DC2F70" w:rsidRDefault="00DC2F70">
      <w:pPr>
        <w:shd w:val="clear" w:color="auto" w:fill="FFFFFF" w:themeFill="background1"/>
        <w:spacing w:line="260" w:lineRule="exact"/>
        <w:jc w:val="center"/>
        <w:rPr>
          <w:rFonts w:eastAsia="Calibri"/>
          <w:color w:val="000000" w:themeColor="text1"/>
          <w:sz w:val="22"/>
          <w:szCs w:val="22"/>
        </w:rPr>
      </w:pPr>
    </w:p>
    <w:p w:rsidR="00DC2F70" w:rsidRDefault="00DC2F70" w:rsidP="00D374DD">
      <w:pPr>
        <w:shd w:val="clear" w:color="auto" w:fill="FFFFFF" w:themeFill="background1"/>
        <w:spacing w:line="260" w:lineRule="exact"/>
        <w:rPr>
          <w:rFonts w:eastAsia="Calibri"/>
          <w:color w:val="000000" w:themeColor="text1"/>
          <w:sz w:val="22"/>
          <w:szCs w:val="22"/>
        </w:rPr>
      </w:pPr>
    </w:p>
    <w:p w:rsidR="00DC2F70" w:rsidRDefault="00DC2F70">
      <w:pPr>
        <w:shd w:val="clear" w:color="auto" w:fill="FFFFFF" w:themeFill="background1"/>
        <w:spacing w:line="260" w:lineRule="exact"/>
        <w:jc w:val="center"/>
        <w:rPr>
          <w:rFonts w:eastAsia="Calibri"/>
          <w:color w:val="000000" w:themeColor="text1"/>
          <w:sz w:val="22"/>
          <w:szCs w:val="22"/>
        </w:rPr>
      </w:pPr>
    </w:p>
    <w:tbl>
      <w:tblPr>
        <w:tblStyle w:val="af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C2F70" w:rsidRPr="00567600" w:rsidTr="00305A98">
        <w:trPr>
          <w:jc w:val="center"/>
        </w:trPr>
        <w:tc>
          <w:tcPr>
            <w:tcW w:w="4672" w:type="dxa"/>
            <w:vAlign w:val="center"/>
          </w:tcPr>
          <w:p w:rsidR="00DC2F70" w:rsidRPr="00567600" w:rsidRDefault="00DC2F70" w:rsidP="00305A98">
            <w:pPr>
              <w:rPr>
                <w:rFonts w:ascii="Times New Roman" w:hAnsi="Times New Roman"/>
                <w:b/>
                <w:sz w:val="28"/>
              </w:rPr>
            </w:pPr>
            <w:r w:rsidRPr="00567600">
              <w:rPr>
                <w:rFonts w:ascii="Times New Roman" w:hAnsi="Times New Roman"/>
                <w:b/>
                <w:sz w:val="28"/>
              </w:rPr>
              <w:t xml:space="preserve">Начальник отдела делопроизводства и контроля </w:t>
            </w:r>
          </w:p>
          <w:p w:rsidR="00DC2F70" w:rsidRPr="00567600" w:rsidRDefault="00DC2F70" w:rsidP="00305A98">
            <w:pPr>
              <w:rPr>
                <w:rFonts w:ascii="Times New Roman" w:hAnsi="Times New Roman"/>
                <w:b/>
                <w:sz w:val="28"/>
              </w:rPr>
            </w:pPr>
          </w:p>
          <w:p w:rsidR="00DC2F70" w:rsidRPr="00567600" w:rsidRDefault="00DC2F70" w:rsidP="00305A98">
            <w:pPr>
              <w:rPr>
                <w:rFonts w:ascii="Times New Roman" w:hAnsi="Times New Roman"/>
                <w:b/>
                <w:sz w:val="28"/>
              </w:rPr>
            </w:pPr>
            <w:r w:rsidRPr="00567600">
              <w:rPr>
                <w:rFonts w:ascii="Times New Roman" w:hAnsi="Times New Roman"/>
                <w:b/>
                <w:sz w:val="28"/>
              </w:rPr>
              <w:t xml:space="preserve">     </w:t>
            </w:r>
          </w:p>
        </w:tc>
        <w:tc>
          <w:tcPr>
            <w:tcW w:w="4673" w:type="dxa"/>
            <w:vAlign w:val="center"/>
          </w:tcPr>
          <w:p w:rsidR="00DC2F70" w:rsidRPr="00567600" w:rsidRDefault="00DC2F70" w:rsidP="00305A98">
            <w:pPr>
              <w:jc w:val="right"/>
              <w:rPr>
                <w:rFonts w:ascii="Times New Roman" w:hAnsi="Times New Roman"/>
                <w:b/>
                <w:sz w:val="28"/>
              </w:rPr>
            </w:pPr>
            <w:r w:rsidRPr="00567600">
              <w:rPr>
                <w:rFonts w:ascii="Times New Roman" w:hAnsi="Times New Roman"/>
                <w:b/>
                <w:sz w:val="28"/>
              </w:rPr>
              <w:t xml:space="preserve">М.В. Оболонкова </w:t>
            </w:r>
          </w:p>
        </w:tc>
      </w:tr>
      <w:tr w:rsidR="00DC2F70" w:rsidRPr="00567600" w:rsidTr="00305A98">
        <w:trPr>
          <w:jc w:val="center"/>
        </w:trPr>
        <w:tc>
          <w:tcPr>
            <w:tcW w:w="4672" w:type="dxa"/>
            <w:vAlign w:val="center"/>
          </w:tcPr>
          <w:p w:rsidR="00DC2F70" w:rsidRPr="00567600" w:rsidRDefault="00DC2F70" w:rsidP="00305A98">
            <w:pPr>
              <w:rPr>
                <w:rFonts w:ascii="Times New Roman" w:hAnsi="Times New Roman"/>
                <w:b/>
                <w:sz w:val="28"/>
              </w:rPr>
            </w:pPr>
            <w:r w:rsidRPr="00567600">
              <w:rPr>
                <w:rFonts w:ascii="Times New Roman" w:hAnsi="Times New Roman"/>
                <w:b/>
                <w:sz w:val="28"/>
              </w:rPr>
              <w:t xml:space="preserve">Начальник отдела по муниципальной службе и кадровой политике </w:t>
            </w:r>
          </w:p>
        </w:tc>
        <w:tc>
          <w:tcPr>
            <w:tcW w:w="4673" w:type="dxa"/>
            <w:vAlign w:val="center"/>
          </w:tcPr>
          <w:p w:rsidR="00DC2F70" w:rsidRPr="00567600" w:rsidRDefault="00DC2F70" w:rsidP="00305A98">
            <w:pPr>
              <w:jc w:val="right"/>
              <w:rPr>
                <w:rFonts w:ascii="Times New Roman" w:hAnsi="Times New Roman"/>
                <w:b/>
                <w:sz w:val="28"/>
              </w:rPr>
            </w:pPr>
          </w:p>
          <w:p w:rsidR="00DC2F70" w:rsidRPr="00567600" w:rsidRDefault="00DC2F70" w:rsidP="00305A98">
            <w:pPr>
              <w:jc w:val="right"/>
              <w:rPr>
                <w:rFonts w:ascii="Times New Roman" w:hAnsi="Times New Roman"/>
                <w:b/>
                <w:sz w:val="28"/>
              </w:rPr>
            </w:pPr>
          </w:p>
          <w:p w:rsidR="00DC2F70" w:rsidRPr="00567600" w:rsidRDefault="00DC2F70" w:rsidP="00305A98">
            <w:pPr>
              <w:jc w:val="right"/>
              <w:rPr>
                <w:rFonts w:ascii="Times New Roman" w:hAnsi="Times New Roman"/>
                <w:b/>
                <w:sz w:val="28"/>
              </w:rPr>
            </w:pPr>
            <w:r w:rsidRPr="00567600">
              <w:rPr>
                <w:rFonts w:ascii="Times New Roman" w:hAnsi="Times New Roman"/>
                <w:b/>
                <w:sz w:val="28"/>
              </w:rPr>
              <w:t xml:space="preserve">Т.Н. Перепонова </w:t>
            </w:r>
          </w:p>
        </w:tc>
      </w:tr>
    </w:tbl>
    <w:p w:rsidR="00DC2F70" w:rsidRPr="00BB1384" w:rsidRDefault="00DC2F70">
      <w:pPr>
        <w:shd w:val="clear" w:color="auto" w:fill="FFFFFF" w:themeFill="background1"/>
        <w:spacing w:line="260" w:lineRule="exact"/>
        <w:jc w:val="center"/>
        <w:rPr>
          <w:rFonts w:eastAsia="Calibri"/>
          <w:color w:val="000000" w:themeColor="text1"/>
          <w:sz w:val="22"/>
          <w:szCs w:val="22"/>
        </w:rPr>
      </w:pPr>
    </w:p>
    <w:sectPr w:rsidR="00DC2F70" w:rsidRPr="00BB1384" w:rsidSect="00100D25">
      <w:pgSz w:w="11906" w:h="16838"/>
      <w:pgMar w:top="567" w:right="851" w:bottom="1276" w:left="1418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9C1" w:rsidRDefault="00D629C1">
      <w:r>
        <w:separator/>
      </w:r>
    </w:p>
  </w:endnote>
  <w:endnote w:type="continuationSeparator" w:id="0">
    <w:p w:rsidR="00D629C1" w:rsidRDefault="00D62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9C1" w:rsidRDefault="00D629C1">
      <w:r>
        <w:separator/>
      </w:r>
    </w:p>
  </w:footnote>
  <w:footnote w:type="continuationSeparator" w:id="0">
    <w:p w:rsidR="00D629C1" w:rsidRDefault="00D62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C45"/>
    <w:rsid w:val="0000167B"/>
    <w:rsid w:val="0000491A"/>
    <w:rsid w:val="00006C65"/>
    <w:rsid w:val="00007514"/>
    <w:rsid w:val="000111B0"/>
    <w:rsid w:val="00011A7D"/>
    <w:rsid w:val="00012255"/>
    <w:rsid w:val="00021A4D"/>
    <w:rsid w:val="00022569"/>
    <w:rsid w:val="00023A95"/>
    <w:rsid w:val="00024F17"/>
    <w:rsid w:val="0002544B"/>
    <w:rsid w:val="000320F9"/>
    <w:rsid w:val="00034EDF"/>
    <w:rsid w:val="00036560"/>
    <w:rsid w:val="000401CA"/>
    <w:rsid w:val="00042BB4"/>
    <w:rsid w:val="00046C0C"/>
    <w:rsid w:val="00047C24"/>
    <w:rsid w:val="000602B7"/>
    <w:rsid w:val="0006060D"/>
    <w:rsid w:val="0006172B"/>
    <w:rsid w:val="00061C0C"/>
    <w:rsid w:val="00071713"/>
    <w:rsid w:val="00074A1E"/>
    <w:rsid w:val="00080FBF"/>
    <w:rsid w:val="000845B6"/>
    <w:rsid w:val="00091306"/>
    <w:rsid w:val="00093261"/>
    <w:rsid w:val="00097AD3"/>
    <w:rsid w:val="00097D31"/>
    <w:rsid w:val="00097FD5"/>
    <w:rsid w:val="000A0295"/>
    <w:rsid w:val="000A54A1"/>
    <w:rsid w:val="000A635F"/>
    <w:rsid w:val="000B10C5"/>
    <w:rsid w:val="000B1153"/>
    <w:rsid w:val="000B2255"/>
    <w:rsid w:val="000B53F9"/>
    <w:rsid w:val="000B542D"/>
    <w:rsid w:val="000B64CE"/>
    <w:rsid w:val="000B6659"/>
    <w:rsid w:val="000C0030"/>
    <w:rsid w:val="000C1FF9"/>
    <w:rsid w:val="000C23C8"/>
    <w:rsid w:val="000C3755"/>
    <w:rsid w:val="000D06C6"/>
    <w:rsid w:val="000D0A26"/>
    <w:rsid w:val="000D45D2"/>
    <w:rsid w:val="000D5512"/>
    <w:rsid w:val="000E1024"/>
    <w:rsid w:val="000E42A0"/>
    <w:rsid w:val="000E6231"/>
    <w:rsid w:val="000E7177"/>
    <w:rsid w:val="000F7669"/>
    <w:rsid w:val="00100D25"/>
    <w:rsid w:val="00102308"/>
    <w:rsid w:val="001058D9"/>
    <w:rsid w:val="00111A56"/>
    <w:rsid w:val="00111FE2"/>
    <w:rsid w:val="00116D62"/>
    <w:rsid w:val="00120B00"/>
    <w:rsid w:val="00121A47"/>
    <w:rsid w:val="00121B5A"/>
    <w:rsid w:val="00122FB8"/>
    <w:rsid w:val="0012304C"/>
    <w:rsid w:val="0012505B"/>
    <w:rsid w:val="00126311"/>
    <w:rsid w:val="00134F28"/>
    <w:rsid w:val="00135109"/>
    <w:rsid w:val="00136C63"/>
    <w:rsid w:val="001441A8"/>
    <w:rsid w:val="001446D6"/>
    <w:rsid w:val="00145017"/>
    <w:rsid w:val="00145D57"/>
    <w:rsid w:val="001479B1"/>
    <w:rsid w:val="00154C7E"/>
    <w:rsid w:val="00155288"/>
    <w:rsid w:val="00155D8B"/>
    <w:rsid w:val="00156AC1"/>
    <w:rsid w:val="00161146"/>
    <w:rsid w:val="00161E2F"/>
    <w:rsid w:val="00165925"/>
    <w:rsid w:val="00182117"/>
    <w:rsid w:val="00184C9D"/>
    <w:rsid w:val="00186D69"/>
    <w:rsid w:val="00190C93"/>
    <w:rsid w:val="0019584F"/>
    <w:rsid w:val="001A0F76"/>
    <w:rsid w:val="001A236E"/>
    <w:rsid w:val="001A5FBD"/>
    <w:rsid w:val="001A6604"/>
    <w:rsid w:val="001B0329"/>
    <w:rsid w:val="001B3365"/>
    <w:rsid w:val="001B488A"/>
    <w:rsid w:val="001B5F71"/>
    <w:rsid w:val="001B680A"/>
    <w:rsid w:val="001B7516"/>
    <w:rsid w:val="001C18C1"/>
    <w:rsid w:val="001C43A0"/>
    <w:rsid w:val="001C43B3"/>
    <w:rsid w:val="001C6486"/>
    <w:rsid w:val="001C7CA1"/>
    <w:rsid w:val="001C7CE2"/>
    <w:rsid w:val="001D28D0"/>
    <w:rsid w:val="001D50FF"/>
    <w:rsid w:val="001D77CE"/>
    <w:rsid w:val="001E117E"/>
    <w:rsid w:val="001E35DA"/>
    <w:rsid w:val="001E4FE9"/>
    <w:rsid w:val="001E53E5"/>
    <w:rsid w:val="001E5A0B"/>
    <w:rsid w:val="001E7676"/>
    <w:rsid w:val="001F03D7"/>
    <w:rsid w:val="001F08FF"/>
    <w:rsid w:val="001F0CD8"/>
    <w:rsid w:val="001F21BF"/>
    <w:rsid w:val="002013D6"/>
    <w:rsid w:val="00202B99"/>
    <w:rsid w:val="00212007"/>
    <w:rsid w:val="0021412F"/>
    <w:rsid w:val="00220CAC"/>
    <w:rsid w:val="002212B5"/>
    <w:rsid w:val="00222A7C"/>
    <w:rsid w:val="002265D3"/>
    <w:rsid w:val="002279FD"/>
    <w:rsid w:val="00230AE7"/>
    <w:rsid w:val="0023144C"/>
    <w:rsid w:val="00234486"/>
    <w:rsid w:val="002367B7"/>
    <w:rsid w:val="00237625"/>
    <w:rsid w:val="0024268A"/>
    <w:rsid w:val="00243B9D"/>
    <w:rsid w:val="00251F2E"/>
    <w:rsid w:val="002525F2"/>
    <w:rsid w:val="00260B37"/>
    <w:rsid w:val="00261C7E"/>
    <w:rsid w:val="00261CC7"/>
    <w:rsid w:val="00262E0C"/>
    <w:rsid w:val="002645BE"/>
    <w:rsid w:val="002708B7"/>
    <w:rsid w:val="002731CA"/>
    <w:rsid w:val="0027470C"/>
    <w:rsid w:val="00276616"/>
    <w:rsid w:val="00276EEA"/>
    <w:rsid w:val="00283020"/>
    <w:rsid w:val="002858D7"/>
    <w:rsid w:val="0029380F"/>
    <w:rsid w:val="0029457D"/>
    <w:rsid w:val="002A18E3"/>
    <w:rsid w:val="002B27A9"/>
    <w:rsid w:val="002B4FD2"/>
    <w:rsid w:val="002B7A23"/>
    <w:rsid w:val="002B7B95"/>
    <w:rsid w:val="002C31A5"/>
    <w:rsid w:val="002C5CDE"/>
    <w:rsid w:val="002D0C6B"/>
    <w:rsid w:val="002D1E1C"/>
    <w:rsid w:val="002D37A3"/>
    <w:rsid w:val="002D6C99"/>
    <w:rsid w:val="002E10ED"/>
    <w:rsid w:val="002E16B5"/>
    <w:rsid w:val="002E1DE0"/>
    <w:rsid w:val="002E3343"/>
    <w:rsid w:val="002E5BAE"/>
    <w:rsid w:val="002E66AA"/>
    <w:rsid w:val="002F0DDE"/>
    <w:rsid w:val="002F0E45"/>
    <w:rsid w:val="002F23EA"/>
    <w:rsid w:val="002F23F4"/>
    <w:rsid w:val="003042CD"/>
    <w:rsid w:val="003058BC"/>
    <w:rsid w:val="003059B1"/>
    <w:rsid w:val="00305AF0"/>
    <w:rsid w:val="00306FCB"/>
    <w:rsid w:val="00310A31"/>
    <w:rsid w:val="00312827"/>
    <w:rsid w:val="00316040"/>
    <w:rsid w:val="00321E5A"/>
    <w:rsid w:val="00322031"/>
    <w:rsid w:val="00322635"/>
    <w:rsid w:val="003247E4"/>
    <w:rsid w:val="00324BE0"/>
    <w:rsid w:val="0032692B"/>
    <w:rsid w:val="00326A54"/>
    <w:rsid w:val="0032762F"/>
    <w:rsid w:val="003303C5"/>
    <w:rsid w:val="0033072F"/>
    <w:rsid w:val="00331C4C"/>
    <w:rsid w:val="00333CDF"/>
    <w:rsid w:val="00336833"/>
    <w:rsid w:val="00337192"/>
    <w:rsid w:val="00344A4C"/>
    <w:rsid w:val="003541A0"/>
    <w:rsid w:val="00354877"/>
    <w:rsid w:val="00355BA6"/>
    <w:rsid w:val="00356367"/>
    <w:rsid w:val="00356397"/>
    <w:rsid w:val="00360044"/>
    <w:rsid w:val="003708A5"/>
    <w:rsid w:val="003709A6"/>
    <w:rsid w:val="00370B48"/>
    <w:rsid w:val="00371CF5"/>
    <w:rsid w:val="00374440"/>
    <w:rsid w:val="003828EA"/>
    <w:rsid w:val="0038708B"/>
    <w:rsid w:val="003914F2"/>
    <w:rsid w:val="0039194D"/>
    <w:rsid w:val="0039281F"/>
    <w:rsid w:val="00397BA7"/>
    <w:rsid w:val="003A01F4"/>
    <w:rsid w:val="003A4853"/>
    <w:rsid w:val="003A6F8F"/>
    <w:rsid w:val="003A7DE1"/>
    <w:rsid w:val="003B0215"/>
    <w:rsid w:val="003B1C45"/>
    <w:rsid w:val="003B5C29"/>
    <w:rsid w:val="003B7A14"/>
    <w:rsid w:val="003C2350"/>
    <w:rsid w:val="003C38AE"/>
    <w:rsid w:val="003C5208"/>
    <w:rsid w:val="003C6C94"/>
    <w:rsid w:val="003C7671"/>
    <w:rsid w:val="003D02F3"/>
    <w:rsid w:val="003D0455"/>
    <w:rsid w:val="003D0770"/>
    <w:rsid w:val="003D25F9"/>
    <w:rsid w:val="003D4021"/>
    <w:rsid w:val="003D7134"/>
    <w:rsid w:val="003E1A52"/>
    <w:rsid w:val="003E2141"/>
    <w:rsid w:val="003E69C6"/>
    <w:rsid w:val="003F736A"/>
    <w:rsid w:val="00401729"/>
    <w:rsid w:val="004036BF"/>
    <w:rsid w:val="004052AB"/>
    <w:rsid w:val="004151B9"/>
    <w:rsid w:val="004248D5"/>
    <w:rsid w:val="004268E4"/>
    <w:rsid w:val="004301EE"/>
    <w:rsid w:val="004322A1"/>
    <w:rsid w:val="004327FD"/>
    <w:rsid w:val="00434D91"/>
    <w:rsid w:val="00442698"/>
    <w:rsid w:val="00443218"/>
    <w:rsid w:val="00443799"/>
    <w:rsid w:val="00444607"/>
    <w:rsid w:val="00447159"/>
    <w:rsid w:val="00450209"/>
    <w:rsid w:val="00452393"/>
    <w:rsid w:val="004561E8"/>
    <w:rsid w:val="004620AC"/>
    <w:rsid w:val="00462740"/>
    <w:rsid w:val="00463377"/>
    <w:rsid w:val="004658B1"/>
    <w:rsid w:val="0046638D"/>
    <w:rsid w:val="004723F5"/>
    <w:rsid w:val="004745B3"/>
    <w:rsid w:val="00476D3D"/>
    <w:rsid w:val="0047778D"/>
    <w:rsid w:val="00477927"/>
    <w:rsid w:val="00481EDD"/>
    <w:rsid w:val="004831A8"/>
    <w:rsid w:val="0048387B"/>
    <w:rsid w:val="00485146"/>
    <w:rsid w:val="004870A6"/>
    <w:rsid w:val="00492B53"/>
    <w:rsid w:val="00493840"/>
    <w:rsid w:val="00493BBB"/>
    <w:rsid w:val="004A39AB"/>
    <w:rsid w:val="004B3B22"/>
    <w:rsid w:val="004B417C"/>
    <w:rsid w:val="004B4A8F"/>
    <w:rsid w:val="004B7A6B"/>
    <w:rsid w:val="004C014D"/>
    <w:rsid w:val="004C0F1A"/>
    <w:rsid w:val="004C3381"/>
    <w:rsid w:val="004C3FEE"/>
    <w:rsid w:val="004D0D55"/>
    <w:rsid w:val="004D2301"/>
    <w:rsid w:val="004D5AE0"/>
    <w:rsid w:val="004D66A3"/>
    <w:rsid w:val="004E043F"/>
    <w:rsid w:val="004E1712"/>
    <w:rsid w:val="004E181D"/>
    <w:rsid w:val="004E1D01"/>
    <w:rsid w:val="004E29EB"/>
    <w:rsid w:val="004E4383"/>
    <w:rsid w:val="004F0258"/>
    <w:rsid w:val="004F2C0E"/>
    <w:rsid w:val="004F5E44"/>
    <w:rsid w:val="004F7DAD"/>
    <w:rsid w:val="00500106"/>
    <w:rsid w:val="00504FF9"/>
    <w:rsid w:val="00505A53"/>
    <w:rsid w:val="005135F2"/>
    <w:rsid w:val="005143A4"/>
    <w:rsid w:val="005156F2"/>
    <w:rsid w:val="00517387"/>
    <w:rsid w:val="00521BFE"/>
    <w:rsid w:val="005245E4"/>
    <w:rsid w:val="005245F8"/>
    <w:rsid w:val="00527464"/>
    <w:rsid w:val="005335BA"/>
    <w:rsid w:val="00535395"/>
    <w:rsid w:val="00535503"/>
    <w:rsid w:val="005358A4"/>
    <w:rsid w:val="00537C0A"/>
    <w:rsid w:val="005400B0"/>
    <w:rsid w:val="00542621"/>
    <w:rsid w:val="00547774"/>
    <w:rsid w:val="00551973"/>
    <w:rsid w:val="00564AF5"/>
    <w:rsid w:val="00565D1B"/>
    <w:rsid w:val="00576488"/>
    <w:rsid w:val="00577213"/>
    <w:rsid w:val="00580EAA"/>
    <w:rsid w:val="005839B8"/>
    <w:rsid w:val="00584E9C"/>
    <w:rsid w:val="0058528A"/>
    <w:rsid w:val="0058709C"/>
    <w:rsid w:val="00590315"/>
    <w:rsid w:val="00596C7D"/>
    <w:rsid w:val="005975D0"/>
    <w:rsid w:val="005A1274"/>
    <w:rsid w:val="005A2A4F"/>
    <w:rsid w:val="005A423B"/>
    <w:rsid w:val="005A61AE"/>
    <w:rsid w:val="005A6A0E"/>
    <w:rsid w:val="005A7A71"/>
    <w:rsid w:val="005B1B2E"/>
    <w:rsid w:val="005B2800"/>
    <w:rsid w:val="005B3753"/>
    <w:rsid w:val="005B6845"/>
    <w:rsid w:val="005C101F"/>
    <w:rsid w:val="005C354D"/>
    <w:rsid w:val="005C4739"/>
    <w:rsid w:val="005C6B9A"/>
    <w:rsid w:val="005D4580"/>
    <w:rsid w:val="005D517A"/>
    <w:rsid w:val="005D66CC"/>
    <w:rsid w:val="005E3F21"/>
    <w:rsid w:val="005F06C1"/>
    <w:rsid w:val="005F6D36"/>
    <w:rsid w:val="006018E6"/>
    <w:rsid w:val="006045CF"/>
    <w:rsid w:val="0060637B"/>
    <w:rsid w:val="006072D5"/>
    <w:rsid w:val="00610418"/>
    <w:rsid w:val="00610F5F"/>
    <w:rsid w:val="00613DE8"/>
    <w:rsid w:val="00616751"/>
    <w:rsid w:val="00617D9B"/>
    <w:rsid w:val="00620C3F"/>
    <w:rsid w:val="006220ED"/>
    <w:rsid w:val="0062516C"/>
    <w:rsid w:val="00631353"/>
    <w:rsid w:val="00631A7B"/>
    <w:rsid w:val="00632ED2"/>
    <w:rsid w:val="0063395F"/>
    <w:rsid w:val="00633F90"/>
    <w:rsid w:val="0064042A"/>
    <w:rsid w:val="00641802"/>
    <w:rsid w:val="00642F6D"/>
    <w:rsid w:val="006441ED"/>
    <w:rsid w:val="00651141"/>
    <w:rsid w:val="00652868"/>
    <w:rsid w:val="0065431D"/>
    <w:rsid w:val="0065475C"/>
    <w:rsid w:val="00656F68"/>
    <w:rsid w:val="0066026C"/>
    <w:rsid w:val="0066621F"/>
    <w:rsid w:val="0067101B"/>
    <w:rsid w:val="00671B70"/>
    <w:rsid w:val="00671D12"/>
    <w:rsid w:val="006728A7"/>
    <w:rsid w:val="00672BC6"/>
    <w:rsid w:val="00672BD0"/>
    <w:rsid w:val="0067514F"/>
    <w:rsid w:val="006809C9"/>
    <w:rsid w:val="00680C62"/>
    <w:rsid w:val="006811B4"/>
    <w:rsid w:val="00683D04"/>
    <w:rsid w:val="00684405"/>
    <w:rsid w:val="00690E79"/>
    <w:rsid w:val="0069412C"/>
    <w:rsid w:val="00694AE5"/>
    <w:rsid w:val="00697224"/>
    <w:rsid w:val="006A5D77"/>
    <w:rsid w:val="006A690B"/>
    <w:rsid w:val="006B42F1"/>
    <w:rsid w:val="006B56DE"/>
    <w:rsid w:val="006B74E9"/>
    <w:rsid w:val="006C26C1"/>
    <w:rsid w:val="006C44B0"/>
    <w:rsid w:val="006C51D8"/>
    <w:rsid w:val="006C5E7E"/>
    <w:rsid w:val="006C66C6"/>
    <w:rsid w:val="006C6954"/>
    <w:rsid w:val="006D39C8"/>
    <w:rsid w:val="006D55FC"/>
    <w:rsid w:val="006F0E37"/>
    <w:rsid w:val="006F2075"/>
    <w:rsid w:val="006F5194"/>
    <w:rsid w:val="006F65E3"/>
    <w:rsid w:val="00701095"/>
    <w:rsid w:val="007027EB"/>
    <w:rsid w:val="00711AE4"/>
    <w:rsid w:val="007135DA"/>
    <w:rsid w:val="007143EE"/>
    <w:rsid w:val="00717A43"/>
    <w:rsid w:val="00721170"/>
    <w:rsid w:val="007221CA"/>
    <w:rsid w:val="00725237"/>
    <w:rsid w:val="007260A7"/>
    <w:rsid w:val="007316F3"/>
    <w:rsid w:val="00733C93"/>
    <w:rsid w:val="00735804"/>
    <w:rsid w:val="007364A5"/>
    <w:rsid w:val="00736C5C"/>
    <w:rsid w:val="00754F6A"/>
    <w:rsid w:val="00763FFE"/>
    <w:rsid w:val="00765A54"/>
    <w:rsid w:val="00766CC5"/>
    <w:rsid w:val="007676B2"/>
    <w:rsid w:val="00767A65"/>
    <w:rsid w:val="007709E3"/>
    <w:rsid w:val="0077212A"/>
    <w:rsid w:val="0077315A"/>
    <w:rsid w:val="00777DAB"/>
    <w:rsid w:val="00781426"/>
    <w:rsid w:val="00782FA2"/>
    <w:rsid w:val="0078616A"/>
    <w:rsid w:val="007867BE"/>
    <w:rsid w:val="00786A78"/>
    <w:rsid w:val="007871DA"/>
    <w:rsid w:val="00793C1F"/>
    <w:rsid w:val="00793C9C"/>
    <w:rsid w:val="00795627"/>
    <w:rsid w:val="00796661"/>
    <w:rsid w:val="007B0BE1"/>
    <w:rsid w:val="007D5C6D"/>
    <w:rsid w:val="007E0233"/>
    <w:rsid w:val="007E26C0"/>
    <w:rsid w:val="007F0487"/>
    <w:rsid w:val="007F232B"/>
    <w:rsid w:val="007F2533"/>
    <w:rsid w:val="007F5576"/>
    <w:rsid w:val="0080197B"/>
    <w:rsid w:val="008020BB"/>
    <w:rsid w:val="00814C18"/>
    <w:rsid w:val="0081652F"/>
    <w:rsid w:val="0081675F"/>
    <w:rsid w:val="00825260"/>
    <w:rsid w:val="0082589E"/>
    <w:rsid w:val="0082765E"/>
    <w:rsid w:val="00830072"/>
    <w:rsid w:val="00830C3E"/>
    <w:rsid w:val="008349A1"/>
    <w:rsid w:val="008359E9"/>
    <w:rsid w:val="0083753F"/>
    <w:rsid w:val="00837624"/>
    <w:rsid w:val="008402AA"/>
    <w:rsid w:val="0084441F"/>
    <w:rsid w:val="008468D6"/>
    <w:rsid w:val="00850967"/>
    <w:rsid w:val="00851238"/>
    <w:rsid w:val="008518C7"/>
    <w:rsid w:val="00852B0C"/>
    <w:rsid w:val="008534CE"/>
    <w:rsid w:val="00855EF4"/>
    <w:rsid w:val="008605E6"/>
    <w:rsid w:val="008650B5"/>
    <w:rsid w:val="008664A5"/>
    <w:rsid w:val="00866582"/>
    <w:rsid w:val="0087341E"/>
    <w:rsid w:val="00874666"/>
    <w:rsid w:val="00876B04"/>
    <w:rsid w:val="00882B8C"/>
    <w:rsid w:val="00886A38"/>
    <w:rsid w:val="008948D1"/>
    <w:rsid w:val="008A4874"/>
    <w:rsid w:val="008A7DBE"/>
    <w:rsid w:val="008B5E35"/>
    <w:rsid w:val="008B5E6C"/>
    <w:rsid w:val="008B65E4"/>
    <w:rsid w:val="008B6795"/>
    <w:rsid w:val="008C175F"/>
    <w:rsid w:val="008C1D39"/>
    <w:rsid w:val="008C6001"/>
    <w:rsid w:val="008D0BBC"/>
    <w:rsid w:val="008D12EC"/>
    <w:rsid w:val="008D139B"/>
    <w:rsid w:val="008D2AB4"/>
    <w:rsid w:val="008D51CB"/>
    <w:rsid w:val="008E5964"/>
    <w:rsid w:val="008E63C6"/>
    <w:rsid w:val="008F7633"/>
    <w:rsid w:val="00901749"/>
    <w:rsid w:val="009041B9"/>
    <w:rsid w:val="009056EE"/>
    <w:rsid w:val="00912438"/>
    <w:rsid w:val="00913235"/>
    <w:rsid w:val="0091333F"/>
    <w:rsid w:val="009135EC"/>
    <w:rsid w:val="00913FC8"/>
    <w:rsid w:val="00921E05"/>
    <w:rsid w:val="00922672"/>
    <w:rsid w:val="00923556"/>
    <w:rsid w:val="00926DEF"/>
    <w:rsid w:val="00952A4B"/>
    <w:rsid w:val="00955010"/>
    <w:rsid w:val="009603DE"/>
    <w:rsid w:val="00960B73"/>
    <w:rsid w:val="00964818"/>
    <w:rsid w:val="00966F57"/>
    <w:rsid w:val="00967B24"/>
    <w:rsid w:val="00985F24"/>
    <w:rsid w:val="00991117"/>
    <w:rsid w:val="00992081"/>
    <w:rsid w:val="00992277"/>
    <w:rsid w:val="00993B22"/>
    <w:rsid w:val="009A097E"/>
    <w:rsid w:val="009A3974"/>
    <w:rsid w:val="009A741A"/>
    <w:rsid w:val="009A7968"/>
    <w:rsid w:val="009B0A54"/>
    <w:rsid w:val="009B73A1"/>
    <w:rsid w:val="009C03C6"/>
    <w:rsid w:val="009C2BC1"/>
    <w:rsid w:val="009C30A1"/>
    <w:rsid w:val="009C567A"/>
    <w:rsid w:val="009D0834"/>
    <w:rsid w:val="009D23E2"/>
    <w:rsid w:val="009D27E9"/>
    <w:rsid w:val="009D76E8"/>
    <w:rsid w:val="009D7B8A"/>
    <w:rsid w:val="009E4F8B"/>
    <w:rsid w:val="009E660A"/>
    <w:rsid w:val="009E6A6A"/>
    <w:rsid w:val="009F3163"/>
    <w:rsid w:val="009F45A6"/>
    <w:rsid w:val="00A135DB"/>
    <w:rsid w:val="00A1586E"/>
    <w:rsid w:val="00A249A0"/>
    <w:rsid w:val="00A24EB9"/>
    <w:rsid w:val="00A25EDA"/>
    <w:rsid w:val="00A27711"/>
    <w:rsid w:val="00A3457D"/>
    <w:rsid w:val="00A34A98"/>
    <w:rsid w:val="00A350DC"/>
    <w:rsid w:val="00A3632A"/>
    <w:rsid w:val="00A36683"/>
    <w:rsid w:val="00A37F39"/>
    <w:rsid w:val="00A43F43"/>
    <w:rsid w:val="00A45AB1"/>
    <w:rsid w:val="00A54E74"/>
    <w:rsid w:val="00A56EA6"/>
    <w:rsid w:val="00A6792C"/>
    <w:rsid w:val="00A736A8"/>
    <w:rsid w:val="00A7660F"/>
    <w:rsid w:val="00A76914"/>
    <w:rsid w:val="00A76FE5"/>
    <w:rsid w:val="00A85931"/>
    <w:rsid w:val="00A8749F"/>
    <w:rsid w:val="00A96CB5"/>
    <w:rsid w:val="00A96D94"/>
    <w:rsid w:val="00AA22AC"/>
    <w:rsid w:val="00AA3427"/>
    <w:rsid w:val="00AA4B99"/>
    <w:rsid w:val="00AA6963"/>
    <w:rsid w:val="00AA6C66"/>
    <w:rsid w:val="00AB2DFC"/>
    <w:rsid w:val="00AB67FA"/>
    <w:rsid w:val="00AC186A"/>
    <w:rsid w:val="00AC2796"/>
    <w:rsid w:val="00AC2A6F"/>
    <w:rsid w:val="00AC4AC3"/>
    <w:rsid w:val="00AC7C63"/>
    <w:rsid w:val="00AD3DF3"/>
    <w:rsid w:val="00AD56D5"/>
    <w:rsid w:val="00AD57DB"/>
    <w:rsid w:val="00AD677E"/>
    <w:rsid w:val="00AE1C08"/>
    <w:rsid w:val="00AE293B"/>
    <w:rsid w:val="00AE3E4B"/>
    <w:rsid w:val="00AF0C29"/>
    <w:rsid w:val="00AF1359"/>
    <w:rsid w:val="00AF32CC"/>
    <w:rsid w:val="00AF4A83"/>
    <w:rsid w:val="00AF69C4"/>
    <w:rsid w:val="00AF763A"/>
    <w:rsid w:val="00AF79A6"/>
    <w:rsid w:val="00B00A69"/>
    <w:rsid w:val="00B01070"/>
    <w:rsid w:val="00B038BD"/>
    <w:rsid w:val="00B05455"/>
    <w:rsid w:val="00B0593F"/>
    <w:rsid w:val="00B10909"/>
    <w:rsid w:val="00B10F6A"/>
    <w:rsid w:val="00B179B5"/>
    <w:rsid w:val="00B202DF"/>
    <w:rsid w:val="00B21769"/>
    <w:rsid w:val="00B23934"/>
    <w:rsid w:val="00B27559"/>
    <w:rsid w:val="00B30FA0"/>
    <w:rsid w:val="00B3154A"/>
    <w:rsid w:val="00B3420B"/>
    <w:rsid w:val="00B344CC"/>
    <w:rsid w:val="00B41196"/>
    <w:rsid w:val="00B417AE"/>
    <w:rsid w:val="00B4723C"/>
    <w:rsid w:val="00B47F65"/>
    <w:rsid w:val="00B51ED7"/>
    <w:rsid w:val="00B534CB"/>
    <w:rsid w:val="00B6148E"/>
    <w:rsid w:val="00B62BE1"/>
    <w:rsid w:val="00B631D4"/>
    <w:rsid w:val="00B63C24"/>
    <w:rsid w:val="00B651EE"/>
    <w:rsid w:val="00B727C3"/>
    <w:rsid w:val="00B820B9"/>
    <w:rsid w:val="00B851F6"/>
    <w:rsid w:val="00B90127"/>
    <w:rsid w:val="00B91293"/>
    <w:rsid w:val="00B9442C"/>
    <w:rsid w:val="00B94436"/>
    <w:rsid w:val="00B95359"/>
    <w:rsid w:val="00BA2EB2"/>
    <w:rsid w:val="00BA5050"/>
    <w:rsid w:val="00BB1384"/>
    <w:rsid w:val="00BB1C28"/>
    <w:rsid w:val="00BB37C5"/>
    <w:rsid w:val="00BB716A"/>
    <w:rsid w:val="00BB7794"/>
    <w:rsid w:val="00BC0247"/>
    <w:rsid w:val="00BC4FAD"/>
    <w:rsid w:val="00BC517C"/>
    <w:rsid w:val="00BC6912"/>
    <w:rsid w:val="00BD643C"/>
    <w:rsid w:val="00BE07E7"/>
    <w:rsid w:val="00BE3295"/>
    <w:rsid w:val="00BF0F6E"/>
    <w:rsid w:val="00BF45D0"/>
    <w:rsid w:val="00BF5082"/>
    <w:rsid w:val="00BF55F7"/>
    <w:rsid w:val="00BF7063"/>
    <w:rsid w:val="00C00BB3"/>
    <w:rsid w:val="00C0163E"/>
    <w:rsid w:val="00C01809"/>
    <w:rsid w:val="00C04575"/>
    <w:rsid w:val="00C10349"/>
    <w:rsid w:val="00C14B79"/>
    <w:rsid w:val="00C2127C"/>
    <w:rsid w:val="00C229DD"/>
    <w:rsid w:val="00C2329E"/>
    <w:rsid w:val="00C248DA"/>
    <w:rsid w:val="00C263FC"/>
    <w:rsid w:val="00C30C2C"/>
    <w:rsid w:val="00C368DD"/>
    <w:rsid w:val="00C36AF2"/>
    <w:rsid w:val="00C40CD4"/>
    <w:rsid w:val="00C42138"/>
    <w:rsid w:val="00C540DB"/>
    <w:rsid w:val="00C57309"/>
    <w:rsid w:val="00C63BD3"/>
    <w:rsid w:val="00C64C80"/>
    <w:rsid w:val="00C6686C"/>
    <w:rsid w:val="00C743DB"/>
    <w:rsid w:val="00C75F73"/>
    <w:rsid w:val="00C8039D"/>
    <w:rsid w:val="00C822B6"/>
    <w:rsid w:val="00C860A5"/>
    <w:rsid w:val="00C9267D"/>
    <w:rsid w:val="00C94FF6"/>
    <w:rsid w:val="00C95876"/>
    <w:rsid w:val="00CA0E9D"/>
    <w:rsid w:val="00CA67E1"/>
    <w:rsid w:val="00CA7B38"/>
    <w:rsid w:val="00CB05DC"/>
    <w:rsid w:val="00CB0ED6"/>
    <w:rsid w:val="00CB32E8"/>
    <w:rsid w:val="00CB3CEF"/>
    <w:rsid w:val="00CB3FF0"/>
    <w:rsid w:val="00CB4751"/>
    <w:rsid w:val="00CB7669"/>
    <w:rsid w:val="00CC1334"/>
    <w:rsid w:val="00CC67CD"/>
    <w:rsid w:val="00CD4FA5"/>
    <w:rsid w:val="00CE04B8"/>
    <w:rsid w:val="00CE1E77"/>
    <w:rsid w:val="00CE1F20"/>
    <w:rsid w:val="00CE2265"/>
    <w:rsid w:val="00CE4B13"/>
    <w:rsid w:val="00CE6EC1"/>
    <w:rsid w:val="00CE7340"/>
    <w:rsid w:val="00CE7DB9"/>
    <w:rsid w:val="00CE7F5E"/>
    <w:rsid w:val="00CF58B4"/>
    <w:rsid w:val="00D03625"/>
    <w:rsid w:val="00D06A05"/>
    <w:rsid w:val="00D06CD6"/>
    <w:rsid w:val="00D11DF9"/>
    <w:rsid w:val="00D175C4"/>
    <w:rsid w:val="00D17678"/>
    <w:rsid w:val="00D176FA"/>
    <w:rsid w:val="00D22180"/>
    <w:rsid w:val="00D22EE0"/>
    <w:rsid w:val="00D24D9E"/>
    <w:rsid w:val="00D3148F"/>
    <w:rsid w:val="00D33CAB"/>
    <w:rsid w:val="00D355EA"/>
    <w:rsid w:val="00D374DD"/>
    <w:rsid w:val="00D40693"/>
    <w:rsid w:val="00D4236A"/>
    <w:rsid w:val="00D4275D"/>
    <w:rsid w:val="00D45273"/>
    <w:rsid w:val="00D45548"/>
    <w:rsid w:val="00D50DC7"/>
    <w:rsid w:val="00D53CAD"/>
    <w:rsid w:val="00D608AA"/>
    <w:rsid w:val="00D629C1"/>
    <w:rsid w:val="00D659BA"/>
    <w:rsid w:val="00D71792"/>
    <w:rsid w:val="00D74F38"/>
    <w:rsid w:val="00D763B2"/>
    <w:rsid w:val="00D81CCF"/>
    <w:rsid w:val="00D822B5"/>
    <w:rsid w:val="00D87CDC"/>
    <w:rsid w:val="00D956C9"/>
    <w:rsid w:val="00D9724D"/>
    <w:rsid w:val="00DA143D"/>
    <w:rsid w:val="00DA1470"/>
    <w:rsid w:val="00DA3488"/>
    <w:rsid w:val="00DA5BAD"/>
    <w:rsid w:val="00DB6387"/>
    <w:rsid w:val="00DB6607"/>
    <w:rsid w:val="00DC0BD1"/>
    <w:rsid w:val="00DC18BF"/>
    <w:rsid w:val="00DC228A"/>
    <w:rsid w:val="00DC2F70"/>
    <w:rsid w:val="00DC4F36"/>
    <w:rsid w:val="00DC6286"/>
    <w:rsid w:val="00DD0119"/>
    <w:rsid w:val="00DD0F54"/>
    <w:rsid w:val="00DD41D8"/>
    <w:rsid w:val="00DF1786"/>
    <w:rsid w:val="00DF1C0D"/>
    <w:rsid w:val="00E0141C"/>
    <w:rsid w:val="00E019F9"/>
    <w:rsid w:val="00E02054"/>
    <w:rsid w:val="00E033DF"/>
    <w:rsid w:val="00E03871"/>
    <w:rsid w:val="00E03FB8"/>
    <w:rsid w:val="00E07F48"/>
    <w:rsid w:val="00E110D1"/>
    <w:rsid w:val="00E116AD"/>
    <w:rsid w:val="00E11B07"/>
    <w:rsid w:val="00E133A5"/>
    <w:rsid w:val="00E1589E"/>
    <w:rsid w:val="00E20A64"/>
    <w:rsid w:val="00E2271C"/>
    <w:rsid w:val="00E24EDD"/>
    <w:rsid w:val="00E33BCE"/>
    <w:rsid w:val="00E370AE"/>
    <w:rsid w:val="00E40CF9"/>
    <w:rsid w:val="00E43EF4"/>
    <w:rsid w:val="00E45745"/>
    <w:rsid w:val="00E458E0"/>
    <w:rsid w:val="00E544F6"/>
    <w:rsid w:val="00E55355"/>
    <w:rsid w:val="00E56CD8"/>
    <w:rsid w:val="00E70E06"/>
    <w:rsid w:val="00E737BE"/>
    <w:rsid w:val="00E746B6"/>
    <w:rsid w:val="00E76BC9"/>
    <w:rsid w:val="00E84F2E"/>
    <w:rsid w:val="00E85AC4"/>
    <w:rsid w:val="00E87404"/>
    <w:rsid w:val="00E908C0"/>
    <w:rsid w:val="00E9132A"/>
    <w:rsid w:val="00E91461"/>
    <w:rsid w:val="00E92C32"/>
    <w:rsid w:val="00E936A2"/>
    <w:rsid w:val="00E93837"/>
    <w:rsid w:val="00E97CDE"/>
    <w:rsid w:val="00EA17C7"/>
    <w:rsid w:val="00EA22E2"/>
    <w:rsid w:val="00EA5D1C"/>
    <w:rsid w:val="00EA5E23"/>
    <w:rsid w:val="00EA6FFF"/>
    <w:rsid w:val="00EA7817"/>
    <w:rsid w:val="00EA78B7"/>
    <w:rsid w:val="00EB027F"/>
    <w:rsid w:val="00EB3B2B"/>
    <w:rsid w:val="00EB427A"/>
    <w:rsid w:val="00EB62BA"/>
    <w:rsid w:val="00EB6932"/>
    <w:rsid w:val="00EB7352"/>
    <w:rsid w:val="00EB75A4"/>
    <w:rsid w:val="00EC1162"/>
    <w:rsid w:val="00EC2A12"/>
    <w:rsid w:val="00EC4A20"/>
    <w:rsid w:val="00ED0473"/>
    <w:rsid w:val="00ED31FE"/>
    <w:rsid w:val="00ED34BB"/>
    <w:rsid w:val="00ED37EF"/>
    <w:rsid w:val="00ED3FB3"/>
    <w:rsid w:val="00EE3B08"/>
    <w:rsid w:val="00EE539D"/>
    <w:rsid w:val="00EE7339"/>
    <w:rsid w:val="00EF0D2A"/>
    <w:rsid w:val="00EF29FD"/>
    <w:rsid w:val="00EF5A2D"/>
    <w:rsid w:val="00F049FF"/>
    <w:rsid w:val="00F05079"/>
    <w:rsid w:val="00F062A5"/>
    <w:rsid w:val="00F0661D"/>
    <w:rsid w:val="00F070F8"/>
    <w:rsid w:val="00F072A0"/>
    <w:rsid w:val="00F11B34"/>
    <w:rsid w:val="00F134E5"/>
    <w:rsid w:val="00F13CB5"/>
    <w:rsid w:val="00F1603F"/>
    <w:rsid w:val="00F21E6D"/>
    <w:rsid w:val="00F23C5A"/>
    <w:rsid w:val="00F25557"/>
    <w:rsid w:val="00F30D6C"/>
    <w:rsid w:val="00F31016"/>
    <w:rsid w:val="00F3200D"/>
    <w:rsid w:val="00F32593"/>
    <w:rsid w:val="00F34F5F"/>
    <w:rsid w:val="00F350FA"/>
    <w:rsid w:val="00F35D8B"/>
    <w:rsid w:val="00F36FCC"/>
    <w:rsid w:val="00F456FF"/>
    <w:rsid w:val="00F55234"/>
    <w:rsid w:val="00F57E92"/>
    <w:rsid w:val="00F62F85"/>
    <w:rsid w:val="00F64982"/>
    <w:rsid w:val="00F65A6A"/>
    <w:rsid w:val="00F71144"/>
    <w:rsid w:val="00F72D51"/>
    <w:rsid w:val="00F737E5"/>
    <w:rsid w:val="00F772D0"/>
    <w:rsid w:val="00F820CB"/>
    <w:rsid w:val="00F85C4B"/>
    <w:rsid w:val="00F905EC"/>
    <w:rsid w:val="00F9089A"/>
    <w:rsid w:val="00F9187F"/>
    <w:rsid w:val="00F959AD"/>
    <w:rsid w:val="00FA0EB7"/>
    <w:rsid w:val="00FA16E1"/>
    <w:rsid w:val="00FA5AB3"/>
    <w:rsid w:val="00FB044F"/>
    <w:rsid w:val="00FB357E"/>
    <w:rsid w:val="00FB522C"/>
    <w:rsid w:val="00FB59FB"/>
    <w:rsid w:val="00FC335B"/>
    <w:rsid w:val="00FC3737"/>
    <w:rsid w:val="00FC658F"/>
    <w:rsid w:val="00FC70CE"/>
    <w:rsid w:val="00FD53F8"/>
    <w:rsid w:val="00FD657C"/>
    <w:rsid w:val="00FE104D"/>
    <w:rsid w:val="00FE1C41"/>
    <w:rsid w:val="00FE1EF5"/>
    <w:rsid w:val="00FE31B9"/>
    <w:rsid w:val="00FE4CDE"/>
    <w:rsid w:val="00FE5321"/>
    <w:rsid w:val="00FE730B"/>
    <w:rsid w:val="00FE7BA5"/>
    <w:rsid w:val="00FE7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0770DA6"/>
  <w15:docId w15:val="{C85BF46A-007A-46B9-8161-07B3EB16C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paragraph" w:styleId="af9">
    <w:name w:val="No Spacing"/>
    <w:uiPriority w:val="1"/>
    <w:qFormat/>
    <w:rsid w:val="005B2800"/>
    <w:rPr>
      <w:sz w:val="24"/>
      <w:szCs w:val="24"/>
    </w:rPr>
  </w:style>
  <w:style w:type="table" w:styleId="afa">
    <w:name w:val="Table Grid"/>
    <w:basedOn w:val="a1"/>
    <w:uiPriority w:val="3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4F7DAD"/>
    <w:rPr>
      <w:sz w:val="28"/>
      <w:szCs w:val="24"/>
      <w:lang w:eastAsia="zh-CN"/>
    </w:rPr>
  </w:style>
  <w:style w:type="character" w:styleId="afb">
    <w:name w:val="FollowedHyperlink"/>
    <w:basedOn w:val="a0"/>
    <w:uiPriority w:val="99"/>
    <w:semiHidden/>
    <w:unhideWhenUsed/>
    <w:rsid w:val="004B3B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75;&#1088;&#1080;&#1092;%20&#1091;&#1090;&#1074;&#1077;&#1088;&#1078;&#107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C36F4-C7DA-4AC5-AAD7-A4E2993AF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гриф утверждения</Template>
  <TotalTime>63</TotalTime>
  <Pages>4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Ивлева Жанна Викторовна</dc:creator>
  <cp:lastModifiedBy>b1-priem-1</cp:lastModifiedBy>
  <cp:revision>3</cp:revision>
  <cp:lastPrinted>2024-10-15T08:46:00Z</cp:lastPrinted>
  <dcterms:created xsi:type="dcterms:W3CDTF">2024-10-15T07:47:00Z</dcterms:created>
  <dcterms:modified xsi:type="dcterms:W3CDTF">2024-10-15T08:53:00Z</dcterms:modified>
</cp:coreProperties>
</file>