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40D2" w:rsidRDefault="006F40D2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12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.12.2024</w:t>
            </w: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5B2800" w:rsidRPr="006F40D2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40D2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1104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276F1C">
        <w:tc>
          <w:tcPr>
            <w:tcW w:w="9570" w:type="dxa"/>
          </w:tcPr>
          <w:p w:rsidR="006F50CC" w:rsidRPr="00B720F4" w:rsidRDefault="006F50CC" w:rsidP="00276F1C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6F50CC" w:rsidRPr="00BF610D" w:rsidRDefault="006F50CC" w:rsidP="006F50CC">
      <w:pPr>
        <w:rPr>
          <w:rFonts w:ascii="PT Astra Serif" w:hAnsi="PT Astra Serif"/>
          <w:b/>
          <w:sz w:val="28"/>
          <w:szCs w:val="28"/>
        </w:rPr>
      </w:pPr>
    </w:p>
    <w:p w:rsidR="00594FF2" w:rsidRPr="002B50D2" w:rsidRDefault="00594FF2" w:rsidP="00594FF2">
      <w:pPr>
        <w:jc w:val="center"/>
        <w:rPr>
          <w:b/>
          <w:sz w:val="28"/>
          <w:szCs w:val="28"/>
        </w:rPr>
      </w:pPr>
      <w:r w:rsidRPr="00511406">
        <w:rPr>
          <w:rFonts w:ascii="PT Astra Serif" w:hAnsi="PT Astra Serif" w:cs="Arial"/>
          <w:b/>
          <w:sz w:val="28"/>
          <w:szCs w:val="28"/>
        </w:rPr>
        <w:t xml:space="preserve">Об определении границ, прилегающих </w:t>
      </w:r>
      <w:r>
        <w:rPr>
          <w:rFonts w:ascii="PT Astra Serif" w:hAnsi="PT Astra Serif" w:cs="Arial"/>
          <w:b/>
          <w:sz w:val="28"/>
          <w:szCs w:val="28"/>
        </w:rPr>
        <w:t>к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 территории </w:t>
      </w:r>
      <w:r>
        <w:rPr>
          <w:rFonts w:ascii="PT Astra Serif" w:hAnsi="PT Astra Serif" w:cs="Arial"/>
          <w:b/>
          <w:sz w:val="28"/>
          <w:szCs w:val="28"/>
        </w:rPr>
        <w:t xml:space="preserve">муниципального общеобразовательного 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учреждения </w:t>
      </w:r>
      <w:r>
        <w:rPr>
          <w:rFonts w:ascii="PT Astra Serif" w:hAnsi="PT Astra Serif" w:cs="Arial"/>
          <w:b/>
          <w:sz w:val="28"/>
          <w:szCs w:val="28"/>
        </w:rPr>
        <w:t>«Центр образования №10</w:t>
      </w:r>
      <w:r w:rsidRPr="00511406">
        <w:rPr>
          <w:rFonts w:ascii="PT Astra Serif" w:hAnsi="PT Astra Serif" w:cs="Arial"/>
          <w:b/>
          <w:sz w:val="28"/>
          <w:szCs w:val="28"/>
        </w:rPr>
        <w:t xml:space="preserve">», </w:t>
      </w:r>
      <w:r w:rsidRPr="00EF5B48">
        <w:rPr>
          <w:b/>
          <w:sz w:val="28"/>
          <w:szCs w:val="28"/>
        </w:rPr>
        <w:t>на которой не допускается розничная продажа алкогольной продукции и розничная</w:t>
      </w:r>
      <w:r w:rsidRPr="002B50D2">
        <w:rPr>
          <w:b/>
          <w:sz w:val="28"/>
          <w:szCs w:val="28"/>
        </w:rPr>
        <w:t xml:space="preserve"> продажа алкогольной продукции при оказании услуг общественного питания в муниципальном образовании город Богородицк Богородицкого района</w:t>
      </w:r>
    </w:p>
    <w:p w:rsidR="00594FF2" w:rsidRDefault="00594FF2" w:rsidP="00594FF2">
      <w:pPr>
        <w:ind w:firstLine="709"/>
        <w:jc w:val="center"/>
        <w:rPr>
          <w:rFonts w:ascii="Arial" w:hAnsi="Arial" w:cs="Arial"/>
          <w:b/>
        </w:rPr>
      </w:pPr>
    </w:p>
    <w:p w:rsidR="00594FF2" w:rsidRDefault="00594FF2" w:rsidP="00594FF2">
      <w:pPr>
        <w:ind w:firstLine="709"/>
        <w:jc w:val="center"/>
        <w:rPr>
          <w:rFonts w:ascii="Arial" w:hAnsi="Arial" w:cs="Arial"/>
          <w:b/>
        </w:rPr>
      </w:pPr>
    </w:p>
    <w:p w:rsidR="00594FF2" w:rsidRPr="00511406" w:rsidRDefault="00594FF2" w:rsidP="00594FF2">
      <w:pPr>
        <w:ind w:firstLine="709"/>
        <w:jc w:val="center"/>
        <w:rPr>
          <w:rFonts w:ascii="PT Astra Serif" w:hAnsi="PT Astra Serif" w:cs="Arial"/>
          <w:b/>
          <w:sz w:val="28"/>
          <w:szCs w:val="28"/>
        </w:rPr>
      </w:pPr>
    </w:p>
    <w:p w:rsidR="00594FF2" w:rsidRPr="00511406" w:rsidRDefault="00594FF2" w:rsidP="00594FF2">
      <w:pPr>
        <w:shd w:val="clear" w:color="auto" w:fill="FFFFFF"/>
        <w:spacing w:line="267" w:lineRule="atLeast"/>
        <w:jc w:val="both"/>
        <w:outlineLvl w:val="1"/>
        <w:rPr>
          <w:rFonts w:ascii="PT Astra Serif" w:hAnsi="PT Astra Serif"/>
          <w:bCs/>
          <w:sz w:val="28"/>
          <w:szCs w:val="28"/>
          <w:lang w:eastAsia="ru-RU"/>
        </w:rPr>
      </w:pPr>
      <w:r w:rsidRPr="00511406">
        <w:rPr>
          <w:rFonts w:ascii="PT Astra Serif" w:hAnsi="PT Astra Serif"/>
          <w:sz w:val="28"/>
          <w:szCs w:val="28"/>
        </w:rPr>
        <w:t xml:space="preserve">         В соответствии с </w:t>
      </w:r>
      <w:r w:rsidRPr="00511406">
        <w:rPr>
          <w:rFonts w:ascii="PT Astra Serif" w:hAnsi="PT Astra Serif"/>
          <w:bCs/>
          <w:sz w:val="28"/>
          <w:szCs w:val="28"/>
        </w:rPr>
        <w:t xml:space="preserve">постановлением Правительства Российской Федерации от 23 декабря 2020 года № 2220 </w:t>
      </w:r>
      <w:r>
        <w:rPr>
          <w:rFonts w:ascii="PT Astra Serif" w:hAnsi="PT Astra Serif"/>
          <w:bCs/>
          <w:sz w:val="28"/>
          <w:szCs w:val="28"/>
          <w:lang w:eastAsia="ru-RU"/>
        </w:rPr>
        <w:t>«</w:t>
      </w:r>
      <w:r w:rsidRPr="00511406">
        <w:rPr>
          <w:rFonts w:ascii="PT Astra Serif" w:hAnsi="PT Astra Serif"/>
          <w:bCs/>
          <w:sz w:val="28"/>
          <w:szCs w:val="28"/>
          <w:lang w:eastAsia="ru-RU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</w:t>
      </w:r>
      <w:r>
        <w:rPr>
          <w:rFonts w:ascii="PT Astra Serif" w:hAnsi="PT Astra Serif"/>
          <w:bCs/>
          <w:sz w:val="28"/>
          <w:szCs w:val="28"/>
          <w:lang w:eastAsia="ru-RU"/>
        </w:rPr>
        <w:t>нии услуг общественного питания»</w:t>
      </w:r>
      <w:r w:rsidRPr="00511406">
        <w:rPr>
          <w:rFonts w:ascii="PT Astra Serif" w:hAnsi="PT Astra Serif"/>
          <w:bCs/>
          <w:sz w:val="28"/>
          <w:szCs w:val="28"/>
        </w:rPr>
        <w:t>, на основании</w:t>
      </w:r>
      <w:r w:rsidRPr="00511406">
        <w:rPr>
          <w:rFonts w:ascii="PT Astra Serif" w:hAnsi="PT Astra Serif"/>
          <w:sz w:val="28"/>
          <w:szCs w:val="28"/>
        </w:rPr>
        <w:t xml:space="preserve">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594FF2" w:rsidRDefault="00594FF2" w:rsidP="00594FF2">
      <w:pPr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E05616">
        <w:rPr>
          <w:rFonts w:ascii="PT Astra Serif" w:hAnsi="PT Astra Serif"/>
          <w:sz w:val="28"/>
          <w:szCs w:val="28"/>
        </w:rPr>
        <w:t xml:space="preserve">1. </w:t>
      </w:r>
      <w:r w:rsidRPr="00E05616">
        <w:rPr>
          <w:rFonts w:ascii="PT Astra Serif" w:hAnsi="PT Astra Serif" w:cs="Arial"/>
          <w:sz w:val="28"/>
          <w:szCs w:val="28"/>
        </w:rPr>
        <w:t xml:space="preserve"> Определить </w:t>
      </w:r>
      <w:r w:rsidRPr="00E05616">
        <w:rPr>
          <w:rFonts w:ascii="PT Astra Serif" w:hAnsi="PT Astra Serif" w:cs="Arial"/>
          <w:bCs/>
          <w:sz w:val="28"/>
          <w:szCs w:val="28"/>
        </w:rPr>
        <w:t>границы, прилегающие к</w:t>
      </w:r>
      <w:r w:rsidRPr="00E05616">
        <w:rPr>
          <w:rFonts w:ascii="PT Astra Serif" w:hAnsi="PT Astra Serif" w:cs="Arial"/>
          <w:sz w:val="28"/>
          <w:szCs w:val="28"/>
        </w:rPr>
        <w:t xml:space="preserve"> </w:t>
      </w:r>
      <w:r w:rsidRPr="00C15A3C">
        <w:rPr>
          <w:rFonts w:ascii="PT Astra Serif" w:hAnsi="PT Astra Serif" w:cs="Arial"/>
          <w:bCs/>
          <w:sz w:val="28"/>
          <w:szCs w:val="28"/>
        </w:rPr>
        <w:t xml:space="preserve">территории </w:t>
      </w:r>
      <w:r w:rsidRPr="00C15A3C">
        <w:rPr>
          <w:rFonts w:ascii="PT Astra Serif" w:hAnsi="PT Astra Serif" w:cs="Arial"/>
          <w:sz w:val="28"/>
          <w:szCs w:val="28"/>
        </w:rPr>
        <w:t>муниципального общеобразовательного учрежден</w:t>
      </w:r>
      <w:r>
        <w:rPr>
          <w:rFonts w:ascii="PT Astra Serif" w:hAnsi="PT Astra Serif" w:cs="Arial"/>
          <w:sz w:val="28"/>
          <w:szCs w:val="28"/>
        </w:rPr>
        <w:t xml:space="preserve">ия </w:t>
      </w:r>
      <w:r w:rsidRPr="00C15A3C">
        <w:rPr>
          <w:rFonts w:ascii="PT Astra Serif" w:hAnsi="PT Astra Serif" w:cs="Arial"/>
          <w:sz w:val="28"/>
          <w:szCs w:val="28"/>
        </w:rPr>
        <w:t>«</w:t>
      </w:r>
      <w:r w:rsidRPr="00673BDD">
        <w:rPr>
          <w:rFonts w:ascii="PT Astra Serif" w:hAnsi="PT Astra Serif" w:cs="Arial"/>
          <w:sz w:val="28"/>
          <w:szCs w:val="28"/>
        </w:rPr>
        <w:t>Центр образования №10»</w:t>
      </w:r>
      <w:r w:rsidRPr="00673BDD">
        <w:rPr>
          <w:rFonts w:ascii="PT Astra Serif" w:hAnsi="PT Astra Serif" w:cs="Arial"/>
          <w:bCs/>
          <w:sz w:val="28"/>
          <w:szCs w:val="28"/>
        </w:rPr>
        <w:t>, расположенного по адресу:</w:t>
      </w:r>
    </w:p>
    <w:p w:rsidR="00594FF2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-</w:t>
      </w:r>
      <w:r w:rsidRPr="00673BDD">
        <w:rPr>
          <w:rFonts w:ascii="PT Astra Serif" w:hAnsi="PT Astra Serif" w:cs="Arial"/>
          <w:bCs/>
          <w:sz w:val="28"/>
          <w:szCs w:val="28"/>
        </w:rPr>
        <w:t xml:space="preserve"> </w:t>
      </w:r>
      <w:r w:rsidRPr="00673BDD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г. Богородицк, мкр. Жданковский,</w:t>
      </w:r>
      <w:r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 xml:space="preserve"> ул. Школьная,  д.</w:t>
      </w:r>
      <w:r w:rsidRPr="00673BDD">
        <w:rPr>
          <w:rFonts w:ascii="PT Astra Serif" w:hAnsi="PT Astra Serif" w:cs="Arial"/>
          <w:color w:val="222222"/>
          <w:sz w:val="28"/>
          <w:szCs w:val="28"/>
          <w:shd w:val="clear" w:color="auto" w:fill="FFFFFF"/>
        </w:rPr>
        <w:t>2,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05616">
        <w:rPr>
          <w:rFonts w:ascii="PT Astra Serif" w:hAnsi="PT Astra Serif" w:cs="Arial"/>
          <w:bCs/>
          <w:sz w:val="28"/>
          <w:szCs w:val="28"/>
        </w:rPr>
        <w:t xml:space="preserve"> 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1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594FF2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-г. Богородицк, мкр. Жданковский, пер. Кооперативный д.4,</w:t>
      </w:r>
      <w:r w:rsidRPr="00E2054A">
        <w:rPr>
          <w:rFonts w:ascii="PT Astra Serif" w:hAnsi="PT Astra Serif" w:cs="Arial"/>
          <w:bCs/>
          <w:sz w:val="28"/>
          <w:szCs w:val="28"/>
        </w:rPr>
        <w:t xml:space="preserve"> </w:t>
      </w:r>
      <w:r w:rsidRPr="00E05616">
        <w:rPr>
          <w:rFonts w:ascii="PT Astra Serif" w:hAnsi="PT Astra Serif" w:cs="Arial"/>
          <w:bCs/>
          <w:sz w:val="28"/>
          <w:szCs w:val="28"/>
        </w:rPr>
        <w:t>на которой не допускается розничная продажа алкогольной продукции</w:t>
      </w:r>
      <w:r w:rsidRPr="00E05616">
        <w:rPr>
          <w:sz w:val="28"/>
          <w:szCs w:val="28"/>
        </w:rPr>
        <w:t xml:space="preserve"> и розничная </w:t>
      </w:r>
      <w:r w:rsidRPr="00E05616">
        <w:rPr>
          <w:sz w:val="28"/>
          <w:szCs w:val="28"/>
        </w:rPr>
        <w:lastRenderedPageBreak/>
        <w:t>продажа алкогольной продукции при оказании услуг общественного питания в муниципальном образовании город</w:t>
      </w:r>
      <w:r>
        <w:rPr>
          <w:sz w:val="28"/>
          <w:szCs w:val="28"/>
        </w:rPr>
        <w:t xml:space="preserve"> Богородицк Богородицкого район</w:t>
      </w:r>
      <w:r w:rsidRPr="00511406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(приложение 2</w:t>
      </w:r>
      <w:r w:rsidRPr="00511406">
        <w:rPr>
          <w:rFonts w:ascii="PT Astra Serif" w:hAnsi="PT Astra Serif" w:cs="Arial"/>
          <w:sz w:val="28"/>
          <w:szCs w:val="28"/>
        </w:rPr>
        <w:t>).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2.Признать утратившими силу: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-постановление администрации муниципального образования Богородицкий район от 23.09.2013 №1209 «</w:t>
      </w:r>
      <w:r w:rsidRPr="00F0488D">
        <w:rPr>
          <w:rFonts w:ascii="PT Astra Serif" w:hAnsi="PT Astra Serif" w:cs="Arial"/>
          <w:sz w:val="28"/>
          <w:szCs w:val="28"/>
        </w:rPr>
        <w:t>Об определении границ прилегающих к территории муниципального общеобразовательного учреждения средней общеобразовательной школы №10, на которой не допускается розничная продажа алкогольной продукции в муниципальном образовании Богородицкий район»;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F0488D">
        <w:rPr>
          <w:rFonts w:ascii="PT Astra Serif" w:hAnsi="PT Astra Serif" w:cs="Arial"/>
          <w:sz w:val="28"/>
          <w:szCs w:val="28"/>
        </w:rPr>
        <w:t>-</w:t>
      </w:r>
      <w:r w:rsidRPr="00F0488D">
        <w:rPr>
          <w:rFonts w:ascii="PT Astra Serif" w:hAnsi="PT Astra Serif"/>
          <w:sz w:val="28"/>
          <w:szCs w:val="28"/>
        </w:rPr>
        <w:t>постановление администрации муниципального образования Богородицкий район от 12.12.2013 №1637 «</w:t>
      </w:r>
      <w:r w:rsidRPr="00F0488D">
        <w:rPr>
          <w:rFonts w:ascii="PT Astra Serif" w:hAnsi="PT Astra Serif" w:cs="Arial"/>
          <w:sz w:val="28"/>
          <w:szCs w:val="28"/>
        </w:rPr>
        <w:t>Об определении границ, прилегающих к территории муниципального дошкольного образовательного бюджетного учреждения детский сад №2, на которой не допускается розничная продажа алкогольной продукции в муниципальном образовании Богородицкий район».</w:t>
      </w:r>
    </w:p>
    <w:p w:rsidR="00594FF2" w:rsidRPr="00F0488D" w:rsidRDefault="00594FF2" w:rsidP="00594FF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0488D">
        <w:rPr>
          <w:rFonts w:ascii="PT Astra Serif" w:hAnsi="PT Astra Serif"/>
          <w:sz w:val="28"/>
          <w:szCs w:val="28"/>
        </w:rPr>
        <w:t>2.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594FF2" w:rsidRPr="00F0488D" w:rsidRDefault="00594FF2" w:rsidP="00594F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0488D">
        <w:rPr>
          <w:rFonts w:ascii="PT Astra Serif" w:hAnsi="PT Astra Serif" w:cs="Times New Roman"/>
          <w:sz w:val="28"/>
          <w:szCs w:val="28"/>
        </w:rPr>
        <w:t>3.Отделу по работе с населением и связям с муниципальными образованиями администрации муниципального образования Богородицкий</w:t>
      </w:r>
      <w:r w:rsidRPr="00F0488D">
        <w:rPr>
          <w:rFonts w:ascii="PT Astra Serif" w:hAnsi="PT Astra Serif"/>
          <w:sz w:val="28"/>
          <w:szCs w:val="28"/>
        </w:rPr>
        <w:t xml:space="preserve"> </w:t>
      </w:r>
      <w:r w:rsidRPr="00F0488D">
        <w:rPr>
          <w:rFonts w:ascii="PT Astra Serif" w:hAnsi="PT Astra Serif" w:cs="Times New Roman"/>
          <w:sz w:val="28"/>
          <w:szCs w:val="28"/>
        </w:rPr>
        <w:t>район опубликовать информационное сообщение об обнародовании настоящего постановления в газете "Богородицкие вести".</w:t>
      </w:r>
    </w:p>
    <w:p w:rsidR="00594FF2" w:rsidRPr="00F0488D" w:rsidRDefault="00594FF2" w:rsidP="00594F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0488D">
        <w:rPr>
          <w:rFonts w:ascii="PT Astra Serif" w:hAnsi="PT Astra Serif" w:cs="Times New Roman"/>
          <w:sz w:val="28"/>
          <w:szCs w:val="28"/>
        </w:rPr>
        <w:t>4.Сектору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594FF2" w:rsidRPr="00F0488D" w:rsidRDefault="00594FF2" w:rsidP="00594FF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F0488D">
        <w:rPr>
          <w:rFonts w:ascii="PT Astra Serif" w:hAnsi="PT Astra Serif" w:cs="Times New Roman"/>
          <w:sz w:val="28"/>
          <w:szCs w:val="28"/>
        </w:rPr>
        <w:t>5. Настоящее постановление вступает в силу со дня обнародования.</w:t>
      </w:r>
    </w:p>
    <w:p w:rsidR="00594FF2" w:rsidRPr="00F0488D" w:rsidRDefault="00594FF2" w:rsidP="00594FF2">
      <w:pPr>
        <w:rPr>
          <w:rFonts w:ascii="PT Astra Serif" w:hAnsi="PT Astra Serif" w:cs="Arial"/>
          <w:bCs/>
        </w:rPr>
      </w:pPr>
    </w:p>
    <w:p w:rsidR="00594FF2" w:rsidRPr="00F0488D" w:rsidRDefault="00594FF2" w:rsidP="00594FF2">
      <w:pPr>
        <w:rPr>
          <w:rFonts w:ascii="PT Astra Serif" w:hAnsi="PT Astra Serif" w:cs="Arial"/>
          <w:bCs/>
        </w:rPr>
      </w:pPr>
    </w:p>
    <w:p w:rsidR="00594FF2" w:rsidRPr="00F0488D" w:rsidRDefault="00594FF2" w:rsidP="00594FF2">
      <w:pPr>
        <w:rPr>
          <w:rFonts w:ascii="PT Astra Serif" w:hAnsi="PT Astra Serif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594FF2" w:rsidRPr="00784883" w:rsidTr="00445044">
        <w:trPr>
          <w:trHeight w:val="896"/>
        </w:trPr>
        <w:tc>
          <w:tcPr>
            <w:tcW w:w="3160" w:type="pct"/>
            <w:vAlign w:val="bottom"/>
          </w:tcPr>
          <w:p w:rsidR="00594FF2" w:rsidRPr="00711265" w:rsidRDefault="00594FF2" w:rsidP="00445044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 xml:space="preserve">       Глава администрации</w:t>
            </w:r>
          </w:p>
          <w:p w:rsidR="00594FF2" w:rsidRPr="00711265" w:rsidRDefault="00594FF2" w:rsidP="00445044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594FF2" w:rsidRPr="002B50D2" w:rsidRDefault="00594FF2" w:rsidP="00445044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594FF2" w:rsidRPr="002B50D2" w:rsidRDefault="00594FF2" w:rsidP="00445044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Default="00B3438A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Default="00550B9D" w:rsidP="00E35DD3">
      <w:pPr>
        <w:jc w:val="center"/>
        <w:rPr>
          <w:rFonts w:ascii="Arial" w:hAnsi="Arial" w:cs="Arial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lastRenderedPageBreak/>
        <w:t xml:space="preserve">Приложение 1 </w:t>
      </w: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>к постановлению администрации</w:t>
      </w: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>муниципального образования</w:t>
      </w: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  <w:r w:rsidRPr="00673BDD">
        <w:rPr>
          <w:rFonts w:ascii="PT Astra Serif" w:hAnsi="PT Astra Serif" w:cs="Arial"/>
        </w:rPr>
        <w:t>Богородицкий район</w:t>
      </w:r>
    </w:p>
    <w:p w:rsidR="00550B9D" w:rsidRDefault="00550B9D" w:rsidP="00550B9D">
      <w:pPr>
        <w:jc w:val="right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от ________________№_______</w:t>
      </w:r>
    </w:p>
    <w:p w:rsidR="00550B9D" w:rsidRDefault="00550B9D" w:rsidP="00550B9D">
      <w:pPr>
        <w:jc w:val="right"/>
        <w:rPr>
          <w:rFonts w:ascii="PT Astra Serif" w:hAnsi="PT Astra Serif" w:cs="Arial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</w:rPr>
      </w:pPr>
    </w:p>
    <w:p w:rsidR="00550B9D" w:rsidRPr="00F0488D" w:rsidRDefault="00550B9D" w:rsidP="00550B9D">
      <w:pPr>
        <w:jc w:val="center"/>
        <w:rPr>
          <w:rFonts w:ascii="PT Astra Serif" w:hAnsi="PT Astra Serif"/>
          <w:b/>
        </w:rPr>
      </w:pPr>
      <w:r w:rsidRPr="00E2054A">
        <w:rPr>
          <w:rFonts w:ascii="PT Astra Serif" w:hAnsi="PT Astra Serif" w:cs="Arial"/>
          <w:b/>
        </w:rPr>
        <w:t>Схема границ</w:t>
      </w:r>
      <w:r>
        <w:rPr>
          <w:rFonts w:ascii="PT Astra Serif" w:hAnsi="PT Astra Serif" w:cs="Arial"/>
          <w:b/>
        </w:rPr>
        <w:t xml:space="preserve">, </w:t>
      </w:r>
      <w:r w:rsidRPr="00E2054A">
        <w:rPr>
          <w:rFonts w:ascii="PT Astra Serif" w:hAnsi="PT Astra Serif" w:cs="Arial"/>
          <w:b/>
        </w:rPr>
        <w:t xml:space="preserve">прилегающих к территории муниципального общеобразовательного учреждения «Центр образования №10» по адресу: </w:t>
      </w:r>
      <w:r w:rsidRPr="00E2054A">
        <w:rPr>
          <w:rFonts w:ascii="PT Astra Serif" w:hAnsi="PT Astra Serif" w:cs="Arial"/>
          <w:b/>
          <w:color w:val="222222"/>
          <w:shd w:val="clear" w:color="auto" w:fill="FFFFFF"/>
        </w:rPr>
        <w:t>г. Богородицк, мкр. Жданковский, ул.</w:t>
      </w:r>
      <w:r>
        <w:rPr>
          <w:rFonts w:ascii="PT Astra Serif" w:hAnsi="PT Astra Serif" w:cs="Arial"/>
          <w:b/>
          <w:color w:val="222222"/>
          <w:shd w:val="clear" w:color="auto" w:fill="FFFFFF"/>
        </w:rPr>
        <w:t xml:space="preserve"> </w:t>
      </w:r>
      <w:r w:rsidRPr="00E2054A">
        <w:rPr>
          <w:rFonts w:ascii="PT Astra Serif" w:hAnsi="PT Astra Serif" w:cs="Arial"/>
          <w:b/>
          <w:color w:val="222222"/>
          <w:shd w:val="clear" w:color="auto" w:fill="FFFFFF"/>
        </w:rPr>
        <w:t xml:space="preserve">Школьная, </w:t>
      </w:r>
      <w:r>
        <w:rPr>
          <w:rFonts w:ascii="PT Astra Serif" w:hAnsi="PT Astra Serif" w:cs="Arial"/>
          <w:b/>
          <w:color w:val="222222"/>
          <w:shd w:val="clear" w:color="auto" w:fill="FFFFFF"/>
        </w:rPr>
        <w:t>д.2,</w:t>
      </w:r>
      <w:r w:rsidRPr="00E2054A">
        <w:rPr>
          <w:rFonts w:ascii="PT Astra Serif" w:hAnsi="PT Astra Serif" w:cs="Arial"/>
          <w:b/>
        </w:rPr>
        <w:t xml:space="preserve"> </w:t>
      </w:r>
      <w:r w:rsidRPr="00E2054A">
        <w:rPr>
          <w:rFonts w:ascii="PT Astra Serif" w:hAnsi="PT Astra Serif"/>
          <w:b/>
        </w:rPr>
        <w:t>на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 образовании город Богороди</w:t>
      </w:r>
      <w:r>
        <w:rPr>
          <w:rFonts w:ascii="PT Astra Serif" w:hAnsi="PT Astra Serif"/>
          <w:b/>
        </w:rPr>
        <w:t>цк Богородицкого район</w:t>
      </w:r>
    </w:p>
    <w:p w:rsidR="00550B9D" w:rsidRDefault="00550B9D" w:rsidP="00550B9D">
      <w:pPr>
        <w:rPr>
          <w:rFonts w:ascii="Arial" w:hAnsi="Arial" w:cs="Arial"/>
          <w:b/>
          <w:noProof/>
          <w:sz w:val="26"/>
          <w:szCs w:val="26"/>
          <w:lang w:eastAsia="ru-RU"/>
        </w:rPr>
      </w:pPr>
    </w:p>
    <w:p w:rsidR="00550B9D" w:rsidRDefault="00550B9D" w:rsidP="00550B9D">
      <w:pPr>
        <w:jc w:val="center"/>
        <w:rPr>
          <w:rFonts w:ascii="Arial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183515</wp:posOffset>
                </wp:positionV>
                <wp:extent cx="1095375" cy="933450"/>
                <wp:effectExtent l="1917065" t="12065" r="6985" b="6985"/>
                <wp:wrapNone/>
                <wp:docPr id="56" name="Выноска 2 (граница и черта)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5375" cy="933450"/>
                        </a:xfrm>
                        <a:prstGeom prst="accentBorderCallout2">
                          <a:avLst>
                            <a:gd name="adj1" fmla="val 12245"/>
                            <a:gd name="adj2" fmla="val -6958"/>
                            <a:gd name="adj3" fmla="val 12245"/>
                            <a:gd name="adj4" fmla="val -126259"/>
                            <a:gd name="adj5" fmla="val 79389"/>
                            <a:gd name="adj6" fmla="val -173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4BC96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A4A00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A4A00">
                              <w:rPr>
                                <w:b/>
                              </w:rP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1" coordsize="21600,21600" o:spt="51" adj="-10080,24300,-3600,4050,-1800,4050" path="m@0@1l@2@3@4@5nfem@4,l@4,21600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/>
              </v:shapetype>
              <v:shape id="Выноска 2 (граница и черта) 56" o:spid="_x0000_s1026" type="#_x0000_t51" style="position:absolute;left:0;text-align:left;margin-left:384.2pt;margin-top:14.45pt;width:86.2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" adj="-37565,17148,-27272,2645,-1503,2645" filled="f" fillcolor="#c4bc96">
                <v:shadow color="#868686"/>
                <v:textbox>
                  <w:txbxContent>
                    <w:p w:rsidR="00550B9D" w:rsidRPr="00AA4A00" w:rsidRDefault="00550B9D" w:rsidP="00550B9D">
                      <w:pPr>
                        <w:rPr>
                          <w:b/>
                        </w:rPr>
                      </w:pPr>
                      <w:r w:rsidRPr="00AA4A00">
                        <w:rPr>
                          <w:b/>
                        </w:rPr>
                        <w:t>Обособленная территория, огороженная забором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183515</wp:posOffset>
                </wp:positionV>
                <wp:extent cx="1000760" cy="531495"/>
                <wp:effectExtent l="5080" t="12065" r="1870710" b="1570990"/>
                <wp:wrapNone/>
                <wp:docPr id="55" name="Выноска 2 (граница и черта)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0760" cy="531495"/>
                        </a:xfrm>
                        <a:prstGeom prst="accentBorderCallout2">
                          <a:avLst>
                            <a:gd name="adj1" fmla="val 21505"/>
                            <a:gd name="adj2" fmla="val 107616"/>
                            <a:gd name="adj3" fmla="val 21505"/>
                            <a:gd name="adj4" fmla="val 220560"/>
                            <a:gd name="adj5" fmla="val 394264"/>
                            <a:gd name="adj6" fmla="val 286421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164A8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Объект – ЦО</w:t>
                            </w:r>
                            <w:r w:rsidRPr="00A164A8">
                              <w:rPr>
                                <w:b/>
                              </w:rPr>
                              <w:t xml:space="preserve"> № </w:t>
                            </w:r>
                            <w:r>
                              <w:rPr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55" o:spid="_x0000_s1027" type="#_x0000_t51" style="position:absolute;left:0;text-align:left;margin-left:1.9pt;margin-top:14.45pt;width:78.8pt;height:4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" adj="61867,85161,47641,4645,23245,4645">
                <v:fill opacity="9766f"/>
                <v:shadow color="#868686"/>
                <v:textbox>
                  <w:txbxContent>
                    <w:p w:rsidR="00550B9D" w:rsidRPr="00A164A8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Объект – ЦО</w:t>
                      </w:r>
                      <w:r w:rsidRPr="00A164A8">
                        <w:rPr>
                          <w:b/>
                        </w:rPr>
                        <w:t xml:space="preserve"> № </w:t>
                      </w: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:rsidR="00550B9D" w:rsidRDefault="00550B9D" w:rsidP="00550B9D">
      <w:pPr>
        <w:jc w:val="center"/>
        <w:rPr>
          <w:rFonts w:ascii="Arial" w:hAnsi="Arial" w:cs="Arial"/>
          <w:b/>
          <w:noProof/>
          <w:sz w:val="26"/>
          <w:szCs w:val="26"/>
          <w:lang w:eastAsia="ru-RU"/>
        </w:rPr>
      </w:pP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854710</wp:posOffset>
                </wp:positionV>
                <wp:extent cx="232410" cy="1776730"/>
                <wp:effectExtent l="7620" t="6985" r="7620" b="6985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410" cy="1776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5ED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" o:spid="_x0000_s1026" type="#_x0000_t32" style="position:absolute;margin-left:151.35pt;margin-top:67.3pt;width:18.3pt;height:139.9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717550</wp:posOffset>
                </wp:positionV>
                <wp:extent cx="1162050" cy="657225"/>
                <wp:effectExtent l="6350" t="12700" r="2527300" b="149225"/>
                <wp:wrapNone/>
                <wp:docPr id="53" name="Выноска 2 (граница и черта)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0" cy="657225"/>
                        </a:xfrm>
                        <a:prstGeom prst="accentBorderCallout2">
                          <a:avLst>
                            <a:gd name="adj1" fmla="val 17394"/>
                            <a:gd name="adj2" fmla="val 106556"/>
                            <a:gd name="adj3" fmla="val 17394"/>
                            <a:gd name="adj4" fmla="val 187486"/>
                            <a:gd name="adj5" fmla="val 120968"/>
                            <a:gd name="adj6" fmla="val 316505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A4A00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A4A00">
                              <w:rPr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53" o:spid="_x0000_s1028" type="#_x0000_t51" style="position:absolute;left:0;text-align:left;margin-left:-1pt;margin-top:56.5pt;width:91.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" adj="68365,26129,40497,3757,23016,3757">
                <v:fill opacity="9766f"/>
                <v:shadow color="#868686"/>
                <v:textbox>
                  <w:txbxContent>
                    <w:p w:rsidR="00550B9D" w:rsidRPr="00AA4A00" w:rsidRDefault="00550B9D" w:rsidP="00550B9D">
                      <w:pPr>
                        <w:rPr>
                          <w:b/>
                        </w:rPr>
                      </w:pPr>
                      <w:r w:rsidRPr="00AA4A00">
                        <w:rPr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1439545</wp:posOffset>
                </wp:positionV>
                <wp:extent cx="0" cy="1038225"/>
                <wp:effectExtent l="6350" t="10795" r="12700" b="8255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3F686" id="Прямая со стрелкой 52" o:spid="_x0000_s1026" type="#_x0000_t32" style="position:absolute;margin-left:332pt;margin-top:113.35pt;width:0;height:8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4064000</wp:posOffset>
                </wp:positionH>
                <wp:positionV relativeFrom="paragraph">
                  <wp:posOffset>1287145</wp:posOffset>
                </wp:positionV>
                <wp:extent cx="0" cy="1251585"/>
                <wp:effectExtent l="6350" t="10795" r="12700" b="13970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86B7D" id="Прямая со стрелкой 51" o:spid="_x0000_s1026" type="#_x0000_t32" style="position:absolute;margin-left:320pt;margin-top:101.35pt;width:0;height:9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1014095</wp:posOffset>
                </wp:positionV>
                <wp:extent cx="0" cy="1617345"/>
                <wp:effectExtent l="6350" t="13970" r="12700" b="698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7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140BF" id="Прямая со стрелкой 50" o:spid="_x0000_s1026" type="#_x0000_t32" style="position:absolute;margin-left:308pt;margin-top:79.85pt;width:0;height:12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767080</wp:posOffset>
                </wp:positionV>
                <wp:extent cx="0" cy="1986915"/>
                <wp:effectExtent l="6350" t="5080" r="12700" b="825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6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B1AFB" id="Прямая со стрелкой 49" o:spid="_x0000_s1026" type="#_x0000_t32" style="position:absolute;margin-left:296pt;margin-top:60.4pt;width:0;height:15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3606800</wp:posOffset>
                </wp:positionH>
                <wp:positionV relativeFrom="paragraph">
                  <wp:posOffset>525145</wp:posOffset>
                </wp:positionV>
                <wp:extent cx="0" cy="2642870"/>
                <wp:effectExtent l="6350" t="10795" r="12700" b="1333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2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6ECE9" id="Прямая со стрелкой 48" o:spid="_x0000_s1026" type="#_x0000_t32" style="position:absolute;margin-left:284pt;margin-top:41.35pt;width:0;height:208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417195</wp:posOffset>
                </wp:positionV>
                <wp:extent cx="0" cy="2992120"/>
                <wp:effectExtent l="6350" t="7620" r="12700" b="1016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91A95" id="Прямая со стрелкой 47" o:spid="_x0000_s1026" type="#_x0000_t32" style="position:absolute;margin-left:272pt;margin-top:32.85pt;width:0;height:2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525145</wp:posOffset>
                </wp:positionV>
                <wp:extent cx="0" cy="2992120"/>
                <wp:effectExtent l="6350" t="10795" r="12700" b="698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D455F" id="Прямая со стрелкой 46" o:spid="_x0000_s1026" type="#_x0000_t32" style="position:absolute;margin-left:260pt;margin-top:41.35pt;width:0;height:23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645160</wp:posOffset>
                </wp:positionV>
                <wp:extent cx="0" cy="3077210"/>
                <wp:effectExtent l="8255" t="6985" r="10795" b="1143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7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708B8" id="Прямая со стрелкой 45" o:spid="_x0000_s1026" type="#_x0000_t32" style="position:absolute;margin-left:244.4pt;margin-top:50.8pt;width:0;height:24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4YTgIAAFY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744220</wp:posOffset>
                </wp:positionV>
                <wp:extent cx="0" cy="3027680"/>
                <wp:effectExtent l="6985" t="10795" r="12065" b="952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7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93E8" id="Прямая со стрелкой 44" o:spid="_x0000_s1026" type="#_x0000_t32" style="position:absolute;margin-left:230.8pt;margin-top:58.6pt;width:0;height:23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2750185</wp:posOffset>
                </wp:positionH>
                <wp:positionV relativeFrom="paragraph">
                  <wp:posOffset>854710</wp:posOffset>
                </wp:positionV>
                <wp:extent cx="0" cy="2917190"/>
                <wp:effectExtent l="6985" t="6985" r="12065" b="952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17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B29CA" id="Прямая со стрелкой 43" o:spid="_x0000_s1026" type="#_x0000_t32" style="position:absolute;margin-left:216.55pt;margin-top:67.3pt;width:0;height:22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985520</wp:posOffset>
                </wp:positionV>
                <wp:extent cx="0" cy="2866390"/>
                <wp:effectExtent l="5715" t="13970" r="13335" b="571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66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5A091" id="Прямая со стрелкой 42" o:spid="_x0000_s1026" type="#_x0000_t32" style="position:absolute;margin-left:202.2pt;margin-top:77.6pt;width:0;height:225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2370455</wp:posOffset>
                </wp:positionH>
                <wp:positionV relativeFrom="paragraph">
                  <wp:posOffset>1108710</wp:posOffset>
                </wp:positionV>
                <wp:extent cx="0" cy="2743200"/>
                <wp:effectExtent l="8255" t="13335" r="10795" b="57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3EF4" id="Прямая со стрелкой 41" o:spid="_x0000_s1026" type="#_x0000_t32" style="position:absolute;margin-left:186.65pt;margin-top:87.3pt;width:0;height:3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2197735</wp:posOffset>
                </wp:positionH>
                <wp:positionV relativeFrom="paragraph">
                  <wp:posOffset>1200785</wp:posOffset>
                </wp:positionV>
                <wp:extent cx="0" cy="2571115"/>
                <wp:effectExtent l="6985" t="10160" r="12065" b="952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9EEA" id="Прямая со стрелкой 40" o:spid="_x0000_s1026" type="#_x0000_t32" style="position:absolute;margin-left:173.05pt;margin-top:94.55pt;width:0;height:20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1303020</wp:posOffset>
                </wp:positionV>
                <wp:extent cx="0" cy="2419350"/>
                <wp:effectExtent l="6985" t="7620" r="12065" b="1143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9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081B4" id="Прямая со стрелкой 39" o:spid="_x0000_s1026" type="#_x0000_t32" style="position:absolute;margin-left:158.8pt;margin-top:102.6pt;width:0;height:19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1861185</wp:posOffset>
                </wp:positionH>
                <wp:positionV relativeFrom="paragraph">
                  <wp:posOffset>1395095</wp:posOffset>
                </wp:positionV>
                <wp:extent cx="0" cy="2239010"/>
                <wp:effectExtent l="13335" t="13970" r="5715" b="1397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9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5656" id="Прямая со стрелкой 38" o:spid="_x0000_s1026" type="#_x0000_t32" style="position:absolute;margin-left:146.55pt;margin-top:109.85pt;width:0;height:176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1590675</wp:posOffset>
                </wp:positionV>
                <wp:extent cx="0" cy="1926590"/>
                <wp:effectExtent l="9525" t="9525" r="9525" b="698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6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61597" id="Прямая со стрелкой 37" o:spid="_x0000_s1026" type="#_x0000_t32" style="position:absolute;margin-left:135pt;margin-top:125.25pt;width:0;height:151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1736090</wp:posOffset>
                </wp:positionV>
                <wp:extent cx="0" cy="1612900"/>
                <wp:effectExtent l="8890" t="12065" r="10160" b="1333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94D4F" id="Прямая со стрелкой 36" o:spid="_x0000_s1026" type="#_x0000_t32" style="position:absolute;margin-left:121.45pt;margin-top:136.7pt;width:0;height:1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1938020</wp:posOffset>
                </wp:positionV>
                <wp:extent cx="0" cy="1229995"/>
                <wp:effectExtent l="13335" t="13970" r="5715" b="1333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9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FBF8D" id="Прямая со стрелкой 35" o:spid="_x0000_s1026" type="#_x0000_t32" style="position:absolute;margin-left:111.3pt;margin-top:152.6pt;width:0;height:9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2159635</wp:posOffset>
                </wp:positionV>
                <wp:extent cx="0" cy="741045"/>
                <wp:effectExtent l="13970" t="6985" r="5080" b="1397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D350" id="Прямая со стрелкой 34" o:spid="_x0000_s1026" type="#_x0000_t32" style="position:absolute;margin-left:103.85pt;margin-top:170.05pt;width:0;height:5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"/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3278505</wp:posOffset>
                </wp:positionV>
                <wp:extent cx="1202690" cy="810260"/>
                <wp:effectExtent l="2261235" t="573405" r="12700" b="6985"/>
                <wp:wrapNone/>
                <wp:docPr id="33" name="Выноска 2 (граница и черта)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2690" cy="810260"/>
                        </a:xfrm>
                        <a:prstGeom prst="accentBorderCallout2">
                          <a:avLst>
                            <a:gd name="adj1" fmla="val 14106"/>
                            <a:gd name="adj2" fmla="val -6338"/>
                            <a:gd name="adj3" fmla="val 14106"/>
                            <a:gd name="adj4" fmla="val -56125"/>
                            <a:gd name="adj5" fmla="val -69671"/>
                            <a:gd name="adj6" fmla="val -186852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A4A00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A4A00">
                              <w:rPr>
                                <w:b/>
                              </w:rPr>
                              <w:t>Вход 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33" o:spid="_x0000_s1029" type="#_x0000_t51" style="position:absolute;left:0;text-align:left;margin-left:377.55pt;margin-top:258.15pt;width:94.7pt;height:6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" adj="-40360,-15049,-12123,3047,-1369,3047">
                <v:fill opacity="9766f"/>
                <v:shadow color="#868686"/>
                <v:textbox>
                  <w:txbxContent>
                    <w:p w:rsidR="00550B9D" w:rsidRPr="00AA4A00" w:rsidRDefault="00550B9D" w:rsidP="00550B9D">
                      <w:pPr>
                        <w:rPr>
                          <w:b/>
                        </w:rPr>
                      </w:pPr>
                      <w:proofErr w:type="gramStart"/>
                      <w:r w:rsidRPr="00AA4A00">
                        <w:rPr>
                          <w:b/>
                        </w:rPr>
                        <w:t>Вход  для</w:t>
                      </w:r>
                      <w:proofErr w:type="gramEnd"/>
                      <w:r w:rsidRPr="00AA4A00">
                        <w:rPr>
                          <w:b/>
                        </w:rPr>
                        <w:t xml:space="preserve"> посетителей на обособленную территорию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1320800</wp:posOffset>
                </wp:positionV>
                <wp:extent cx="2432050" cy="2531110"/>
                <wp:effectExtent l="193675" t="168275" r="193675" b="167640"/>
                <wp:wrapNone/>
                <wp:docPr id="32" name="Овал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018189">
                          <a:off x="0" y="0"/>
                          <a:ext cx="2432050" cy="2531110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F3980" id="Овал 32" o:spid="_x0000_s1026" style="position:absolute;margin-left:100pt;margin-top:104pt;width:191.5pt;height:199.3pt;rotation:-220440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" fillcolor="#76923c">
                <v:fill opacity="9766f"/>
              </v:oval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1490980</wp:posOffset>
                </wp:positionH>
                <wp:positionV relativeFrom="paragraph">
                  <wp:posOffset>2631440</wp:posOffset>
                </wp:positionV>
                <wp:extent cx="1015365" cy="612775"/>
                <wp:effectExtent l="43180" t="12065" r="8255" b="5143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5365" cy="612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127F" id="Прямая со стрелкой 31" o:spid="_x0000_s1026" type="#_x0000_t32" style="position:absolute;margin-left:117.4pt;margin-top:207.2pt;width:79.95pt;height:48.2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2688590</wp:posOffset>
                </wp:positionV>
                <wp:extent cx="361950" cy="61595"/>
                <wp:effectExtent l="106045" t="5080" r="108585" b="444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99198">
                          <a:off x="0" y="0"/>
                          <a:ext cx="361950" cy="6159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2EFF9" id="Прямоугольник 30" o:spid="_x0000_s1026" style="position:absolute;margin-left:185.55pt;margin-top:211.7pt;width:28.5pt;height:4.85pt;rotation:3712831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" fillcolor="#76923c">
                <v:fill opacity="9766f"/>
              </v:rect>
            </w:pict>
          </mc:Fallback>
        </mc:AlternateContent>
      </w:r>
      <w:r>
        <w:rPr>
          <w:rFonts w:ascii="Arial" w:hAnsi="Arial" w:cs="Arial"/>
          <w:b/>
          <w:noProof/>
          <w:sz w:val="26"/>
          <w:szCs w:val="26"/>
          <w:lang w:eastAsia="ru-RU"/>
        </w:rPr>
        <w:drawing>
          <wp:inline distT="0" distB="0" distL="0" distR="0">
            <wp:extent cx="5972175" cy="412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3" t="24689" r="7553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9D" w:rsidRDefault="00550B9D" w:rsidP="00550B9D">
      <w:pPr>
        <w:tabs>
          <w:tab w:val="left" w:pos="6589"/>
        </w:tabs>
      </w:pPr>
      <w:r>
        <w:rPr>
          <w:rFonts w:ascii="Arial" w:hAnsi="Arial" w:cs="Arial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8890</wp:posOffset>
                </wp:positionV>
                <wp:extent cx="1245870" cy="784225"/>
                <wp:effectExtent l="8255" t="1390015" r="1146175" b="6985"/>
                <wp:wrapNone/>
                <wp:docPr id="29" name="Выноска 2 (граница и черта)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784225"/>
                        </a:xfrm>
                        <a:prstGeom prst="accentBorderCallout2">
                          <a:avLst>
                            <a:gd name="adj1" fmla="val 14574"/>
                            <a:gd name="adj2" fmla="val 106116"/>
                            <a:gd name="adj3" fmla="val 14574"/>
                            <a:gd name="adj4" fmla="val 128796"/>
                            <a:gd name="adj5" fmla="val -175954"/>
                            <a:gd name="adj6" fmla="val 191282"/>
                          </a:avLst>
                        </a:prstGeom>
                        <a:solidFill>
                          <a:srgbClr val="FFFFFF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0B9D" w:rsidRPr="00A164A8" w:rsidRDefault="00550B9D" w:rsidP="00550B9D">
                            <w:pPr>
                              <w:rPr>
                                <w:b/>
                              </w:rPr>
                            </w:pPr>
                            <w:r w:rsidRPr="00A164A8">
                              <w:rPr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29" o:spid="_x0000_s1030" type="#_x0000_t51" style="position:absolute;margin-left:-7.6pt;margin-top:.7pt;width:98.1pt;height:6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" adj="41317,-38006,27820,3148,22921,3148">
                <v:fill opacity="9766f"/>
                <v:shadow color="#868686"/>
                <v:textbox>
                  <w:txbxContent>
                    <w:p w:rsidR="00550B9D" w:rsidRPr="00A164A8" w:rsidRDefault="00550B9D" w:rsidP="00550B9D">
                      <w:pPr>
                        <w:rPr>
                          <w:b/>
                        </w:rPr>
                      </w:pPr>
                      <w:r w:rsidRPr="00A164A8">
                        <w:rPr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 w:rsidRPr="00A164A8">
                        <w:rPr>
                          <w:b/>
                        </w:rPr>
                        <w:t>ов</w:t>
                      </w:r>
                      <w:proofErr w:type="spellEnd"/>
                      <w:r w:rsidRPr="00A164A8">
                        <w:rPr>
                          <w:b/>
                        </w:rPr>
                        <w:t>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tab/>
      </w:r>
    </w:p>
    <w:p w:rsidR="00550B9D" w:rsidRDefault="00550B9D" w:rsidP="00550B9D">
      <w:pPr>
        <w:tabs>
          <w:tab w:val="left" w:pos="6589"/>
        </w:tabs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9F13EE" w:rsidRDefault="009F13EE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9F13EE" w:rsidRDefault="009F13EE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9F13EE" w:rsidRDefault="009F13EE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9F13EE" w:rsidRDefault="009F13EE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Pr="00357A98" w:rsidRDefault="00550B9D" w:rsidP="00550B9D">
      <w:pPr>
        <w:jc w:val="right"/>
        <w:rPr>
          <w:rFonts w:ascii="Arial" w:hAnsi="Arial" w:cs="Arial"/>
          <w:noProof/>
          <w:lang w:val="en-US" w:eastAsia="ru-RU"/>
        </w:rPr>
      </w:pPr>
    </w:p>
    <w:p w:rsidR="00550B9D" w:rsidRDefault="00550B9D" w:rsidP="00550B9D">
      <w:pPr>
        <w:jc w:val="right"/>
        <w:rPr>
          <w:rFonts w:ascii="Arial" w:hAnsi="Arial" w:cs="Arial"/>
          <w:noProof/>
          <w:lang w:eastAsia="ru-RU"/>
        </w:rPr>
      </w:pPr>
    </w:p>
    <w:p w:rsidR="00550B9D" w:rsidRDefault="00550B9D" w:rsidP="00550B9D">
      <w:pPr>
        <w:rPr>
          <w:rFonts w:ascii="PT Astra Serif" w:hAnsi="PT Astra Serif" w:cs="Arial"/>
          <w:noProof/>
          <w:lang w:eastAsia="ru-RU"/>
        </w:rPr>
      </w:pPr>
    </w:p>
    <w:p w:rsidR="00550B9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>
        <w:rPr>
          <w:rFonts w:ascii="PT Astra Serif" w:hAnsi="PT Astra Serif" w:cs="Arial"/>
          <w:noProof/>
          <w:lang w:eastAsia="ru-RU"/>
        </w:rPr>
        <w:lastRenderedPageBreak/>
        <w:t xml:space="preserve">Приложение2 </w:t>
      </w: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 w:rsidRPr="00673BDD">
        <w:rPr>
          <w:rFonts w:ascii="PT Astra Serif" w:hAnsi="PT Astra Serif" w:cs="Arial"/>
          <w:noProof/>
          <w:lang w:eastAsia="ru-RU"/>
        </w:rPr>
        <w:t>к постановлению администрации</w:t>
      </w: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 w:rsidRPr="00673BDD">
        <w:rPr>
          <w:rFonts w:ascii="PT Astra Serif" w:hAnsi="PT Astra Serif" w:cs="Arial"/>
          <w:noProof/>
          <w:lang w:eastAsia="ru-RU"/>
        </w:rPr>
        <w:t>муниципального образования</w:t>
      </w: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 w:rsidRPr="00673BDD">
        <w:rPr>
          <w:rFonts w:ascii="PT Astra Serif" w:hAnsi="PT Astra Serif" w:cs="Arial"/>
          <w:noProof/>
          <w:lang w:eastAsia="ru-RU"/>
        </w:rPr>
        <w:t>Богородицкий район</w:t>
      </w:r>
    </w:p>
    <w:p w:rsidR="00550B9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  <w:r>
        <w:rPr>
          <w:rFonts w:ascii="PT Astra Serif" w:hAnsi="PT Astra Serif" w:cs="Arial"/>
          <w:noProof/>
          <w:lang w:eastAsia="ru-RU"/>
        </w:rPr>
        <w:t>от ________________№ ______</w:t>
      </w:r>
    </w:p>
    <w:p w:rsidR="00550B9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550B9D" w:rsidRPr="00673BDD" w:rsidRDefault="00550B9D" w:rsidP="00550B9D">
      <w:pPr>
        <w:jc w:val="right"/>
        <w:rPr>
          <w:rFonts w:ascii="PT Astra Serif" w:hAnsi="PT Astra Serif" w:cs="Arial"/>
          <w:noProof/>
          <w:lang w:eastAsia="ru-RU"/>
        </w:rPr>
      </w:pPr>
    </w:p>
    <w:p w:rsidR="00550B9D" w:rsidRDefault="00550B9D" w:rsidP="00550B9D">
      <w:pPr>
        <w:jc w:val="center"/>
        <w:rPr>
          <w:rFonts w:ascii="PT Astra Serif" w:hAnsi="PT Astra Serif"/>
          <w:b/>
        </w:rPr>
      </w:pPr>
      <w:r w:rsidRPr="00E2054A">
        <w:rPr>
          <w:rFonts w:ascii="PT Astra Serif" w:hAnsi="PT Astra Serif" w:cs="Arial"/>
          <w:b/>
        </w:rPr>
        <w:t>Схема границ</w:t>
      </w:r>
      <w:r>
        <w:rPr>
          <w:rFonts w:ascii="PT Astra Serif" w:hAnsi="PT Astra Serif" w:cs="Arial"/>
          <w:b/>
        </w:rPr>
        <w:t>,</w:t>
      </w:r>
      <w:r w:rsidRPr="00E2054A">
        <w:rPr>
          <w:rFonts w:ascii="PT Astra Serif" w:hAnsi="PT Astra Serif" w:cs="Arial"/>
          <w:b/>
        </w:rPr>
        <w:t xml:space="preserve"> прилегающих к территории муниципального общеобразовательного учреждения «Центр образования №10», г. Богородицк, мкр. Жданковский, пер. Кооперативный д.4</w:t>
      </w:r>
      <w:r>
        <w:rPr>
          <w:rFonts w:ascii="PT Astra Serif" w:hAnsi="PT Astra Serif" w:cs="Arial"/>
          <w:b/>
        </w:rPr>
        <w:t>,</w:t>
      </w:r>
      <w:r w:rsidRPr="00E2054A">
        <w:rPr>
          <w:rFonts w:ascii="PT Astra Serif" w:hAnsi="PT Astra Serif" w:cs="Arial"/>
          <w:b/>
          <w:bCs/>
        </w:rPr>
        <w:t xml:space="preserve"> </w:t>
      </w:r>
      <w:r w:rsidRPr="00E2054A">
        <w:rPr>
          <w:rFonts w:ascii="PT Astra Serif" w:hAnsi="PT Astra Serif" w:cs="Arial"/>
          <w:b/>
        </w:rPr>
        <w:t>на</w:t>
      </w:r>
      <w:r w:rsidRPr="00E2054A">
        <w:rPr>
          <w:rFonts w:ascii="PT Astra Serif" w:hAnsi="PT Astra Serif"/>
          <w:b/>
        </w:rPr>
        <w:t xml:space="preserve"> которой не допускается розничная продажа алкогольной продукции и розничная продажа алкогольной продукции при оказании услуг общественного питания в муниципальном</w:t>
      </w:r>
      <w:r>
        <w:rPr>
          <w:rFonts w:ascii="PT Astra Serif" w:hAnsi="PT Astra Serif"/>
          <w:b/>
        </w:rPr>
        <w:t xml:space="preserve"> образовании город Богородицк Богородицкого района</w:t>
      </w:r>
    </w:p>
    <w:p w:rsidR="00550B9D" w:rsidRPr="00E2054A" w:rsidRDefault="00550B9D" w:rsidP="00550B9D">
      <w:pPr>
        <w:jc w:val="center"/>
        <w:rPr>
          <w:rFonts w:cs="Arial"/>
          <w:b/>
          <w:noProof/>
          <w:color w:val="FF0000"/>
          <w:lang w:eastAsia="ru-RU"/>
        </w:rPr>
      </w:pPr>
    </w:p>
    <w:p w:rsidR="00550B9D" w:rsidRPr="00036D63" w:rsidRDefault="00550B9D" w:rsidP="00550B9D">
      <w:pPr>
        <w:jc w:val="center"/>
        <w:rPr>
          <w:rFonts w:cs="Arial"/>
          <w:b/>
          <w:noProof/>
          <w:color w:val="FF0000"/>
          <w:sz w:val="26"/>
          <w:szCs w:val="26"/>
          <w:lang w:eastAsia="ru-RU"/>
        </w:rPr>
      </w:pP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5187950</wp:posOffset>
                </wp:positionV>
                <wp:extent cx="1114425" cy="609600"/>
                <wp:effectExtent l="1967865" t="2806700" r="13335" b="12700"/>
                <wp:wrapNone/>
                <wp:docPr id="28" name="Выноска 2 (граница и черта)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609600"/>
                        </a:xfrm>
                        <a:prstGeom prst="accentBorderCallout2">
                          <a:avLst>
                            <a:gd name="adj1" fmla="val 18750"/>
                            <a:gd name="adj2" fmla="val -6838"/>
                            <a:gd name="adj3" fmla="val 18750"/>
                            <a:gd name="adj4" fmla="val -90824"/>
                            <a:gd name="adj5" fmla="val -458542"/>
                            <a:gd name="adj6" fmla="val -176069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Прилегающая территория - заштрихована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28" o:spid="_x0000_s1031" type="#_x0000_t51" style="position:absolute;left:0;text-align:left;margin-left:314.7pt;margin-top:408.5pt;width:87.7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" adj="-38031,-99045,-19618,,-1477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Прилегающая территория - заштрихована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3863340</wp:posOffset>
                </wp:positionH>
                <wp:positionV relativeFrom="paragraph">
                  <wp:posOffset>2178050</wp:posOffset>
                </wp:positionV>
                <wp:extent cx="190500" cy="1152525"/>
                <wp:effectExtent l="5715" t="6350" r="13335" b="1270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13AF7" id="Прямая со стрелкой 27" o:spid="_x0000_s1026" type="#_x0000_t32" style="position:absolute;margin-left:304.2pt;margin-top:171.5pt;width:15pt;height:90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1835150</wp:posOffset>
                </wp:positionV>
                <wp:extent cx="247650" cy="1733550"/>
                <wp:effectExtent l="5715" t="6350" r="13335" b="1270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7650" cy="173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5B5E5" id="Прямая со стрелкой 26" o:spid="_x0000_s1026" type="#_x0000_t32" style="position:absolute;margin-left:289.2pt;margin-top:144.5pt;width:19.5pt;height:136.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1635125</wp:posOffset>
                </wp:positionV>
                <wp:extent cx="285750" cy="2085975"/>
                <wp:effectExtent l="5715" t="6350" r="13335" b="1270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08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3EDF4" id="Прямая со стрелкой 25" o:spid="_x0000_s1026" type="#_x0000_t32" style="position:absolute;margin-left:274.2pt;margin-top:128.75pt;width:22.5pt;height:164.2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1482725</wp:posOffset>
                </wp:positionV>
                <wp:extent cx="285750" cy="2334895"/>
                <wp:effectExtent l="5715" t="6350" r="13335" b="1143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334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FF105" id="Прямая со стрелкой 24" o:spid="_x0000_s1026" type="#_x0000_t32" style="position:absolute;margin-left:261.45pt;margin-top:116.75pt;width:22.5pt;height:183.8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1368425</wp:posOffset>
                </wp:positionV>
                <wp:extent cx="285750" cy="2505075"/>
                <wp:effectExtent l="5715" t="6350" r="13335" b="1270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2505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496BE" id="Прямая со стрелкой 23" o:spid="_x0000_s1026" type="#_x0000_t32" style="position:absolute;margin-left:249.45pt;margin-top:107.75pt;width:22.5pt;height:197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1273175</wp:posOffset>
                </wp:positionV>
                <wp:extent cx="314325" cy="2647950"/>
                <wp:effectExtent l="5715" t="6350" r="13335" b="1270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2647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ACE95" id="Прямая со стрелкой 22" o:spid="_x0000_s1026" type="#_x0000_t32" style="position:absolute;margin-left:236.7pt;margin-top:100.25pt;width:24.75pt;height:208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2815590</wp:posOffset>
                </wp:positionH>
                <wp:positionV relativeFrom="paragraph">
                  <wp:posOffset>1225550</wp:posOffset>
                </wp:positionV>
                <wp:extent cx="352425" cy="2792730"/>
                <wp:effectExtent l="5715" t="6350" r="13335" b="1079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792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AA534" id="Прямая со стрелкой 21" o:spid="_x0000_s1026" type="#_x0000_t32" style="position:absolute;margin-left:221.7pt;margin-top:96.5pt;width:27.75pt;height:219.9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2653665</wp:posOffset>
                </wp:positionH>
                <wp:positionV relativeFrom="paragraph">
                  <wp:posOffset>1168400</wp:posOffset>
                </wp:positionV>
                <wp:extent cx="352425" cy="2809240"/>
                <wp:effectExtent l="5715" t="6350" r="13335" b="133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2425" cy="2809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3A5E" id="Прямая со стрелкой 20" o:spid="_x0000_s1026" type="#_x0000_t32" style="position:absolute;margin-left:208.95pt;margin-top:92pt;width:27.75pt;height:221.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1076325</wp:posOffset>
                </wp:positionV>
                <wp:extent cx="375920" cy="2901315"/>
                <wp:effectExtent l="10795" t="9525" r="13335" b="1333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5920" cy="290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75B8" id="Прямая со стрелкой 19" o:spid="_x0000_s1026" type="#_x0000_t32" style="position:absolute;margin-left:194.35pt;margin-top:84.75pt;width:29.6pt;height:228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1076325</wp:posOffset>
                </wp:positionV>
                <wp:extent cx="357505" cy="2844800"/>
                <wp:effectExtent l="5715" t="9525" r="8255" b="1270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505" cy="284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FBE14" id="Прямая со стрелкой 18" o:spid="_x0000_s1026" type="#_x0000_t32" style="position:absolute;margin-left:181.2pt;margin-top:84.75pt;width:28.15pt;height:22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1076325</wp:posOffset>
                </wp:positionV>
                <wp:extent cx="342900" cy="2797175"/>
                <wp:effectExtent l="5715" t="9525" r="1333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79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E161E" id="Прямая со стрелкой 17" o:spid="_x0000_s1026" type="#_x0000_t32" style="position:absolute;margin-left:169.2pt;margin-top:84.75pt;width:27pt;height:220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1168400</wp:posOffset>
                </wp:positionV>
                <wp:extent cx="381000" cy="2638425"/>
                <wp:effectExtent l="5715" t="6350" r="13335" b="1270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638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AC38" id="Прямая со стрелкой 16" o:spid="_x0000_s1026" type="#_x0000_t32" style="position:absolute;margin-left:154.2pt;margin-top:92pt;width:30pt;height:207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1168400</wp:posOffset>
                </wp:positionV>
                <wp:extent cx="381000" cy="2552700"/>
                <wp:effectExtent l="5715" t="6350" r="13335" b="1270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55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49CA5" id="Прямая со стрелкой 15" o:spid="_x0000_s1026" type="#_x0000_t32" style="position:absolute;margin-left:142.2pt;margin-top:92pt;width:30pt;height:201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1225550</wp:posOffset>
                </wp:positionV>
                <wp:extent cx="381000" cy="2343150"/>
                <wp:effectExtent l="5715" t="6350" r="13335" b="1270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2343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4EAA" id="Прямая со стрелкой 14" o:spid="_x0000_s1026" type="#_x0000_t32" style="position:absolute;margin-left:130.2pt;margin-top:96.5pt;width:30pt;height:184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1368425</wp:posOffset>
                </wp:positionV>
                <wp:extent cx="342900" cy="2047875"/>
                <wp:effectExtent l="5715" t="6350" r="13335" b="1270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2047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BF52B" id="Прямая со стрелкой 13" o:spid="_x0000_s1026" type="#_x0000_t32" style="position:absolute;margin-left:118.2pt;margin-top:107.75pt;width:27pt;height:16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1482725</wp:posOffset>
                </wp:positionV>
                <wp:extent cx="285750" cy="1714500"/>
                <wp:effectExtent l="5715" t="6350" r="13335" b="1270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1714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2B549" id="Прямая со стрелкой 12" o:spid="_x0000_s1026" type="#_x0000_t32" style="position:absolute;margin-left:106.95pt;margin-top:116.75pt;width:22.5pt;height:13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1234440</wp:posOffset>
                </wp:positionH>
                <wp:positionV relativeFrom="paragraph">
                  <wp:posOffset>1739900</wp:posOffset>
                </wp:positionV>
                <wp:extent cx="190500" cy="1152525"/>
                <wp:effectExtent l="5715" t="6350" r="13335" b="1270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FBDAF" id="Прямая со стрелкой 11" o:spid="_x0000_s1026" type="#_x0000_t32" style="position:absolute;margin-left:97.2pt;margin-top:137pt;width:15pt;height:90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"/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5159375</wp:posOffset>
                </wp:positionV>
                <wp:extent cx="1314450" cy="695325"/>
                <wp:effectExtent l="5715" t="2406650" r="842010" b="12700"/>
                <wp:wrapNone/>
                <wp:docPr id="10" name="Выноска 2 (граница и черта)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0" cy="695325"/>
                        </a:xfrm>
                        <a:prstGeom prst="accentBorderCallout2">
                          <a:avLst>
                            <a:gd name="adj1" fmla="val 16440"/>
                            <a:gd name="adj2" fmla="val 105796"/>
                            <a:gd name="adj3" fmla="val 16440"/>
                            <a:gd name="adj4" fmla="val 134250"/>
                            <a:gd name="adj5" fmla="val -345204"/>
                            <a:gd name="adj6" fmla="val 163042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Дополнительная территория – радиус 50 м от входа(ов)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10" o:spid="_x0000_s1032" type="#_x0000_t51" style="position:absolute;left:0;text-align:left;margin-left:3.45pt;margin-top:406.25pt;width:103.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" adj="35217,-74564,28998,3551,22852,3551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Дополнительная территория – радиус 50 м от входа(</w:t>
                      </w:r>
                      <w:proofErr w:type="spellStart"/>
                      <w:r>
                        <w:rPr>
                          <w:b/>
                        </w:rPr>
                        <w:t>ов</w:t>
                      </w:r>
                      <w:proofErr w:type="spellEnd"/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-3175</wp:posOffset>
                </wp:positionV>
                <wp:extent cx="1212215" cy="723900"/>
                <wp:effectExtent l="5715" t="6350" r="1420495" b="1765300"/>
                <wp:wrapNone/>
                <wp:docPr id="9" name="Выноска 2 (граница и черта)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2215" cy="723900"/>
                        </a:xfrm>
                        <a:prstGeom prst="accentBorderCallout2">
                          <a:avLst>
                            <a:gd name="adj1" fmla="val 15792"/>
                            <a:gd name="adj2" fmla="val 106287"/>
                            <a:gd name="adj3" fmla="val 15792"/>
                            <a:gd name="adj4" fmla="val 160972"/>
                            <a:gd name="adj5" fmla="val 342106"/>
                            <a:gd name="adj6" fmla="val 216500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Вход для посетителей на обособленную территорию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9" o:spid="_x0000_s1033" type="#_x0000_t51" style="position:absolute;left:0;text-align:left;margin-left:-2.55pt;margin-top:-.25pt;width:95.45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" adj="46764,73895,34770,3411,22958,3411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Вход для посетителей на обособленную территорию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4018280</wp:posOffset>
                </wp:positionV>
                <wp:extent cx="1198245" cy="683895"/>
                <wp:effectExtent l="1396365" t="1113155" r="5715" b="12700"/>
                <wp:wrapNone/>
                <wp:docPr id="8" name="Выноска 2 (граница и черта)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245" cy="683895"/>
                        </a:xfrm>
                        <a:prstGeom prst="accentBorderCallout2">
                          <a:avLst>
                            <a:gd name="adj1" fmla="val 16713"/>
                            <a:gd name="adj2" fmla="val -6361"/>
                            <a:gd name="adj3" fmla="val 16713"/>
                            <a:gd name="adj4" fmla="val -60782"/>
                            <a:gd name="adj5" fmla="val -161560"/>
                            <a:gd name="adj6" fmla="val -116056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Обособленная территория, огороженная забором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8" o:spid="_x0000_s1034" type="#_x0000_t51" style="position:absolute;left:0;text-align:left;margin-left:377.7pt;margin-top:316.4pt;width:94.35pt;height:5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" adj="-25068,-34897,-13129,3610,-1374,3610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Обособленная территория, огороженная забором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44450</wp:posOffset>
                </wp:positionV>
                <wp:extent cx="914400" cy="609600"/>
                <wp:effectExtent l="2146935" t="6350" r="5715" b="1746250"/>
                <wp:wrapNone/>
                <wp:docPr id="7" name="Выноска 2 (граница и черта)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accent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20000"/>
                            <a:gd name="adj5" fmla="val 385208"/>
                            <a:gd name="adj6" fmla="val -233333"/>
                          </a:avLst>
                        </a:prstGeom>
                        <a:solidFill>
                          <a:srgbClr val="FFFFFF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B9D" w:rsidRPr="0031354E" w:rsidRDefault="00550B9D" w:rsidP="00550B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Объект – ЦО №10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Выноска 2 (граница и черта) 7" o:spid="_x0000_s1035" type="#_x0000_t51" style="position:absolute;left:0;text-align:left;margin-left:394.05pt;margin-top:3.5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" adj="-50400,83205,-25920">
                <v:fill opacity="13107f"/>
                <v:textbox>
                  <w:txbxContent>
                    <w:p w:rsidR="00550B9D" w:rsidRPr="0031354E" w:rsidRDefault="00550B9D" w:rsidP="00550B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Объект – ЦО №10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1076325</wp:posOffset>
                </wp:positionV>
                <wp:extent cx="2924175" cy="2901315"/>
                <wp:effectExtent l="208280" t="209550" r="201295" b="213360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1535">
                          <a:off x="0" y="0"/>
                          <a:ext cx="2924175" cy="2901315"/>
                        </a:xfrm>
                        <a:prstGeom prst="ellipse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63A99C" id="Овал 6" o:spid="_x0000_s1026" style="position:absolute;margin-left:92.9pt;margin-top:84.75pt;width:230.25pt;height:228.45pt;rotation:-148715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" fillcolor="#76923c">
                <v:fill opacity="9766f"/>
              </v:oval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2511425</wp:posOffset>
                </wp:positionV>
                <wp:extent cx="1300480" cy="666750"/>
                <wp:effectExtent l="43815" t="6350" r="8255" b="603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0480" cy="666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6EEC" id="Прямая со стрелкой 5" o:spid="_x0000_s1026" type="#_x0000_t32" style="position:absolute;margin-left:106.95pt;margin-top:197.75pt;width:102.4pt;height:52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">
                <v:stroke endarrow="block"/>
              </v:shape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2392680</wp:posOffset>
                </wp:positionV>
                <wp:extent cx="75565" cy="272415"/>
                <wp:effectExtent l="78105" t="20955" r="74930" b="209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660418">
                          <a:off x="0" y="0"/>
                          <a:ext cx="75565" cy="27241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B40EA" id="Прямоугольник 4" o:spid="_x0000_s1026" style="position:absolute;margin-left:203.4pt;margin-top:188.4pt;width:5.95pt;height:21.45pt;rotation:-181361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" fillcolor="#76923c">
                <v:fill opacity="9766f"/>
              </v:rect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1572260</wp:posOffset>
                </wp:positionV>
                <wp:extent cx="924560" cy="1424305"/>
                <wp:effectExtent l="307975" t="153035" r="300990" b="146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759126">
                          <a:off x="0" y="0"/>
                          <a:ext cx="924560" cy="1424305"/>
                        </a:xfrm>
                        <a:prstGeom prst="rect">
                          <a:avLst/>
                        </a:prstGeom>
                        <a:solidFill>
                          <a:srgbClr val="76923C">
                            <a:alpha val="14999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FEAF4" id="Прямоугольник 3" o:spid="_x0000_s1026" style="position:absolute;margin-left:204.25pt;margin-top:123.8pt;width:72.8pt;height:112.15pt;rotation:-192143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" fillcolor="#76923c">
                <v:fill opacity="9766f"/>
              </v:rect>
            </w:pict>
          </mc:Fallback>
        </mc:AlternateContent>
      </w:r>
      <w:r>
        <w:rPr>
          <w:rFonts w:cs="Arial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81700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9" t="25851" r="7704" b="7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B9D" w:rsidRDefault="00550B9D" w:rsidP="00550B9D">
      <w:pPr>
        <w:jc w:val="right"/>
        <w:rPr>
          <w:rFonts w:cs="Arial"/>
          <w:noProof/>
          <w:lang w:eastAsia="ru-RU"/>
        </w:rPr>
      </w:pPr>
    </w:p>
    <w:p w:rsidR="00550B9D" w:rsidRDefault="00550B9D" w:rsidP="00550B9D">
      <w:pPr>
        <w:jc w:val="center"/>
        <w:rPr>
          <w:rFonts w:cs="Arial"/>
        </w:rPr>
      </w:pPr>
    </w:p>
    <w:p w:rsidR="00550B9D" w:rsidRDefault="00550B9D" w:rsidP="00550B9D">
      <w:pPr>
        <w:jc w:val="center"/>
        <w:rPr>
          <w:rFonts w:cs="Arial"/>
        </w:rPr>
      </w:pPr>
    </w:p>
    <w:p w:rsidR="00550B9D" w:rsidRDefault="00550B9D" w:rsidP="00550B9D">
      <w:pPr>
        <w:jc w:val="center"/>
        <w:rPr>
          <w:rFonts w:cs="Arial"/>
        </w:rPr>
      </w:pPr>
    </w:p>
    <w:p w:rsidR="00550B9D" w:rsidRDefault="00550B9D" w:rsidP="00550B9D">
      <w:pPr>
        <w:jc w:val="right"/>
        <w:rPr>
          <w:rFonts w:cs="Arial"/>
        </w:rPr>
      </w:pPr>
    </w:p>
    <w:p w:rsidR="00550B9D" w:rsidRDefault="00550B9D" w:rsidP="00550B9D">
      <w:pPr>
        <w:jc w:val="right"/>
        <w:rPr>
          <w:rFonts w:cs="Arial"/>
        </w:rPr>
      </w:pPr>
    </w:p>
    <w:p w:rsidR="00550B9D" w:rsidRDefault="00550B9D" w:rsidP="00550B9D">
      <w:pPr>
        <w:jc w:val="right"/>
      </w:pPr>
    </w:p>
    <w:p w:rsidR="00550B9D" w:rsidRPr="00784883" w:rsidRDefault="00550B9D" w:rsidP="00E35DD3">
      <w:pPr>
        <w:jc w:val="center"/>
        <w:rPr>
          <w:rFonts w:ascii="Arial" w:hAnsi="Arial" w:cs="Arial"/>
        </w:rPr>
      </w:pPr>
    </w:p>
    <w:sectPr w:rsidR="00550B9D" w:rsidRPr="00784883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F7" w:rsidRDefault="002F7AF7">
      <w:r>
        <w:separator/>
      </w:r>
    </w:p>
  </w:endnote>
  <w:endnote w:type="continuationSeparator" w:id="0">
    <w:p w:rsidR="002F7AF7" w:rsidRDefault="002F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F7" w:rsidRDefault="002F7AF7">
      <w:r>
        <w:separator/>
      </w:r>
    </w:p>
  </w:footnote>
  <w:footnote w:type="continuationSeparator" w:id="0">
    <w:p w:rsidR="002F7AF7" w:rsidRDefault="002F7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2F7AF7"/>
    <w:rsid w:val="00322635"/>
    <w:rsid w:val="00341807"/>
    <w:rsid w:val="003A2384"/>
    <w:rsid w:val="003D216B"/>
    <w:rsid w:val="0048387B"/>
    <w:rsid w:val="004964FF"/>
    <w:rsid w:val="004A3E4D"/>
    <w:rsid w:val="004C74A2"/>
    <w:rsid w:val="004F6A58"/>
    <w:rsid w:val="00527B97"/>
    <w:rsid w:val="00550B9D"/>
    <w:rsid w:val="00594FF2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722C4"/>
    <w:rsid w:val="006F2075"/>
    <w:rsid w:val="006F40D2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457D"/>
    <w:rsid w:val="008F2E0C"/>
    <w:rsid w:val="009110D2"/>
    <w:rsid w:val="009A7968"/>
    <w:rsid w:val="009F13EE"/>
    <w:rsid w:val="00A24EB9"/>
    <w:rsid w:val="00A333F8"/>
    <w:rsid w:val="00A72288"/>
    <w:rsid w:val="00A9089D"/>
    <w:rsid w:val="00AE47AB"/>
    <w:rsid w:val="00B0593F"/>
    <w:rsid w:val="00B3438A"/>
    <w:rsid w:val="00B562C1"/>
    <w:rsid w:val="00B63641"/>
    <w:rsid w:val="00BA4658"/>
    <w:rsid w:val="00BB060C"/>
    <w:rsid w:val="00BD2261"/>
    <w:rsid w:val="00CC4111"/>
    <w:rsid w:val="00CF25B5"/>
    <w:rsid w:val="00CF3559"/>
    <w:rsid w:val="00D04551"/>
    <w:rsid w:val="00D9605C"/>
    <w:rsid w:val="00E03E77"/>
    <w:rsid w:val="00E06FAE"/>
    <w:rsid w:val="00E11B07"/>
    <w:rsid w:val="00E35DD3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DAF687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c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B6A3-7CC0-41B5-89D7-E3C0FF4A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Соколова Галина Геннадьевна</cp:lastModifiedBy>
  <cp:revision>7</cp:revision>
  <cp:lastPrinted>2022-06-08T10:52:00Z</cp:lastPrinted>
  <dcterms:created xsi:type="dcterms:W3CDTF">2024-12-06T05:50:00Z</dcterms:created>
  <dcterms:modified xsi:type="dcterms:W3CDTF">2024-12-15T07:12:00Z</dcterms:modified>
</cp:coreProperties>
</file>