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A1E63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A1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1226</w:t>
            </w:r>
          </w:p>
        </w:tc>
      </w:tr>
    </w:tbl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4086C" w:rsidRPr="00CC4D07" w:rsidRDefault="00F4086C" w:rsidP="00F4086C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F4086C" w:rsidRPr="000F5300" w:rsidRDefault="00F4086C" w:rsidP="00F4086C">
      <w:pPr>
        <w:pStyle w:val="ConsPlusTitle"/>
        <w:jc w:val="center"/>
        <w:rPr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«</w:t>
      </w:r>
      <w:r w:rsidRPr="00CC4D07"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sz w:val="28"/>
          <w:szCs w:val="28"/>
        </w:rPr>
        <w:t>»</w:t>
      </w:r>
    </w:p>
    <w:p w:rsidR="00F4086C" w:rsidRPr="00FC6AA5" w:rsidRDefault="00F4086C" w:rsidP="00F4086C">
      <w:pPr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F4086C" w:rsidRPr="00F4086C" w:rsidRDefault="00F4086C" w:rsidP="00F4086C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F4086C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</w:t>
      </w:r>
      <w:r w:rsidRPr="00F4086C">
        <w:rPr>
          <w:rFonts w:ascii="PT Astra Serif" w:hAnsi="PT Astra Serif"/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</w:t>
      </w:r>
      <w:r w:rsidRPr="00F4086C">
        <w:rPr>
          <w:rFonts w:ascii="PT Astra Serif" w:eastAsia="Calibri" w:hAnsi="PT Astra Serif"/>
          <w:sz w:val="28"/>
          <w:szCs w:val="28"/>
          <w:lang w:eastAsia="en-US"/>
        </w:rPr>
        <w:t xml:space="preserve">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  на основании Устава муниципального образования Богородицкий район администрация муниципального образования Богородицкий </w:t>
      </w:r>
      <w:proofErr w:type="gramStart"/>
      <w:r w:rsidRPr="00F4086C">
        <w:rPr>
          <w:rFonts w:ascii="PT Astra Serif" w:eastAsia="Calibri" w:hAnsi="PT Astra Serif"/>
          <w:sz w:val="28"/>
          <w:szCs w:val="28"/>
          <w:lang w:eastAsia="en-US"/>
        </w:rPr>
        <w:t>район</w:t>
      </w:r>
      <w:r w:rsidRPr="00F4086C">
        <w:rPr>
          <w:rFonts w:ascii="PT Astra Serif" w:eastAsiaTheme="minorHAnsi" w:hAnsi="PT Astra Serif"/>
          <w:sz w:val="28"/>
          <w:szCs w:val="28"/>
          <w:lang w:eastAsia="en-US"/>
        </w:rPr>
        <w:t xml:space="preserve">  ПОСТАНОВЛЯЕТ</w:t>
      </w:r>
      <w:proofErr w:type="gramEnd"/>
      <w:r w:rsidRPr="00F4086C">
        <w:rPr>
          <w:rFonts w:ascii="PT Astra Serif" w:eastAsiaTheme="minorHAnsi" w:hAnsi="PT Astra Serif"/>
          <w:sz w:val="28"/>
          <w:szCs w:val="28"/>
          <w:lang w:eastAsia="en-US"/>
        </w:rPr>
        <w:t>:</w:t>
      </w:r>
    </w:p>
    <w:p w:rsidR="00F4086C" w:rsidRPr="00F4086C" w:rsidRDefault="00F4086C" w:rsidP="00F4086C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F4086C">
        <w:rPr>
          <w:rFonts w:ascii="PT Astra Serif" w:eastAsiaTheme="minorHAnsi" w:hAnsi="PT Astra Serif"/>
          <w:sz w:val="28"/>
          <w:szCs w:val="28"/>
          <w:lang w:eastAsia="en-US"/>
        </w:rPr>
        <w:t>1.Утвердить Административный регламент предоставления муниципальной услуги «Предоставление информации о текущей успеваемости учащегося, ведении электронного дневника и электронного журнала успеваемости» (Приложение).</w:t>
      </w:r>
    </w:p>
    <w:p w:rsidR="00F4086C" w:rsidRPr="00F4086C" w:rsidRDefault="00F4086C" w:rsidP="00F4086C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F4086C">
        <w:rPr>
          <w:rFonts w:ascii="PT Astra Serif" w:eastAsiaTheme="minorHAnsi" w:hAnsi="PT Astra Serif"/>
          <w:sz w:val="28"/>
          <w:szCs w:val="28"/>
          <w:lang w:eastAsia="en-US"/>
        </w:rPr>
        <w:t xml:space="preserve">2. Признать утратившими силу постановление администрации муниципального образования Богородицкий район от 22.03.2023 № 316 «Об утверждении административного регламента предоставления муниципальной </w:t>
      </w:r>
      <w:r w:rsidRPr="00F4086C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услуги «Предоставление информации о текущей успеваемости учащегося, ведении электронного дневника и электронного журнала успеваемости».</w:t>
      </w:r>
    </w:p>
    <w:p w:rsidR="00F4086C" w:rsidRPr="00F4086C" w:rsidRDefault="00F4086C" w:rsidP="00F4086C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F4086C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F4086C">
        <w:rPr>
          <w:rFonts w:ascii="PT Astra Serif" w:hAnsi="PT Astra Serif"/>
          <w:sz w:val="28"/>
          <w:szCs w:val="28"/>
        </w:rPr>
        <w:t>Отделу  делопроизводства</w:t>
      </w:r>
      <w:proofErr w:type="gramEnd"/>
      <w:r w:rsidRPr="00F4086C">
        <w:rPr>
          <w:rFonts w:ascii="PT Astra Serif" w:hAnsi="PT Astra Serif"/>
          <w:sz w:val="28"/>
          <w:szCs w:val="28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F4086C" w:rsidRPr="00F4086C" w:rsidRDefault="00F4086C" w:rsidP="00F4086C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F4086C">
        <w:rPr>
          <w:rFonts w:ascii="PT Astra Serif" w:hAnsi="PT Astra Serif"/>
          <w:sz w:val="28"/>
          <w:szCs w:val="28"/>
        </w:rPr>
        <w:t xml:space="preserve">4.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F4086C">
        <w:rPr>
          <w:rFonts w:ascii="PT Astra Serif" w:hAnsi="PT Astra Serif"/>
          <w:sz w:val="28"/>
          <w:szCs w:val="28"/>
        </w:rPr>
        <w:t>район  опубликовать</w:t>
      </w:r>
      <w:proofErr w:type="gramEnd"/>
      <w:r w:rsidRPr="00F4086C">
        <w:rPr>
          <w:rFonts w:ascii="PT Astra Serif" w:hAnsi="PT Astra Serif"/>
          <w:sz w:val="28"/>
          <w:szCs w:val="28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F4086C" w:rsidRPr="00F4086C" w:rsidRDefault="00F4086C" w:rsidP="00F4086C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F4086C">
        <w:rPr>
          <w:rFonts w:ascii="PT Astra Serif" w:hAnsi="PT Astra Serif"/>
          <w:sz w:val="28"/>
          <w:szCs w:val="28"/>
        </w:rPr>
        <w:t xml:space="preserve">5. Сектору информационного обеспечения администрации муниципального образования Богородицкий район </w:t>
      </w:r>
      <w:proofErr w:type="gramStart"/>
      <w:r w:rsidRPr="00F4086C">
        <w:rPr>
          <w:rFonts w:ascii="PT Astra Serif" w:hAnsi="PT Astra Serif"/>
          <w:sz w:val="28"/>
          <w:szCs w:val="28"/>
        </w:rPr>
        <w:t>разместить  постановление</w:t>
      </w:r>
      <w:proofErr w:type="gramEnd"/>
      <w:r w:rsidRPr="00F4086C">
        <w:rPr>
          <w:rFonts w:ascii="PT Astra Serif" w:hAnsi="PT Astra Serif"/>
          <w:sz w:val="28"/>
          <w:szCs w:val="28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F4086C" w:rsidRPr="00F4086C" w:rsidRDefault="00F4086C" w:rsidP="00F4086C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F4086C">
        <w:rPr>
          <w:rFonts w:ascii="PT Astra Serif" w:hAnsi="PT Astra Serif"/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B87E06" w:rsidRPr="00F4086C" w:rsidRDefault="00F4086C" w:rsidP="00F4086C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F4086C">
        <w:rPr>
          <w:rFonts w:ascii="PT Astra Serif" w:hAnsi="PT Astra Serif"/>
          <w:sz w:val="28"/>
          <w:szCs w:val="28"/>
        </w:rPr>
        <w:t>7. Постановление вступает в силу со дня обнародования</w:t>
      </w:r>
      <w:r w:rsidR="00750559" w:rsidRPr="00F4086C">
        <w:rPr>
          <w:rFonts w:ascii="PT Astra Serif" w:hAnsi="PT Astra Serif"/>
          <w:sz w:val="28"/>
          <w:szCs w:val="28"/>
        </w:rPr>
        <w:t>.</w:t>
      </w: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855475" w:rsidTr="00855475">
        <w:trPr>
          <w:trHeight w:val="229"/>
        </w:trPr>
        <w:tc>
          <w:tcPr>
            <w:tcW w:w="2178" w:type="pct"/>
            <w:hideMark/>
          </w:tcPr>
          <w:p w:rsidR="00855475" w:rsidRDefault="0085547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855475" w:rsidRDefault="008554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855475" w:rsidRDefault="0085547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750559" w:rsidRPr="00A9128B" w:rsidRDefault="00FA1E63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24"/>
          <w:szCs w:val="24"/>
        </w:rPr>
        <w:t xml:space="preserve"> от 27.12.2024</w:t>
      </w:r>
      <w:r w:rsidR="00750559" w:rsidRPr="00CC4D07">
        <w:rPr>
          <w:rFonts w:ascii="PT Astra Serif" w:hAnsi="PT Astra Serif" w:cs="Times New Roman"/>
          <w:sz w:val="24"/>
          <w:szCs w:val="24"/>
        </w:rPr>
        <w:t xml:space="preserve"> №</w:t>
      </w:r>
      <w:r>
        <w:rPr>
          <w:rFonts w:ascii="PT Astra Serif" w:hAnsi="PT Astra Serif" w:cs="Times New Roman"/>
          <w:sz w:val="24"/>
          <w:szCs w:val="24"/>
        </w:rPr>
        <w:t xml:space="preserve"> 1226</w:t>
      </w:r>
      <w:bookmarkStart w:id="0" w:name="_GoBack"/>
      <w:bookmarkEnd w:id="0"/>
      <w:r w:rsidR="00750559">
        <w:rPr>
          <w:rFonts w:ascii="Times New Roman" w:hAnsi="Times New Roman" w:cs="Times New Roman"/>
          <w:sz w:val="24"/>
          <w:szCs w:val="24"/>
        </w:rPr>
        <w:t xml:space="preserve"> </w:t>
      </w:r>
      <w:r w:rsidR="00750559" w:rsidRPr="00A9128B">
        <w:rPr>
          <w:rFonts w:ascii="Times New Roman" w:hAnsi="Times New Roman" w:cs="Times New Roman"/>
          <w:sz w:val="24"/>
          <w:szCs w:val="24"/>
        </w:rPr>
        <w:t xml:space="preserve"> </w:t>
      </w:r>
      <w:r w:rsidR="00750559" w:rsidRPr="00A9128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086C" w:rsidRPr="00CC4D07" w:rsidRDefault="00F4086C" w:rsidP="00F4086C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CC4D07">
        <w:rPr>
          <w:rFonts w:ascii="PT Astra Serif" w:hAnsi="PT Astra Serif"/>
          <w:b/>
          <w:bCs/>
          <w:caps/>
          <w:sz w:val="28"/>
          <w:szCs w:val="28"/>
        </w:rPr>
        <w:t>АДминистративный регламент</w:t>
      </w:r>
    </w:p>
    <w:p w:rsidR="00F4086C" w:rsidRPr="00CC4D07" w:rsidRDefault="00F4086C" w:rsidP="00F4086C">
      <w:pPr>
        <w:pStyle w:val="ConsPlusTitle"/>
        <w:tabs>
          <w:tab w:val="left" w:pos="0"/>
          <w:tab w:val="left" w:pos="1080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предоставления</w:t>
      </w:r>
      <w:r w:rsidRPr="00CC4D07">
        <w:rPr>
          <w:rFonts w:ascii="PT Astra Serif" w:hAnsi="PT Astra Serif"/>
          <w:b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муниципальной услуги</w:t>
      </w:r>
    </w:p>
    <w:p w:rsidR="00F4086C" w:rsidRPr="00CC4D07" w:rsidRDefault="00F4086C" w:rsidP="00F4086C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«Предоставление информации о текущей успеваемости учащегося, ведении электронного дневника и электронного журнала успеваемости»</w:t>
      </w:r>
    </w:p>
    <w:p w:rsidR="00F4086C" w:rsidRPr="00CC4D07" w:rsidRDefault="00F4086C" w:rsidP="00F4086C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F4086C" w:rsidRDefault="00F4086C" w:rsidP="00F4086C">
      <w:pPr>
        <w:keepNext/>
        <w:keepLines/>
        <w:spacing w:before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F4086C" w:rsidRDefault="00F4086C" w:rsidP="00F4086C">
      <w:pPr>
        <w:keepNext/>
        <w:keepLines/>
        <w:spacing w:before="48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F4086C" w:rsidRDefault="00F4086C" w:rsidP="00F4086C">
      <w:pPr>
        <w:keepNext/>
        <w:keepLines/>
        <w:spacing w:before="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 xml:space="preserve">Услуга предоставляется образовательной организацией, подведомственной администрации муниципального образования Богородицкий район </w:t>
      </w:r>
      <w:r w:rsidRPr="00EF4EF7">
        <w:rPr>
          <w:rFonts w:ascii="PT Astra Serif" w:hAnsi="PT Astra Serif"/>
          <w:sz w:val="28"/>
        </w:rPr>
        <w:t xml:space="preserve">(далее – функциональный орган).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</w:t>
      </w:r>
      <w:r w:rsidRPr="00A47B17">
        <w:rPr>
          <w:rFonts w:ascii="PT Astra Serif" w:hAnsi="PT Astra Serif"/>
          <w:sz w:val="28"/>
        </w:rPr>
        <w:t>редоставление</w:t>
      </w:r>
      <w:r>
        <w:rPr>
          <w:rFonts w:ascii="PT Astra Serif" w:hAnsi="PT Astra Serif"/>
          <w:sz w:val="28"/>
        </w:rPr>
        <w:t>м</w:t>
      </w:r>
      <w:r w:rsidRPr="00A47B17">
        <w:rPr>
          <w:rFonts w:ascii="PT Astra Serif" w:hAnsi="PT Astra Serif"/>
          <w:sz w:val="28"/>
        </w:rPr>
        <w:t xml:space="preserve"> информации о текущей успеваемости учащегося, ведение электронного дневника и электронного журнала успеваемости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F4086C" w:rsidRDefault="00F4086C" w:rsidP="00F4086C">
      <w:pPr>
        <w:numPr>
          <w:ilvl w:val="1"/>
          <w:numId w:val="17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успеваемости;</w:t>
      </w:r>
    </w:p>
    <w:p w:rsidR="00F4086C" w:rsidRDefault="00F4086C" w:rsidP="00F4086C">
      <w:pPr>
        <w:numPr>
          <w:ilvl w:val="1"/>
          <w:numId w:val="17"/>
        </w:numPr>
        <w:tabs>
          <w:tab w:val="left" w:pos="0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F4086C" w:rsidRDefault="00F4086C" w:rsidP="00F4086C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F4086C" w:rsidRDefault="00F4086C" w:rsidP="00F4086C">
      <w:pPr>
        <w:numPr>
          <w:ilvl w:val="0"/>
          <w:numId w:val="16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F4086C" w:rsidRDefault="00F4086C" w:rsidP="00F4086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Срок регистрации запроса</w:t>
      </w:r>
    </w:p>
    <w:p w:rsidR="00F4086C" w:rsidRDefault="00F4086C" w:rsidP="00F4086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F4086C" w:rsidRDefault="00F4086C" w:rsidP="00F4086C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F4086C" w:rsidRDefault="00F4086C" w:rsidP="00F4086C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текущей успеваемости учащегося, ведение электронного дневника и электронного журнала успеваемости Услуга предоставляется в соответствии со следующими вариантами:</w:t>
      </w:r>
    </w:p>
    <w:p w:rsidR="00F4086C" w:rsidRDefault="00F4086C" w:rsidP="00F4086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Вариант 1: </w:t>
      </w:r>
      <w:r>
        <w:rPr>
          <w:rFonts w:ascii="PT Astra Serif" w:hAnsi="PT Astra Serif" w:cs="PT Astra Serif"/>
          <w:sz w:val="28"/>
        </w:rPr>
        <w:t>физическое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лицо</w:t>
      </w:r>
      <w:r>
        <w:rPr>
          <w:rFonts w:ascii="PT Astra Serif" w:hAnsi="PT Astra Serif"/>
          <w:sz w:val="28"/>
        </w:rPr>
        <w:t>;</w:t>
      </w:r>
    </w:p>
    <w:p w:rsidR="00F4086C" w:rsidRDefault="00F4086C" w:rsidP="00F4086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Вариант 2: </w:t>
      </w:r>
      <w:r>
        <w:rPr>
          <w:rFonts w:ascii="PT Astra Serif" w:hAnsi="PT Astra Serif" w:cs="PT Astra Serif"/>
          <w:sz w:val="28"/>
        </w:rPr>
        <w:t>уполномоченный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физического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</w:t>
      </w:r>
      <w:r>
        <w:rPr>
          <w:rFonts w:ascii="PT Astra Serif" w:hAnsi="PT Astra Serif"/>
          <w:sz w:val="28"/>
        </w:rPr>
        <w:t>ица.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F4086C" w:rsidRDefault="00F4086C" w:rsidP="00F4086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Вариант 3: </w:t>
      </w:r>
      <w:r>
        <w:rPr>
          <w:rFonts w:ascii="PT Astra Serif" w:hAnsi="PT Astra Serif" w:cs="PT Astra Serif"/>
          <w:sz w:val="28"/>
        </w:rPr>
        <w:t>физическое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лицо</w:t>
      </w:r>
      <w:r>
        <w:rPr>
          <w:rFonts w:ascii="PT Astra Serif" w:hAnsi="PT Astra Serif"/>
          <w:sz w:val="28"/>
        </w:rPr>
        <w:t>;</w:t>
      </w:r>
    </w:p>
    <w:p w:rsidR="00F4086C" w:rsidRDefault="00F4086C" w:rsidP="00F4086C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Вариант 4: </w:t>
      </w:r>
      <w:r>
        <w:rPr>
          <w:rFonts w:ascii="PT Astra Serif" w:hAnsi="PT Astra Serif" w:cs="PT Astra Serif"/>
          <w:sz w:val="28"/>
        </w:rPr>
        <w:t>уполномоченный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представитель</w:t>
      </w:r>
      <w:r>
        <w:rPr>
          <w:rFonts w:ascii="PT Astra Serif" w:hAnsi="PT Astra Serif"/>
          <w:sz w:val="28"/>
        </w:rPr>
        <w:t xml:space="preserve"> физического лица.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Профилирование заявителя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F4086C" w:rsidRDefault="00F4086C" w:rsidP="00F4086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F4086C" w:rsidRDefault="00F4086C" w:rsidP="00F4086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4086C" w:rsidRDefault="00F4086C" w:rsidP="00F4086C">
      <w:pPr>
        <w:pStyle w:val="af5"/>
        <w:keepNext/>
        <w:numPr>
          <w:ilvl w:val="0"/>
          <w:numId w:val="18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4086C" w:rsidRDefault="00F4086C" w:rsidP="00F4086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F4086C" w:rsidRDefault="00F4086C" w:rsidP="00F4086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086C" w:rsidRDefault="00F4086C" w:rsidP="00F4086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086C" w:rsidRDefault="00002F94" w:rsidP="00002F94">
      <w:pPr>
        <w:tabs>
          <w:tab w:val="left" w:pos="709"/>
          <w:tab w:val="left" w:pos="1134"/>
          <w:tab w:val="left" w:pos="1304"/>
        </w:tabs>
        <w:suppressAutoHyphens w:val="0"/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а) </w:t>
      </w:r>
      <w:r w:rsidR="00F4086C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4086C" w:rsidRDefault="00F4086C" w:rsidP="00F4086C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F4086C" w:rsidRDefault="00F4086C" w:rsidP="00F4086C">
      <w:pPr>
        <w:tabs>
          <w:tab w:val="left" w:pos="709"/>
        </w:tabs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086C" w:rsidRPr="00A47B17" w:rsidRDefault="00F4086C" w:rsidP="00F4086C">
      <w:pPr>
        <w:numPr>
          <w:ilvl w:val="0"/>
          <w:numId w:val="16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 w:rsidRPr="00A47B17">
        <w:rPr>
          <w:rFonts w:ascii="PT Astra Serif" w:hAnsi="PT Astra Serif"/>
          <w:sz w:val="28"/>
        </w:rPr>
        <w:t xml:space="preserve">Представление заявителем документов и запроса в соответствии с формой, предусмотренной в приложении № 2 к настоящему Административному регламенту, осуществляется при личном обращении в </w:t>
      </w:r>
      <w:r w:rsidRPr="00A47B17">
        <w:rPr>
          <w:rFonts w:ascii="PT Astra Serif" w:hAnsi="PT Astra Serif"/>
          <w:sz w:val="28"/>
        </w:rPr>
        <w:lastRenderedPageBreak/>
        <w:t>функциональный орган, в электронной форме посредством АИС "Сетевой город.</w:t>
      </w:r>
      <w:r w:rsidR="00D149E2">
        <w:rPr>
          <w:rFonts w:ascii="PT Astra Serif" w:hAnsi="PT Astra Serif"/>
          <w:sz w:val="28"/>
        </w:rPr>
        <w:t xml:space="preserve"> </w:t>
      </w:r>
      <w:r w:rsidRPr="00A47B17">
        <w:rPr>
          <w:rFonts w:ascii="PT Astra Serif" w:hAnsi="PT Astra Serif"/>
          <w:sz w:val="28"/>
        </w:rPr>
        <w:t>Образование".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F4086C" w:rsidRDefault="00F4086C" w:rsidP="00F4086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4086C" w:rsidRDefault="00F4086C" w:rsidP="00F4086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4086C" w:rsidRDefault="00F4086C" w:rsidP="00F4086C">
      <w:pPr>
        <w:pStyle w:val="af5"/>
        <w:keepNext/>
        <w:numPr>
          <w:ilvl w:val="0"/>
          <w:numId w:val="18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4086C" w:rsidRDefault="00F4086C" w:rsidP="00F4086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</w:t>
      </w:r>
      <w:r>
        <w:rPr>
          <w:rFonts w:ascii="PT Astra Serif" w:hAnsi="PT Astra Serif"/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текущей успеваемости учащегося, ведение электронного дневника и электронного журнала успеваемости заявителю;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86C" w:rsidRDefault="00F4086C" w:rsidP="00F4086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4086C" w:rsidRDefault="00F4086C" w:rsidP="00F4086C">
      <w:pPr>
        <w:pStyle w:val="af5"/>
        <w:keepNext/>
        <w:numPr>
          <w:ilvl w:val="0"/>
          <w:numId w:val="18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4086C" w:rsidRDefault="00F4086C" w:rsidP="00F4086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4086C" w:rsidRDefault="00F4086C" w:rsidP="00F4086C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F4086C" w:rsidRDefault="00F4086C" w:rsidP="00F4086C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086C" w:rsidRDefault="00F4086C" w:rsidP="00F4086C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4086C" w:rsidRDefault="00F4086C" w:rsidP="00F4086C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4086C" w:rsidRDefault="00F4086C" w:rsidP="00F4086C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F4086C" w:rsidRDefault="00F4086C" w:rsidP="00F4086C">
      <w:pPr>
        <w:pStyle w:val="af5"/>
        <w:keepNext/>
        <w:numPr>
          <w:ilvl w:val="0"/>
          <w:numId w:val="18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F4086C" w:rsidRDefault="00F4086C" w:rsidP="00F4086C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F4086C" w:rsidRDefault="00F4086C" w:rsidP="00F4086C">
      <w:pPr>
        <w:pStyle w:val="af5"/>
        <w:numPr>
          <w:ilvl w:val="1"/>
          <w:numId w:val="16"/>
        </w:numPr>
        <w:tabs>
          <w:tab w:val="left" w:pos="0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F4086C" w:rsidRDefault="00F4086C" w:rsidP="00F4086C">
      <w:pPr>
        <w:numPr>
          <w:ilvl w:val="1"/>
          <w:numId w:val="16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F4086C" w:rsidRDefault="00F4086C" w:rsidP="00F4086C">
      <w:pPr>
        <w:pStyle w:val="af5"/>
        <w:numPr>
          <w:ilvl w:val="1"/>
          <w:numId w:val="16"/>
        </w:numPr>
        <w:tabs>
          <w:tab w:val="left" w:pos="0"/>
          <w:tab w:val="left" w:pos="709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F4086C" w:rsidRDefault="00F4086C" w:rsidP="00D149E2">
      <w:pPr>
        <w:pStyle w:val="af5"/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F4086C" w:rsidRDefault="00F4086C" w:rsidP="00D149E2">
      <w:pPr>
        <w:pStyle w:val="af5"/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F4086C" w:rsidRDefault="00F4086C" w:rsidP="00F4086C">
      <w:pPr>
        <w:pStyle w:val="af5"/>
        <w:numPr>
          <w:ilvl w:val="0"/>
          <w:numId w:val="19"/>
        </w:numPr>
        <w:tabs>
          <w:tab w:val="left" w:pos="1276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F4086C" w:rsidRDefault="00F4086C" w:rsidP="00F4086C">
      <w:pPr>
        <w:pStyle w:val="af5"/>
        <w:numPr>
          <w:ilvl w:val="0"/>
          <w:numId w:val="19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002F94" w:rsidRDefault="00F4086C" w:rsidP="00002F94">
      <w:pPr>
        <w:pStyle w:val="af5"/>
        <w:numPr>
          <w:ilvl w:val="0"/>
          <w:numId w:val="19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F4086C" w:rsidRPr="00002F94" w:rsidRDefault="00F4086C" w:rsidP="00002F94">
      <w:pPr>
        <w:pStyle w:val="af5"/>
        <w:numPr>
          <w:ilvl w:val="0"/>
          <w:numId w:val="19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002F94"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F4086C" w:rsidRDefault="00F4086C" w:rsidP="00F4086C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F4086C" w:rsidRDefault="00F4086C" w:rsidP="00F4086C">
      <w:pPr>
        <w:numPr>
          <w:ilvl w:val="1"/>
          <w:numId w:val="16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F4086C" w:rsidRDefault="00F4086C" w:rsidP="00F4086C">
      <w:pPr>
        <w:numPr>
          <w:ilvl w:val="1"/>
          <w:numId w:val="16"/>
        </w:numPr>
        <w:tabs>
          <w:tab w:val="left" w:pos="709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F4086C" w:rsidRDefault="00F4086C" w:rsidP="00F4086C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</w:rPr>
      </w:pP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F4086C" w:rsidRDefault="00F4086C" w:rsidP="00F4086C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F4086C" w:rsidRDefault="00F4086C" w:rsidP="00F4086C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F4086C" w:rsidRDefault="00F4086C" w:rsidP="00F4086C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F4086C" w:rsidRDefault="00F4086C" w:rsidP="00F4086C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F4086C" w:rsidRDefault="00F4086C" w:rsidP="00F4086C">
      <w:pPr>
        <w:numPr>
          <w:ilvl w:val="0"/>
          <w:numId w:val="16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F4086C" w:rsidRDefault="00F4086C" w:rsidP="00F4086C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F4086C" w:rsidRDefault="00F4086C" w:rsidP="00F4086C">
      <w:pPr>
        <w:rPr>
          <w:rFonts w:ascii="PT Astra Serif" w:hAnsi="PT Astra Serif"/>
          <w:sz w:val="28"/>
        </w:rPr>
      </w:pPr>
      <w:r>
        <w:br w:type="page"/>
      </w:r>
    </w:p>
    <w:p w:rsidR="00F4086C" w:rsidRP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  <w:r w:rsidRPr="00F4086C">
        <w:rPr>
          <w:rFonts w:ascii="PT Astra Serif" w:hAnsi="PT Astra Serif"/>
        </w:rPr>
        <w:lastRenderedPageBreak/>
        <w:t>Приложение № 1</w:t>
      </w:r>
    </w:p>
    <w:p w:rsidR="00F4086C" w:rsidRDefault="00F4086C" w:rsidP="00F4086C">
      <w:pPr>
        <w:jc w:val="both"/>
        <w:rPr>
          <w:rFonts w:ascii="PT Astra Serif" w:hAnsi="PT Astra Serif"/>
          <w:b/>
          <w:sz w:val="28"/>
        </w:rPr>
      </w:pPr>
    </w:p>
    <w:p w:rsidR="00F4086C" w:rsidRDefault="00F4086C" w:rsidP="00F4086C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4086C" w:rsidRDefault="00F4086C" w:rsidP="00F4086C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F4086C" w:rsidTr="00F4086C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F4086C" w:rsidTr="00F4086C">
        <w:trPr>
          <w:trHeight w:val="426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F4086C" w:rsidTr="00F4086C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F4086C">
            <w:pPr>
              <w:keepNext/>
              <w:keepLines/>
              <w:widowControl w:val="0"/>
              <w:numPr>
                <w:ilvl w:val="0"/>
                <w:numId w:val="20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6C" w:rsidRDefault="00F4086C" w:rsidP="005F4E9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F4086C" w:rsidTr="00F4086C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F4086C">
            <w:pPr>
              <w:keepNext/>
              <w:keepLines/>
              <w:widowControl w:val="0"/>
              <w:numPr>
                <w:ilvl w:val="0"/>
                <w:numId w:val="20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6C" w:rsidRDefault="00F4086C" w:rsidP="005F4E9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F4086C" w:rsidTr="00F4086C">
        <w:trPr>
          <w:trHeight w:val="426"/>
        </w:trPr>
        <w:tc>
          <w:tcPr>
            <w:tcW w:w="94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F4086C" w:rsidTr="00F4086C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F4086C">
            <w:pPr>
              <w:keepNext/>
              <w:keepLines/>
              <w:widowControl w:val="0"/>
              <w:numPr>
                <w:ilvl w:val="0"/>
                <w:numId w:val="20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6C" w:rsidRDefault="00F4086C" w:rsidP="005F4E9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F4086C" w:rsidTr="00F4086C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F4086C">
            <w:pPr>
              <w:keepNext/>
              <w:keepLines/>
              <w:widowControl w:val="0"/>
              <w:numPr>
                <w:ilvl w:val="0"/>
                <w:numId w:val="20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6C" w:rsidRDefault="00F4086C" w:rsidP="005F4E94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:rsidR="00F4086C" w:rsidRDefault="00F4086C" w:rsidP="00F4086C">
      <w:pPr>
        <w:ind w:firstLine="709"/>
        <w:jc w:val="both"/>
        <w:rPr>
          <w:rFonts w:ascii="PT Astra Serif" w:hAnsi="PT Astra Serif"/>
        </w:rPr>
      </w:pPr>
    </w:p>
    <w:p w:rsidR="00F4086C" w:rsidRDefault="00F4086C" w:rsidP="00F4086C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391"/>
      </w:tblGrid>
      <w:tr w:rsidR="00F4086C" w:rsidTr="00F4086C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F4086C" w:rsidTr="00F4086C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  <w:tr w:rsidR="00F4086C" w:rsidTr="00F4086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F4086C">
            <w:pPr>
              <w:widowControl w:val="0"/>
              <w:numPr>
                <w:ilvl w:val="0"/>
                <w:numId w:val="21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F4086C" w:rsidTr="00F4086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F4086C">
            <w:pPr>
              <w:widowControl w:val="0"/>
              <w:numPr>
                <w:ilvl w:val="0"/>
                <w:numId w:val="21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F4086C" w:rsidTr="00F4086C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F4086C" w:rsidTr="00F4086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F4086C">
            <w:pPr>
              <w:widowControl w:val="0"/>
              <w:numPr>
                <w:ilvl w:val="0"/>
                <w:numId w:val="21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F4086C" w:rsidTr="00F4086C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F4086C">
            <w:pPr>
              <w:widowControl w:val="0"/>
              <w:numPr>
                <w:ilvl w:val="0"/>
                <w:numId w:val="21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86C" w:rsidRDefault="00F4086C" w:rsidP="005F4E94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F4086C" w:rsidRDefault="00F4086C" w:rsidP="005F4E9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F4086C" w:rsidRDefault="00F4086C" w:rsidP="00F4086C">
      <w:pPr>
        <w:keepNext/>
        <w:rPr>
          <w:rFonts w:ascii="PT Astra Serif" w:hAnsi="PT Astra Serif"/>
          <w:sz w:val="28"/>
        </w:rPr>
      </w:pPr>
    </w:p>
    <w:p w:rsid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</w:p>
    <w:p w:rsid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</w:p>
    <w:p w:rsid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</w:p>
    <w:p w:rsid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</w:p>
    <w:p w:rsid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</w:p>
    <w:p w:rsid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</w:p>
    <w:p w:rsid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</w:p>
    <w:p w:rsidR="00F4086C" w:rsidRPr="00F4086C" w:rsidRDefault="00F4086C" w:rsidP="00F4086C">
      <w:pPr>
        <w:pStyle w:val="afb"/>
        <w:ind w:left="6237"/>
        <w:outlineLvl w:val="0"/>
        <w:rPr>
          <w:rFonts w:ascii="PT Astra Serif" w:hAnsi="PT Astra Serif"/>
        </w:rPr>
      </w:pPr>
      <w:r w:rsidRPr="00F4086C">
        <w:rPr>
          <w:rFonts w:ascii="PT Astra Serif" w:hAnsi="PT Astra Serif"/>
        </w:rPr>
        <w:lastRenderedPageBreak/>
        <w:t>Приложение № 2</w:t>
      </w:r>
    </w:p>
    <w:p w:rsidR="00F4086C" w:rsidRDefault="00F4086C" w:rsidP="00F4086C">
      <w:pPr>
        <w:rPr>
          <w:rFonts w:ascii="PT Astra Serif" w:hAnsi="PT Astra Serif"/>
        </w:rPr>
      </w:pPr>
    </w:p>
    <w:p w:rsidR="00F4086C" w:rsidRDefault="00F4086C" w:rsidP="00F4086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 (заявление)</w:t>
      </w:r>
    </w:p>
    <w:p w:rsidR="00F4086C" w:rsidRDefault="00F4086C" w:rsidP="00F4086C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>
        <w:rPr>
          <w:rFonts w:ascii="PT Astra Serif" w:hAnsi="PT Astra Serif"/>
        </w:rPr>
        <w:t xml:space="preserve"> </w:t>
      </w:r>
    </w:p>
    <w:p w:rsidR="00F4086C" w:rsidRDefault="00F4086C" w:rsidP="00F4086C">
      <w:pPr>
        <w:spacing w:line="360" w:lineRule="exact"/>
        <w:jc w:val="center"/>
        <w:rPr>
          <w:rFonts w:ascii="PT Astra Serif" w:hAnsi="PT Astra Serif"/>
        </w:rPr>
      </w:pP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предоставить в отношении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отчество: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 (</w:t>
      </w:r>
      <w:proofErr w:type="spellStart"/>
      <w:r>
        <w:rPr>
          <w:rFonts w:ascii="PT Astra Serif" w:hAnsi="PT Astra Serif"/>
        </w:rPr>
        <w:t>чч.мм.гг</w:t>
      </w:r>
      <w:proofErr w:type="spellEnd"/>
      <w:r>
        <w:rPr>
          <w:rFonts w:ascii="PT Astra Serif" w:hAnsi="PT Astra Serif"/>
        </w:rPr>
        <w:t>.</w:t>
      </w:r>
      <w:proofErr w:type="gramStart"/>
      <w:r>
        <w:rPr>
          <w:rFonts w:ascii="PT Astra Serif" w:hAnsi="PT Astra Serif"/>
        </w:rPr>
        <w:t>):  _</w:t>
      </w:r>
      <w:proofErr w:type="gramEnd"/>
      <w:r>
        <w:rPr>
          <w:rFonts w:ascii="PT Astra Serif" w:hAnsi="PT Astra Serif"/>
        </w:rPr>
        <w:t>__.____. 20___.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 заявителя: 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заявителя:</w:t>
      </w:r>
      <w:r>
        <w:rPr>
          <w:rFonts w:ascii="PT Astra Serif" w:hAnsi="PT Astra Serif"/>
        </w:rPr>
        <w:tab/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________________; рабочий ________________</w:t>
      </w:r>
      <w:proofErr w:type="gramStart"/>
      <w:r>
        <w:rPr>
          <w:rFonts w:ascii="PT Astra Serif" w:hAnsi="PT Astra Serif"/>
        </w:rPr>
        <w:t>_ ;</w:t>
      </w:r>
      <w:proofErr w:type="gramEnd"/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домашний ________________. Адрес электронной почты ______________@______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________________________________________________________________________;</w:t>
      </w:r>
    </w:p>
    <w:p w:rsidR="00F4086C" w:rsidRDefault="00F4086C" w:rsidP="00F4086C">
      <w:pPr>
        <w:widowControl w:val="0"/>
        <w:ind w:firstLine="540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(при наличии)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F4086C" w:rsidRDefault="00F4086C" w:rsidP="00F4086C">
      <w:pPr>
        <w:pStyle w:val="af5"/>
        <w:widowControl w:val="0"/>
        <w:numPr>
          <w:ilvl w:val="3"/>
          <w:numId w:val="22"/>
        </w:numPr>
        <w:suppressAutoHyphens w:val="0"/>
        <w:ind w:left="2127" w:hanging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F4086C" w:rsidRDefault="00F4086C" w:rsidP="00F4086C">
      <w:pPr>
        <w:pStyle w:val="af5"/>
        <w:widowControl w:val="0"/>
        <w:ind w:left="2127"/>
        <w:jc w:val="both"/>
        <w:rPr>
          <w:rFonts w:ascii="PT Astra Serif" w:hAnsi="PT Astra Serif"/>
        </w:rPr>
      </w:pPr>
    </w:p>
    <w:p w:rsidR="00F4086C" w:rsidRDefault="00F4086C" w:rsidP="00F4086C">
      <w:pPr>
        <w:pStyle w:val="af5"/>
        <w:numPr>
          <w:ilvl w:val="3"/>
          <w:numId w:val="22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F4086C" w:rsidRDefault="00F4086C" w:rsidP="00F4086C">
      <w:pPr>
        <w:pStyle w:val="af5"/>
        <w:rPr>
          <w:rFonts w:ascii="PT Astra Serif" w:hAnsi="PT Astra Serif"/>
        </w:rPr>
      </w:pPr>
    </w:p>
    <w:p w:rsidR="00F4086C" w:rsidRDefault="00F4086C" w:rsidP="00F4086C">
      <w:pPr>
        <w:pStyle w:val="af5"/>
        <w:numPr>
          <w:ilvl w:val="3"/>
          <w:numId w:val="22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</w:t>
      </w:r>
    </w:p>
    <w:p w:rsidR="00F4086C" w:rsidRDefault="00F4086C" w:rsidP="00F4086C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</w:rPr>
      </w:pP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F4086C" w:rsidRPr="00F563E8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  <w:r>
        <w:br w:type="page"/>
      </w:r>
    </w:p>
    <w:p w:rsidR="00F4086C" w:rsidRPr="00F4086C" w:rsidRDefault="00F4086C" w:rsidP="00F4086C">
      <w:pPr>
        <w:ind w:left="720"/>
        <w:jc w:val="right"/>
        <w:rPr>
          <w:rFonts w:ascii="PT Astra Serif" w:hAnsi="PT Astra Serif"/>
        </w:rPr>
      </w:pPr>
      <w:r w:rsidRPr="00F4086C">
        <w:rPr>
          <w:rFonts w:ascii="PT Astra Serif" w:hAnsi="PT Astra Serif"/>
        </w:rPr>
        <w:lastRenderedPageBreak/>
        <w:t>Приложение №3</w:t>
      </w:r>
    </w:p>
    <w:p w:rsidR="00F4086C" w:rsidRDefault="00F4086C" w:rsidP="00F4086C">
      <w:pPr>
        <w:rPr>
          <w:rFonts w:ascii="PT Astra Serif" w:hAnsi="PT Astra Serif"/>
        </w:rPr>
      </w:pPr>
    </w:p>
    <w:p w:rsidR="00F4086C" w:rsidRPr="00F563E8" w:rsidRDefault="00F4086C" w:rsidP="00F4086C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:rsidR="00F4086C" w:rsidRDefault="00F4086C" w:rsidP="00F4086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</w:t>
      </w:r>
    </w:p>
    <w:p w:rsidR="00F4086C" w:rsidRPr="00F563E8" w:rsidRDefault="00F4086C" w:rsidP="00F4086C">
      <w:pPr>
        <w:widowControl w:val="0"/>
        <w:ind w:firstLine="540"/>
        <w:jc w:val="both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предоставлении Услуги «Предоставление информации о текущей успеваемости учащегося, ведение электронного дневника и электронного журнала успеваемости» 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предоставить в отношении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отчество: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 (</w:t>
      </w:r>
      <w:proofErr w:type="spellStart"/>
      <w:r>
        <w:rPr>
          <w:rFonts w:ascii="PT Astra Serif" w:hAnsi="PT Astra Serif"/>
        </w:rPr>
        <w:t>чч.мм.гг</w:t>
      </w:r>
      <w:proofErr w:type="spellEnd"/>
      <w:r>
        <w:rPr>
          <w:rFonts w:ascii="PT Astra Serif" w:hAnsi="PT Astra Serif"/>
        </w:rPr>
        <w:t>.</w:t>
      </w:r>
      <w:proofErr w:type="gramStart"/>
      <w:r>
        <w:rPr>
          <w:rFonts w:ascii="PT Astra Serif" w:hAnsi="PT Astra Serif"/>
        </w:rPr>
        <w:t>):  _</w:t>
      </w:r>
      <w:proofErr w:type="gramEnd"/>
      <w:r>
        <w:rPr>
          <w:rFonts w:ascii="PT Astra Serif" w:hAnsi="PT Astra Serif"/>
        </w:rPr>
        <w:t>__.____. 20___.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F4086C" w:rsidRPr="00F563E8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 текущей успеваемости учащегося, ведение электронного дневника и электронного журнала успеваемости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 заявителя: 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заявителя:</w:t>
      </w:r>
      <w:r>
        <w:rPr>
          <w:rFonts w:ascii="PT Astra Serif" w:hAnsi="PT Astra Serif"/>
        </w:rPr>
        <w:tab/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________________; рабочий ________________</w:t>
      </w:r>
      <w:proofErr w:type="gramStart"/>
      <w:r>
        <w:rPr>
          <w:rFonts w:ascii="PT Astra Serif" w:hAnsi="PT Astra Serif"/>
        </w:rPr>
        <w:t>_ ;</w:t>
      </w:r>
      <w:proofErr w:type="gramEnd"/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домашний ________________. Адрес электронной почты ______________@______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________________________________________________________________________;</w:t>
      </w:r>
    </w:p>
    <w:p w:rsidR="00F4086C" w:rsidRPr="00F563E8" w:rsidRDefault="00F4086C" w:rsidP="00F4086C">
      <w:pPr>
        <w:widowControl w:val="0"/>
        <w:ind w:firstLine="540"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(при наличии)</w:t>
      </w: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F4086C" w:rsidRDefault="00F4086C" w:rsidP="00F4086C">
      <w:pPr>
        <w:pStyle w:val="af5"/>
        <w:widowControl w:val="0"/>
        <w:numPr>
          <w:ilvl w:val="3"/>
          <w:numId w:val="23"/>
        </w:numPr>
        <w:suppressAutoHyphens w:val="0"/>
        <w:ind w:left="2127" w:hanging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F4086C" w:rsidRDefault="00F4086C" w:rsidP="00F4086C">
      <w:pPr>
        <w:pStyle w:val="af5"/>
        <w:widowControl w:val="0"/>
        <w:ind w:left="2127" w:hanging="1134"/>
        <w:jc w:val="both"/>
        <w:rPr>
          <w:rFonts w:ascii="PT Astra Serif" w:hAnsi="PT Astra Serif"/>
        </w:rPr>
      </w:pPr>
    </w:p>
    <w:p w:rsidR="00F4086C" w:rsidRDefault="00F4086C" w:rsidP="00F4086C">
      <w:pPr>
        <w:pStyle w:val="af5"/>
        <w:numPr>
          <w:ilvl w:val="3"/>
          <w:numId w:val="23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F4086C" w:rsidRDefault="00F4086C" w:rsidP="00F4086C">
      <w:pPr>
        <w:pStyle w:val="af5"/>
        <w:rPr>
          <w:rFonts w:ascii="PT Astra Serif" w:hAnsi="PT Astra Serif"/>
        </w:rPr>
      </w:pPr>
    </w:p>
    <w:p w:rsidR="00F4086C" w:rsidRDefault="00F4086C" w:rsidP="00F4086C">
      <w:pPr>
        <w:pStyle w:val="af5"/>
        <w:numPr>
          <w:ilvl w:val="3"/>
          <w:numId w:val="23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F4086C" w:rsidRDefault="00F4086C" w:rsidP="00F4086C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</w:rPr>
      </w:pPr>
    </w:p>
    <w:p w:rsidR="00F4086C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F4086C" w:rsidRPr="00F563E8" w:rsidRDefault="00F4086C" w:rsidP="00F4086C">
      <w:pPr>
        <w:ind w:firstLine="540"/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        _________________</w:t>
      </w: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Pr="00F4086C" w:rsidRDefault="00F4086C" w:rsidP="00F4086C">
      <w:pPr>
        <w:ind w:left="720"/>
        <w:jc w:val="right"/>
        <w:rPr>
          <w:rFonts w:ascii="PT Astra Serif" w:hAnsi="PT Astra Serif"/>
        </w:rPr>
      </w:pPr>
      <w:r w:rsidRPr="00F4086C">
        <w:rPr>
          <w:rFonts w:ascii="PT Astra Serif" w:hAnsi="PT Astra Serif"/>
        </w:rPr>
        <w:lastRenderedPageBreak/>
        <w:t>Приложение 4</w:t>
      </w:r>
    </w:p>
    <w:p w:rsidR="00F4086C" w:rsidRPr="00F563E8" w:rsidRDefault="00F4086C" w:rsidP="00F4086C">
      <w:pPr>
        <w:spacing w:before="60" w:after="60"/>
        <w:ind w:left="720"/>
        <w:jc w:val="right"/>
      </w:pPr>
      <w:r w:rsidRPr="00F563E8">
        <w:rPr>
          <w:rFonts w:ascii="PT Astra Serif" w:hAnsi="PT Astra Serif"/>
          <w:u w:val="single"/>
        </w:rPr>
        <w:t>ФОРМА к вариантам 3-4</w:t>
      </w:r>
    </w:p>
    <w:p w:rsidR="00F4086C" w:rsidRPr="00F4086C" w:rsidRDefault="00F4086C" w:rsidP="00F4086C">
      <w:pPr>
        <w:spacing w:line="360" w:lineRule="exact"/>
        <w:jc w:val="center"/>
        <w:rPr>
          <w:rFonts w:ascii="PT Astra Serif" w:hAnsi="PT Astra Serif"/>
          <w:b/>
        </w:rPr>
      </w:pPr>
      <w:r w:rsidRPr="00F4086C">
        <w:rPr>
          <w:rFonts w:ascii="PT Astra Serif" w:hAnsi="PT Astra Serif"/>
          <w:b/>
        </w:rPr>
        <w:t>Заявление</w:t>
      </w:r>
    </w:p>
    <w:p w:rsidR="00F4086C" w:rsidRPr="00F4086C" w:rsidRDefault="00F4086C" w:rsidP="00F4086C">
      <w:pPr>
        <w:ind w:firstLine="737"/>
        <w:contextualSpacing/>
        <w:jc w:val="both"/>
        <w:rPr>
          <w:rFonts w:ascii="PT Astra Serif" w:hAnsi="PT Astra Serif"/>
          <w:b/>
        </w:rPr>
      </w:pPr>
      <w:r w:rsidRPr="00F4086C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F4086C" w:rsidRPr="00F4086C" w:rsidRDefault="00F4086C" w:rsidP="00F4086C">
      <w:pPr>
        <w:ind w:firstLine="737"/>
        <w:contextualSpacing/>
        <w:jc w:val="both"/>
        <w:rPr>
          <w:rFonts w:ascii="PT Astra Serif" w:hAnsi="PT Astra Serif"/>
          <w:b/>
        </w:rPr>
      </w:pPr>
    </w:p>
    <w:p w:rsidR="00F4086C" w:rsidRPr="00F563E8" w:rsidRDefault="00F4086C" w:rsidP="00F4086C">
      <w:pPr>
        <w:widowControl w:val="0"/>
        <w:spacing w:before="269" w:after="269"/>
        <w:jc w:val="both"/>
      </w:pPr>
      <w:r w:rsidRPr="00F563E8">
        <w:rPr>
          <w:rFonts w:ascii="PT Astra Serif" w:hAnsi="PT Astra Serif"/>
        </w:rPr>
        <w:t>Руководителю Органа местного самоуправления_________________________</w:t>
      </w:r>
    </w:p>
    <w:p w:rsidR="00F4086C" w:rsidRPr="00F563E8" w:rsidRDefault="00F4086C" w:rsidP="00F4086C">
      <w:pPr>
        <w:keepNext/>
        <w:rPr>
          <w:rFonts w:ascii="PT Astra Serif" w:hAnsi="PT Astra Serif"/>
        </w:rPr>
      </w:pPr>
      <w:r w:rsidRPr="00F563E8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proofErr w:type="gramStart"/>
      <w:r w:rsidRPr="00F563E8">
        <w:rPr>
          <w:rFonts w:ascii="PT Astra Serif" w:hAnsi="PT Astra Serif"/>
        </w:rPr>
        <w:t>фамилия:_</w:t>
      </w:r>
      <w:proofErr w:type="gramEnd"/>
      <w:r w:rsidRPr="00F563E8">
        <w:rPr>
          <w:rFonts w:ascii="PT Astra Serif" w:hAnsi="PT Astra Serif"/>
        </w:rPr>
        <w:t xml:space="preserve">_________________________________________________________;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proofErr w:type="gramStart"/>
      <w:r w:rsidRPr="00F563E8">
        <w:rPr>
          <w:rFonts w:ascii="PT Astra Serif" w:hAnsi="PT Astra Serif"/>
        </w:rPr>
        <w:t>имя:_</w:t>
      </w:r>
      <w:proofErr w:type="gramEnd"/>
      <w:r w:rsidRPr="00F563E8">
        <w:rPr>
          <w:rFonts w:ascii="PT Astra Serif" w:hAnsi="PT Astra Serif"/>
        </w:rPr>
        <w:t xml:space="preserve">_____________________________________________________________;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F563E8">
        <w:rPr>
          <w:rFonts w:ascii="PT Astra Serif" w:hAnsi="PT Astra Serif"/>
        </w:rPr>
        <w:t>отчество (при наличии): _____________________________________________.</w:t>
      </w:r>
    </w:p>
    <w:p w:rsidR="00F4086C" w:rsidRPr="00F563E8" w:rsidRDefault="00F4086C" w:rsidP="00F4086C">
      <w:pPr>
        <w:keepNext/>
        <w:rPr>
          <w:rFonts w:ascii="PT Astra Serif" w:hAnsi="PT Astra Serif"/>
        </w:rPr>
      </w:pPr>
      <w:r w:rsidRPr="00F563E8">
        <w:rPr>
          <w:rFonts w:ascii="PT Astra Serif" w:hAnsi="PT Astra Serif"/>
        </w:rPr>
        <w:t xml:space="preserve">Паспортные данные: 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F563E8">
        <w:rPr>
          <w:rFonts w:ascii="PT Astra Serif" w:hAnsi="PT Astra Serif"/>
        </w:rPr>
        <w:t xml:space="preserve">серия и номер документа: __________________________________________________________________;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F563E8">
        <w:rPr>
          <w:rFonts w:ascii="PT Astra Serif" w:hAnsi="PT Astra Serif"/>
        </w:rPr>
        <w:t>дата выдачи документа: _</w:t>
      </w:r>
      <w:proofErr w:type="gramStart"/>
      <w:r w:rsidRPr="00F563E8">
        <w:rPr>
          <w:rFonts w:ascii="PT Astra Serif" w:hAnsi="PT Astra Serif"/>
        </w:rPr>
        <w:t>_._</w:t>
      </w:r>
      <w:proofErr w:type="gramEnd"/>
      <w:r w:rsidRPr="00F563E8">
        <w:rPr>
          <w:rFonts w:ascii="PT Astra Serif" w:hAnsi="PT Astra Serif"/>
        </w:rPr>
        <w:t xml:space="preserve">_________.____ г.;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F563E8">
        <w:rPr>
          <w:rFonts w:ascii="PT Astra Serif" w:hAnsi="PT Astra Serif"/>
        </w:rPr>
        <w:t>кем выдан: __________________________________________________________________.</w:t>
      </w:r>
    </w:p>
    <w:p w:rsidR="00F4086C" w:rsidRPr="00F563E8" w:rsidRDefault="00F4086C" w:rsidP="00F4086C">
      <w:pPr>
        <w:rPr>
          <w:rFonts w:ascii="PT Astra Serif" w:hAnsi="PT Astra Serif"/>
        </w:rPr>
      </w:pPr>
      <w:r w:rsidRPr="00F563E8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F4086C" w:rsidRPr="00F563E8" w:rsidRDefault="00F4086C" w:rsidP="00F4086C">
      <w:pPr>
        <w:widowControl w:val="0"/>
        <w:ind w:firstLine="540"/>
        <w:jc w:val="both"/>
        <w:rPr>
          <w:rFonts w:ascii="PT Astra Serif" w:hAnsi="PT Astra Serif"/>
        </w:rPr>
      </w:pPr>
      <w:r w:rsidRPr="00F563E8">
        <w:rPr>
          <w:rFonts w:ascii="PT Astra Serif" w:hAnsi="PT Astra Serif"/>
        </w:rPr>
        <w:t>Прошу исправить техническую ошибку, допущенную при предоставлении государственной услуги «Предоставление информации о текущей успеваемости учащегося, ведение электронного дневника и электронного журнала успеваемости» __________________________________________________________________</w:t>
      </w:r>
    </w:p>
    <w:p w:rsidR="00F4086C" w:rsidRPr="00F563E8" w:rsidRDefault="00F4086C" w:rsidP="00F4086C">
      <w:pPr>
        <w:ind w:firstLine="540"/>
        <w:jc w:val="center"/>
        <w:rPr>
          <w:rFonts w:ascii="PT Astra Serif" w:hAnsi="PT Astra Serif"/>
        </w:rPr>
      </w:pPr>
      <w:r w:rsidRPr="00F563E8">
        <w:rPr>
          <w:rFonts w:ascii="PT Astra Serif" w:hAnsi="PT Astra Serif"/>
        </w:rPr>
        <w:t>(указать техническую ошибку)</w:t>
      </w:r>
    </w:p>
    <w:p w:rsidR="00F4086C" w:rsidRPr="00F563E8" w:rsidRDefault="00F4086C" w:rsidP="00F4086C">
      <w:pPr>
        <w:keepNext/>
        <w:rPr>
          <w:rFonts w:ascii="PT Astra Serif" w:hAnsi="PT Astra Serif"/>
        </w:rPr>
      </w:pPr>
    </w:p>
    <w:p w:rsidR="00F4086C" w:rsidRPr="00F563E8" w:rsidRDefault="00F4086C" w:rsidP="00F4086C">
      <w:pPr>
        <w:rPr>
          <w:rFonts w:ascii="PT Astra Serif" w:hAnsi="PT Astra Serif"/>
        </w:rPr>
      </w:pPr>
      <w:r w:rsidRPr="00F563E8">
        <w:rPr>
          <w:rFonts w:ascii="PT Astra Serif" w:hAnsi="PT Astra Serif"/>
        </w:rPr>
        <w:t>Приложения: ________________________________________ на _____ листах</w:t>
      </w:r>
      <w:r w:rsidRPr="00F563E8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F4086C" w:rsidRPr="00F563E8" w:rsidRDefault="00F4086C" w:rsidP="00F4086C">
      <w:pPr>
        <w:rPr>
          <w:rFonts w:ascii="PT Astra Serif" w:hAnsi="PT Astra Serif"/>
        </w:rPr>
      </w:pPr>
      <w:r w:rsidRPr="00F563E8">
        <w:rPr>
          <w:rFonts w:ascii="PT Astra Serif" w:hAnsi="PT Astra Serif"/>
        </w:rPr>
        <w:t xml:space="preserve">____________________________________________________ на _____ листах.  </w:t>
      </w:r>
    </w:p>
    <w:p w:rsidR="00F4086C" w:rsidRPr="00F563E8" w:rsidRDefault="00F4086C" w:rsidP="00F4086C">
      <w:pPr>
        <w:keepNext/>
        <w:rPr>
          <w:rFonts w:ascii="PT Astra Serif" w:hAnsi="PT Astra Serif"/>
        </w:rPr>
      </w:pPr>
      <w:r w:rsidRPr="00F563E8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F563E8">
        <w:rPr>
          <w:rFonts w:ascii="PT Astra Serif" w:hAnsi="PT Astra Serif"/>
        </w:rPr>
        <w:t>дата: _</w:t>
      </w:r>
      <w:proofErr w:type="gramStart"/>
      <w:r w:rsidRPr="00F563E8">
        <w:rPr>
          <w:rFonts w:ascii="PT Astra Serif" w:hAnsi="PT Astra Serif"/>
        </w:rPr>
        <w:t>_._</w:t>
      </w:r>
      <w:proofErr w:type="gramEnd"/>
      <w:r w:rsidRPr="00F563E8">
        <w:rPr>
          <w:rFonts w:ascii="PT Astra Serif" w:hAnsi="PT Astra Serif"/>
        </w:rPr>
        <w:t xml:space="preserve">_________.____ г.;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F563E8">
        <w:rPr>
          <w:rFonts w:ascii="PT Astra Serif" w:hAnsi="PT Astra Serif"/>
        </w:rPr>
        <w:t xml:space="preserve">подпись: ___________________________________________________________; </w:t>
      </w:r>
    </w:p>
    <w:p w:rsidR="00F4086C" w:rsidRPr="00F563E8" w:rsidRDefault="00F4086C" w:rsidP="00F4086C">
      <w:pPr>
        <w:keepNext/>
        <w:tabs>
          <w:tab w:val="left" w:leader="underscore" w:pos="10065"/>
        </w:tabs>
        <w:rPr>
          <w:rFonts w:ascii="PT Astra Serif" w:hAnsi="PT Astra Serif"/>
        </w:rPr>
      </w:pPr>
      <w:r w:rsidRPr="00F563E8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F4086C" w:rsidRDefault="00F4086C" w:rsidP="00F4086C">
      <w:pPr>
        <w:spacing w:line="264" w:lineRule="auto"/>
        <w:rPr>
          <w:rFonts w:ascii="PT Astra Serif" w:hAnsi="PT Astra Serif"/>
          <w:sz w:val="28"/>
        </w:rPr>
      </w:pPr>
    </w:p>
    <w:p w:rsidR="00F4086C" w:rsidRDefault="00F4086C" w:rsidP="00F4086C">
      <w:pPr>
        <w:spacing w:line="264" w:lineRule="auto"/>
        <w:rPr>
          <w:rFonts w:ascii="PT Astra Serif" w:hAnsi="PT Astra Serif"/>
          <w:sz w:val="28"/>
        </w:rPr>
      </w:pPr>
    </w:p>
    <w:p w:rsidR="00F4086C" w:rsidRDefault="00F4086C" w:rsidP="00F4086C">
      <w:pPr>
        <w:spacing w:line="264" w:lineRule="auto"/>
        <w:rPr>
          <w:rFonts w:ascii="PT Astra Serif" w:hAnsi="PT Astra Serif"/>
          <w:sz w:val="28"/>
        </w:rPr>
      </w:pPr>
    </w:p>
    <w:p w:rsidR="00F4086C" w:rsidRDefault="00F4086C" w:rsidP="00F4086C">
      <w:pPr>
        <w:spacing w:line="264" w:lineRule="auto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right"/>
        <w:rPr>
          <w:rFonts w:ascii="PT Astra Serif" w:hAnsi="PT Astra Serif"/>
          <w:sz w:val="28"/>
        </w:rPr>
      </w:pPr>
    </w:p>
    <w:p w:rsidR="00F4086C" w:rsidRPr="00F4086C" w:rsidRDefault="00F4086C" w:rsidP="00F4086C">
      <w:pPr>
        <w:ind w:left="720"/>
        <w:jc w:val="right"/>
        <w:rPr>
          <w:rFonts w:ascii="PT Astra Serif" w:hAnsi="PT Astra Serif"/>
        </w:rPr>
      </w:pPr>
      <w:r w:rsidRPr="00F4086C">
        <w:rPr>
          <w:rFonts w:ascii="PT Astra Serif" w:hAnsi="PT Astra Serif"/>
        </w:rPr>
        <w:lastRenderedPageBreak/>
        <w:t>Приложение №5</w:t>
      </w:r>
    </w:p>
    <w:p w:rsidR="00F4086C" w:rsidRDefault="00F4086C" w:rsidP="00F4086C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Заявление</w:t>
      </w:r>
    </w:p>
    <w:p w:rsidR="00F4086C" w:rsidRDefault="00F4086C" w:rsidP="00F4086C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F4086C" w:rsidRDefault="00F4086C" w:rsidP="00F4086C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F4086C" w:rsidRDefault="00F4086C" w:rsidP="00F4086C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фамилия:_</w:t>
      </w:r>
      <w:proofErr w:type="gramEnd"/>
      <w:r>
        <w:rPr>
          <w:rFonts w:ascii="PT Astra Serif" w:hAnsi="PT Astra Serif"/>
        </w:rPr>
        <w:t xml:space="preserve">___________________________________________________________;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имя:_</w:t>
      </w:r>
      <w:proofErr w:type="gramEnd"/>
      <w:r>
        <w:rPr>
          <w:rFonts w:ascii="PT Astra Serif" w:hAnsi="PT Astra Serif"/>
        </w:rPr>
        <w:t xml:space="preserve">_______________________________________________________________;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______________________________________________.</w:t>
      </w:r>
    </w:p>
    <w:p w:rsidR="00F4086C" w:rsidRDefault="00F4086C" w:rsidP="00F4086C">
      <w:pPr>
        <w:spacing w:line="360" w:lineRule="exact"/>
        <w:rPr>
          <w:rFonts w:ascii="PT Astra Serif" w:hAnsi="PT Astra Serif"/>
        </w:rPr>
      </w:pPr>
    </w:p>
    <w:p w:rsidR="00F4086C" w:rsidRDefault="00F4086C" w:rsidP="00F4086C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 выдачи документа: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____________________________________________________________________.</w:t>
      </w:r>
    </w:p>
    <w:p w:rsidR="00F4086C" w:rsidRDefault="00F4086C" w:rsidP="00F4086C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F4086C" w:rsidRDefault="00F4086C" w:rsidP="00F4086C">
      <w:pPr>
        <w:spacing w:line="360" w:lineRule="exact"/>
        <w:rPr>
          <w:rFonts w:ascii="PT Astra Serif" w:hAnsi="PT Astra Serif"/>
        </w:rPr>
      </w:pPr>
    </w:p>
    <w:p w:rsidR="00F4086C" w:rsidRDefault="00F4086C" w:rsidP="00F4086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4086C" w:rsidRDefault="00F4086C" w:rsidP="00F4086C">
      <w:pPr>
        <w:keepNext/>
        <w:spacing w:line="360" w:lineRule="exact"/>
        <w:rPr>
          <w:rFonts w:ascii="PT Astra Serif" w:hAnsi="PT Astra Serif"/>
        </w:rPr>
      </w:pPr>
    </w:p>
    <w:p w:rsidR="00F4086C" w:rsidRDefault="00F4086C" w:rsidP="00F4086C">
      <w:pPr>
        <w:spacing w:line="360" w:lineRule="exact"/>
        <w:rPr>
          <w:rFonts w:ascii="PT Astra Serif" w:hAnsi="PT Astra Serif"/>
        </w:rPr>
      </w:pPr>
    </w:p>
    <w:p w:rsidR="00F4086C" w:rsidRDefault="00F4086C" w:rsidP="00F4086C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подпись: ___________________________________________________________; </w:t>
      </w:r>
    </w:p>
    <w:p w:rsidR="00F4086C" w:rsidRDefault="00F4086C" w:rsidP="00F4086C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F4086C" w:rsidRDefault="00F4086C" w:rsidP="00F4086C">
      <w:pPr>
        <w:rPr>
          <w:rFonts w:ascii="PT Astra Serif" w:hAnsi="PT Astra Serif"/>
          <w:sz w:val="28"/>
        </w:rPr>
      </w:pPr>
      <w:r>
        <w:br w:type="page"/>
      </w:r>
    </w:p>
    <w:p w:rsidR="00F4086C" w:rsidRPr="00F4086C" w:rsidRDefault="00F4086C" w:rsidP="00F4086C">
      <w:pPr>
        <w:ind w:left="720"/>
        <w:jc w:val="right"/>
        <w:rPr>
          <w:rFonts w:ascii="PT Astra Serif" w:hAnsi="PT Astra Serif"/>
        </w:rPr>
      </w:pPr>
      <w:r w:rsidRPr="00F4086C">
        <w:rPr>
          <w:rFonts w:ascii="PT Astra Serif" w:hAnsi="PT Astra Serif"/>
        </w:rPr>
        <w:lastRenderedPageBreak/>
        <w:t>Приложение №6</w:t>
      </w:r>
    </w:p>
    <w:p w:rsidR="00F4086C" w:rsidRDefault="00F4086C" w:rsidP="00F4086C">
      <w:pPr>
        <w:ind w:left="720"/>
        <w:jc w:val="right"/>
        <w:rPr>
          <w:rFonts w:ascii="PT Astra Serif" w:hAnsi="PT Astra Serif"/>
          <w:sz w:val="36"/>
        </w:rPr>
      </w:pPr>
    </w:p>
    <w:p w:rsidR="00F4086C" w:rsidRDefault="00F4086C" w:rsidP="00F4086C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F4086C" w:rsidRDefault="00F4086C" w:rsidP="00F4086C">
      <w:pPr>
        <w:spacing w:line="276" w:lineRule="auto"/>
        <w:ind w:left="426"/>
        <w:rPr>
          <w:rFonts w:ascii="PT Astra Serif" w:hAnsi="PT Astra Serif"/>
          <w:sz w:val="28"/>
        </w:rPr>
      </w:pP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Муниципальное общеобразовательное учреждение «Средняя школа № 1»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муниципальное общеобразовательное учреждение «Средняя школа № 3»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муниципальное общеобразовательное учреждение «Средняя школа № 4»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муниципальное общеобразовательное учреждение «Средняя школа № 8»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муниципальное общеобразовательное учреждение «Центр образования № 10»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Муниципальное общеобразовательное учреждение «Центр образования № 14»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муниципальное общеобразовательное учреждение «Средняя школа № 17»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муниципальное общеобразовательное учреждение «Средняя школа № 19»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муниципальное общеобразовательное учреждение «Средняя школа № 22»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муниципальное общеобразовательное учреждение «Средняя школа № 23»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Муниципальное общеобразовательное учреждение «Средняя школа № 24»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муниципальное общеобразовательное учреждение «Средняя школа № 25»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муниципальное общеобразовательное учреждение «Средняя школа № 26»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муниципальное общеобразовательное учреждение «Средняя школа № 27»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муниципальное общеобразовательное учреждение «Средняя школа № 29»</w:t>
      </w:r>
    </w:p>
    <w:p w:rsidR="00F4086C" w:rsidRDefault="00F4086C" w:rsidP="00F4086C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муниципальное общеобразовательное учреждение «Основная школа № 30»</w:t>
      </w:r>
    </w:p>
    <w:p w:rsidR="00F4086C" w:rsidRDefault="00F4086C" w:rsidP="00F4086C">
      <w:pPr>
        <w:spacing w:line="264" w:lineRule="auto"/>
        <w:rPr>
          <w:rFonts w:ascii="PT Astra Serif" w:hAnsi="PT Astra Serif"/>
          <w:sz w:val="28"/>
        </w:rPr>
      </w:pPr>
    </w:p>
    <w:p w:rsidR="00F4086C" w:rsidRDefault="00F4086C" w:rsidP="00F4086C">
      <w:pPr>
        <w:ind w:left="720"/>
        <w:jc w:val="center"/>
        <w:rPr>
          <w:rFonts w:ascii="PT Astra Serif" w:hAnsi="PT Astra Serif"/>
          <w:sz w:val="28"/>
        </w:rPr>
      </w:pPr>
    </w:p>
    <w:p w:rsidR="001C32A8" w:rsidRPr="00855475" w:rsidRDefault="001C32A8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sectPr w:rsidR="001C32A8" w:rsidRPr="00855475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C5" w:rsidRDefault="003D7DC5">
      <w:r>
        <w:separator/>
      </w:r>
    </w:p>
  </w:endnote>
  <w:endnote w:type="continuationSeparator" w:id="0">
    <w:p w:rsidR="003D7DC5" w:rsidRDefault="003D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C5" w:rsidRDefault="003D7DC5">
      <w:r>
        <w:separator/>
      </w:r>
    </w:p>
  </w:footnote>
  <w:footnote w:type="continuationSeparator" w:id="0">
    <w:p w:rsidR="003D7DC5" w:rsidRDefault="003D7DC5">
      <w:r>
        <w:continuationSeparator/>
      </w:r>
    </w:p>
  </w:footnote>
  <w:footnote w:id="1">
    <w:p w:rsidR="00F4086C" w:rsidRDefault="00F4086C" w:rsidP="00F4086C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4086C" w:rsidRDefault="00F4086C" w:rsidP="00F4086C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633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7" w15:restartNumberingAfterBreak="0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1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 w15:restartNumberingAfterBreak="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5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6" w15:restartNumberingAfterBreak="0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7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8" w15:restartNumberingAfterBreak="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20"/>
  </w:num>
  <w:num w:numId="9">
    <w:abstractNumId w:val="2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5"/>
  </w:num>
  <w:num w:numId="18">
    <w:abstractNumId w:val="2"/>
  </w:num>
  <w:num w:numId="19">
    <w:abstractNumId w:val="16"/>
  </w:num>
  <w:num w:numId="20">
    <w:abstractNumId w:val="1"/>
  </w:num>
  <w:num w:numId="21">
    <w:abstractNumId w:val="21"/>
  </w:num>
  <w:num w:numId="22">
    <w:abstractNumId w:val="23"/>
  </w:num>
  <w:num w:numId="23">
    <w:abstractNumId w:val="14"/>
  </w:num>
  <w:num w:numId="24">
    <w:abstractNumId w:val="18"/>
  </w:num>
  <w:num w:numId="25">
    <w:abstractNumId w:val="9"/>
  </w:num>
  <w:num w:numId="26">
    <w:abstractNumId w:val="19"/>
  </w:num>
  <w:num w:numId="27">
    <w:abstractNumId w:val="24"/>
  </w:num>
  <w:num w:numId="28">
    <w:abstractNumId w:val="7"/>
  </w:num>
  <w:num w:numId="29">
    <w:abstractNumId w:val="11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2F94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76EA2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C0402"/>
    <w:rsid w:val="002E54BE"/>
    <w:rsid w:val="00307E1C"/>
    <w:rsid w:val="00322635"/>
    <w:rsid w:val="003A2384"/>
    <w:rsid w:val="003D216B"/>
    <w:rsid w:val="003D7DC5"/>
    <w:rsid w:val="00432A98"/>
    <w:rsid w:val="0048387B"/>
    <w:rsid w:val="004964FF"/>
    <w:rsid w:val="004A3E4D"/>
    <w:rsid w:val="004C74A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559"/>
    <w:rsid w:val="00750ABC"/>
    <w:rsid w:val="00751008"/>
    <w:rsid w:val="0079149C"/>
    <w:rsid w:val="00796661"/>
    <w:rsid w:val="007F12CE"/>
    <w:rsid w:val="007F4F01"/>
    <w:rsid w:val="00826211"/>
    <w:rsid w:val="0083223B"/>
    <w:rsid w:val="00855475"/>
    <w:rsid w:val="00886A38"/>
    <w:rsid w:val="008A457D"/>
    <w:rsid w:val="008F2E0C"/>
    <w:rsid w:val="009110D2"/>
    <w:rsid w:val="0097729E"/>
    <w:rsid w:val="009A7968"/>
    <w:rsid w:val="00A24EB9"/>
    <w:rsid w:val="00A333F8"/>
    <w:rsid w:val="00A72288"/>
    <w:rsid w:val="00A9089D"/>
    <w:rsid w:val="00B0593F"/>
    <w:rsid w:val="00B24898"/>
    <w:rsid w:val="00B562C1"/>
    <w:rsid w:val="00B63641"/>
    <w:rsid w:val="00B87E06"/>
    <w:rsid w:val="00BA4658"/>
    <w:rsid w:val="00BD2261"/>
    <w:rsid w:val="00CC4111"/>
    <w:rsid w:val="00CF25B5"/>
    <w:rsid w:val="00CF3559"/>
    <w:rsid w:val="00D149E2"/>
    <w:rsid w:val="00E03E77"/>
    <w:rsid w:val="00E06FAE"/>
    <w:rsid w:val="00E11B07"/>
    <w:rsid w:val="00E41E47"/>
    <w:rsid w:val="00E67319"/>
    <w:rsid w:val="00E727C9"/>
    <w:rsid w:val="00EB276B"/>
    <w:rsid w:val="00F4086C"/>
    <w:rsid w:val="00F63BDF"/>
    <w:rsid w:val="00F737E5"/>
    <w:rsid w:val="00F825D0"/>
    <w:rsid w:val="00F96022"/>
    <w:rsid w:val="00FA1E63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6677D46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8554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e">
    <w:name w:val="footnote text"/>
    <w:basedOn w:val="a"/>
    <w:link w:val="aff"/>
    <w:rsid w:val="00855475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855475"/>
  </w:style>
  <w:style w:type="character" w:styleId="aff0">
    <w:name w:val="footnote reference"/>
    <w:link w:val="23"/>
    <w:rsid w:val="00855475"/>
    <w:rPr>
      <w:vertAlign w:val="superscript"/>
    </w:rPr>
  </w:style>
  <w:style w:type="paragraph" w:customStyle="1" w:styleId="ConsPlusNormal">
    <w:name w:val="ConsPlusNormal"/>
    <w:link w:val="ConsPlusNormal0"/>
    <w:qFormat/>
    <w:rsid w:val="00855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55475"/>
    <w:rPr>
      <w:rFonts w:ascii="Arial" w:hAnsi="Arial" w:cs="Arial"/>
    </w:rPr>
  </w:style>
  <w:style w:type="character" w:customStyle="1" w:styleId="af6">
    <w:name w:val="Абзац списка Знак"/>
    <w:link w:val="af5"/>
    <w:locked/>
    <w:rsid w:val="00855475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rsid w:val="00855475"/>
    <w:rPr>
      <w:sz w:val="24"/>
      <w:szCs w:val="24"/>
    </w:rPr>
  </w:style>
  <w:style w:type="paragraph" w:customStyle="1" w:styleId="23">
    <w:name w:val="Знак сноски2"/>
    <w:link w:val="aff0"/>
    <w:rsid w:val="00855475"/>
    <w:rPr>
      <w:vertAlign w:val="superscript"/>
    </w:rPr>
  </w:style>
  <w:style w:type="table" w:customStyle="1" w:styleId="32">
    <w:name w:val="Сетка таблицы3"/>
    <w:basedOn w:val="a1"/>
    <w:rsid w:val="00855475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basedOn w:val="a"/>
    <w:rsid w:val="00B87E06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B87E06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0093-2E43-462D-A109-DF2047B2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22</Pages>
  <Words>5824</Words>
  <Characters>33197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2025-01-15T14:53:00Z</dcterms:created>
  <dcterms:modified xsi:type="dcterms:W3CDTF">2025-01-15T14:53:00Z</dcterms:modified>
</cp:coreProperties>
</file>