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F7C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02D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29 февраля 2024 года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02D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141</w:t>
            </w:r>
            <w:bookmarkStart w:id="0" w:name="_GoBack"/>
            <w:bookmarkEnd w:id="0"/>
          </w:p>
        </w:tc>
      </w:tr>
    </w:tbl>
    <w:p w:rsidR="00796F10" w:rsidRDefault="00796F10">
      <w:pPr>
        <w:rPr>
          <w:rFonts w:ascii="PT Astra Serif" w:hAnsi="PT Astra Serif" w:cs="PT Astra Serif"/>
          <w:sz w:val="28"/>
          <w:szCs w:val="28"/>
        </w:rPr>
      </w:pPr>
    </w:p>
    <w:p w:rsidR="00796F10" w:rsidRDefault="00796F10">
      <w:pPr>
        <w:rPr>
          <w:rFonts w:ascii="PT Astra Serif" w:hAnsi="PT Astra Serif" w:cs="PT Astra Serif"/>
          <w:sz w:val="28"/>
          <w:szCs w:val="28"/>
        </w:rPr>
      </w:pPr>
    </w:p>
    <w:p w:rsidR="00796F10" w:rsidRPr="00796F10" w:rsidRDefault="00796F10" w:rsidP="00796F10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96F10">
        <w:rPr>
          <w:rFonts w:ascii="PT Astra Serif" w:hAnsi="PT Astra Serif"/>
          <w:b/>
          <w:sz w:val="28"/>
        </w:rPr>
        <w:t>О комиссии по соблюдению требований к служебному поведению муниципальных служащих администрации муниципального образования Богородицкий район, руководителей муниципальных учреждений муниципального образования Богородицкий район и урегулированию конфликта интересов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796F10" w:rsidRDefault="00796F10" w:rsidP="00796F1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Указом Президента Российской Федерации от 01.07.2010 №821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796F10" w:rsidRDefault="00796F10" w:rsidP="00796F1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720A4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Утвердить состав комиссии по соблюдению требований к служебному поведению муниципальных служащих администрации муниципального образования Богородицкий район, руководителей муниципальных учреждений муниципального образования Богородицкий район и урегулированию конфликта интересов (Приложение 1).</w:t>
      </w:r>
    </w:p>
    <w:p w:rsidR="00796F10" w:rsidRDefault="00796F10" w:rsidP="00796F1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Утвердить Положение о комиссии по соблюдению требований к служебному поведению муниципальных служащих администрации муниципального образования Богородицкий район, руководителей муниципальных учреждений муниципального образования Богородицкий район (Приложение 2). </w:t>
      </w:r>
    </w:p>
    <w:p w:rsidR="00796F10" w:rsidRPr="0098562F" w:rsidRDefault="00796F10" w:rsidP="00796F10">
      <w:pPr>
        <w:shd w:val="clear" w:color="auto" w:fill="FFFFFF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3. Признать утратившим силу постановление администрации муниципального образования Богородицкий район от 08.10.2019 №855 «О комиссии по соблюдению требований к служебному поведению муниципальных служащих администрации муниципального образования Богородицкий район, руководителей муниципальных учреждений муниципального образования Богородицкий район и урегулированию конфликта интересов. </w:t>
      </w:r>
    </w:p>
    <w:p w:rsidR="00796F10" w:rsidRDefault="00796F10" w:rsidP="00796F1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796F10" w:rsidRDefault="00796F10" w:rsidP="00796F1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5.Отделу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796F10" w:rsidRDefault="00796F10" w:rsidP="00796F1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информационно-телекоммуникационной сети «Интернет».  </w:t>
      </w:r>
    </w:p>
    <w:p w:rsidR="00796F10" w:rsidRPr="00796F10" w:rsidRDefault="00796F10" w:rsidP="00796F10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7.Постановление вступает в силу со дня обнародования.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796F10" w:rsidRDefault="00796F10">
      <w:pPr>
        <w:rPr>
          <w:rFonts w:ascii="PT Astra Serif" w:hAnsi="PT Astra Serif" w:cs="PT Astra Serif"/>
          <w:sz w:val="28"/>
          <w:szCs w:val="28"/>
        </w:rPr>
      </w:pPr>
    </w:p>
    <w:p w:rsidR="00796F10" w:rsidRDefault="00796F10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 постановлению</w:t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от_______________№_______</w:t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</w:p>
    <w:p w:rsidR="00796F10" w:rsidRDefault="00796F10" w:rsidP="00796F1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Состав комиссии по соблюдению требований к служебному поведению муниципальных служащих администрации муниципального образования Богородицкий район, руководителей муниципальных учреждений муниципального образования Богородицкий район и урегулированию конфликта интересов</w:t>
      </w:r>
    </w:p>
    <w:p w:rsidR="00796F10" w:rsidRDefault="00796F10" w:rsidP="00796F1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43"/>
      </w:tblGrid>
      <w:tr w:rsidR="00796F10" w:rsidTr="00A60F6C">
        <w:tc>
          <w:tcPr>
            <w:tcW w:w="3402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Ушакова Елена Васильевна</w:t>
            </w:r>
          </w:p>
        </w:tc>
        <w:tc>
          <w:tcPr>
            <w:tcW w:w="5943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Руководитель аппарата администрации муниципального образования Богородицкий район (председатель комиссии)</w:t>
            </w:r>
          </w:p>
        </w:tc>
      </w:tr>
      <w:tr w:rsidR="00796F10" w:rsidTr="00A60F6C">
        <w:tc>
          <w:tcPr>
            <w:tcW w:w="3402" w:type="dxa"/>
          </w:tcPr>
          <w:p w:rsidR="00796F10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Колыхалова Елена Степановна</w:t>
            </w:r>
          </w:p>
        </w:tc>
        <w:tc>
          <w:tcPr>
            <w:tcW w:w="5943" w:type="dxa"/>
          </w:tcPr>
          <w:p w:rsidR="00796F10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Богородицкий район (заместитель председателя)</w:t>
            </w:r>
          </w:p>
        </w:tc>
      </w:tr>
      <w:tr w:rsidR="00796F10" w:rsidTr="00A60F6C">
        <w:tc>
          <w:tcPr>
            <w:tcW w:w="3402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Перепонова Татьяна Николаевна </w:t>
            </w:r>
          </w:p>
        </w:tc>
        <w:tc>
          <w:tcPr>
            <w:tcW w:w="5943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по муниципальной службе и кадровой политике администрации муниципального образования Богородицкий район (секретарь комиссии)</w:t>
            </w:r>
          </w:p>
        </w:tc>
      </w:tr>
      <w:tr w:rsidR="00796F10" w:rsidTr="00A60F6C">
        <w:tc>
          <w:tcPr>
            <w:tcW w:w="9345" w:type="dxa"/>
            <w:gridSpan w:val="2"/>
          </w:tcPr>
          <w:p w:rsidR="00796F10" w:rsidRPr="00E16A1A" w:rsidRDefault="00796F10" w:rsidP="00A60F6C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16A1A">
              <w:rPr>
                <w:rFonts w:ascii="PT Astra Serif" w:hAnsi="PT Astra Serif"/>
                <w:b/>
                <w:sz w:val="28"/>
                <w:szCs w:val="28"/>
              </w:rPr>
              <w:t xml:space="preserve">Члены комиссии </w:t>
            </w:r>
          </w:p>
        </w:tc>
      </w:tr>
      <w:tr w:rsidR="00796F10" w:rsidTr="00A60F6C">
        <w:tc>
          <w:tcPr>
            <w:tcW w:w="3402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Пьянова Галина Сергеевна </w:t>
            </w:r>
          </w:p>
        </w:tc>
        <w:tc>
          <w:tcPr>
            <w:tcW w:w="5943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Главный специалист отдела по муниципальной службе и кадровой политике администрации муниципального образования Богородицкий район </w:t>
            </w:r>
          </w:p>
        </w:tc>
      </w:tr>
      <w:tr w:rsidR="00796F10" w:rsidTr="00A60F6C">
        <w:tc>
          <w:tcPr>
            <w:tcW w:w="3402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Сосорова Светлана Владимировна </w:t>
            </w:r>
          </w:p>
        </w:tc>
        <w:tc>
          <w:tcPr>
            <w:tcW w:w="5943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Начальник сектора правовой и административной работы администрации муниципального образования Богородицкий район </w:t>
            </w:r>
          </w:p>
        </w:tc>
      </w:tr>
      <w:tr w:rsidR="00796F10" w:rsidTr="00A60F6C">
        <w:tc>
          <w:tcPr>
            <w:tcW w:w="3402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3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Представитель Министерства по контролю и профилактике коррупционных нарушений в Тульской области (по согласованию)</w:t>
            </w:r>
          </w:p>
        </w:tc>
      </w:tr>
      <w:tr w:rsidR="00796F10" w:rsidTr="00A60F6C">
        <w:tc>
          <w:tcPr>
            <w:tcW w:w="3402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3" w:type="dxa"/>
          </w:tcPr>
          <w:p w:rsidR="00796F10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Представитель Общественного совета муниципального образования Богородицкий район (по согласованию) </w:t>
            </w:r>
          </w:p>
        </w:tc>
      </w:tr>
      <w:tr w:rsidR="00796F10" w:rsidTr="00A60F6C">
        <w:tc>
          <w:tcPr>
            <w:tcW w:w="3402" w:type="dxa"/>
          </w:tcPr>
          <w:p w:rsidR="00796F10" w:rsidRPr="00DF4CA3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3" w:type="dxa"/>
          </w:tcPr>
          <w:p w:rsidR="00796F10" w:rsidRDefault="00796F10" w:rsidP="00A60F6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Непосредственный руководитель должностного лица, в отношении которого комиссией рассматривается вопрос о соблюдении требований к служебному поведению и (или) урегулированию конфликта интересов</w:t>
            </w:r>
          </w:p>
        </w:tc>
      </w:tr>
    </w:tbl>
    <w:p w:rsidR="00796F10" w:rsidRDefault="00796F10" w:rsidP="00796F10">
      <w:pPr>
        <w:jc w:val="center"/>
        <w:rPr>
          <w:rFonts w:ascii="PT Astra Serif" w:hAnsi="PT Astra Serif"/>
          <w:b/>
          <w:sz w:val="28"/>
          <w:szCs w:val="28"/>
        </w:rPr>
      </w:pP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к постановлению</w:t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796F10" w:rsidRDefault="00796F10" w:rsidP="00796F10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от_______________№_______</w:t>
      </w:r>
    </w:p>
    <w:p w:rsidR="00796F10" w:rsidRDefault="00796F10" w:rsidP="00796F10">
      <w:pPr>
        <w:jc w:val="center"/>
        <w:rPr>
          <w:rFonts w:ascii="PT Astra Serif" w:hAnsi="PT Astra Serif"/>
          <w:b/>
          <w:sz w:val="28"/>
          <w:szCs w:val="28"/>
        </w:rPr>
      </w:pPr>
    </w:p>
    <w:p w:rsidR="00796F10" w:rsidRDefault="00796F10" w:rsidP="00796F10">
      <w:pPr>
        <w:jc w:val="center"/>
        <w:rPr>
          <w:rFonts w:ascii="PT Astra Serif" w:hAnsi="PT Astra Serif"/>
          <w:b/>
          <w:sz w:val="28"/>
          <w:szCs w:val="28"/>
        </w:rPr>
      </w:pPr>
    </w:p>
    <w:p w:rsidR="00796F10" w:rsidRDefault="00796F10" w:rsidP="00796F1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 о комиссии по соблюдению требований к служебному поведению муниципальных служащих администрации муниципального образования Богородицкий район, руководителей муниципальных учреждений муниципального образования Богородицкий район и урегулированию конфликта интересов</w:t>
      </w:r>
    </w:p>
    <w:p w:rsidR="00796F10" w:rsidRDefault="00796F10" w:rsidP="00796F10">
      <w:pPr>
        <w:jc w:val="center"/>
        <w:rPr>
          <w:rFonts w:ascii="PT Astra Serif" w:hAnsi="PT Astra Serif"/>
          <w:b/>
          <w:sz w:val="28"/>
          <w:szCs w:val="28"/>
        </w:rPr>
      </w:pP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Настоящим Положением определятся порядок формирования и деятельности комиссии по соблюдению требований к служебному поведению муниципальных служащих администрации муниципального образования Богородицкий район, руководителей муниципальных учреждений муниципального образования Богородицкий район и урегулированию конфликта интересов (далее – Комиссия), образуемая в администрации муниципального образования Богородицкий район (далее – Администрация)  в соответствии с Федеральным законом от 25.12.2008 №273-ФЗ «О противодействии коррупции».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нормативно-правовыми актами Тульской области, настоящим Положением, а также муниципальными правовыми актами.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Основной задачей Комиссии является содействие администрации муниципального образования Богородицкий район: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обеспечении соблюдения муниципальными служащими администрации (далее – муниципальные служащие), руководителями муниципальных учреждений, требований к служебному поведению, ограничений, запретов, требований о предотвращении или урегулировании конфликта интересов, а также в обеспечении исполнениями ими обязанностей, установленных Федеральным законом от 25.12.2008 №273-ФЗ «О противодействии коррупции»;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в осуществлении в администрации муниципального образования Богородицкий район мер по предупреждению коррупции. 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Комиссия, образуемая в администрации, рассматривает вопросы, связанные с соблюдением требований к служебному поведению и урегулированием конфликта интересов, в отношении муниципальных служащих и руководителей муниципальных учреждений.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Комиссия образуется нормативным правовым актом администрации. Указанным актом определяются состав Комиссии и порядок ее работы.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Комиссия состоит из председателя, заместителя председателя, секретаря и членов комиссии.  Все члены комиссии при принятии решений обладают </w:t>
      </w:r>
      <w:r>
        <w:rPr>
          <w:rFonts w:ascii="PT Astra Serif" w:hAnsi="PT Astra Serif"/>
          <w:sz w:val="28"/>
          <w:szCs w:val="28"/>
        </w:rPr>
        <w:lastRenderedPageBreak/>
        <w:t xml:space="preserve">равными правами. В отсутствие председателя комиссии его обязанности исполняет заместитель председателя комиссии.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В состав комиссии, образуемой в администрации, входят: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представители нанимателя и уполномоченные им муниципальные служащие отдела по муниципальной службе и кадровой политике, сектора правовой и административной работы;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представитель Общественного совета муниципального образования Богородицкий район, действующий в установленном порядке;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представитель органа субъекта Российской Федерации по профилактике коррупционных нарушений в Тульской области;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н</w:t>
      </w:r>
      <w:r w:rsidRPr="00D44EFD">
        <w:rPr>
          <w:rFonts w:ascii="PT Astra Serif" w:hAnsi="PT Astra Serif"/>
          <w:sz w:val="28"/>
          <w:szCs w:val="28"/>
        </w:rPr>
        <w:t>епосредственный руководитель должностного лица, в отношении которого комиссией рассматривается вопрос о соблюдении требований к служебному поведению и (или) урегулированию конфликта интересов</w:t>
      </w:r>
      <w:r>
        <w:rPr>
          <w:rFonts w:ascii="PT Astra Serif" w:hAnsi="PT Astra Serif"/>
          <w:sz w:val="28"/>
          <w:szCs w:val="28"/>
        </w:rPr>
        <w:t>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В заседаниях комиссии с правом совещательного голоса участвуют: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при рассмотрении вопроса, касающегося муниципального служащего: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непосредственны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при рассмотрении вопроса, касающегося руководителя муниципального учреждения: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учредитель муниципального учреждения, в отношении руководителя которого Комиссией рассматривается вопрос, и определяемые председателем Комиссии руководители аналогичных муниципальных учреждений;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другие специалисты, которые могут дать пояснения по вопросам, рассматриваемым Комиссией; представитель руководителя муниципального учреждения, в отношении которого рассматривается вопрос – по решению председателя Комиссии, принимаемому в каждом отдельном случае отдельно, не менее чем за три дня до дня заседания Комиссии на основании ходатайства руководителя муниципального учреждения, в отношении которого рассматривается вопрос, или любого члена Комиссии.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Заседание Комиссии считается правомочным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 Богородицкий район не допустимо.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11. Основанием для проведения заседания Комиссии является: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предоставление материалов проверки свидетельствующих: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представлении муниципальным служащим, руководителем муниципального учреждения недостоверных или неполных сведений о доходах, расходах, об имуществе и обязательствах имущественного характера;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поступившее в подразделение кадровой службы: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rPr>
          <w:rFonts w:ascii="PT Astra Serif" w:hAnsi="PT Astra Serif"/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супруга (супруги) и несовершеннолетних детей;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уведомление муниципального служащего,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представление, касающееся обеспечение соблюдения муниципального служащего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представление материалов проверки, свидетельствующих о представлении муниципальным служащим, руководителем муниципального учреждения недостоверных или неполных сведений, предусмотренных Законом Тульской области от 07.02.2013 №1877-ЗТО «О контроле за соответствием расходов лиц, замещающих государственных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области»;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д) поступившее в соответствии с частью 4 статьи 12 Федерального закона от 25.12.2008 №273-ФЗ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нарушений служебной дисциплины.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12.1. Обращение, указанное в абзаце втором подпункта «б» пункта 11 настоящего Положения, подается гражданином, замещавшим должность муниципальной службы в администрации, в отдел по муниципальной службе и кадровой политике. В обращении указываются: фамилия, имя, отчество гражданина, дата его рождения, адрес места жительства, замещаемые </w:t>
      </w:r>
      <w:r>
        <w:rPr>
          <w:rFonts w:ascii="PT Astra Serif" w:hAnsi="PT Astra Serif"/>
          <w:sz w:val="28"/>
          <w:szCs w:val="28"/>
        </w:rPr>
        <w:lastRenderedPageBreak/>
        <w:t>должности в течение последних двух лет со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Отдел по муниципальной службе и кадровой политике администрации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№273-ФЗ «О противодействии коррупции».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12.2. Обращение, указанное в абзаце втором подпункта «б»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12.3.  Уведомление, указанное в подпункте «д» пункта 11 настоящего Положения, рассматривается отделом по муниципальной службе и кадровой политике администрации,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25.12.2008 №273-ФЗ «О противодействии коррупции».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12.4. Уведомление, указанное в абзаце четвертом подпункта «б» пункта 11 настоящего Положения, рассматривается отделом по муниципальной службе и кадровой политике администрации, который осуществляет подготовку мотивированного заключения по результатам рассмотрения уведомления.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12.5.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четвертом подпункта «б» и подпункте «д» пункта 11 настоящего Положения, должностные лица отдела по муниципальной службе и кадровой политике администрации имеют право проводить собеседование с муниципальным служащим, представившем обращение или уведомление, получать от него письменные пояснения, а глава администрации муниципального образования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более, чем на 30 дней.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12.6. Мотивированные заключения, предусмотренные пунктами 12.1, 12.3 и 12.4 настоящего Положения, должны содержать: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11 настоящего Положения;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11 настоящего Положения, а также рекомендации для принятия одного из решений в соответствии с пунктами 19, 20.3, 21.1 настоящего Положения или иного решения.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других лиц, участвующих в заседании комиссии, с информацией, поступившей в отдел по муниципальной службе и кадровой политике, и с результатами ее проверки;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рассматривает ходатайства о приглашении на заседание комиссии лиц, указанных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13.1. Заседание комиссии по рассмотрению заявления, указанного в абзацах втором и третьем подпункта «б» пункта 11 настоящего Положения, как правило, проводится,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13.2. Уведомление, указанное в подпункте «д» пункта 11 настоящего Положения, как правило, рассматривается на очередном (плановом) заседании комиссии.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 в администрации муниципального образования Богородицкий район.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14.1.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15.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администрации (с их согласия), и иных лиц, рассматриваются материалы, по существу вынесенных на данное заседание вопросов, а также дополнительные материалы.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17. По итогам рассмотрения вопроса, указанного в абзаце первом подпункта «а» пункта 11 настоящего Положения, комиссия может принять одно из следующих решений: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установить, что сведения, представленные муниципальным служащим,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и муниципальным служащими, и соблюдения муниципальными служащими администрации муниципального образования Богородицкий район и ее структурных подразделений требований к служебному поведению, являются достоверными и полными;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установить, что сведения, представленные руководителями муниципальных учреждений, в соответствии с Положением о проверке достоверности и полноты сведений, представляемых гражданами, претендующими на замещение должностей руководителей муниципальных учреждений и лицами, замещающими эти должности, являются достоверными и полными;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установить, что сведения, представленные муниципальным служащим,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муниципального образования Богородицкий район и ее структурных подразделений требований к служебному поведению,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г) установить, что сведения, представленные руководителями муниципальных учреждений, в соответствии с Положением о проверке достоверности и полноты сведений, представляемых гражданами, претендующими на замещение должностей руководителей муниципальных </w:t>
      </w:r>
      <w:r>
        <w:rPr>
          <w:rFonts w:ascii="PT Astra Serif" w:hAnsi="PT Astra Serif"/>
          <w:sz w:val="28"/>
          <w:szCs w:val="28"/>
        </w:rPr>
        <w:lastRenderedPageBreak/>
        <w:t>учреждений и лицами, замещающими эти должности, являются недостоверными и (или) неполными. В этом случае комиссия рекомендует глав администрации применить к руководителю муниципального учреждения конкретную меру ответственности.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18. По итогам рассмотрения вопроса, указанного в абзаце втором подпункте «а» пункта 11 настоящего Положения, комиссия принимает одно из следующих решений: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установить, что муниципальный служащий не соблюдал требований к служебному поведению и (или) требований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 По итогам рассмотрения вопросам, указанного в абзаце втором подпункта «б» пункта 11 настоящего Положения, комиссия принимает одно из следующих решений: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своих, супруги (супруга) и несовершеннолетних детей необъективна</w:t>
      </w:r>
      <w:r w:rsidRPr="000744E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 является способом уклонения от представления указанных сведений. В этом случае комиссия рекомендует главе администрации применить к руководителю муниципального учреждения конкретную меру ответственности;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20.1. По итогам рассмотрения вопросам, указанного в подпункте «в» пункта 11 настоящего Положения, комиссия принимает одно из следующих решений: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признать, сведения, представленные муниципальным служащим в соответствии с Законом Тульской области от 07.02.2013 №1877-ЗТО «О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области», являются достоверными и полными;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признать, сведения, представленные муниципальным служащим в соответствии с Законом Тульской области от 07.02.2013 №1877-ЗТО «О контроле за соответствием расходов лиц, замещающих государственные должности Тульской области, и иных лиц их доходам и о внесении изменений в Закон Тульской области «О государственной гражданской службе Тульской области», являются недостоверными и (или) неполными. В этом случае комиссия рекомендует главе администрации муниципального образования Богородицкий район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государственные органы в соответствии с их компетенцией.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20.2 По итогам рассмотрения вопроса, указанного в абзаце четвертом подпункта «б» пункта 11 настоящего Положения, комиссия принимает одно из следующих решений: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>
        <w:rPr>
          <w:rFonts w:ascii="PT Astra Serif" w:hAnsi="PT Astra Serif"/>
          <w:sz w:val="28"/>
          <w:szCs w:val="28"/>
        </w:rPr>
        <w:lastRenderedPageBreak/>
        <w:t>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20.3. По итогам рассмотрения вопроса, указанного в абзаце пятом подпункта «б» пункта 11 настоящего Положение, комиссия принимает одно из следующих решений: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учреждения принять меры по урегулированию конфликта интересов или по недопущению его возникновения;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21. По итогам рассмотрения вопросов, указанных в подпунктах «а», «б», «г» и «д» пункта 11 настоящего Положения, при наличии к тому оснований комиссия может принять иное решение, чем это предусмотрено пунктами 17-20, 20.1-20.3 и 21.1 настоящего Положения. Основания и принятия такого решения должны быть отражены в протоколе заседания комиссии.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21.1. По итогам рассмотрения вопроса, указанного в подпункте «д» пункта 11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22. Для исполнения решений комиссии могут быть подготовлены проекты нормативно-правовых актов, решений или поручений главы администрации, которые в установленном порядке представляются на рассмотрение главе администрации.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23. Решения комиссии принимаются тайным голосованием (если комиссия не принимает иное решение) простым большинством голосов присутствующих на заседании членов комиссии. При равенстве числа голосов председательствующего на заседании комиссии является решающим.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24. Решения комиссии по вопросам, указанным в пункте 11 настоящего Положения, оформляются протоколами, которые подписывают члены комиссии, принимавшие участие в ее заседании. Решения комиссии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104E">
        <w:rPr>
          <w:rFonts w:ascii="PT Astra Serif" w:hAnsi="PT Astra Serif"/>
          <w:sz w:val="28"/>
          <w:szCs w:val="28"/>
        </w:rPr>
        <w:t>25</w:t>
      </w:r>
      <w:r>
        <w:rPr>
          <w:rFonts w:ascii="PT Astra Serif" w:hAnsi="PT Astra Serif"/>
          <w:sz w:val="28"/>
          <w:szCs w:val="28"/>
        </w:rPr>
        <w:t xml:space="preserve">. В протоколе заседания комиссии указываются: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дата заседания комиссии, фамилии, имени, отчества членов комиссии и других лиц, присутствующих на заседании;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предъявляемые к муниципальному служащему, руководителю муниципального учреждения претензий, материалы, на которых они основываются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ж) другие сведения;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з) результаты голосования;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и) решение о обоснование его принятия;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руководителю муниципального учреждения, а также по решению комиссии иным заинтересованным лицам.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28.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</w:t>
      </w:r>
      <w:r>
        <w:rPr>
          <w:rFonts w:ascii="PT Astra Serif" w:hAnsi="PT Astra Serif"/>
          <w:sz w:val="28"/>
          <w:szCs w:val="28"/>
        </w:rPr>
        <w:lastRenderedPageBreak/>
        <w:t>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 на ближайшем заседании комиссии и принимается к сведению без обсуждения.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29.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30. В случае установления комиссией факта совершения муниципальным служащим, руководителем муниципального учреждения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31. Решение комиссии (копии протокола заседания комиссии или выписка из него), принятое в отношении муниципального служащего, руководителя муниципального учреждения приобщается к личному делу.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31.1.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32. Организационно-техническое и документационное обеспечение деятельности комиссии, а также информирование членов комиссии о вопросах, включаемых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осуществляется отделом по муниципальной службе и кадровой политике администрации муниципального образования Богородицкий район. </w:t>
      </w: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6F10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96F10" w:rsidRPr="0039104E" w:rsidRDefault="00796F10" w:rsidP="00796F1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</w:t>
      </w:r>
    </w:p>
    <w:p w:rsidR="00796F10" w:rsidRPr="00AA4243" w:rsidRDefault="00796F10" w:rsidP="00796F1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37" w:rsidRDefault="00ED7637">
      <w:r>
        <w:separator/>
      </w:r>
    </w:p>
  </w:endnote>
  <w:endnote w:type="continuationSeparator" w:id="0">
    <w:p w:rsidR="00ED7637" w:rsidRDefault="00ED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37" w:rsidRDefault="00ED7637">
      <w:r>
        <w:separator/>
      </w:r>
    </w:p>
  </w:footnote>
  <w:footnote w:type="continuationSeparator" w:id="0">
    <w:p w:rsidR="00ED7637" w:rsidRDefault="00ED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D56C5"/>
    <w:rsid w:val="001E53E5"/>
    <w:rsid w:val="002013D6"/>
    <w:rsid w:val="002066C8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02D4B"/>
    <w:rsid w:val="0048387B"/>
    <w:rsid w:val="004964FF"/>
    <w:rsid w:val="004A3E4D"/>
    <w:rsid w:val="004C74A2"/>
    <w:rsid w:val="00527B97"/>
    <w:rsid w:val="005A6A47"/>
    <w:rsid w:val="005B2800"/>
    <w:rsid w:val="005B3753"/>
    <w:rsid w:val="005C6B5B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96F10"/>
    <w:rsid w:val="007F12CE"/>
    <w:rsid w:val="007F4F01"/>
    <w:rsid w:val="00826211"/>
    <w:rsid w:val="0083223B"/>
    <w:rsid w:val="00886A38"/>
    <w:rsid w:val="008A457D"/>
    <w:rsid w:val="008D044B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B1647"/>
    <w:rsid w:val="00BD2261"/>
    <w:rsid w:val="00BF7CE7"/>
    <w:rsid w:val="00CA6579"/>
    <w:rsid w:val="00CC4111"/>
    <w:rsid w:val="00CE27B4"/>
    <w:rsid w:val="00CF25B5"/>
    <w:rsid w:val="00CF3559"/>
    <w:rsid w:val="00E03E77"/>
    <w:rsid w:val="00E06FAE"/>
    <w:rsid w:val="00E11B07"/>
    <w:rsid w:val="00E41E47"/>
    <w:rsid w:val="00E67319"/>
    <w:rsid w:val="00E727C9"/>
    <w:rsid w:val="00ED7637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F9D96D"/>
  <w15:docId w15:val="{D46F0CC5-BF65-4184-9C2A-EF9D71E0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4C7FD-D38A-4B27-A2B4-8BEBB16B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5606</Words>
  <Characters>31955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4</cp:revision>
  <cp:lastPrinted>2022-06-08T10:52:00Z</cp:lastPrinted>
  <dcterms:created xsi:type="dcterms:W3CDTF">2024-03-11T08:40:00Z</dcterms:created>
  <dcterms:modified xsi:type="dcterms:W3CDTF">2024-03-11T08:40:00Z</dcterms:modified>
</cp:coreProperties>
</file>