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11E3" w:rsidRPr="00796D07" w:rsidRDefault="00A511E3" w:rsidP="005F6D36">
      <w:pPr>
        <w:jc w:val="center"/>
        <w:rPr>
          <w:noProof/>
          <w:lang w:eastAsia="ru-RU"/>
        </w:rPr>
      </w:pPr>
    </w:p>
    <w:p w:rsidR="00A511E3" w:rsidRPr="00796D07" w:rsidRDefault="00A511E3" w:rsidP="005F6D36">
      <w:pPr>
        <w:jc w:val="center"/>
        <w:rPr>
          <w:noProof/>
          <w:lang w:eastAsia="ru-RU"/>
        </w:rPr>
      </w:pPr>
    </w:p>
    <w:p w:rsidR="00A511E3" w:rsidRPr="00796D07" w:rsidRDefault="00A511E3" w:rsidP="005F6D36">
      <w:pPr>
        <w:jc w:val="center"/>
        <w:rPr>
          <w:noProof/>
          <w:lang w:eastAsia="ru-RU"/>
        </w:rPr>
      </w:pPr>
    </w:p>
    <w:p w:rsidR="00A511E3" w:rsidRPr="00796D07" w:rsidRDefault="00A511E3" w:rsidP="005F6D36">
      <w:pPr>
        <w:jc w:val="center"/>
        <w:rPr>
          <w:lang w:val="x-none"/>
        </w:rPr>
      </w:pPr>
    </w:p>
    <w:p w:rsidR="00E06FAE" w:rsidRPr="00796D0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796D07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796D0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796D07">
        <w:rPr>
          <w:rFonts w:ascii="PT Astra Serif" w:hAnsi="PT Astra Serif"/>
          <w:b/>
          <w:sz w:val="34"/>
        </w:rPr>
        <w:t>МУНИЦИПАЛЬНОГО</w:t>
      </w:r>
      <w:r w:rsidR="00E06FAE" w:rsidRPr="00796D07">
        <w:rPr>
          <w:rFonts w:ascii="PT Astra Serif" w:hAnsi="PT Astra Serif"/>
          <w:b/>
          <w:sz w:val="34"/>
        </w:rPr>
        <w:t xml:space="preserve"> </w:t>
      </w:r>
      <w:r w:rsidRPr="00796D07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796D07" w:rsidRDefault="00B20318" w:rsidP="00E06FAE">
      <w:pPr>
        <w:jc w:val="center"/>
        <w:rPr>
          <w:rFonts w:ascii="PT Astra Serif" w:hAnsi="PT Astra Serif"/>
          <w:b/>
          <w:sz w:val="34"/>
        </w:rPr>
      </w:pPr>
      <w:r w:rsidRPr="00796D07">
        <w:rPr>
          <w:rFonts w:ascii="PT Astra Serif" w:hAnsi="PT Astra Serif"/>
          <w:b/>
          <w:sz w:val="34"/>
        </w:rPr>
        <w:t>БОГОРОДИЦКИЙ</w:t>
      </w:r>
      <w:r w:rsidR="008A457D" w:rsidRPr="00796D07">
        <w:rPr>
          <w:rFonts w:ascii="PT Astra Serif" w:hAnsi="PT Astra Serif"/>
          <w:b/>
          <w:sz w:val="34"/>
        </w:rPr>
        <w:t xml:space="preserve"> </w:t>
      </w:r>
      <w:r w:rsidR="00E727C9" w:rsidRPr="00796D07">
        <w:rPr>
          <w:rFonts w:ascii="PT Astra Serif" w:hAnsi="PT Astra Serif"/>
          <w:b/>
          <w:sz w:val="34"/>
        </w:rPr>
        <w:t xml:space="preserve">РАЙОН </w:t>
      </w:r>
    </w:p>
    <w:p w:rsidR="00E727C9" w:rsidRPr="00796D07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D6AEF" w:rsidRPr="00796D07" w:rsidRDefault="006B5074" w:rsidP="00FD6AE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</w:t>
      </w:r>
      <w:r w:rsidR="00A80439">
        <w:rPr>
          <w:rFonts w:ascii="PT Astra Serif" w:hAnsi="PT Astra Serif"/>
          <w:b/>
          <w:sz w:val="33"/>
          <w:szCs w:val="33"/>
        </w:rPr>
        <w:t>Е</w:t>
      </w:r>
    </w:p>
    <w:p w:rsidR="005B2800" w:rsidRPr="00796D07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A511E3" w:rsidRPr="00796D07" w:rsidRDefault="00A511E3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96D07" w:rsidRPr="00796D0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96D07" w:rsidRDefault="003E3A2B" w:rsidP="005B243C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796D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F52E7A" w:rsidRPr="00796D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B243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16.04.</w:t>
            </w:r>
            <w:r w:rsidR="00F52E7A" w:rsidRPr="00796D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0C2BD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5B2800" w:rsidRPr="00796D07" w:rsidRDefault="002A16C1" w:rsidP="005B243C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96D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B243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356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897FC9" w:rsidRDefault="00897FC9" w:rsidP="00897FC9">
      <w:pPr>
        <w:pStyle w:val="NoSpacing1"/>
        <w:jc w:val="center"/>
        <w:rPr>
          <w:sz w:val="24"/>
        </w:rPr>
      </w:pPr>
      <w:r>
        <w:rPr>
          <w:rFonts w:eastAsia="Calibri"/>
          <w:b/>
          <w:color w:val="auto"/>
          <w:sz w:val="28"/>
          <w:szCs w:val="28"/>
          <w:lang w:eastAsia="en-US" w:bidi="ar-SA"/>
        </w:rPr>
        <w:t>О</w:t>
      </w:r>
      <w:r w:rsidR="00A302B7">
        <w:rPr>
          <w:rFonts w:eastAsia="Calibri"/>
          <w:b/>
          <w:color w:val="auto"/>
          <w:sz w:val="28"/>
          <w:szCs w:val="28"/>
          <w:lang w:eastAsia="en-US" w:bidi="ar-SA"/>
        </w:rPr>
        <w:t>б определении</w:t>
      </w:r>
      <w:r w:rsidR="006B5074">
        <w:rPr>
          <w:rFonts w:eastAsia="Calibri"/>
          <w:b/>
          <w:color w:val="auto"/>
          <w:sz w:val="28"/>
          <w:szCs w:val="28"/>
          <w:lang w:eastAsia="en-US" w:bidi="ar-SA"/>
        </w:rPr>
        <w:t xml:space="preserve"> мест, на которых запрещается возвращать животных без владельцев, и перечне лиц, уполномоченных на принятие решения о возврате животных без владельцев на прежние места обитания животных без владельцев на территории муниципального образования </w:t>
      </w:r>
      <w:r w:rsidR="00014969">
        <w:rPr>
          <w:rFonts w:eastAsia="Calibri"/>
          <w:b/>
          <w:color w:val="auto"/>
          <w:sz w:val="28"/>
          <w:szCs w:val="28"/>
          <w:lang w:eastAsia="en-US" w:bidi="ar-SA"/>
        </w:rPr>
        <w:t xml:space="preserve"> Богородицкий район</w:t>
      </w:r>
    </w:p>
    <w:p w:rsidR="00897FC9" w:rsidRDefault="00897FC9" w:rsidP="00897FC9">
      <w:pPr>
        <w:ind w:firstLine="709"/>
        <w:jc w:val="both"/>
        <w:rPr>
          <w:rFonts w:ascii="PT Astra Serif" w:hAnsi="PT Astra Serif"/>
          <w:sz w:val="28"/>
        </w:rPr>
      </w:pPr>
    </w:p>
    <w:p w:rsidR="001447CB" w:rsidRDefault="00897FC9" w:rsidP="00637CF0">
      <w:pPr>
        <w:pStyle w:val="NoSpacing1"/>
        <w:tabs>
          <w:tab w:val="left" w:pos="709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</w:t>
      </w:r>
      <w:r w:rsidR="00637CF0">
        <w:rPr>
          <w:rFonts w:ascii="PT Astra Serif" w:hAnsi="PT Astra Serif"/>
          <w:sz w:val="28"/>
        </w:rPr>
        <w:t xml:space="preserve">   </w:t>
      </w:r>
      <w:r>
        <w:rPr>
          <w:rFonts w:ascii="PT Astra Serif" w:hAnsi="PT Astra Serif"/>
          <w:sz w:val="28"/>
        </w:rPr>
        <w:t xml:space="preserve">В </w:t>
      </w:r>
      <w:r w:rsidR="006B5074">
        <w:rPr>
          <w:rFonts w:ascii="PT Astra Serif" w:hAnsi="PT Astra Serif"/>
          <w:sz w:val="28"/>
        </w:rPr>
        <w:t xml:space="preserve">соответствии с Федеральным законом от 06.10.2003 № 131_ФЗ «Об общих принципах организации местного самоуправления в Российской Федерации», </w:t>
      </w:r>
      <w:r w:rsidR="001447CB">
        <w:rPr>
          <w:rFonts w:ascii="PT Astra Serif" w:hAnsi="PT Astra Serif"/>
          <w:sz w:val="28"/>
        </w:rPr>
        <w:t>Федеральным законом от</w:t>
      </w:r>
      <w:r w:rsidR="003E3212">
        <w:rPr>
          <w:rFonts w:ascii="PT Astra Serif" w:hAnsi="PT Astra Serif"/>
          <w:sz w:val="28"/>
        </w:rPr>
        <w:t xml:space="preserve"> </w:t>
      </w:r>
      <w:r w:rsidR="001447CB">
        <w:rPr>
          <w:rFonts w:ascii="PT Astra Serif" w:hAnsi="PT Astra Serif"/>
          <w:sz w:val="28"/>
        </w:rPr>
        <w:t>2</w:t>
      </w:r>
      <w:r w:rsidR="008B4600">
        <w:rPr>
          <w:rFonts w:ascii="PT Astra Serif" w:hAnsi="PT Astra Serif"/>
          <w:sz w:val="28"/>
        </w:rPr>
        <w:t>7</w:t>
      </w:r>
      <w:r w:rsidR="001447CB">
        <w:rPr>
          <w:rFonts w:ascii="PT Astra Serif" w:hAnsi="PT Astra Serif"/>
          <w:sz w:val="28"/>
        </w:rPr>
        <w:t>.</w:t>
      </w:r>
      <w:r w:rsidR="008B4600">
        <w:rPr>
          <w:rFonts w:ascii="PT Astra Serif" w:hAnsi="PT Astra Serif"/>
          <w:sz w:val="28"/>
        </w:rPr>
        <w:t>12</w:t>
      </w:r>
      <w:r w:rsidR="001447CB">
        <w:rPr>
          <w:rFonts w:ascii="PT Astra Serif" w:hAnsi="PT Astra Serif"/>
          <w:sz w:val="28"/>
        </w:rPr>
        <w:t>.20</w:t>
      </w:r>
      <w:r w:rsidR="008B4600">
        <w:rPr>
          <w:rFonts w:ascii="PT Astra Serif" w:hAnsi="PT Astra Serif"/>
          <w:sz w:val="28"/>
        </w:rPr>
        <w:t>18</w:t>
      </w:r>
      <w:r w:rsidR="001447CB">
        <w:rPr>
          <w:rFonts w:ascii="PT Astra Serif" w:hAnsi="PT Astra Serif"/>
          <w:sz w:val="28"/>
        </w:rPr>
        <w:t xml:space="preserve"> №</w:t>
      </w:r>
      <w:r w:rsidR="003E3212">
        <w:rPr>
          <w:rFonts w:ascii="PT Astra Serif" w:hAnsi="PT Astra Serif"/>
          <w:sz w:val="28"/>
        </w:rPr>
        <w:t xml:space="preserve"> </w:t>
      </w:r>
      <w:r w:rsidR="008B4600">
        <w:rPr>
          <w:rFonts w:ascii="PT Astra Serif" w:hAnsi="PT Astra Serif"/>
          <w:sz w:val="28"/>
        </w:rPr>
        <w:t>498</w:t>
      </w:r>
      <w:r w:rsidR="001447CB">
        <w:rPr>
          <w:rFonts w:ascii="PT Astra Serif" w:hAnsi="PT Astra Serif"/>
          <w:sz w:val="28"/>
        </w:rPr>
        <w:t xml:space="preserve">-ФЗ «Об ответственном обращении с животными и о внесении изменений в отдельные законодательные акты </w:t>
      </w:r>
      <w:r w:rsidR="008B4600">
        <w:rPr>
          <w:rFonts w:ascii="PT Astra Serif" w:hAnsi="PT Astra Serif"/>
          <w:sz w:val="28"/>
        </w:rPr>
        <w:t>Р</w:t>
      </w:r>
      <w:r w:rsidR="001447CB">
        <w:rPr>
          <w:rFonts w:ascii="PT Astra Serif" w:hAnsi="PT Astra Serif"/>
          <w:sz w:val="28"/>
        </w:rPr>
        <w:t>оссийской Федерации», на основании Устава Богородицкого муниципального района</w:t>
      </w:r>
      <w:r w:rsidR="00087C7D">
        <w:rPr>
          <w:rFonts w:ascii="PT Astra Serif" w:hAnsi="PT Astra Serif"/>
          <w:sz w:val="28"/>
        </w:rPr>
        <w:t xml:space="preserve"> Тульской области</w:t>
      </w:r>
      <w:r w:rsidR="001447CB">
        <w:rPr>
          <w:rFonts w:ascii="PT Astra Serif" w:hAnsi="PT Astra Serif"/>
          <w:sz w:val="28"/>
        </w:rPr>
        <w:t>, администрация муниципального образования Богородицкий район ПОСТАНОВЛЯЕТ:</w:t>
      </w:r>
    </w:p>
    <w:p w:rsidR="001447CB" w:rsidRDefault="003E3212" w:rsidP="00637CF0">
      <w:pPr>
        <w:pStyle w:val="NoSpacing1"/>
        <w:tabs>
          <w:tab w:val="left" w:pos="709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</w:t>
      </w:r>
      <w:r w:rsidR="001447CB">
        <w:rPr>
          <w:rFonts w:ascii="PT Astra Serif" w:hAnsi="PT Astra Serif"/>
          <w:sz w:val="28"/>
        </w:rPr>
        <w:t>1.Определить:</w:t>
      </w:r>
    </w:p>
    <w:p w:rsidR="00EA6BDE" w:rsidRDefault="003E3212" w:rsidP="00637CF0">
      <w:pPr>
        <w:pStyle w:val="NoSpacing1"/>
        <w:tabs>
          <w:tab w:val="left" w:pos="709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1.1.</w:t>
      </w:r>
      <w:r w:rsidR="001447CB">
        <w:rPr>
          <w:rFonts w:ascii="PT Astra Serif" w:hAnsi="PT Astra Serif"/>
          <w:sz w:val="28"/>
        </w:rPr>
        <w:t>Места</w:t>
      </w:r>
      <w:r w:rsidR="006D41C9">
        <w:rPr>
          <w:rFonts w:ascii="PT Astra Serif" w:hAnsi="PT Astra Serif"/>
          <w:sz w:val="28"/>
        </w:rPr>
        <w:t>,</w:t>
      </w:r>
      <w:r w:rsidR="001447CB">
        <w:rPr>
          <w:rFonts w:ascii="PT Astra Serif" w:hAnsi="PT Astra Serif"/>
          <w:sz w:val="28"/>
        </w:rPr>
        <w:t xml:space="preserve"> </w:t>
      </w:r>
      <w:r w:rsidR="001447CB" w:rsidRPr="001447CB">
        <w:rPr>
          <w:rFonts w:eastAsia="Calibri"/>
          <w:color w:val="auto"/>
          <w:sz w:val="28"/>
          <w:szCs w:val="28"/>
          <w:lang w:eastAsia="en-US" w:bidi="ar-SA"/>
        </w:rPr>
        <w:t>на которых запрещается возвращать животных без владельцев</w:t>
      </w:r>
      <w:r w:rsidR="00EA6BDE">
        <w:rPr>
          <w:rFonts w:eastAsia="Calibri"/>
          <w:color w:val="auto"/>
          <w:sz w:val="28"/>
          <w:szCs w:val="28"/>
          <w:lang w:eastAsia="en-US" w:bidi="ar-SA"/>
        </w:rPr>
        <w:t xml:space="preserve"> на территории муниципального образования Богородицкий район</w:t>
      </w:r>
      <w:r w:rsidR="001447CB">
        <w:rPr>
          <w:rFonts w:ascii="PT Astra Serif" w:hAnsi="PT Astra Serif"/>
          <w:sz w:val="28"/>
        </w:rPr>
        <w:t xml:space="preserve"> (</w:t>
      </w:r>
      <w:r w:rsidR="00A302B7">
        <w:rPr>
          <w:rFonts w:ascii="PT Astra Serif" w:hAnsi="PT Astra Serif"/>
          <w:sz w:val="28"/>
        </w:rPr>
        <w:t>П</w:t>
      </w:r>
      <w:r w:rsidR="001447CB">
        <w:rPr>
          <w:rFonts w:ascii="PT Astra Serif" w:hAnsi="PT Astra Serif"/>
          <w:sz w:val="28"/>
        </w:rPr>
        <w:t>риложение 1</w:t>
      </w:r>
      <w:r w:rsidR="00EA6BDE">
        <w:rPr>
          <w:rFonts w:ascii="PT Astra Serif" w:hAnsi="PT Astra Serif"/>
          <w:sz w:val="28"/>
        </w:rPr>
        <w:t>).</w:t>
      </w:r>
    </w:p>
    <w:p w:rsidR="00EA6BDE" w:rsidRDefault="003E3212" w:rsidP="00637CF0">
      <w:pPr>
        <w:pStyle w:val="NoSpacing1"/>
        <w:tabs>
          <w:tab w:val="left" w:pos="709"/>
        </w:tabs>
        <w:jc w:val="both"/>
        <w:rPr>
          <w:rFonts w:eastAsia="Calibri"/>
          <w:color w:val="auto"/>
          <w:sz w:val="28"/>
          <w:szCs w:val="28"/>
          <w:lang w:eastAsia="en-US" w:bidi="ar-SA"/>
        </w:rPr>
      </w:pPr>
      <w:r>
        <w:rPr>
          <w:rFonts w:ascii="PT Astra Serif" w:hAnsi="PT Astra Serif"/>
          <w:sz w:val="28"/>
        </w:rPr>
        <w:t xml:space="preserve">         1.2.</w:t>
      </w:r>
      <w:r w:rsidR="00EA6BDE">
        <w:rPr>
          <w:rFonts w:ascii="PT Astra Serif" w:hAnsi="PT Astra Serif"/>
          <w:sz w:val="28"/>
        </w:rPr>
        <w:t xml:space="preserve">Перечень лиц, </w:t>
      </w:r>
      <w:r w:rsidR="00EA6BDE" w:rsidRPr="00EA6BDE">
        <w:rPr>
          <w:rFonts w:eastAsia="Calibri"/>
          <w:color w:val="auto"/>
          <w:sz w:val="28"/>
          <w:szCs w:val="28"/>
          <w:lang w:eastAsia="en-US" w:bidi="ar-SA"/>
        </w:rPr>
        <w:t>уполномоченных на принятие решения о возврате животных без владельцев на прежние места обитания животных без владельцев</w:t>
      </w:r>
      <w:r w:rsidR="00EA6BDE">
        <w:rPr>
          <w:rFonts w:eastAsia="Calibri"/>
          <w:color w:val="auto"/>
          <w:sz w:val="28"/>
          <w:szCs w:val="28"/>
          <w:lang w:eastAsia="en-US" w:bidi="ar-SA"/>
        </w:rPr>
        <w:t xml:space="preserve"> на территории муниципального образования Богородицкий район (</w:t>
      </w:r>
      <w:r w:rsidR="00A302B7">
        <w:rPr>
          <w:rFonts w:eastAsia="Calibri"/>
          <w:color w:val="auto"/>
          <w:sz w:val="28"/>
          <w:szCs w:val="28"/>
          <w:lang w:eastAsia="en-US" w:bidi="ar-SA"/>
        </w:rPr>
        <w:t>П</w:t>
      </w:r>
      <w:r w:rsidR="00EA6BDE">
        <w:rPr>
          <w:rFonts w:eastAsia="Calibri"/>
          <w:color w:val="auto"/>
          <w:sz w:val="28"/>
          <w:szCs w:val="28"/>
          <w:lang w:eastAsia="en-US" w:bidi="ar-SA"/>
        </w:rPr>
        <w:t>риложение 2).</w:t>
      </w:r>
    </w:p>
    <w:p w:rsidR="00AE0627" w:rsidRDefault="003E3212" w:rsidP="003E3212">
      <w:pPr>
        <w:pStyle w:val="NoSpacing1"/>
        <w:jc w:val="both"/>
        <w:rPr>
          <w:rFonts w:ascii="PT Astra Serif" w:hAnsi="PT Astra Serif"/>
          <w:sz w:val="28"/>
        </w:rPr>
      </w:pPr>
      <w:r>
        <w:rPr>
          <w:rFonts w:eastAsia="Calibri"/>
          <w:color w:val="auto"/>
          <w:sz w:val="28"/>
          <w:szCs w:val="28"/>
          <w:lang w:eastAsia="en-US" w:bidi="ar-SA"/>
        </w:rPr>
        <w:t xml:space="preserve">          2.</w:t>
      </w:r>
      <w:r w:rsidR="00AE0627">
        <w:rPr>
          <w:rFonts w:ascii="PT Astra Serif" w:hAnsi="PT Astra Serif"/>
          <w:sz w:val="28"/>
        </w:rPr>
        <w:t>Отделу делопроизводства и контроля администрации муниципального образования Богородицкий район обнародовать данное постановление.</w:t>
      </w:r>
    </w:p>
    <w:p w:rsidR="00AE0627" w:rsidRDefault="003E3212" w:rsidP="003E3212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</w:t>
      </w:r>
      <w:r w:rsidR="00AE0627">
        <w:rPr>
          <w:rFonts w:ascii="PT Astra Serif" w:hAnsi="PT Astra Serif"/>
          <w:sz w:val="28"/>
        </w:rPr>
        <w:t>3.Отделу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«Богородицкие вести» сообщение об обнародовании настоящего постановления.</w:t>
      </w:r>
    </w:p>
    <w:p w:rsidR="00AE0627" w:rsidRDefault="00AE0627" w:rsidP="00AE0627">
      <w:pPr>
        <w:ind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4.Сектору информационного обеспечения администрации муниципального образования Богородицкий район разместить постановление </w:t>
      </w:r>
      <w:r>
        <w:rPr>
          <w:rFonts w:ascii="PT Astra Serif" w:hAnsi="PT Astra Serif"/>
          <w:sz w:val="28"/>
        </w:rPr>
        <w:lastRenderedPageBreak/>
        <w:t>на официальном сайте администрации муниципального образования Богородицкий район в сети Интернет.</w:t>
      </w:r>
    </w:p>
    <w:p w:rsidR="00AE0627" w:rsidRDefault="00AE0627" w:rsidP="00AE0627">
      <w:pPr>
        <w:ind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5.Постановление вступает в силу со дня </w:t>
      </w:r>
      <w:r w:rsidR="003505E1">
        <w:rPr>
          <w:rFonts w:ascii="PT Astra Serif" w:hAnsi="PT Astra Serif"/>
          <w:sz w:val="28"/>
        </w:rPr>
        <w:t>обнародования</w:t>
      </w:r>
      <w:r>
        <w:rPr>
          <w:rFonts w:ascii="PT Astra Serif" w:hAnsi="PT Astra Serif"/>
          <w:sz w:val="28"/>
        </w:rPr>
        <w:t>.</w:t>
      </w:r>
    </w:p>
    <w:p w:rsidR="005B2800" w:rsidRDefault="005B2800" w:rsidP="00897FC9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20318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99515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2031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5727C2" w:rsidRDefault="005727C2">
      <w:pPr>
        <w:rPr>
          <w:rFonts w:ascii="PT Astra Serif" w:hAnsi="PT Astra Serif" w:cs="PT Astra Serif"/>
          <w:sz w:val="28"/>
          <w:szCs w:val="28"/>
        </w:rPr>
      </w:pPr>
    </w:p>
    <w:p w:rsidR="00127513" w:rsidRDefault="00127513">
      <w:pPr>
        <w:rPr>
          <w:rFonts w:ascii="PT Astra Serif" w:hAnsi="PT Astra Serif" w:cs="PT Astra Serif"/>
          <w:sz w:val="28"/>
          <w:szCs w:val="28"/>
        </w:rPr>
      </w:pPr>
    </w:p>
    <w:p w:rsidR="00127513" w:rsidRDefault="00127513">
      <w:pPr>
        <w:rPr>
          <w:rFonts w:ascii="PT Astra Serif" w:hAnsi="PT Astra Serif" w:cs="PT Astra Serif"/>
          <w:sz w:val="28"/>
          <w:szCs w:val="28"/>
        </w:rPr>
      </w:pPr>
    </w:p>
    <w:p w:rsidR="005727C2" w:rsidRDefault="005727C2">
      <w:pPr>
        <w:rPr>
          <w:rFonts w:ascii="PT Astra Serif" w:hAnsi="PT Astra Serif" w:cs="PT Astra Serif"/>
          <w:sz w:val="28"/>
          <w:szCs w:val="28"/>
        </w:rPr>
      </w:pPr>
    </w:p>
    <w:p w:rsidR="006D41C9" w:rsidRDefault="006D41C9">
      <w:pPr>
        <w:rPr>
          <w:rFonts w:ascii="PT Astra Serif" w:hAnsi="PT Astra Serif" w:cs="PT Astra Serif"/>
          <w:sz w:val="28"/>
          <w:szCs w:val="28"/>
        </w:rPr>
      </w:pPr>
    </w:p>
    <w:p w:rsidR="006D41C9" w:rsidRPr="006D41C9" w:rsidRDefault="006D41C9" w:rsidP="006D41C9">
      <w:pPr>
        <w:jc w:val="right"/>
        <w:rPr>
          <w:rFonts w:ascii="PT Astra Serif" w:hAnsi="PT Astra Serif" w:cs="PT Astra Serif"/>
        </w:rPr>
      </w:pPr>
      <w:r w:rsidRPr="006D41C9">
        <w:rPr>
          <w:rFonts w:ascii="PT Astra Serif" w:hAnsi="PT Astra Serif" w:cs="PT Astra Serif"/>
        </w:rPr>
        <w:lastRenderedPageBreak/>
        <w:t>Приложение 1</w:t>
      </w:r>
    </w:p>
    <w:p w:rsidR="006D41C9" w:rsidRPr="006D41C9" w:rsidRDefault="006D41C9" w:rsidP="006D41C9">
      <w:pPr>
        <w:jc w:val="right"/>
        <w:rPr>
          <w:rFonts w:ascii="PT Astra Serif" w:hAnsi="PT Astra Serif" w:cs="PT Astra Serif"/>
        </w:rPr>
      </w:pPr>
      <w:r w:rsidRPr="006D41C9">
        <w:rPr>
          <w:rFonts w:ascii="PT Astra Serif" w:hAnsi="PT Astra Serif" w:cs="PT Astra Serif"/>
        </w:rPr>
        <w:t>к Постановлению администрации</w:t>
      </w:r>
    </w:p>
    <w:p w:rsidR="006D41C9" w:rsidRPr="006D41C9" w:rsidRDefault="006D41C9" w:rsidP="006D41C9">
      <w:pPr>
        <w:jc w:val="right"/>
        <w:rPr>
          <w:rFonts w:ascii="PT Astra Serif" w:hAnsi="PT Astra Serif" w:cs="PT Astra Serif"/>
        </w:rPr>
      </w:pPr>
      <w:r w:rsidRPr="006D41C9">
        <w:rPr>
          <w:rFonts w:ascii="PT Astra Serif" w:hAnsi="PT Astra Serif" w:cs="PT Astra Serif"/>
        </w:rPr>
        <w:t>муниципального образования</w:t>
      </w:r>
    </w:p>
    <w:p w:rsidR="006D41C9" w:rsidRPr="006D41C9" w:rsidRDefault="006D41C9" w:rsidP="006D41C9">
      <w:pPr>
        <w:jc w:val="right"/>
        <w:rPr>
          <w:rFonts w:ascii="PT Astra Serif" w:hAnsi="PT Astra Serif" w:cs="PT Astra Serif"/>
        </w:rPr>
      </w:pPr>
      <w:r w:rsidRPr="006D41C9">
        <w:rPr>
          <w:rFonts w:ascii="PT Astra Serif" w:hAnsi="PT Astra Serif" w:cs="PT Astra Serif"/>
        </w:rPr>
        <w:t>Богородицкий район</w:t>
      </w:r>
    </w:p>
    <w:p w:rsidR="006D41C9" w:rsidRDefault="005B243C" w:rsidP="006D41C9">
      <w:pPr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о</w:t>
      </w:r>
      <w:r w:rsidR="006D41C9" w:rsidRPr="006D41C9">
        <w:rPr>
          <w:rFonts w:ascii="PT Astra Serif" w:hAnsi="PT Astra Serif" w:cs="PT Astra Serif"/>
        </w:rPr>
        <w:t>т</w:t>
      </w:r>
      <w:r>
        <w:rPr>
          <w:rFonts w:ascii="PT Astra Serif" w:hAnsi="PT Astra Serif" w:cs="PT Astra Serif"/>
        </w:rPr>
        <w:t xml:space="preserve"> 16.04.2025</w:t>
      </w:r>
      <w:r w:rsidR="006D41C9" w:rsidRPr="006D41C9">
        <w:rPr>
          <w:rFonts w:ascii="PT Astra Serif" w:hAnsi="PT Astra Serif" w:cs="PT Astra Serif"/>
        </w:rPr>
        <w:t xml:space="preserve"> г. №</w:t>
      </w:r>
      <w:r>
        <w:rPr>
          <w:rFonts w:ascii="PT Astra Serif" w:hAnsi="PT Astra Serif" w:cs="PT Astra Serif"/>
        </w:rPr>
        <w:t xml:space="preserve"> 356</w:t>
      </w:r>
    </w:p>
    <w:p w:rsidR="006D41C9" w:rsidRDefault="006D41C9" w:rsidP="006D41C9">
      <w:pPr>
        <w:jc w:val="right"/>
        <w:rPr>
          <w:rFonts w:ascii="PT Astra Serif" w:hAnsi="PT Astra Serif" w:cs="PT Astra Serif"/>
        </w:rPr>
      </w:pPr>
    </w:p>
    <w:p w:rsidR="006D41C9" w:rsidRDefault="006D41C9" w:rsidP="006D41C9">
      <w:pPr>
        <w:jc w:val="right"/>
        <w:rPr>
          <w:rFonts w:ascii="PT Astra Serif" w:hAnsi="PT Astra Serif" w:cs="PT Astra Serif"/>
        </w:rPr>
      </w:pPr>
    </w:p>
    <w:p w:rsidR="006D41C9" w:rsidRPr="003E3212" w:rsidRDefault="006D41C9" w:rsidP="006D41C9">
      <w:pPr>
        <w:jc w:val="center"/>
        <w:rPr>
          <w:b/>
          <w:sz w:val="28"/>
          <w:szCs w:val="28"/>
        </w:rPr>
      </w:pPr>
      <w:r w:rsidRPr="003E3212">
        <w:rPr>
          <w:b/>
          <w:sz w:val="28"/>
          <w:szCs w:val="28"/>
        </w:rPr>
        <w:t xml:space="preserve">Места, </w:t>
      </w:r>
    </w:p>
    <w:p w:rsidR="006D41C9" w:rsidRDefault="006D41C9" w:rsidP="006D41C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3212">
        <w:rPr>
          <w:rFonts w:eastAsia="Calibri"/>
          <w:b/>
          <w:sz w:val="28"/>
          <w:szCs w:val="28"/>
          <w:lang w:eastAsia="en-US"/>
        </w:rPr>
        <w:t>на которых запрещается возвращать животных без владельцев на территории муниципального образования Богородицкий район</w:t>
      </w:r>
    </w:p>
    <w:p w:rsidR="003E3212" w:rsidRPr="003E3212" w:rsidRDefault="003E3212" w:rsidP="006D41C9">
      <w:pPr>
        <w:jc w:val="center"/>
        <w:rPr>
          <w:b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6D41C9" w:rsidRPr="003E3212" w:rsidTr="006D41C9">
        <w:tc>
          <w:tcPr>
            <w:tcW w:w="675" w:type="dxa"/>
          </w:tcPr>
          <w:p w:rsidR="006D41C9" w:rsidRPr="003E3212" w:rsidRDefault="006D41C9" w:rsidP="006D41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321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895" w:type="dxa"/>
          </w:tcPr>
          <w:p w:rsidR="006D41C9" w:rsidRPr="003E3212" w:rsidRDefault="006D41C9" w:rsidP="006D41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3212">
              <w:rPr>
                <w:rFonts w:ascii="Times New Roman" w:hAnsi="Times New Roman"/>
                <w:b/>
                <w:sz w:val="28"/>
                <w:szCs w:val="28"/>
              </w:rPr>
              <w:t>Перечень мест</w:t>
            </w:r>
            <w:r w:rsidR="00A8043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E3212">
              <w:rPr>
                <w:rFonts w:ascii="Times New Roman" w:hAnsi="Times New Roman"/>
                <w:b/>
                <w:sz w:val="28"/>
                <w:szCs w:val="28"/>
              </w:rPr>
              <w:t xml:space="preserve"> на которых запрещается возвращать животных без владельцев</w:t>
            </w:r>
          </w:p>
        </w:tc>
      </w:tr>
      <w:tr w:rsidR="006D41C9" w:rsidRPr="003E3212" w:rsidTr="006D41C9">
        <w:tc>
          <w:tcPr>
            <w:tcW w:w="675" w:type="dxa"/>
          </w:tcPr>
          <w:p w:rsidR="006D41C9" w:rsidRPr="003E3212" w:rsidRDefault="006D41C9" w:rsidP="006D41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2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5" w:type="dxa"/>
          </w:tcPr>
          <w:p w:rsidR="006D41C9" w:rsidRPr="003E3212" w:rsidRDefault="006D41C9" w:rsidP="008E76D5">
            <w:pPr>
              <w:rPr>
                <w:rFonts w:ascii="Times New Roman" w:hAnsi="Times New Roman"/>
                <w:sz w:val="28"/>
                <w:szCs w:val="28"/>
              </w:rPr>
            </w:pPr>
            <w:r w:rsidRPr="003E3212">
              <w:rPr>
                <w:rFonts w:ascii="Times New Roman" w:hAnsi="Times New Roman"/>
                <w:sz w:val="28"/>
                <w:szCs w:val="28"/>
              </w:rPr>
              <w:t>Территории образовательных учреждений и территории прилегающие к ним</w:t>
            </w:r>
          </w:p>
        </w:tc>
      </w:tr>
      <w:tr w:rsidR="006D41C9" w:rsidRPr="003E3212" w:rsidTr="006D41C9">
        <w:tc>
          <w:tcPr>
            <w:tcW w:w="675" w:type="dxa"/>
          </w:tcPr>
          <w:p w:rsidR="006D41C9" w:rsidRPr="003E3212" w:rsidRDefault="006D41C9" w:rsidP="006D41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2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5" w:type="dxa"/>
          </w:tcPr>
          <w:p w:rsidR="006D41C9" w:rsidRPr="003E3212" w:rsidRDefault="008E76D5" w:rsidP="008E76D5">
            <w:pPr>
              <w:rPr>
                <w:rFonts w:ascii="Times New Roman" w:hAnsi="Times New Roman"/>
                <w:sz w:val="28"/>
                <w:szCs w:val="28"/>
              </w:rPr>
            </w:pPr>
            <w:r w:rsidRPr="003E3212">
              <w:rPr>
                <w:rFonts w:ascii="Times New Roman" w:hAnsi="Times New Roman"/>
                <w:sz w:val="28"/>
                <w:szCs w:val="28"/>
              </w:rPr>
              <w:t>Территории учреждений социальной сферы и территории, прилегающие к ним</w:t>
            </w:r>
          </w:p>
        </w:tc>
      </w:tr>
      <w:tr w:rsidR="006D41C9" w:rsidRPr="003E3212" w:rsidTr="006D41C9">
        <w:tc>
          <w:tcPr>
            <w:tcW w:w="675" w:type="dxa"/>
          </w:tcPr>
          <w:p w:rsidR="006D41C9" w:rsidRPr="003E3212" w:rsidRDefault="008E76D5" w:rsidP="006D41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2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5" w:type="dxa"/>
          </w:tcPr>
          <w:p w:rsidR="006D41C9" w:rsidRPr="003E3212" w:rsidRDefault="008E76D5" w:rsidP="008E76D5">
            <w:pPr>
              <w:rPr>
                <w:rFonts w:ascii="Times New Roman" w:hAnsi="Times New Roman"/>
                <w:sz w:val="28"/>
                <w:szCs w:val="28"/>
              </w:rPr>
            </w:pPr>
            <w:r w:rsidRPr="003E3212">
              <w:rPr>
                <w:rFonts w:ascii="Times New Roman" w:hAnsi="Times New Roman"/>
                <w:sz w:val="28"/>
                <w:szCs w:val="28"/>
              </w:rPr>
              <w:t>Детские площадки</w:t>
            </w:r>
          </w:p>
        </w:tc>
      </w:tr>
      <w:tr w:rsidR="006D41C9" w:rsidRPr="003E3212" w:rsidTr="006D41C9">
        <w:tc>
          <w:tcPr>
            <w:tcW w:w="675" w:type="dxa"/>
          </w:tcPr>
          <w:p w:rsidR="006D41C9" w:rsidRPr="003E3212" w:rsidRDefault="008E76D5" w:rsidP="006D41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2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5" w:type="dxa"/>
          </w:tcPr>
          <w:p w:rsidR="006D41C9" w:rsidRPr="003E3212" w:rsidRDefault="008E76D5" w:rsidP="008E76D5">
            <w:pPr>
              <w:rPr>
                <w:rFonts w:ascii="Times New Roman" w:hAnsi="Times New Roman"/>
                <w:sz w:val="28"/>
                <w:szCs w:val="28"/>
              </w:rPr>
            </w:pPr>
            <w:r w:rsidRPr="003E3212">
              <w:rPr>
                <w:rFonts w:ascii="Times New Roman" w:hAnsi="Times New Roman"/>
                <w:sz w:val="28"/>
                <w:szCs w:val="28"/>
              </w:rPr>
              <w:t>Территории медицинских учреждений и территории, прилегающие к ним</w:t>
            </w:r>
          </w:p>
        </w:tc>
      </w:tr>
      <w:tr w:rsidR="006D41C9" w:rsidRPr="003E3212" w:rsidTr="006D41C9">
        <w:tc>
          <w:tcPr>
            <w:tcW w:w="675" w:type="dxa"/>
          </w:tcPr>
          <w:p w:rsidR="006D41C9" w:rsidRPr="003E3212" w:rsidRDefault="008E76D5" w:rsidP="006D41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2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95" w:type="dxa"/>
          </w:tcPr>
          <w:p w:rsidR="006D41C9" w:rsidRPr="003E3212" w:rsidRDefault="008E76D5" w:rsidP="008E76D5">
            <w:pPr>
              <w:rPr>
                <w:rFonts w:ascii="Times New Roman" w:hAnsi="Times New Roman"/>
                <w:sz w:val="28"/>
                <w:szCs w:val="28"/>
              </w:rPr>
            </w:pPr>
            <w:r w:rsidRPr="003E3212">
              <w:rPr>
                <w:rFonts w:ascii="Times New Roman" w:hAnsi="Times New Roman"/>
                <w:sz w:val="28"/>
                <w:szCs w:val="28"/>
              </w:rPr>
              <w:t>Территории учреждений культуры и искусства и территории, прилегающие к ним</w:t>
            </w:r>
          </w:p>
        </w:tc>
      </w:tr>
      <w:tr w:rsidR="006D41C9" w:rsidRPr="003E3212" w:rsidTr="006D41C9">
        <w:tc>
          <w:tcPr>
            <w:tcW w:w="675" w:type="dxa"/>
          </w:tcPr>
          <w:p w:rsidR="006D41C9" w:rsidRPr="003E3212" w:rsidRDefault="008E76D5" w:rsidP="006D41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2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95" w:type="dxa"/>
          </w:tcPr>
          <w:p w:rsidR="006D41C9" w:rsidRPr="003E3212" w:rsidRDefault="008E76D5" w:rsidP="008E76D5">
            <w:pPr>
              <w:rPr>
                <w:rFonts w:ascii="Times New Roman" w:hAnsi="Times New Roman"/>
                <w:sz w:val="28"/>
                <w:szCs w:val="28"/>
              </w:rPr>
            </w:pPr>
            <w:r w:rsidRPr="003E3212">
              <w:rPr>
                <w:rFonts w:ascii="Times New Roman" w:hAnsi="Times New Roman"/>
                <w:sz w:val="28"/>
                <w:szCs w:val="28"/>
              </w:rPr>
              <w:t>Территории учреждений спорта и территории, прилегающие к ним</w:t>
            </w:r>
          </w:p>
        </w:tc>
      </w:tr>
      <w:tr w:rsidR="006D41C9" w:rsidRPr="003E3212" w:rsidTr="006D41C9">
        <w:tc>
          <w:tcPr>
            <w:tcW w:w="675" w:type="dxa"/>
          </w:tcPr>
          <w:p w:rsidR="006D41C9" w:rsidRPr="003E3212" w:rsidRDefault="008E76D5" w:rsidP="006D41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21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95" w:type="dxa"/>
          </w:tcPr>
          <w:p w:rsidR="006D41C9" w:rsidRPr="003E3212" w:rsidRDefault="008E76D5" w:rsidP="008E76D5">
            <w:pPr>
              <w:rPr>
                <w:rFonts w:ascii="Times New Roman" w:hAnsi="Times New Roman"/>
                <w:sz w:val="28"/>
                <w:szCs w:val="28"/>
              </w:rPr>
            </w:pPr>
            <w:r w:rsidRPr="003E3212">
              <w:rPr>
                <w:rFonts w:ascii="Times New Roman" w:hAnsi="Times New Roman"/>
                <w:sz w:val="28"/>
                <w:szCs w:val="28"/>
              </w:rPr>
              <w:t>Парки, скверы, места массового отдыха</w:t>
            </w:r>
          </w:p>
        </w:tc>
      </w:tr>
      <w:tr w:rsidR="006D41C9" w:rsidRPr="003E3212" w:rsidTr="006D41C9">
        <w:tc>
          <w:tcPr>
            <w:tcW w:w="675" w:type="dxa"/>
          </w:tcPr>
          <w:p w:rsidR="006D41C9" w:rsidRPr="003E3212" w:rsidRDefault="008E76D5" w:rsidP="006D41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21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95" w:type="dxa"/>
          </w:tcPr>
          <w:p w:rsidR="006D41C9" w:rsidRPr="003E3212" w:rsidRDefault="008E76D5" w:rsidP="008E76D5">
            <w:pPr>
              <w:rPr>
                <w:rFonts w:ascii="Times New Roman" w:hAnsi="Times New Roman"/>
                <w:sz w:val="28"/>
                <w:szCs w:val="28"/>
              </w:rPr>
            </w:pPr>
            <w:r w:rsidRPr="003E3212">
              <w:rPr>
                <w:rFonts w:ascii="Times New Roman" w:hAnsi="Times New Roman"/>
                <w:sz w:val="28"/>
                <w:szCs w:val="28"/>
              </w:rPr>
              <w:t>Стадионы, спортивные площадки</w:t>
            </w:r>
          </w:p>
        </w:tc>
      </w:tr>
      <w:tr w:rsidR="006D41C9" w:rsidRPr="003E3212" w:rsidTr="006D41C9">
        <w:tc>
          <w:tcPr>
            <w:tcW w:w="675" w:type="dxa"/>
          </w:tcPr>
          <w:p w:rsidR="006D41C9" w:rsidRPr="003E3212" w:rsidRDefault="008E76D5" w:rsidP="006D41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21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895" w:type="dxa"/>
          </w:tcPr>
          <w:p w:rsidR="006D41C9" w:rsidRPr="003E3212" w:rsidRDefault="008E76D5" w:rsidP="008E76D5">
            <w:pPr>
              <w:rPr>
                <w:rFonts w:ascii="Times New Roman" w:hAnsi="Times New Roman"/>
                <w:sz w:val="28"/>
                <w:szCs w:val="28"/>
              </w:rPr>
            </w:pPr>
            <w:r w:rsidRPr="003E3212">
              <w:rPr>
                <w:rFonts w:ascii="Times New Roman" w:hAnsi="Times New Roman"/>
                <w:sz w:val="28"/>
                <w:szCs w:val="28"/>
              </w:rPr>
              <w:t>Площадь Ленина города Богородицка</w:t>
            </w:r>
          </w:p>
        </w:tc>
      </w:tr>
      <w:tr w:rsidR="006D41C9" w:rsidRPr="003E3212" w:rsidTr="006D41C9">
        <w:tc>
          <w:tcPr>
            <w:tcW w:w="675" w:type="dxa"/>
          </w:tcPr>
          <w:p w:rsidR="006D41C9" w:rsidRPr="003E3212" w:rsidRDefault="008E76D5" w:rsidP="006D41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2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95" w:type="dxa"/>
          </w:tcPr>
          <w:p w:rsidR="006D41C9" w:rsidRPr="003E3212" w:rsidRDefault="008E76D5" w:rsidP="008E76D5">
            <w:pPr>
              <w:rPr>
                <w:rFonts w:ascii="Times New Roman" w:hAnsi="Times New Roman"/>
                <w:sz w:val="28"/>
                <w:szCs w:val="28"/>
              </w:rPr>
            </w:pPr>
            <w:r w:rsidRPr="003E3212">
              <w:rPr>
                <w:rFonts w:ascii="Times New Roman" w:hAnsi="Times New Roman"/>
                <w:sz w:val="28"/>
                <w:szCs w:val="28"/>
              </w:rPr>
              <w:t>Территория рынков и торговых центров и территории, прилегающие к ним</w:t>
            </w:r>
          </w:p>
        </w:tc>
      </w:tr>
      <w:tr w:rsidR="006D41C9" w:rsidRPr="003E3212" w:rsidTr="006D41C9">
        <w:tc>
          <w:tcPr>
            <w:tcW w:w="675" w:type="dxa"/>
          </w:tcPr>
          <w:p w:rsidR="006D41C9" w:rsidRPr="003E3212" w:rsidRDefault="008E76D5" w:rsidP="006D41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21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895" w:type="dxa"/>
          </w:tcPr>
          <w:p w:rsidR="006D41C9" w:rsidRPr="003E3212" w:rsidRDefault="008E76D5" w:rsidP="008E76D5">
            <w:pPr>
              <w:rPr>
                <w:rFonts w:ascii="Times New Roman" w:hAnsi="Times New Roman"/>
                <w:sz w:val="28"/>
                <w:szCs w:val="28"/>
              </w:rPr>
            </w:pPr>
            <w:r w:rsidRPr="003E3212">
              <w:rPr>
                <w:rFonts w:ascii="Times New Roman" w:hAnsi="Times New Roman"/>
                <w:sz w:val="28"/>
                <w:szCs w:val="28"/>
              </w:rPr>
              <w:t>Территории автостанции и железнодорожного вокзала и территории, прилегающие к ним</w:t>
            </w:r>
          </w:p>
        </w:tc>
      </w:tr>
    </w:tbl>
    <w:p w:rsidR="006D41C9" w:rsidRDefault="006D41C9" w:rsidP="006D41C9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47DF7" w:rsidRDefault="00F47DF7" w:rsidP="006D41C9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47DF7" w:rsidRDefault="00F47DF7" w:rsidP="006D41C9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47DF7" w:rsidRDefault="00F47DF7" w:rsidP="006D41C9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47DF7" w:rsidRDefault="00F47DF7" w:rsidP="006D41C9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47DF7" w:rsidRDefault="00F47DF7" w:rsidP="006D41C9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47DF7" w:rsidRDefault="00F47DF7" w:rsidP="006D41C9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47DF7" w:rsidRDefault="00F47DF7" w:rsidP="006D41C9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47DF7" w:rsidRDefault="00F47DF7" w:rsidP="006D41C9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47DF7" w:rsidRDefault="00F47DF7" w:rsidP="006D41C9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47DF7" w:rsidRDefault="00F47DF7" w:rsidP="006D41C9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47DF7" w:rsidRDefault="00F47DF7" w:rsidP="006D41C9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47DF7" w:rsidRDefault="00F47DF7" w:rsidP="006D41C9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47DF7" w:rsidRDefault="00F47DF7" w:rsidP="006D41C9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47DF7" w:rsidRDefault="00F47DF7" w:rsidP="006D41C9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47DF7" w:rsidRDefault="00F47DF7" w:rsidP="006D41C9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47DF7" w:rsidRDefault="00F47DF7" w:rsidP="006D41C9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47DF7" w:rsidRPr="006D41C9" w:rsidRDefault="00F47DF7" w:rsidP="00F47DF7">
      <w:pPr>
        <w:jc w:val="right"/>
        <w:rPr>
          <w:rFonts w:ascii="PT Astra Serif" w:hAnsi="PT Astra Serif" w:cs="PT Astra Serif"/>
        </w:rPr>
      </w:pPr>
      <w:r w:rsidRPr="006D41C9">
        <w:rPr>
          <w:rFonts w:ascii="PT Astra Serif" w:hAnsi="PT Astra Serif" w:cs="PT Astra Serif"/>
        </w:rPr>
        <w:lastRenderedPageBreak/>
        <w:t xml:space="preserve">Приложение </w:t>
      </w:r>
      <w:r>
        <w:rPr>
          <w:rFonts w:ascii="PT Astra Serif" w:hAnsi="PT Astra Serif" w:cs="PT Astra Serif"/>
        </w:rPr>
        <w:t>2</w:t>
      </w:r>
    </w:p>
    <w:p w:rsidR="00F47DF7" w:rsidRPr="006D41C9" w:rsidRDefault="00F47DF7" w:rsidP="00F47DF7">
      <w:pPr>
        <w:jc w:val="right"/>
        <w:rPr>
          <w:rFonts w:ascii="PT Astra Serif" w:hAnsi="PT Astra Serif" w:cs="PT Astra Serif"/>
        </w:rPr>
      </w:pPr>
      <w:r w:rsidRPr="006D41C9">
        <w:rPr>
          <w:rFonts w:ascii="PT Astra Serif" w:hAnsi="PT Astra Serif" w:cs="PT Astra Serif"/>
        </w:rPr>
        <w:t>к Постановлению администрации</w:t>
      </w:r>
    </w:p>
    <w:p w:rsidR="00F47DF7" w:rsidRPr="006D41C9" w:rsidRDefault="00F47DF7" w:rsidP="00F47DF7">
      <w:pPr>
        <w:jc w:val="right"/>
        <w:rPr>
          <w:rFonts w:ascii="PT Astra Serif" w:hAnsi="PT Astra Serif" w:cs="PT Astra Serif"/>
        </w:rPr>
      </w:pPr>
      <w:r w:rsidRPr="006D41C9">
        <w:rPr>
          <w:rFonts w:ascii="PT Astra Serif" w:hAnsi="PT Astra Serif" w:cs="PT Astra Serif"/>
        </w:rPr>
        <w:t>муниципального образования</w:t>
      </w:r>
    </w:p>
    <w:p w:rsidR="00F47DF7" w:rsidRPr="006D41C9" w:rsidRDefault="00F47DF7" w:rsidP="00F47DF7">
      <w:pPr>
        <w:jc w:val="right"/>
        <w:rPr>
          <w:rFonts w:ascii="PT Astra Serif" w:hAnsi="PT Astra Serif" w:cs="PT Astra Serif"/>
        </w:rPr>
      </w:pPr>
      <w:r w:rsidRPr="006D41C9">
        <w:rPr>
          <w:rFonts w:ascii="PT Astra Serif" w:hAnsi="PT Astra Serif" w:cs="PT Astra Serif"/>
        </w:rPr>
        <w:t>Богородицкий район</w:t>
      </w:r>
    </w:p>
    <w:p w:rsidR="005B243C" w:rsidRDefault="005B243C" w:rsidP="005B243C">
      <w:pPr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о</w:t>
      </w:r>
      <w:r w:rsidRPr="006D41C9">
        <w:rPr>
          <w:rFonts w:ascii="PT Astra Serif" w:hAnsi="PT Astra Serif" w:cs="PT Astra Serif"/>
        </w:rPr>
        <w:t>т</w:t>
      </w:r>
      <w:r>
        <w:rPr>
          <w:rFonts w:ascii="PT Astra Serif" w:hAnsi="PT Astra Serif" w:cs="PT Astra Serif"/>
        </w:rPr>
        <w:t xml:space="preserve"> 16.04.2025</w:t>
      </w:r>
      <w:r w:rsidRPr="006D41C9">
        <w:rPr>
          <w:rFonts w:ascii="PT Astra Serif" w:hAnsi="PT Astra Serif" w:cs="PT Astra Serif"/>
        </w:rPr>
        <w:t xml:space="preserve"> г. №</w:t>
      </w:r>
      <w:r>
        <w:rPr>
          <w:rFonts w:ascii="PT Astra Serif" w:hAnsi="PT Astra Serif" w:cs="PT Astra Serif"/>
        </w:rPr>
        <w:t xml:space="preserve"> 356</w:t>
      </w:r>
    </w:p>
    <w:p w:rsidR="00F47DF7" w:rsidRDefault="00F47DF7" w:rsidP="00F47DF7">
      <w:pPr>
        <w:jc w:val="right"/>
        <w:rPr>
          <w:rFonts w:ascii="PT Astra Serif" w:hAnsi="PT Astra Serif" w:cs="PT Astra Serif"/>
        </w:rPr>
      </w:pPr>
      <w:bookmarkStart w:id="0" w:name="_GoBack"/>
      <w:bookmarkEnd w:id="0"/>
    </w:p>
    <w:p w:rsidR="00F47DF7" w:rsidRDefault="00F47DF7" w:rsidP="00F47DF7">
      <w:pPr>
        <w:jc w:val="right"/>
        <w:rPr>
          <w:rFonts w:ascii="PT Astra Serif" w:hAnsi="PT Astra Serif" w:cs="PT Astra Serif"/>
        </w:rPr>
      </w:pPr>
    </w:p>
    <w:p w:rsidR="00F47DF7" w:rsidRPr="006D41C9" w:rsidRDefault="00F47DF7" w:rsidP="00F47DF7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 лиц</w:t>
      </w:r>
      <w:r w:rsidRPr="006D41C9">
        <w:rPr>
          <w:rFonts w:ascii="PT Astra Serif" w:hAnsi="PT Astra Serif"/>
          <w:b/>
          <w:sz w:val="28"/>
        </w:rPr>
        <w:t xml:space="preserve">, </w:t>
      </w:r>
    </w:p>
    <w:p w:rsidR="00F47DF7" w:rsidRDefault="00F47DF7" w:rsidP="00F47DF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60EB2">
        <w:rPr>
          <w:rFonts w:eastAsia="Calibri"/>
          <w:b/>
          <w:sz w:val="28"/>
          <w:szCs w:val="28"/>
          <w:lang w:eastAsia="en-US"/>
        </w:rPr>
        <w:t>уполномоченных на принятие решения о возврате животных без владельцев на прежние места обитания животных без владельцев на территории муниципального образования Богородицкий район</w:t>
      </w:r>
    </w:p>
    <w:p w:rsidR="003E3212" w:rsidRPr="00D60EB2" w:rsidRDefault="003E3212" w:rsidP="00F47DF7">
      <w:pPr>
        <w:jc w:val="center"/>
        <w:rPr>
          <w:b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F47DF7" w:rsidRPr="00D60EB2" w:rsidTr="002A1273">
        <w:tc>
          <w:tcPr>
            <w:tcW w:w="675" w:type="dxa"/>
          </w:tcPr>
          <w:p w:rsidR="00F47DF7" w:rsidRPr="00D60EB2" w:rsidRDefault="00F47DF7" w:rsidP="002A12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0EB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895" w:type="dxa"/>
          </w:tcPr>
          <w:p w:rsidR="00F47DF7" w:rsidRPr="00D60EB2" w:rsidRDefault="00F47DF7" w:rsidP="00F47D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0EB2">
              <w:rPr>
                <w:rFonts w:ascii="Times New Roman" w:hAnsi="Times New Roman"/>
                <w:b/>
                <w:sz w:val="28"/>
                <w:szCs w:val="28"/>
              </w:rPr>
              <w:t>Перечень лиц</w:t>
            </w:r>
            <w:r w:rsidR="00471DB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60EB2">
              <w:rPr>
                <w:rFonts w:ascii="Times New Roman" w:hAnsi="Times New Roman"/>
                <w:b/>
                <w:sz w:val="28"/>
                <w:szCs w:val="28"/>
              </w:rPr>
              <w:t xml:space="preserve"> уполномоченных </w:t>
            </w:r>
            <w:r w:rsidRPr="00D60EB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 принятие решения о возврате животных</w:t>
            </w:r>
            <w:r w:rsidRPr="00D60E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47DF7" w:rsidTr="002A1273">
        <w:tc>
          <w:tcPr>
            <w:tcW w:w="675" w:type="dxa"/>
          </w:tcPr>
          <w:p w:rsidR="00F47DF7" w:rsidRPr="00D60EB2" w:rsidRDefault="00F47DF7" w:rsidP="002A1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E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5" w:type="dxa"/>
          </w:tcPr>
          <w:p w:rsidR="00F47DF7" w:rsidRPr="00D60EB2" w:rsidRDefault="00F47DF7" w:rsidP="00F47DF7">
            <w:pPr>
              <w:rPr>
                <w:rFonts w:ascii="Times New Roman" w:hAnsi="Times New Roman"/>
                <w:sz w:val="28"/>
                <w:szCs w:val="28"/>
              </w:rPr>
            </w:pPr>
            <w:r w:rsidRPr="00D60EB2">
              <w:rPr>
                <w:rFonts w:ascii="Times New Roman" w:hAnsi="Times New Roman"/>
                <w:sz w:val="28"/>
                <w:szCs w:val="28"/>
              </w:rPr>
              <w:t>Глава администрации муниципального образования Богородицкий район</w:t>
            </w:r>
          </w:p>
        </w:tc>
      </w:tr>
      <w:tr w:rsidR="00F47DF7" w:rsidTr="002A1273">
        <w:tc>
          <w:tcPr>
            <w:tcW w:w="675" w:type="dxa"/>
          </w:tcPr>
          <w:p w:rsidR="00F47DF7" w:rsidRPr="00D60EB2" w:rsidRDefault="00F47DF7" w:rsidP="002A1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E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5" w:type="dxa"/>
          </w:tcPr>
          <w:p w:rsidR="00F47DF7" w:rsidRPr="00D60EB2" w:rsidRDefault="00F47DF7" w:rsidP="00F47DF7">
            <w:pPr>
              <w:rPr>
                <w:rFonts w:ascii="Times New Roman" w:hAnsi="Times New Roman"/>
                <w:sz w:val="28"/>
                <w:szCs w:val="28"/>
              </w:rPr>
            </w:pPr>
            <w:r w:rsidRPr="00D60EB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муниципального образования Богородицкий район, курирующий вопросы жилищно-коммунального хозяйства</w:t>
            </w:r>
          </w:p>
        </w:tc>
      </w:tr>
      <w:tr w:rsidR="00F47DF7" w:rsidTr="002A1273">
        <w:tc>
          <w:tcPr>
            <w:tcW w:w="675" w:type="dxa"/>
          </w:tcPr>
          <w:p w:rsidR="00F47DF7" w:rsidRPr="00D60EB2" w:rsidRDefault="00F47DF7" w:rsidP="002A1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E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5" w:type="dxa"/>
          </w:tcPr>
          <w:p w:rsidR="00F47DF7" w:rsidRPr="00D60EB2" w:rsidRDefault="00F47DF7" w:rsidP="00F47DF7">
            <w:pPr>
              <w:rPr>
                <w:rFonts w:ascii="Times New Roman" w:hAnsi="Times New Roman"/>
                <w:sz w:val="28"/>
                <w:szCs w:val="28"/>
              </w:rPr>
            </w:pPr>
            <w:r w:rsidRPr="00D60EB2">
              <w:rPr>
                <w:rFonts w:ascii="Times New Roman" w:hAnsi="Times New Roman"/>
                <w:sz w:val="28"/>
                <w:szCs w:val="28"/>
              </w:rPr>
              <w:t>Председатель комитета по жизнеобеспечению администрации муниципального образования Богородицкий район</w:t>
            </w:r>
          </w:p>
        </w:tc>
      </w:tr>
      <w:tr w:rsidR="00F47DF7" w:rsidTr="002A1273">
        <w:tc>
          <w:tcPr>
            <w:tcW w:w="675" w:type="dxa"/>
          </w:tcPr>
          <w:p w:rsidR="00F47DF7" w:rsidRPr="00D60EB2" w:rsidRDefault="00F47DF7" w:rsidP="002A1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E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5" w:type="dxa"/>
          </w:tcPr>
          <w:p w:rsidR="00F47DF7" w:rsidRPr="00D60EB2" w:rsidRDefault="00F47DF7" w:rsidP="00F47DF7">
            <w:pPr>
              <w:rPr>
                <w:rFonts w:ascii="Times New Roman" w:hAnsi="Times New Roman"/>
                <w:sz w:val="28"/>
                <w:szCs w:val="28"/>
              </w:rPr>
            </w:pPr>
            <w:r w:rsidRPr="00D60EB2">
              <w:rPr>
                <w:rFonts w:ascii="Times New Roman" w:hAnsi="Times New Roman"/>
                <w:sz w:val="28"/>
                <w:szCs w:val="28"/>
              </w:rPr>
              <w:t>Заместитель директора МКУ «Единая служба жилищно-коммунального комплекса»</w:t>
            </w:r>
          </w:p>
        </w:tc>
      </w:tr>
    </w:tbl>
    <w:p w:rsidR="00F47DF7" w:rsidRPr="006D41C9" w:rsidRDefault="00F47DF7" w:rsidP="00F47DF7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47DF7" w:rsidRPr="006D41C9" w:rsidRDefault="00F47DF7" w:rsidP="006D41C9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sectPr w:rsidR="00F47DF7" w:rsidRPr="006D41C9" w:rsidSect="00724E8F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C5B" w:rsidRDefault="00D04C5B">
      <w:r>
        <w:separator/>
      </w:r>
    </w:p>
  </w:endnote>
  <w:endnote w:type="continuationSeparator" w:id="0">
    <w:p w:rsidR="00D04C5B" w:rsidRDefault="00D0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C5B" w:rsidRDefault="00D04C5B">
      <w:r>
        <w:separator/>
      </w:r>
    </w:p>
  </w:footnote>
  <w:footnote w:type="continuationSeparator" w:id="0">
    <w:p w:rsidR="00D04C5B" w:rsidRDefault="00D04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BA79F8"/>
    <w:multiLevelType w:val="hybridMultilevel"/>
    <w:tmpl w:val="C20E2090"/>
    <w:lvl w:ilvl="0" w:tplc="59D0D89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F527EF"/>
    <w:multiLevelType w:val="hybridMultilevel"/>
    <w:tmpl w:val="8C3A31C6"/>
    <w:lvl w:ilvl="0" w:tplc="997C8F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905"/>
    <w:rsid w:val="00007B13"/>
    <w:rsid w:val="00010179"/>
    <w:rsid w:val="0001221E"/>
    <w:rsid w:val="00014969"/>
    <w:rsid w:val="00016433"/>
    <w:rsid w:val="0002244D"/>
    <w:rsid w:val="00026A74"/>
    <w:rsid w:val="0004561B"/>
    <w:rsid w:val="000459FF"/>
    <w:rsid w:val="00071637"/>
    <w:rsid w:val="00087C7D"/>
    <w:rsid w:val="00095FEE"/>
    <w:rsid w:val="00097D31"/>
    <w:rsid w:val="000C2BD9"/>
    <w:rsid w:val="000D05A0"/>
    <w:rsid w:val="000E2975"/>
    <w:rsid w:val="000E6231"/>
    <w:rsid w:val="000F03B2"/>
    <w:rsid w:val="00115CE3"/>
    <w:rsid w:val="0011670F"/>
    <w:rsid w:val="00127513"/>
    <w:rsid w:val="00140632"/>
    <w:rsid w:val="001447CB"/>
    <w:rsid w:val="001610E8"/>
    <w:rsid w:val="0016136D"/>
    <w:rsid w:val="00174BF8"/>
    <w:rsid w:val="00190150"/>
    <w:rsid w:val="001A5FBD"/>
    <w:rsid w:val="001C32A8"/>
    <w:rsid w:val="001C7CE2"/>
    <w:rsid w:val="001E53E5"/>
    <w:rsid w:val="001F0DB5"/>
    <w:rsid w:val="002013D6"/>
    <w:rsid w:val="0021412F"/>
    <w:rsid w:val="002147F8"/>
    <w:rsid w:val="0021646A"/>
    <w:rsid w:val="00236560"/>
    <w:rsid w:val="002529B1"/>
    <w:rsid w:val="00255D50"/>
    <w:rsid w:val="00260B37"/>
    <w:rsid w:val="00270C3B"/>
    <w:rsid w:val="0029794D"/>
    <w:rsid w:val="002A16C1"/>
    <w:rsid w:val="002B4FD2"/>
    <w:rsid w:val="002E2AB2"/>
    <w:rsid w:val="002E54BE"/>
    <w:rsid w:val="002F7ACE"/>
    <w:rsid w:val="002F7E5E"/>
    <w:rsid w:val="00322635"/>
    <w:rsid w:val="003505E1"/>
    <w:rsid w:val="003A085F"/>
    <w:rsid w:val="003A2384"/>
    <w:rsid w:val="003A3255"/>
    <w:rsid w:val="003C18C5"/>
    <w:rsid w:val="003C220B"/>
    <w:rsid w:val="003D216B"/>
    <w:rsid w:val="003E3212"/>
    <w:rsid w:val="003E3A2B"/>
    <w:rsid w:val="00454726"/>
    <w:rsid w:val="00471DB1"/>
    <w:rsid w:val="0048387B"/>
    <w:rsid w:val="00487159"/>
    <w:rsid w:val="004964FF"/>
    <w:rsid w:val="004B27C7"/>
    <w:rsid w:val="004B70A3"/>
    <w:rsid w:val="004C74A2"/>
    <w:rsid w:val="00512DAB"/>
    <w:rsid w:val="00531465"/>
    <w:rsid w:val="005727C2"/>
    <w:rsid w:val="00593F1D"/>
    <w:rsid w:val="005B243C"/>
    <w:rsid w:val="005B2800"/>
    <w:rsid w:val="005B3753"/>
    <w:rsid w:val="005C6B9A"/>
    <w:rsid w:val="005F61AD"/>
    <w:rsid w:val="005F6D36"/>
    <w:rsid w:val="005F7562"/>
    <w:rsid w:val="005F7DEF"/>
    <w:rsid w:val="005F7E49"/>
    <w:rsid w:val="00612EE0"/>
    <w:rsid w:val="00631C5C"/>
    <w:rsid w:val="00637CF0"/>
    <w:rsid w:val="0064308D"/>
    <w:rsid w:val="00643DC8"/>
    <w:rsid w:val="00644306"/>
    <w:rsid w:val="00650E51"/>
    <w:rsid w:val="00677033"/>
    <w:rsid w:val="00686C9A"/>
    <w:rsid w:val="00692326"/>
    <w:rsid w:val="006B5074"/>
    <w:rsid w:val="006C6E76"/>
    <w:rsid w:val="006D41C9"/>
    <w:rsid w:val="006F2075"/>
    <w:rsid w:val="00704851"/>
    <w:rsid w:val="007112E3"/>
    <w:rsid w:val="007143EE"/>
    <w:rsid w:val="00724E8F"/>
    <w:rsid w:val="00735804"/>
    <w:rsid w:val="00750ABC"/>
    <w:rsid w:val="00751008"/>
    <w:rsid w:val="00796661"/>
    <w:rsid w:val="00796D07"/>
    <w:rsid w:val="007E7064"/>
    <w:rsid w:val="007F12CE"/>
    <w:rsid w:val="007F4F01"/>
    <w:rsid w:val="008021FF"/>
    <w:rsid w:val="008206DA"/>
    <w:rsid w:val="00826211"/>
    <w:rsid w:val="00826644"/>
    <w:rsid w:val="0083223B"/>
    <w:rsid w:val="008516E9"/>
    <w:rsid w:val="0087165F"/>
    <w:rsid w:val="00886A38"/>
    <w:rsid w:val="00897FC9"/>
    <w:rsid w:val="008A457D"/>
    <w:rsid w:val="008B4600"/>
    <w:rsid w:val="008B6ABB"/>
    <w:rsid w:val="008E76D5"/>
    <w:rsid w:val="008F2E0C"/>
    <w:rsid w:val="00903932"/>
    <w:rsid w:val="00907080"/>
    <w:rsid w:val="009110D2"/>
    <w:rsid w:val="009445D0"/>
    <w:rsid w:val="00953F3A"/>
    <w:rsid w:val="00966221"/>
    <w:rsid w:val="00975841"/>
    <w:rsid w:val="00990DBE"/>
    <w:rsid w:val="00995151"/>
    <w:rsid w:val="009A7968"/>
    <w:rsid w:val="009A7FBC"/>
    <w:rsid w:val="009C1716"/>
    <w:rsid w:val="009F6D80"/>
    <w:rsid w:val="00A0268C"/>
    <w:rsid w:val="00A11141"/>
    <w:rsid w:val="00A24EB9"/>
    <w:rsid w:val="00A267D6"/>
    <w:rsid w:val="00A302B7"/>
    <w:rsid w:val="00A333F8"/>
    <w:rsid w:val="00A34B22"/>
    <w:rsid w:val="00A511E3"/>
    <w:rsid w:val="00A54AB1"/>
    <w:rsid w:val="00A80439"/>
    <w:rsid w:val="00A82E02"/>
    <w:rsid w:val="00AE0627"/>
    <w:rsid w:val="00AF1B9B"/>
    <w:rsid w:val="00B0593F"/>
    <w:rsid w:val="00B20318"/>
    <w:rsid w:val="00B562C1"/>
    <w:rsid w:val="00B63641"/>
    <w:rsid w:val="00B97FB7"/>
    <w:rsid w:val="00BA4658"/>
    <w:rsid w:val="00BD2261"/>
    <w:rsid w:val="00BD3876"/>
    <w:rsid w:val="00BF53A4"/>
    <w:rsid w:val="00BF5A73"/>
    <w:rsid w:val="00CA542B"/>
    <w:rsid w:val="00CB637D"/>
    <w:rsid w:val="00CC4111"/>
    <w:rsid w:val="00CF25B5"/>
    <w:rsid w:val="00CF3559"/>
    <w:rsid w:val="00D04C5B"/>
    <w:rsid w:val="00D4709E"/>
    <w:rsid w:val="00D60EB2"/>
    <w:rsid w:val="00D62D0B"/>
    <w:rsid w:val="00D76BDE"/>
    <w:rsid w:val="00DC786C"/>
    <w:rsid w:val="00DD46DF"/>
    <w:rsid w:val="00E01F0F"/>
    <w:rsid w:val="00E03E77"/>
    <w:rsid w:val="00E06FAE"/>
    <w:rsid w:val="00E11B07"/>
    <w:rsid w:val="00E11F50"/>
    <w:rsid w:val="00E35661"/>
    <w:rsid w:val="00E41E47"/>
    <w:rsid w:val="00E727C9"/>
    <w:rsid w:val="00E860DB"/>
    <w:rsid w:val="00EA248A"/>
    <w:rsid w:val="00EA6BDE"/>
    <w:rsid w:val="00ED098E"/>
    <w:rsid w:val="00F40F82"/>
    <w:rsid w:val="00F47DF7"/>
    <w:rsid w:val="00F52E7A"/>
    <w:rsid w:val="00F63BDF"/>
    <w:rsid w:val="00F737E5"/>
    <w:rsid w:val="00F825D0"/>
    <w:rsid w:val="00FD642B"/>
    <w:rsid w:val="00FD6AEF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20EDA7"/>
  <w15:docId w15:val="{00F294CE-C4C6-4244-A80F-C616B19D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18">
    <w:name w:val="Без интервала1"/>
    <w:link w:val="NoSpacing1"/>
    <w:qFormat/>
    <w:rsid w:val="00897FC9"/>
    <w:rPr>
      <w:color w:val="000000"/>
      <w:sz w:val="22"/>
      <w:lang w:eastAsia="zh-CN" w:bidi="hi-IN"/>
    </w:rPr>
  </w:style>
  <w:style w:type="paragraph" w:customStyle="1" w:styleId="NoSpacing1">
    <w:name w:val="No Spacing1"/>
    <w:link w:val="18"/>
    <w:qFormat/>
    <w:rsid w:val="00897FC9"/>
    <w:pPr>
      <w:suppressAutoHyphens/>
    </w:pPr>
    <w:rPr>
      <w:color w:val="000000"/>
      <w:sz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5BEC6-D86B-4D18-B0A2-FF378FB0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87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15</cp:revision>
  <cp:lastPrinted>2024-11-25T11:29:00Z</cp:lastPrinted>
  <dcterms:created xsi:type="dcterms:W3CDTF">2025-04-07T15:03:00Z</dcterms:created>
  <dcterms:modified xsi:type="dcterms:W3CDTF">2025-04-16T12:34:00Z</dcterms:modified>
</cp:coreProperties>
</file>