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B106BD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28.10.2024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106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901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A9329D" w:rsidRPr="00822D95" w:rsidRDefault="00A9329D" w:rsidP="00A9329D">
      <w:pPr>
        <w:spacing w:line="360" w:lineRule="exact"/>
        <w:jc w:val="center"/>
        <w:rPr>
          <w:rFonts w:ascii="PT Astra Serif" w:hAnsi="PT Astra Serif"/>
          <w:b/>
          <w:bCs/>
          <w:iCs/>
          <w:sz w:val="32"/>
          <w:szCs w:val="32"/>
        </w:rPr>
      </w:pPr>
      <w:r w:rsidRPr="00822D95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Богородицкий район от 29.12.2022 №1414 «Об утверждении муниципальной программы муниципального образования Богородицкий район «Формирование современной городской среды»</w:t>
      </w:r>
    </w:p>
    <w:p w:rsidR="00A9329D" w:rsidRPr="00822D95" w:rsidRDefault="00A9329D" w:rsidP="00A9329D">
      <w:pPr>
        <w:pStyle w:val="aa"/>
        <w:spacing w:line="360" w:lineRule="exact"/>
        <w:ind w:firstLine="709"/>
        <w:rPr>
          <w:rFonts w:ascii="PT Astra Serif" w:hAnsi="PT Astra Serif"/>
        </w:rPr>
      </w:pPr>
    </w:p>
    <w:p w:rsidR="00A9329D" w:rsidRPr="00822D95" w:rsidRDefault="00A9329D" w:rsidP="00A9329D">
      <w:pPr>
        <w:pStyle w:val="aa"/>
        <w:spacing w:line="360" w:lineRule="exact"/>
        <w:ind w:firstLine="709"/>
        <w:rPr>
          <w:rFonts w:ascii="PT Astra Serif" w:hAnsi="PT Astra Serif"/>
        </w:rPr>
      </w:pPr>
    </w:p>
    <w:p w:rsidR="00A9329D" w:rsidRPr="00822D95" w:rsidRDefault="00A9329D" w:rsidP="00A9329D">
      <w:pPr>
        <w:pStyle w:val="ConsPlusTitle"/>
        <w:spacing w:line="360" w:lineRule="exact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822D95">
        <w:rPr>
          <w:rFonts w:ascii="PT Astra Serif" w:hAnsi="PT Astra Serif" w:cs="Times New Roman"/>
          <w:b w:val="0"/>
          <w:sz w:val="28"/>
          <w:szCs w:val="28"/>
        </w:rPr>
        <w:t>В соответствии с постановлением администрации муниципального образования Богородицкий район от 28.07.2022 № 770 «Порядок разработки, реализации и оценки эффективности муниципальных программ администрации муниципального образования Богородицкий район и муниципального образования город Богородицк Богородицкого района»</w:t>
      </w:r>
      <w:r w:rsidRPr="00822D95">
        <w:rPr>
          <w:rFonts w:ascii="PT Astra Serif" w:hAnsi="PT Astra Serif" w:cs="Times New Roman"/>
          <w:sz w:val="28"/>
          <w:szCs w:val="28"/>
        </w:rPr>
        <w:t xml:space="preserve">, </w:t>
      </w:r>
      <w:r w:rsidRPr="00822D95">
        <w:rPr>
          <w:rFonts w:ascii="PT Astra Serif" w:hAnsi="PT Astra Serif" w:cs="Times New Roman"/>
          <w:b w:val="0"/>
          <w:sz w:val="28"/>
          <w:szCs w:val="28"/>
        </w:rPr>
        <w:t>на основании Устава муниципального образования Богородицкий район, администрация муниципального образования Богородицкий район ПОСТАНОВЛЯЕТ:</w:t>
      </w:r>
    </w:p>
    <w:p w:rsidR="00A9329D" w:rsidRDefault="00A9329D" w:rsidP="00A9329D">
      <w:pPr>
        <w:spacing w:line="360" w:lineRule="exact"/>
        <w:ind w:right="-2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822D95">
        <w:rPr>
          <w:rFonts w:ascii="PT Astra Serif" w:hAnsi="PT Astra Serif"/>
          <w:sz w:val="28"/>
          <w:szCs w:val="28"/>
        </w:rPr>
        <w:t>Внести изменения в постановление администрации муниципального образования Богородицкий район от 29.12.2022 №1414 «Об утверждении муниципальной программы муниципального образования Богородицкий район «Формирование современной городской среды», изложив приложение 1 в новой редакции (Приложение 1).</w:t>
      </w:r>
    </w:p>
    <w:p w:rsidR="00A9329D" w:rsidRPr="00822D95" w:rsidRDefault="00A9329D" w:rsidP="00A9329D">
      <w:pPr>
        <w:spacing w:line="360" w:lineRule="exact"/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  <w:r w:rsidRPr="00822D95">
        <w:rPr>
          <w:rFonts w:ascii="PT Astra Serif" w:hAnsi="PT Astra Serif"/>
          <w:sz w:val="28"/>
          <w:szCs w:val="28"/>
          <w:shd w:val="clear" w:color="auto" w:fill="FFFFFF"/>
        </w:rPr>
        <w:t>Отделу делопроизводства и контроля администрации муниципального образования Богородицкий район обнародовать постановление.</w:t>
      </w:r>
      <w:r w:rsidRPr="00822D95">
        <w:rPr>
          <w:rFonts w:ascii="PT Astra Serif" w:hAnsi="PT Astra Serif"/>
          <w:sz w:val="28"/>
          <w:szCs w:val="28"/>
        </w:rPr>
        <w:t xml:space="preserve"> </w:t>
      </w:r>
    </w:p>
    <w:p w:rsidR="00A9329D" w:rsidRPr="00822D95" w:rsidRDefault="00A9329D" w:rsidP="00A9329D">
      <w:pPr>
        <w:spacing w:line="360" w:lineRule="exact"/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lastRenderedPageBreak/>
        <w:t>3</w:t>
      </w:r>
      <w:r>
        <w:rPr>
          <w:rFonts w:ascii="PT Astra Serif" w:hAnsi="PT Astra Serif"/>
          <w:sz w:val="28"/>
          <w:szCs w:val="28"/>
        </w:rPr>
        <w:t>.</w:t>
      </w:r>
      <w:r w:rsidRPr="00822D95">
        <w:rPr>
          <w:rFonts w:ascii="PT Astra Serif" w:hAnsi="PT Astra Serif"/>
          <w:sz w:val="28"/>
          <w:szCs w:val="28"/>
        </w:rPr>
        <w:t xml:space="preserve">Отделу по работе с населением и связям с муниципальными образованиями администрации муниципального образования Богородицкий район опубликовать в газете «Богородицкие вести» сообщение об обнародовании настоящего постановления. </w:t>
      </w:r>
    </w:p>
    <w:p w:rsidR="00A9329D" w:rsidRPr="00822D95" w:rsidRDefault="00A9329D" w:rsidP="00A9329D">
      <w:pPr>
        <w:spacing w:line="360" w:lineRule="exact"/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</w:t>
      </w:r>
      <w:r w:rsidRPr="00822D95">
        <w:rPr>
          <w:rFonts w:ascii="PT Astra Serif" w:hAnsi="PT Astra Serif"/>
          <w:sz w:val="28"/>
          <w:szCs w:val="28"/>
        </w:rPr>
        <w:t>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</w:t>
      </w:r>
    </w:p>
    <w:p w:rsidR="001C32A8" w:rsidRDefault="00A9329D" w:rsidP="00A9329D">
      <w:pPr>
        <w:ind w:firstLine="709"/>
        <w:rPr>
          <w:rFonts w:ascii="PT Astra Serif" w:hAnsi="PT Astra Serif" w:cs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</w:t>
      </w:r>
      <w:r w:rsidRPr="00822D95">
        <w:rPr>
          <w:rFonts w:ascii="PT Astra Serif" w:hAnsi="PT Astra Serif"/>
          <w:sz w:val="28"/>
          <w:szCs w:val="28"/>
        </w:rPr>
        <w:t>Постановление вступает в силу со дня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p w:rsidR="00A64523" w:rsidRDefault="00A64523">
      <w:pPr>
        <w:rPr>
          <w:rFonts w:ascii="PT Astra Serif" w:hAnsi="PT Astra Serif" w:cs="PT Astra Serif"/>
          <w:sz w:val="28"/>
          <w:szCs w:val="28"/>
        </w:rPr>
      </w:pPr>
    </w:p>
    <w:p w:rsidR="00A64523" w:rsidRDefault="00A64523">
      <w:pPr>
        <w:rPr>
          <w:rFonts w:ascii="PT Astra Serif" w:hAnsi="PT Astra Serif" w:cs="PT Astra Serif"/>
          <w:sz w:val="28"/>
          <w:szCs w:val="28"/>
        </w:rPr>
      </w:pPr>
    </w:p>
    <w:p w:rsidR="00A64523" w:rsidRDefault="00A64523">
      <w:pPr>
        <w:rPr>
          <w:rFonts w:ascii="PT Astra Serif" w:hAnsi="PT Astra Serif" w:cs="PT Astra Serif"/>
          <w:sz w:val="28"/>
          <w:szCs w:val="28"/>
        </w:rPr>
      </w:pPr>
    </w:p>
    <w:p w:rsidR="00A64523" w:rsidRDefault="00A64523">
      <w:pPr>
        <w:rPr>
          <w:rFonts w:ascii="PT Astra Serif" w:hAnsi="PT Astra Serif" w:cs="PT Astra Serif"/>
          <w:sz w:val="28"/>
          <w:szCs w:val="28"/>
        </w:rPr>
      </w:pPr>
    </w:p>
    <w:p w:rsidR="00A64523" w:rsidRDefault="00A64523">
      <w:pPr>
        <w:rPr>
          <w:rFonts w:ascii="PT Astra Serif" w:hAnsi="PT Astra Serif" w:cs="PT Astra Serif"/>
          <w:sz w:val="28"/>
          <w:szCs w:val="28"/>
        </w:rPr>
      </w:pPr>
    </w:p>
    <w:p w:rsidR="00A64523" w:rsidRDefault="00A64523">
      <w:pPr>
        <w:rPr>
          <w:rFonts w:ascii="PT Astra Serif" w:hAnsi="PT Astra Serif" w:cs="PT Astra Serif"/>
          <w:sz w:val="28"/>
          <w:szCs w:val="28"/>
        </w:rPr>
      </w:pPr>
    </w:p>
    <w:p w:rsidR="00A64523" w:rsidRDefault="00A64523">
      <w:pPr>
        <w:rPr>
          <w:rFonts w:ascii="PT Astra Serif" w:hAnsi="PT Astra Serif" w:cs="PT Astra Serif"/>
          <w:sz w:val="28"/>
          <w:szCs w:val="28"/>
        </w:rPr>
      </w:pPr>
    </w:p>
    <w:p w:rsidR="00A64523" w:rsidRDefault="00A64523">
      <w:pPr>
        <w:rPr>
          <w:rFonts w:ascii="PT Astra Serif" w:hAnsi="PT Astra Serif" w:cs="PT Astra Serif"/>
          <w:sz w:val="28"/>
          <w:szCs w:val="28"/>
        </w:rPr>
      </w:pPr>
    </w:p>
    <w:p w:rsidR="00A64523" w:rsidRDefault="00A64523">
      <w:pPr>
        <w:rPr>
          <w:rFonts w:ascii="PT Astra Serif" w:hAnsi="PT Astra Serif" w:cs="PT Astra Serif"/>
          <w:sz w:val="28"/>
          <w:szCs w:val="28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p w:rsidR="00DF43D7" w:rsidRDefault="00DF43D7">
      <w:pPr>
        <w:rPr>
          <w:rFonts w:ascii="PT Astra Serif" w:hAnsi="PT Astra Serif" w:cs="PT Astra Serif"/>
          <w:sz w:val="28"/>
          <w:szCs w:val="28"/>
        </w:rPr>
      </w:pPr>
    </w:p>
    <w:p w:rsidR="00B106BD" w:rsidRDefault="00A9329D" w:rsidP="00A9329D">
      <w:pPr>
        <w:ind w:left="4961"/>
        <w:jc w:val="center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lastRenderedPageBreak/>
        <w:t xml:space="preserve">Приложение 1 к постановлению администрации муниципального образования Богородицкий район </w:t>
      </w:r>
    </w:p>
    <w:p w:rsidR="00A9329D" w:rsidRDefault="00A9329D" w:rsidP="00A9329D">
      <w:pPr>
        <w:ind w:left="4961"/>
        <w:jc w:val="center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от</w:t>
      </w:r>
      <w:r w:rsidR="00B106BD">
        <w:rPr>
          <w:rFonts w:ascii="PT Astra Serif" w:hAnsi="PT Astra Serif"/>
          <w:sz w:val="28"/>
          <w:szCs w:val="28"/>
        </w:rPr>
        <w:t xml:space="preserve"> 28.10.2024 </w:t>
      </w:r>
      <w:r w:rsidRPr="00822D95">
        <w:rPr>
          <w:rFonts w:ascii="PT Astra Serif" w:hAnsi="PT Astra Serif"/>
          <w:sz w:val="28"/>
          <w:szCs w:val="28"/>
        </w:rPr>
        <w:t>№</w:t>
      </w:r>
      <w:r w:rsidR="00B106BD">
        <w:rPr>
          <w:rFonts w:ascii="PT Astra Serif" w:hAnsi="PT Astra Serif"/>
          <w:sz w:val="28"/>
          <w:szCs w:val="28"/>
        </w:rPr>
        <w:t>9</w:t>
      </w:r>
      <w:bookmarkStart w:id="0" w:name="_GoBack"/>
      <w:bookmarkEnd w:id="0"/>
      <w:r w:rsidR="00B106BD">
        <w:rPr>
          <w:rFonts w:ascii="PT Astra Serif" w:hAnsi="PT Astra Serif"/>
          <w:sz w:val="28"/>
          <w:szCs w:val="28"/>
        </w:rPr>
        <w:t>01</w:t>
      </w:r>
    </w:p>
    <w:p w:rsidR="00A9329D" w:rsidRPr="00822D95" w:rsidRDefault="00A9329D" w:rsidP="00A9329D">
      <w:pPr>
        <w:ind w:left="4961"/>
        <w:jc w:val="center"/>
        <w:rPr>
          <w:rFonts w:ascii="PT Astra Serif" w:hAnsi="PT Astra Serif"/>
          <w:sz w:val="28"/>
          <w:szCs w:val="28"/>
        </w:rPr>
      </w:pPr>
    </w:p>
    <w:p w:rsidR="00A9329D" w:rsidRPr="00822D95" w:rsidRDefault="00A9329D" w:rsidP="00A9329D">
      <w:pPr>
        <w:ind w:left="4961"/>
        <w:jc w:val="center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Приложение 1 к постановлению администрации муниципального образования Богородицкий район от</w:t>
      </w:r>
      <w:r>
        <w:rPr>
          <w:rFonts w:ascii="PT Astra Serif" w:hAnsi="PT Astra Serif"/>
          <w:sz w:val="28"/>
          <w:szCs w:val="28"/>
        </w:rPr>
        <w:t xml:space="preserve"> 29.12.2022 </w:t>
      </w:r>
      <w:r w:rsidRPr="00822D9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1414</w:t>
      </w:r>
    </w:p>
    <w:p w:rsidR="00A9329D" w:rsidRPr="00822D95" w:rsidRDefault="00A9329D" w:rsidP="00A9329D">
      <w:pPr>
        <w:spacing w:line="312" w:lineRule="auto"/>
        <w:ind w:firstLine="709"/>
        <w:jc w:val="right"/>
        <w:rPr>
          <w:rFonts w:ascii="PT Astra Serif" w:hAnsi="PT Astra Serif" w:cs="Arial"/>
        </w:rPr>
      </w:pPr>
    </w:p>
    <w:p w:rsidR="00A9329D" w:rsidRPr="00822D95" w:rsidRDefault="00A9329D" w:rsidP="00A9329D">
      <w:pPr>
        <w:pStyle w:val="ConsPlusNormal"/>
        <w:jc w:val="both"/>
        <w:rPr>
          <w:rFonts w:ascii="PT Astra Serif" w:hAnsi="PT Astra Serif"/>
          <w:b/>
          <w:bCs/>
          <w:iCs/>
          <w:sz w:val="32"/>
          <w:szCs w:val="32"/>
        </w:rPr>
      </w:pPr>
      <w:r w:rsidRPr="00822D95">
        <w:rPr>
          <w:rFonts w:ascii="PT Astra Serif" w:hAnsi="PT Astra Serif"/>
          <w:b/>
          <w:sz w:val="28"/>
          <w:szCs w:val="28"/>
        </w:rPr>
        <w:t>Муниципальная программа муниципального образования Богородицкий район «Формирование современной городской среды</w:t>
      </w:r>
      <w:r w:rsidRPr="00822D95">
        <w:rPr>
          <w:rFonts w:ascii="PT Astra Serif" w:hAnsi="PT Astra Serif"/>
          <w:b/>
          <w:bCs/>
          <w:iCs/>
          <w:sz w:val="32"/>
          <w:szCs w:val="32"/>
        </w:rPr>
        <w:t>»</w:t>
      </w:r>
    </w:p>
    <w:p w:rsidR="00A9329D" w:rsidRPr="00822D95" w:rsidRDefault="00A9329D" w:rsidP="00A9329D">
      <w:pPr>
        <w:pStyle w:val="ConsPlusNormal"/>
        <w:jc w:val="both"/>
        <w:rPr>
          <w:rFonts w:ascii="PT Astra Serif" w:hAnsi="PT Astra Serif"/>
          <w:b/>
        </w:rPr>
      </w:pPr>
    </w:p>
    <w:p w:rsidR="00A9329D" w:rsidRPr="00822D95" w:rsidRDefault="00A9329D" w:rsidP="00A9329D">
      <w:pPr>
        <w:pStyle w:val="ConsPlusTitle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822D95">
        <w:rPr>
          <w:rFonts w:ascii="PT Astra Serif" w:hAnsi="PT Astra Serif" w:cs="Times New Roman"/>
          <w:sz w:val="28"/>
          <w:szCs w:val="28"/>
        </w:rPr>
        <w:t>1. Оценка текущего состояния сферы благоустройства дворовых и общественных территорий муниципального образования Богородицкий район</w:t>
      </w:r>
    </w:p>
    <w:p w:rsidR="00A9329D" w:rsidRPr="00822D95" w:rsidRDefault="00A9329D" w:rsidP="00A9329D">
      <w:pPr>
        <w:pStyle w:val="ConsPlusNormal"/>
        <w:jc w:val="both"/>
        <w:rPr>
          <w:rFonts w:ascii="PT Astra Serif" w:hAnsi="PT Astra Serif"/>
        </w:rPr>
      </w:pPr>
    </w:p>
    <w:p w:rsidR="00A9329D" w:rsidRPr="00822D95" w:rsidRDefault="00A9329D" w:rsidP="00CD3100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  <w:lang w:eastAsia="ru-RU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</w:p>
    <w:p w:rsidR="00A9329D" w:rsidRPr="00822D95" w:rsidRDefault="00A9329D" w:rsidP="00CD3100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Программа «Формирование современной городской среды» предусматривает реализацию комплекса мероприятий, направленных на создание благоприятных условий жизни, трудовой деятельности и досуга населения в границах муниципального образования Богородицкий район.</w:t>
      </w:r>
    </w:p>
    <w:p w:rsidR="00A9329D" w:rsidRPr="00822D95" w:rsidRDefault="00A9329D" w:rsidP="00CD310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2D95">
        <w:rPr>
          <w:rFonts w:ascii="PT Astra Serif" w:hAnsi="PT Astra Serif" w:cs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 (городских парков) в городах с численностью до 250000 человек.</w:t>
      </w:r>
    </w:p>
    <w:p w:rsidR="00A9329D" w:rsidRPr="00822D95" w:rsidRDefault="00A9329D" w:rsidP="00CD310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2D95">
        <w:rPr>
          <w:rFonts w:ascii="PT Astra Serif" w:hAnsi="PT Astra Serif" w:cs="Times New Roman"/>
          <w:sz w:val="28"/>
          <w:szCs w:val="28"/>
        </w:rPr>
        <w:t>В муниципальном образовании Богородицкий район расположены следующие населенные пункты с численностью населения свыше 1000 человек:</w:t>
      </w:r>
    </w:p>
    <w:p w:rsidR="00A9329D" w:rsidRPr="00822D95" w:rsidRDefault="00A9329D" w:rsidP="00CD310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2D95">
        <w:rPr>
          <w:rFonts w:ascii="PT Astra Serif" w:hAnsi="PT Astra Serif" w:cs="Times New Roman"/>
          <w:sz w:val="28"/>
          <w:szCs w:val="28"/>
        </w:rPr>
        <w:t>г. Богородицк (на территории муниципального образования г. Богородицк Богородицкого района);</w:t>
      </w:r>
    </w:p>
    <w:p w:rsidR="00A9329D" w:rsidRPr="00822D95" w:rsidRDefault="00A9329D" w:rsidP="00CD310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2D95">
        <w:rPr>
          <w:rFonts w:ascii="PT Astra Serif" w:hAnsi="PT Astra Serif" w:cs="Times New Roman"/>
          <w:sz w:val="28"/>
          <w:szCs w:val="28"/>
        </w:rPr>
        <w:t>п. Товарковский и с. Товарково (на территории муниципального образования Товарковское Богородицкого района);</w:t>
      </w:r>
    </w:p>
    <w:p w:rsidR="00A9329D" w:rsidRPr="00822D95" w:rsidRDefault="00A9329D" w:rsidP="00CD310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2D95">
        <w:rPr>
          <w:rFonts w:ascii="PT Astra Serif" w:hAnsi="PT Astra Serif" w:cs="Times New Roman"/>
          <w:sz w:val="28"/>
          <w:szCs w:val="28"/>
        </w:rPr>
        <w:t>п. Бегичевский (на территории муниципального образования Бегичевское Богородицкого района).</w:t>
      </w:r>
    </w:p>
    <w:p w:rsidR="00A9329D" w:rsidRPr="00822D95" w:rsidRDefault="00A9329D" w:rsidP="00CD3100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 xml:space="preserve">Проблемы благоустройства территории муниципального образования Богородицкий район до сих пор остаются актуальными. В районе </w:t>
      </w:r>
      <w:r w:rsidRPr="00822D95">
        <w:rPr>
          <w:rFonts w:ascii="PT Astra Serif" w:hAnsi="PT Astra Serif"/>
          <w:sz w:val="28"/>
          <w:szCs w:val="28"/>
        </w:rPr>
        <w:lastRenderedPageBreak/>
        <w:t xml:space="preserve">недостаточно мест отдыха, парков и скверов, благоустроенных и эстетически оформленных, участки озеленения в основном не благоустроены. </w:t>
      </w:r>
    </w:p>
    <w:p w:rsidR="00A9329D" w:rsidRPr="00822D95" w:rsidRDefault="00A9329D" w:rsidP="00CD3100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Большинство объектов внешнего благоустройства в настоящее время не обеспечивают комфортных условий для жизни и деятельности населения и нуждаются в ремонте и реконструкции.</w:t>
      </w:r>
    </w:p>
    <w:p w:rsidR="00A9329D" w:rsidRPr="00822D95" w:rsidRDefault="00A9329D" w:rsidP="00CD3100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 xml:space="preserve">Причиной обозначенных проблем, в первую очередь, является отсутствие комплексного подхода к решению проблемы благоустройства на территории района. </w:t>
      </w:r>
    </w:p>
    <w:p w:rsidR="00A9329D" w:rsidRPr="00822D95" w:rsidRDefault="00A9329D" w:rsidP="00CD3100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Эти проблемы требуют значительных бюджетных расходов, участие не только органов местного самоуправления, но и органов государственной власти, привлечение населения, предприятий и организаций, наличия финансирования с привлечением источников всех уровней.</w:t>
      </w:r>
    </w:p>
    <w:p w:rsidR="00A9329D" w:rsidRPr="00822D95" w:rsidRDefault="00A9329D" w:rsidP="00CD310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22D95">
        <w:rPr>
          <w:rFonts w:ascii="PT Astra Serif" w:hAnsi="PT Astra Serif"/>
          <w:sz w:val="28"/>
          <w:szCs w:val="28"/>
          <w:lang w:eastAsia="ru-RU"/>
        </w:rPr>
        <w:t>Актуальность муниципальной программы и необходимость ее реализации на территории муниципального образования обусловлены тем, что большинство жилых домов введены в эксплуатацию в 1960-1970 годах и ремонт асфальтового покрытия дворов и дворовых проездов проводился в недостаточном объеме.</w:t>
      </w:r>
    </w:p>
    <w:p w:rsidR="00A9329D" w:rsidRPr="00822D95" w:rsidRDefault="00A9329D" w:rsidP="00CD3100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  <w:lang w:eastAsia="ru-RU"/>
        </w:rPr>
        <w:t>Пришло в негодность асфальтовое покрытие дворовых проездов. Асфальтобетонное покрытие дворовых территорий имеет высокий физический износ. Кроме того, за последнее десятилетие резко выросло количество личного автотранспорта, что привело к росту потребности в парковочных местах на придомовых территориях. Отсутствие специально обустроенной стоянки для автомобилей приводит к их хаотичной парковке.</w:t>
      </w:r>
    </w:p>
    <w:p w:rsidR="00A9329D" w:rsidRPr="00822D95" w:rsidRDefault="00A9329D" w:rsidP="00CD3100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Комплексное решение проблемы окажет положительный эффект на санитарно-эпидемиологическую обстановку, предотвратит угрозу жизни  граждан, будет способствовать повышению уровня их комфортного проживания.</w:t>
      </w:r>
    </w:p>
    <w:p w:rsidR="00A9329D" w:rsidRPr="00822D95" w:rsidRDefault="00A9329D" w:rsidP="00CD3100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Применение программно-целевого метода позволит осуществить реализацию комплекса мероприятий, которые значительно повысят уровень благоустроенности и надлежащего состояния территории  муниципального образования Богородицкий район.</w:t>
      </w:r>
    </w:p>
    <w:p w:rsidR="00A9329D" w:rsidRPr="00822D95" w:rsidRDefault="00A9329D" w:rsidP="00A9329D">
      <w:pPr>
        <w:pStyle w:val="26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На территории Богородицкого района 3</w:t>
      </w:r>
      <w:r>
        <w:rPr>
          <w:rFonts w:ascii="PT Astra Serif" w:hAnsi="PT Astra Serif"/>
          <w:sz w:val="28"/>
          <w:szCs w:val="28"/>
        </w:rPr>
        <w:t>85</w:t>
      </w:r>
      <w:r w:rsidRPr="00822D95">
        <w:rPr>
          <w:rFonts w:ascii="PT Astra Serif" w:hAnsi="PT Astra Serif"/>
          <w:sz w:val="28"/>
          <w:szCs w:val="28"/>
        </w:rPr>
        <w:t xml:space="preserve"> дворовая территория, на которых расположены 3</w:t>
      </w:r>
      <w:r>
        <w:rPr>
          <w:rFonts w:ascii="PT Astra Serif" w:hAnsi="PT Astra Serif"/>
          <w:sz w:val="28"/>
          <w:szCs w:val="28"/>
        </w:rPr>
        <w:t>86</w:t>
      </w:r>
      <w:r w:rsidRPr="00822D95">
        <w:rPr>
          <w:rFonts w:ascii="PT Astra Serif" w:hAnsi="PT Astra Serif"/>
          <w:sz w:val="28"/>
          <w:szCs w:val="28"/>
        </w:rPr>
        <w:t xml:space="preserve"> многоквартирных дома. Количество благоус</w:t>
      </w:r>
      <w:r>
        <w:rPr>
          <w:rFonts w:ascii="PT Astra Serif" w:hAnsi="PT Astra Serif"/>
          <w:sz w:val="28"/>
          <w:szCs w:val="28"/>
        </w:rPr>
        <w:t>троенных территорий составляет 125</w:t>
      </w:r>
      <w:r w:rsidRPr="00822D95">
        <w:rPr>
          <w:rFonts w:ascii="PT Astra Serif" w:hAnsi="PT Astra Serif"/>
          <w:sz w:val="28"/>
          <w:szCs w:val="28"/>
        </w:rPr>
        <w:t xml:space="preserve"> единиц общей площадью </w:t>
      </w:r>
      <w:r>
        <w:rPr>
          <w:rFonts w:ascii="PT Astra Serif" w:hAnsi="PT Astra Serif"/>
          <w:sz w:val="28"/>
          <w:szCs w:val="28"/>
        </w:rPr>
        <w:t>410,1</w:t>
      </w:r>
      <w:r w:rsidRPr="00822D95">
        <w:rPr>
          <w:rFonts w:ascii="PT Astra Serif" w:hAnsi="PT Astra Serif"/>
          <w:sz w:val="28"/>
          <w:szCs w:val="28"/>
        </w:rPr>
        <w:t xml:space="preserve"> тыс. кв. м.</w:t>
      </w:r>
    </w:p>
    <w:p w:rsidR="00A9329D" w:rsidRPr="00822D95" w:rsidRDefault="00A9329D" w:rsidP="00A9329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 xml:space="preserve">Таким образом, доля благоустроенных территорий на сегодняшний день составляет </w:t>
      </w:r>
      <w:r>
        <w:rPr>
          <w:rFonts w:ascii="PT Astra Serif" w:hAnsi="PT Astra Serif"/>
          <w:sz w:val="28"/>
          <w:szCs w:val="28"/>
        </w:rPr>
        <w:t>32,5</w:t>
      </w:r>
      <w:r w:rsidRPr="00822D95">
        <w:rPr>
          <w:rFonts w:ascii="PT Astra Serif" w:hAnsi="PT Astra Serif"/>
          <w:sz w:val="28"/>
          <w:szCs w:val="28"/>
        </w:rPr>
        <w:t xml:space="preserve"> % от общего числа дворовых территорий. </w:t>
      </w:r>
    </w:p>
    <w:p w:rsidR="00A9329D" w:rsidRPr="00822D95" w:rsidRDefault="00A9329D" w:rsidP="00A9329D">
      <w:pPr>
        <w:pStyle w:val="26"/>
        <w:spacing w:line="240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822D95">
        <w:rPr>
          <w:rFonts w:ascii="PT Astra Serif" w:hAnsi="PT Astra Serif"/>
          <w:sz w:val="28"/>
          <w:szCs w:val="28"/>
        </w:rPr>
        <w:t>Количество площадок, специально оборудованных для отдыха, общения и проведения досуга разными группами населения – 8 ед. Их общая площадь 4,7 тыс. м. кв.</w:t>
      </w:r>
      <w:r w:rsidRPr="00822D95">
        <w:rPr>
          <w:rFonts w:ascii="PT Astra Serif" w:hAnsi="PT Astra Serif"/>
          <w:sz w:val="28"/>
          <w:szCs w:val="28"/>
          <w:highlight w:val="yellow"/>
        </w:rPr>
        <w:t xml:space="preserve"> </w:t>
      </w:r>
    </w:p>
    <w:p w:rsidR="00A9329D" w:rsidRPr="00822D95" w:rsidRDefault="00A9329D" w:rsidP="00A9329D">
      <w:pPr>
        <w:pStyle w:val="26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 xml:space="preserve">Количество общественных территорий (парки, скверы и т.д.) на территории Богородицкого района – 17. Площадь благоустроенных общественных территорий от общего количества таких территорий составляет </w:t>
      </w:r>
      <w:r>
        <w:rPr>
          <w:rFonts w:ascii="PT Astra Serif" w:hAnsi="PT Astra Serif"/>
          <w:sz w:val="28"/>
          <w:szCs w:val="28"/>
        </w:rPr>
        <w:t>85,4</w:t>
      </w:r>
      <w:r w:rsidRPr="00822D95">
        <w:rPr>
          <w:rFonts w:ascii="PT Astra Serif" w:hAnsi="PT Astra Serif"/>
          <w:sz w:val="28"/>
          <w:szCs w:val="28"/>
        </w:rPr>
        <w:t xml:space="preserve"> тыс. кв. м.</w:t>
      </w:r>
    </w:p>
    <w:p w:rsidR="00A9329D" w:rsidRPr="00822D95" w:rsidRDefault="00A9329D" w:rsidP="00A9329D">
      <w:pPr>
        <w:pStyle w:val="26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 xml:space="preserve">Площадь общественных территорий от общего количества таких </w:t>
      </w:r>
      <w:r w:rsidRPr="00822D95">
        <w:rPr>
          <w:rFonts w:ascii="PT Astra Serif" w:hAnsi="PT Astra Serif"/>
          <w:sz w:val="28"/>
          <w:szCs w:val="28"/>
        </w:rPr>
        <w:lastRenderedPageBreak/>
        <w:t xml:space="preserve">территорий, нуждающихся в благоустройстве, составляет </w:t>
      </w:r>
      <w:r>
        <w:rPr>
          <w:rFonts w:ascii="PT Astra Serif" w:hAnsi="PT Astra Serif"/>
          <w:sz w:val="28"/>
          <w:szCs w:val="28"/>
        </w:rPr>
        <w:t>28,8</w:t>
      </w:r>
      <w:r w:rsidRPr="00822D95">
        <w:rPr>
          <w:rFonts w:ascii="PT Astra Serif" w:hAnsi="PT Astra Serif"/>
          <w:sz w:val="28"/>
          <w:szCs w:val="28"/>
        </w:rPr>
        <w:t xml:space="preserve"> тыс. кв. м.</w:t>
      </w:r>
    </w:p>
    <w:p w:rsidR="00A9329D" w:rsidRPr="00822D95" w:rsidRDefault="00A9329D" w:rsidP="00A9329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Площадь благоустроенных общественных территорий, приходящихся на 1 жителя, составляет 1,</w:t>
      </w:r>
      <w:r>
        <w:rPr>
          <w:rFonts w:ascii="PT Astra Serif" w:hAnsi="PT Astra Serif"/>
          <w:sz w:val="28"/>
          <w:szCs w:val="28"/>
        </w:rPr>
        <w:t>7</w:t>
      </w:r>
      <w:r w:rsidRPr="00822D95">
        <w:rPr>
          <w:rFonts w:ascii="PT Astra Serif" w:hAnsi="PT Astra Serif"/>
          <w:sz w:val="28"/>
          <w:szCs w:val="28"/>
        </w:rPr>
        <w:t xml:space="preserve"> кв. м.</w:t>
      </w:r>
    </w:p>
    <w:p w:rsidR="00A9329D" w:rsidRPr="00822D95" w:rsidRDefault="00A9329D" w:rsidP="00A9329D">
      <w:pPr>
        <w:pStyle w:val="26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В целях определения текущего состояния благоустройства территорий разработан и утверждён порядок инвентаризации уровня благоустройства территорий (Постановление правительства Тульской области № 243 от 21.06.2017).</w:t>
      </w:r>
    </w:p>
    <w:p w:rsidR="00A9329D" w:rsidRPr="00822D95" w:rsidRDefault="00A9329D" w:rsidP="00A9329D">
      <w:pPr>
        <w:widowControl w:val="0"/>
        <w:tabs>
          <w:tab w:val="left" w:pos="954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Инвентаризация позволяет сформировать адресный перечень всех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адресного перечня всех общественных территорий, нуждающихся в благоустройстве (с учетом их физического состояния) и подлежащих благоустройству в период 2018-2030 гг.</w:t>
      </w:r>
    </w:p>
    <w:p w:rsidR="00A9329D" w:rsidRPr="00822D95" w:rsidRDefault="00A9329D" w:rsidP="00A9329D">
      <w:pPr>
        <w:widowControl w:val="0"/>
        <w:tabs>
          <w:tab w:val="left" w:pos="954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Адресные перечни дворовых территорий многоквартирных домов и территорий общего пользования населения, подлежащих благоустройству на следующий год (Приложение 1 к Программе), утверждаются распоряжением администрации соответствующего муниципального образования ежегодно. Отбор производится конкурсным путем из общего перечня дворовых и общественных территорий, подлежащих благоустройству в 2018-2030 годах. Общий перечень дворовых и общественных территорий определяется каждым муниципальным образованием самостоятельно и подлежит включению в муниципальную программу данного муниципального образования.</w:t>
      </w:r>
    </w:p>
    <w:p w:rsidR="00A9329D" w:rsidRPr="00822D95" w:rsidRDefault="00A9329D" w:rsidP="00A9329D">
      <w:pPr>
        <w:widowControl w:val="0"/>
        <w:tabs>
          <w:tab w:val="left" w:pos="954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22D95">
        <w:rPr>
          <w:rFonts w:ascii="PT Astra Serif" w:hAnsi="PT Astra Serif"/>
          <w:sz w:val="28"/>
          <w:szCs w:val="28"/>
          <w:lang w:eastAsia="ru-RU"/>
        </w:rPr>
        <w:t>Критерии отбора дворовых территорий и территорий общего пользования для включения в Программу утверждаются отдельным постановлением администрации соответствующего муниципального образования.</w:t>
      </w:r>
    </w:p>
    <w:p w:rsidR="00A9329D" w:rsidRPr="00822D95" w:rsidRDefault="00A9329D" w:rsidP="00A9329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В ходе реализации муниципальных программ предусмотрено внесение изменений в адресные перечни дворовых территорий многоквартирных домов и территорий общего пользования, планируемых к благоустройству в 2018-2030 годах в соответствии с текущим состоянием территории и обращениями жителей.</w:t>
      </w:r>
    </w:p>
    <w:p w:rsidR="00A9329D" w:rsidRPr="00822D95" w:rsidRDefault="00A9329D" w:rsidP="00A9329D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22D95">
        <w:rPr>
          <w:rFonts w:ascii="PT Astra Serif" w:hAnsi="PT Astra Serif"/>
          <w:sz w:val="28"/>
          <w:szCs w:val="28"/>
        </w:rPr>
        <w:t>В рамках</w:t>
      </w:r>
      <w:r w:rsidRPr="00822D9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822D95">
        <w:rPr>
          <w:rFonts w:ascii="PT Astra Serif" w:hAnsi="PT Astra Serif"/>
          <w:sz w:val="28"/>
          <w:szCs w:val="28"/>
        </w:rPr>
        <w:t xml:space="preserve">муниципальных программ </w:t>
      </w:r>
      <w:r w:rsidRPr="00822D95">
        <w:rPr>
          <w:rFonts w:ascii="PT Astra Serif" w:hAnsi="PT Astra Serif"/>
          <w:sz w:val="28"/>
          <w:szCs w:val="28"/>
          <w:lang w:eastAsia="ru-RU"/>
        </w:rPr>
        <w:t xml:space="preserve">планируется реализовать первоочередные мероприятия по благоустройству: </w:t>
      </w:r>
    </w:p>
    <w:p w:rsidR="00A9329D" w:rsidRPr="00822D95" w:rsidRDefault="00A9329D" w:rsidP="00A9329D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22D95">
        <w:rPr>
          <w:rFonts w:ascii="PT Astra Serif" w:hAnsi="PT Astra Serif"/>
          <w:sz w:val="28"/>
          <w:szCs w:val="28"/>
          <w:lang w:eastAsia="ru-RU"/>
        </w:rPr>
        <w:t xml:space="preserve">- разработать и утвердить новые Правила благоустройства в муниципальных образованиях, соответствующие требованиям федерального законодательства; </w:t>
      </w:r>
    </w:p>
    <w:p w:rsidR="00A9329D" w:rsidRPr="00822D95" w:rsidRDefault="00A9329D" w:rsidP="00A9329D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22D95">
        <w:rPr>
          <w:rFonts w:ascii="PT Astra Serif" w:hAnsi="PT Astra Serif"/>
          <w:sz w:val="28"/>
          <w:szCs w:val="28"/>
          <w:lang w:eastAsia="ru-RU"/>
        </w:rPr>
        <w:t xml:space="preserve">- внедрить механизм инициации и отбора проектов по благоустройству жителями муниципальных образований; </w:t>
      </w:r>
    </w:p>
    <w:p w:rsidR="00A9329D" w:rsidRPr="00822D95" w:rsidRDefault="00A9329D" w:rsidP="00A9329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22D95">
        <w:rPr>
          <w:rFonts w:ascii="PT Astra Serif" w:hAnsi="PT Astra Serif"/>
          <w:sz w:val="28"/>
          <w:szCs w:val="28"/>
          <w:lang w:eastAsia="ru-RU"/>
        </w:rPr>
        <w:t>- определить и реализовать перечень отобранных проектов по благоустройству.</w:t>
      </w:r>
    </w:p>
    <w:p w:rsidR="00A9329D" w:rsidRPr="00822D95" w:rsidRDefault="00A9329D" w:rsidP="00A9329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22D95">
        <w:rPr>
          <w:rFonts w:ascii="PT Astra Serif" w:hAnsi="PT Astra Serif"/>
          <w:sz w:val="28"/>
          <w:szCs w:val="28"/>
          <w:lang w:eastAsia="ru-RU"/>
        </w:rPr>
        <w:t xml:space="preserve">Принятие новых современных правил благоустройства и реализация программы благоустройства с учетом мнения граждан должны качественно изменить уровень планирования и реализации мероприятий, запустить механизм финансового и трудового участия граждан и организаций в проектах </w:t>
      </w:r>
      <w:r w:rsidRPr="00822D95">
        <w:rPr>
          <w:rFonts w:ascii="PT Astra Serif" w:hAnsi="PT Astra Serif"/>
          <w:sz w:val="28"/>
          <w:szCs w:val="28"/>
          <w:lang w:eastAsia="ru-RU"/>
        </w:rPr>
        <w:lastRenderedPageBreak/>
        <w:t>по благоустройству, сформировать механизм общественного контроля на территории муниципального образования Богородицкий район.</w:t>
      </w:r>
    </w:p>
    <w:p w:rsidR="00A9329D" w:rsidRPr="00822D95" w:rsidRDefault="00A9329D" w:rsidP="00A9329D">
      <w:pPr>
        <w:pStyle w:val="26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В рамках реализации муниципальных программ утверждается и размещается в открытом доступе, в том числе на сайте администрации муниципального образования:</w:t>
      </w:r>
    </w:p>
    <w:p w:rsidR="00A9329D" w:rsidRPr="00822D95" w:rsidRDefault="00A9329D" w:rsidP="00A9329D">
      <w:pPr>
        <w:pStyle w:val="26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 xml:space="preserve">1) муниципальная программа формирования современной городской среды на срок до 2030 годы, </w:t>
      </w:r>
    </w:p>
    <w:p w:rsidR="00A9329D" w:rsidRPr="00822D95" w:rsidRDefault="00A9329D" w:rsidP="00A9329D">
      <w:pPr>
        <w:pStyle w:val="26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2) порядок общественного обсуждения проекта муниципальной программы, порядок и срок представления, рассмотрения и оценки предложений граждан и организаций о вклю</w:t>
      </w:r>
      <w:r>
        <w:rPr>
          <w:rFonts w:ascii="PT Astra Serif" w:hAnsi="PT Astra Serif"/>
          <w:sz w:val="28"/>
          <w:szCs w:val="28"/>
        </w:rPr>
        <w:t xml:space="preserve">чении объектов в муниципальную </w:t>
      </w:r>
      <w:r w:rsidRPr="00822D95">
        <w:rPr>
          <w:rFonts w:ascii="PT Astra Serif" w:hAnsi="PT Astra Serif"/>
          <w:sz w:val="28"/>
          <w:szCs w:val="28"/>
        </w:rPr>
        <w:t>программу;</w:t>
      </w:r>
    </w:p>
    <w:p w:rsidR="00A9329D" w:rsidRPr="00822D95" w:rsidRDefault="00A9329D" w:rsidP="00A9329D">
      <w:pPr>
        <w:pStyle w:val="26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3) нормативно-правовые акты о создании общественных комиссий;</w:t>
      </w:r>
    </w:p>
    <w:p w:rsidR="00A9329D" w:rsidRPr="00822D95" w:rsidRDefault="00A9329D" w:rsidP="00A9329D">
      <w:pPr>
        <w:pStyle w:val="26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4) актуализированные правила благоустройства поселений, соответствующие требованиям действующего законодательства;</w:t>
      </w:r>
    </w:p>
    <w:p w:rsidR="00A9329D" w:rsidRPr="00822D95" w:rsidRDefault="00A9329D" w:rsidP="00A9329D">
      <w:pPr>
        <w:pStyle w:val="26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5)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улиц, и механизм контроля за их расходованием.</w:t>
      </w:r>
    </w:p>
    <w:p w:rsidR="00A9329D" w:rsidRPr="00822D95" w:rsidRDefault="00A9329D" w:rsidP="00A9329D">
      <w:pPr>
        <w:pStyle w:val="26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При реализации программ предусматривается:</w:t>
      </w:r>
    </w:p>
    <w:p w:rsidR="00A9329D" w:rsidRPr="00822D95" w:rsidRDefault="00A9329D" w:rsidP="00A9329D">
      <w:pPr>
        <w:pStyle w:val="26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а) финансовое и трудовое участие граждан и заинтересованных организаций;</w:t>
      </w:r>
    </w:p>
    <w:p w:rsidR="00A9329D" w:rsidRPr="00822D95" w:rsidRDefault="00A9329D" w:rsidP="00A9329D">
      <w:pPr>
        <w:pStyle w:val="26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б) осуществление общественного контроля;</w:t>
      </w:r>
    </w:p>
    <w:p w:rsidR="00A9329D" w:rsidRPr="00822D95" w:rsidRDefault="00A9329D" w:rsidP="00A9329D">
      <w:pPr>
        <w:pStyle w:val="26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в) проведение общественных обсуждений с использованием интернет-технологий,</w:t>
      </w:r>
    </w:p>
    <w:p w:rsidR="00A9329D" w:rsidRPr="00822D95" w:rsidRDefault="00A9329D" w:rsidP="00A9329D">
      <w:pPr>
        <w:pStyle w:val="26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г)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</w:t>
      </w:r>
      <w:r>
        <w:rPr>
          <w:rFonts w:ascii="PT Astra Serif" w:hAnsi="PT Astra Serif"/>
          <w:sz w:val="28"/>
          <w:szCs w:val="28"/>
        </w:rPr>
        <w:t>ства, дорог и линейных объектов</w:t>
      </w:r>
      <w:r w:rsidRPr="00822D95">
        <w:rPr>
          <w:rFonts w:ascii="PT Astra Serif" w:hAnsi="PT Astra Serif"/>
          <w:sz w:val="28"/>
          <w:szCs w:val="28"/>
        </w:rPr>
        <w:t>;</w:t>
      </w:r>
    </w:p>
    <w:p w:rsidR="00A9329D" w:rsidRPr="00822D95" w:rsidRDefault="00A9329D" w:rsidP="00A9329D">
      <w:pPr>
        <w:pStyle w:val="26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д) 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архитекторов.</w:t>
      </w:r>
    </w:p>
    <w:p w:rsidR="00A9329D" w:rsidRPr="00822D95" w:rsidRDefault="00A9329D" w:rsidP="00A9329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Срок приема заявок от жителей на включение в программы на очередной год - не менее 30 дней.</w:t>
      </w:r>
    </w:p>
    <w:p w:rsidR="00A9329D" w:rsidRPr="00822D95" w:rsidRDefault="00A9329D" w:rsidP="00A9329D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A9329D" w:rsidRPr="00822D95" w:rsidRDefault="00A9329D" w:rsidP="00A9329D">
      <w:pPr>
        <w:pStyle w:val="ConsPlusTitle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822D95">
        <w:rPr>
          <w:rFonts w:ascii="PT Astra Serif" w:hAnsi="PT Astra Serif" w:cs="Times New Roman"/>
          <w:sz w:val="28"/>
          <w:szCs w:val="28"/>
        </w:rPr>
        <w:t>2. Описание приоритетов и целей муниципальной политики</w:t>
      </w:r>
    </w:p>
    <w:p w:rsidR="00A9329D" w:rsidRPr="00822D95" w:rsidRDefault="00A9329D" w:rsidP="00A9329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22D95">
        <w:rPr>
          <w:rFonts w:ascii="PT Astra Serif" w:hAnsi="PT Astra Serif" w:cs="Times New Roman"/>
          <w:sz w:val="28"/>
          <w:szCs w:val="28"/>
        </w:rPr>
        <w:t>в сфере реализации муниципальной программы</w:t>
      </w:r>
    </w:p>
    <w:p w:rsidR="00A9329D" w:rsidRPr="00A9329D" w:rsidRDefault="00A9329D" w:rsidP="00CD3100">
      <w:pPr>
        <w:pStyle w:val="af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C6660">
        <w:rPr>
          <w:sz w:val="28"/>
          <w:szCs w:val="28"/>
        </w:rPr>
        <w:t xml:space="preserve">Основные направления государственной политики в сфере благоустройства определены </w:t>
      </w:r>
      <w:r w:rsidRPr="004A702D">
        <w:rPr>
          <w:sz w:val="28"/>
          <w:szCs w:val="28"/>
        </w:rPr>
        <w:t xml:space="preserve">Указом Президента Российской Федерации от 7 мая 2012 года </w:t>
      </w:r>
      <w:r>
        <w:rPr>
          <w:sz w:val="28"/>
          <w:szCs w:val="28"/>
        </w:rPr>
        <w:t>№</w:t>
      </w:r>
      <w:r w:rsidRPr="004A702D">
        <w:rPr>
          <w:sz w:val="28"/>
          <w:szCs w:val="28"/>
        </w:rPr>
        <w:t>600 "О мерах по обеспечению граждан Российской Федерации доступным и</w:t>
      </w:r>
      <w:r>
        <w:rPr>
          <w:sz w:val="28"/>
          <w:szCs w:val="28"/>
        </w:rPr>
        <w:t xml:space="preserve"> </w:t>
      </w:r>
      <w:r w:rsidRPr="004A702D">
        <w:rPr>
          <w:sz w:val="28"/>
          <w:szCs w:val="28"/>
        </w:rPr>
        <w:t>комфортным жильем и повышению качества жилищно-коммунальных услуг",</w:t>
      </w:r>
      <w:r>
        <w:rPr>
          <w:sz w:val="28"/>
          <w:szCs w:val="28"/>
        </w:rPr>
        <w:t xml:space="preserve"> </w:t>
      </w:r>
      <w:r w:rsidRPr="004A702D">
        <w:rPr>
          <w:sz w:val="28"/>
          <w:szCs w:val="28"/>
        </w:rPr>
        <w:t xml:space="preserve">Указом Президента Российской Федерации от 7 мая 2018 года </w:t>
      </w:r>
      <w:r>
        <w:rPr>
          <w:sz w:val="28"/>
          <w:szCs w:val="28"/>
        </w:rPr>
        <w:t>№</w:t>
      </w:r>
      <w:r w:rsidRPr="004A702D">
        <w:rPr>
          <w:sz w:val="28"/>
          <w:szCs w:val="28"/>
        </w:rPr>
        <w:t>204 "О</w:t>
      </w:r>
      <w:r>
        <w:rPr>
          <w:sz w:val="28"/>
          <w:szCs w:val="28"/>
        </w:rPr>
        <w:t xml:space="preserve"> </w:t>
      </w:r>
      <w:r w:rsidRPr="004A702D">
        <w:rPr>
          <w:sz w:val="28"/>
          <w:szCs w:val="28"/>
        </w:rPr>
        <w:t>национальных целях и стратегических задачах развития Российской</w:t>
      </w:r>
      <w:r>
        <w:rPr>
          <w:sz w:val="28"/>
          <w:szCs w:val="28"/>
        </w:rPr>
        <w:t xml:space="preserve"> </w:t>
      </w:r>
      <w:r w:rsidRPr="004A702D">
        <w:rPr>
          <w:sz w:val="28"/>
          <w:szCs w:val="28"/>
        </w:rPr>
        <w:t>Федерации на период до 2024 года", Стратегией развития жилищно-</w:t>
      </w:r>
      <w:r>
        <w:rPr>
          <w:sz w:val="28"/>
          <w:szCs w:val="28"/>
        </w:rPr>
        <w:t xml:space="preserve"> </w:t>
      </w:r>
      <w:r w:rsidRPr="004A702D">
        <w:rPr>
          <w:sz w:val="28"/>
          <w:szCs w:val="28"/>
        </w:rPr>
        <w:t xml:space="preserve">коммунального хозяйства в Российской Федерации </w:t>
      </w:r>
      <w:r w:rsidR="00E21571" w:rsidRPr="00E21571">
        <w:rPr>
          <w:sz w:val="28"/>
          <w:szCs w:val="28"/>
        </w:rPr>
        <w:t>на период до 2030 года с прогнозом до 2035 года</w:t>
      </w:r>
      <w:r w:rsidRPr="004A702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A702D">
        <w:rPr>
          <w:sz w:val="28"/>
          <w:szCs w:val="28"/>
        </w:rPr>
        <w:t xml:space="preserve">утвержденной распоряжением </w:t>
      </w:r>
      <w:r w:rsidRPr="004A702D">
        <w:rPr>
          <w:sz w:val="28"/>
          <w:szCs w:val="28"/>
        </w:rPr>
        <w:lastRenderedPageBreak/>
        <w:t xml:space="preserve">Правительства Российской Федерации от </w:t>
      </w:r>
      <w:r w:rsidR="00E21571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E21571">
        <w:rPr>
          <w:sz w:val="28"/>
          <w:szCs w:val="28"/>
        </w:rPr>
        <w:t>октября 2022</w:t>
      </w:r>
      <w:r w:rsidRPr="004A702D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="00E21571" w:rsidRPr="00E21571">
        <w:rPr>
          <w:sz w:val="28"/>
          <w:szCs w:val="28"/>
        </w:rPr>
        <w:t>3268-р</w:t>
      </w:r>
      <w:r w:rsidRPr="004A702D">
        <w:rPr>
          <w:sz w:val="28"/>
          <w:szCs w:val="28"/>
        </w:rPr>
        <w:t>, Постановлением Правительства Российской</w:t>
      </w:r>
      <w:r>
        <w:rPr>
          <w:sz w:val="28"/>
          <w:szCs w:val="28"/>
        </w:rPr>
        <w:t xml:space="preserve"> </w:t>
      </w:r>
      <w:r w:rsidRPr="004A702D">
        <w:rPr>
          <w:sz w:val="28"/>
          <w:szCs w:val="28"/>
        </w:rPr>
        <w:t xml:space="preserve">Федерации от 30 декабря 2017 года </w:t>
      </w:r>
      <w:r>
        <w:rPr>
          <w:sz w:val="28"/>
          <w:szCs w:val="28"/>
        </w:rPr>
        <w:t>№</w:t>
      </w:r>
      <w:r w:rsidRPr="004A702D">
        <w:rPr>
          <w:sz w:val="28"/>
          <w:szCs w:val="28"/>
        </w:rPr>
        <w:t>1710 "Об утверждении государственной</w:t>
      </w:r>
      <w:r>
        <w:rPr>
          <w:sz w:val="28"/>
          <w:szCs w:val="28"/>
        </w:rPr>
        <w:t xml:space="preserve"> </w:t>
      </w:r>
      <w:r w:rsidRPr="004A702D">
        <w:rPr>
          <w:sz w:val="28"/>
          <w:szCs w:val="28"/>
        </w:rPr>
        <w:t>программы Российской Федерации "Обеспечение доступным и комфортным</w:t>
      </w:r>
      <w:r>
        <w:rPr>
          <w:sz w:val="28"/>
          <w:szCs w:val="28"/>
        </w:rPr>
        <w:t xml:space="preserve"> </w:t>
      </w:r>
      <w:r w:rsidRPr="004A702D">
        <w:rPr>
          <w:sz w:val="28"/>
          <w:szCs w:val="28"/>
        </w:rPr>
        <w:t>жильем и коммунальными услугами граждан Российской Федерации"</w:t>
      </w:r>
      <w:r>
        <w:rPr>
          <w:sz w:val="28"/>
          <w:szCs w:val="28"/>
        </w:rPr>
        <w:t xml:space="preserve">, постановлением администрации муниципального образования Богородицкий район от 10 декабря 2019 года №1048 «Об утверждении Стратегии социально-экономического развития муниципального образования Богородицкий район на период до 2035 года». </w:t>
      </w:r>
    </w:p>
    <w:p w:rsidR="00A9329D" w:rsidRPr="00822D95" w:rsidRDefault="00A9329D" w:rsidP="00CD3100">
      <w:pPr>
        <w:pStyle w:val="af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 xml:space="preserve">Муниципальная программа  разработана во исполнение постановления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постановления Правительства РФ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Указа Губернатора Тульской области от 24.09.2018 № 203 «Об стратегических направлениях, целях и задачах Тульской области на период до 2024 года». </w:t>
      </w:r>
    </w:p>
    <w:p w:rsidR="00A9329D" w:rsidRDefault="00A9329D" w:rsidP="00CD3100">
      <w:pPr>
        <w:pStyle w:val="af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Целью муниципальной программы является</w:t>
      </w:r>
      <w:r w:rsidRPr="00822D95">
        <w:rPr>
          <w:rFonts w:ascii="PT Astra Serif" w:hAnsi="PT Astra Serif"/>
          <w:bCs/>
          <w:sz w:val="28"/>
          <w:szCs w:val="28"/>
        </w:rPr>
        <w:t xml:space="preserve"> </w:t>
      </w:r>
      <w:r w:rsidRPr="00822D95">
        <w:rPr>
          <w:rFonts w:ascii="PT Astra Serif" w:hAnsi="PT Astra Serif"/>
          <w:sz w:val="28"/>
          <w:szCs w:val="28"/>
        </w:rPr>
        <w:t>создание системы комплексного благоустройства территории муниципального образования Богородицкий район, направленной на улучшение качества жизни жителей, повышение уровня благоустройства территории, создание привлекательной городской среды, способствующей комплексному развитию муниципального образования.</w:t>
      </w:r>
    </w:p>
    <w:p w:rsidR="00A9329D" w:rsidRDefault="00A9329D" w:rsidP="00CD3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и показателей муниципальной программы будет осуществляться посредством реализации:</w:t>
      </w:r>
    </w:p>
    <w:p w:rsidR="00A9329D" w:rsidRPr="001100CD" w:rsidRDefault="001100CD" w:rsidP="001100CD">
      <w:pPr>
        <w:pStyle w:val="af7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9329D" w:rsidRPr="001100CD">
        <w:rPr>
          <w:sz w:val="28"/>
          <w:szCs w:val="28"/>
        </w:rPr>
        <w:t>Регионального проекта «Формирование комфортной городской среды»,</w:t>
      </w:r>
    </w:p>
    <w:p w:rsidR="00A9329D" w:rsidRPr="001100CD" w:rsidRDefault="001100CD" w:rsidP="001100CD">
      <w:pPr>
        <w:pStyle w:val="af7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9329D" w:rsidRPr="001100CD">
        <w:rPr>
          <w:sz w:val="28"/>
          <w:szCs w:val="28"/>
        </w:rPr>
        <w:t>Комплекса процессных мероприятий «Благоустройство территорий общего пользования и дворовых территорий многоквартирных домов».</w:t>
      </w:r>
    </w:p>
    <w:p w:rsidR="00A9329D" w:rsidRPr="00822D95" w:rsidRDefault="00A9329D" w:rsidP="00CD310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9329D" w:rsidRPr="00822D95" w:rsidRDefault="00A9329D" w:rsidP="00CD3100">
      <w:pPr>
        <w:pStyle w:val="ConsPlusTitle"/>
        <w:ind w:firstLine="709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822D95">
        <w:rPr>
          <w:rFonts w:ascii="PT Astra Serif" w:hAnsi="PT Astra Serif" w:cs="Times New Roman"/>
          <w:sz w:val="28"/>
          <w:szCs w:val="28"/>
        </w:rPr>
        <w:t>3. Задачи муниципального управления, способы их</w:t>
      </w:r>
    </w:p>
    <w:p w:rsidR="00A9329D" w:rsidRPr="00822D95" w:rsidRDefault="00A9329D" w:rsidP="00CD3100">
      <w:pPr>
        <w:pStyle w:val="ConsPlusTitle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822D95">
        <w:rPr>
          <w:rFonts w:ascii="PT Astra Serif" w:hAnsi="PT Astra Serif" w:cs="Times New Roman"/>
          <w:sz w:val="28"/>
          <w:szCs w:val="28"/>
        </w:rPr>
        <w:t>эффективного решения в сфере благоустройства дворовых и общественных территорий муниципального образования Богородицкий район.</w:t>
      </w:r>
    </w:p>
    <w:p w:rsidR="00A9329D" w:rsidRPr="00D039BF" w:rsidRDefault="00A9329D" w:rsidP="00CD3100">
      <w:pPr>
        <w:ind w:firstLine="709"/>
        <w:jc w:val="both"/>
        <w:rPr>
          <w:sz w:val="28"/>
          <w:szCs w:val="28"/>
        </w:rPr>
      </w:pPr>
      <w:r w:rsidRPr="00D039BF">
        <w:rPr>
          <w:sz w:val="28"/>
          <w:szCs w:val="28"/>
        </w:rPr>
        <w:t xml:space="preserve">Задачи программы: </w:t>
      </w:r>
    </w:p>
    <w:p w:rsidR="00A9329D" w:rsidRPr="00D039BF" w:rsidRDefault="00A9329D" w:rsidP="00CD3100">
      <w:pPr>
        <w:ind w:firstLine="709"/>
        <w:jc w:val="both"/>
        <w:rPr>
          <w:sz w:val="28"/>
          <w:szCs w:val="28"/>
          <w:lang w:eastAsia="ru-RU"/>
        </w:rPr>
      </w:pPr>
      <w:r w:rsidRPr="00D039BF">
        <w:rPr>
          <w:sz w:val="28"/>
          <w:szCs w:val="28"/>
          <w:lang w:eastAsia="ru-RU"/>
        </w:rPr>
        <w:t xml:space="preserve">1. Реализация механизмов развития комфортной городской среды, комплексного развития </w:t>
      </w:r>
      <w:r w:rsidRPr="00D039BF">
        <w:rPr>
          <w:sz w:val="28"/>
        </w:rPr>
        <w:t>муниципального образования</w:t>
      </w:r>
      <w:r w:rsidRPr="00D039BF">
        <w:rPr>
          <w:sz w:val="28"/>
          <w:szCs w:val="28"/>
          <w:lang w:eastAsia="ru-RU"/>
        </w:rPr>
        <w:t>.</w:t>
      </w:r>
    </w:p>
    <w:p w:rsidR="00A9329D" w:rsidRDefault="00A9329D" w:rsidP="00CD3100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9BF">
        <w:rPr>
          <w:rFonts w:ascii="Times New Roman" w:eastAsia="Times New Roman" w:hAnsi="Times New Roman"/>
          <w:sz w:val="28"/>
          <w:szCs w:val="28"/>
          <w:lang w:eastAsia="ru-RU"/>
        </w:rPr>
        <w:t>2. Создание механизма прямого участия граждан в формировании комфортной городской среды.</w:t>
      </w:r>
    </w:p>
    <w:p w:rsidR="00A9329D" w:rsidRPr="00D039BF" w:rsidRDefault="00A9329D" w:rsidP="00CD310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D039BF">
        <w:rPr>
          <w:sz w:val="28"/>
          <w:szCs w:val="28"/>
          <w:lang w:eastAsia="ru-RU"/>
        </w:rPr>
        <w:t>. Повышение уровня благоустройства территорий общего пользования населения на территории муниципального образования.</w:t>
      </w:r>
    </w:p>
    <w:p w:rsidR="00A9329D" w:rsidRPr="00D039BF" w:rsidRDefault="00A9329D" w:rsidP="00CD310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4</w:t>
      </w:r>
      <w:r w:rsidRPr="00D039BF">
        <w:rPr>
          <w:sz w:val="28"/>
          <w:szCs w:val="28"/>
          <w:lang w:eastAsia="ru-RU"/>
        </w:rPr>
        <w:t>. Повышение уровня благоустройства дворовых территорий на территории муниципального образования.</w:t>
      </w:r>
    </w:p>
    <w:p w:rsidR="00A9329D" w:rsidRDefault="00A9329D" w:rsidP="00CD310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D039BF">
        <w:rPr>
          <w:sz w:val="28"/>
          <w:szCs w:val="28"/>
          <w:lang w:eastAsia="ru-RU"/>
        </w:rPr>
        <w:t>. Повышение уровня вовлеченности заинтересованных граждан в реализацию мероприятий по благоустройству дворовых территорий муниципального образования.</w:t>
      </w:r>
    </w:p>
    <w:p w:rsidR="00A9329D" w:rsidRDefault="00A9329D" w:rsidP="00CD310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Способами эффективного решения указанных задач являются:</w:t>
      </w:r>
    </w:p>
    <w:p w:rsidR="00A9329D" w:rsidRDefault="00A9329D" w:rsidP="00CD310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ежегодное проведение рейтингового голосования по отбору объектов (дизайн-проектов) благоустройства общественных пространств,</w:t>
      </w:r>
    </w:p>
    <w:p w:rsidR="00A9329D" w:rsidRDefault="00A9329D" w:rsidP="00CD310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организация мероприятий по вовлечению граждан в решение вопросов развития городской среды,</w:t>
      </w:r>
    </w:p>
    <w:p w:rsidR="00A9329D" w:rsidRDefault="00A9329D" w:rsidP="00CD310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ежегодная реализация мероприятий по благоустройству общественных и дворовых территорий в соответствии с приложениями 1, 2.</w:t>
      </w:r>
    </w:p>
    <w:p w:rsidR="00A9329D" w:rsidRPr="00A9329D" w:rsidRDefault="00A9329D" w:rsidP="00CD3100">
      <w:pPr>
        <w:pStyle w:val="ConsPlusNormal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9329D" w:rsidRPr="00822D95" w:rsidRDefault="00A9329D" w:rsidP="00A9329D">
      <w:pPr>
        <w:pStyle w:val="ConsPlusNormal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9329D" w:rsidRPr="00A9329D" w:rsidRDefault="00A9329D" w:rsidP="00A9329D">
      <w:pPr>
        <w:pStyle w:val="ConsPlusNormal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A9329D">
        <w:rPr>
          <w:rFonts w:ascii="PT Astra Serif" w:hAnsi="PT Astra Serif" w:cs="Times New Roman"/>
          <w:sz w:val="28"/>
          <w:szCs w:val="28"/>
        </w:rPr>
        <w:t>_______________________________</w:t>
      </w:r>
    </w:p>
    <w:p w:rsidR="00A9329D" w:rsidRPr="00822D95" w:rsidRDefault="00A9329D" w:rsidP="00A9329D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A9329D" w:rsidRPr="00822D95" w:rsidRDefault="00A9329D" w:rsidP="00A9329D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A9329D" w:rsidRPr="00822D95" w:rsidRDefault="00A9329D" w:rsidP="00A9329D">
      <w:pPr>
        <w:ind w:left="4536"/>
        <w:jc w:val="center"/>
        <w:rPr>
          <w:rFonts w:ascii="PT Astra Serif" w:hAnsi="PT Astra Serif"/>
          <w:sz w:val="28"/>
          <w:szCs w:val="28"/>
        </w:rPr>
        <w:sectPr w:rsidR="00A9329D" w:rsidRPr="00822D95" w:rsidSect="00B11CE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9329D" w:rsidRPr="00822D95" w:rsidRDefault="00A9329D" w:rsidP="00A9329D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lastRenderedPageBreak/>
        <w:t>Приложение 1 к муниципальной программе муниципального образования Богородицкий район «Формирование современной городской среды»</w:t>
      </w:r>
    </w:p>
    <w:p w:rsidR="00A9329D" w:rsidRPr="00822D95" w:rsidRDefault="00A9329D" w:rsidP="00A9329D">
      <w:pPr>
        <w:jc w:val="center"/>
        <w:rPr>
          <w:rFonts w:ascii="PT Astra Serif" w:hAnsi="PT Astra Serif"/>
          <w:sz w:val="28"/>
          <w:szCs w:val="28"/>
        </w:rPr>
      </w:pPr>
    </w:p>
    <w:p w:rsidR="00A9329D" w:rsidRPr="00822D95" w:rsidRDefault="00A9329D" w:rsidP="00A9329D">
      <w:pPr>
        <w:jc w:val="center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 xml:space="preserve">Адресный перечень дворовых территорий многоквартирных домов и территорий общего пользования населения, подлежащих благоустройству* </w:t>
      </w:r>
    </w:p>
    <w:p w:rsidR="00A9329D" w:rsidRPr="00822D95" w:rsidRDefault="00A9329D" w:rsidP="00A9329D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3334"/>
        <w:gridCol w:w="5150"/>
      </w:tblGrid>
      <w:tr w:rsidR="00A9329D" w:rsidRPr="00D509FD" w:rsidTr="007106CA">
        <w:tc>
          <w:tcPr>
            <w:tcW w:w="817" w:type="dxa"/>
            <w:shd w:val="clear" w:color="auto" w:fill="auto"/>
          </w:tcPr>
          <w:p w:rsidR="00A9329D" w:rsidRPr="000F6A37" w:rsidRDefault="00A9329D" w:rsidP="007106CA">
            <w:pPr>
              <w:jc w:val="center"/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№п/п</w:t>
            </w:r>
          </w:p>
        </w:tc>
        <w:tc>
          <w:tcPr>
            <w:tcW w:w="3403" w:type="dxa"/>
            <w:shd w:val="clear" w:color="auto" w:fill="auto"/>
          </w:tcPr>
          <w:p w:rsidR="00A9329D" w:rsidRPr="000F6A37" w:rsidRDefault="00A9329D" w:rsidP="007106CA">
            <w:pPr>
              <w:jc w:val="center"/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Адрес</w:t>
            </w:r>
          </w:p>
        </w:tc>
        <w:tc>
          <w:tcPr>
            <w:tcW w:w="5351" w:type="dxa"/>
            <w:shd w:val="clear" w:color="auto" w:fill="auto"/>
          </w:tcPr>
          <w:p w:rsidR="00A9329D" w:rsidRPr="000F6A37" w:rsidRDefault="00A9329D" w:rsidP="007106CA">
            <w:pPr>
              <w:jc w:val="center"/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Наименование объекта</w:t>
            </w:r>
          </w:p>
        </w:tc>
      </w:tr>
      <w:tr w:rsidR="00A9329D" w:rsidRPr="00D509FD" w:rsidTr="007106CA">
        <w:tc>
          <w:tcPr>
            <w:tcW w:w="9571" w:type="dxa"/>
            <w:gridSpan w:val="3"/>
            <w:shd w:val="clear" w:color="auto" w:fill="auto"/>
          </w:tcPr>
          <w:p w:rsidR="00A9329D" w:rsidRPr="00E63C1C" w:rsidRDefault="00A9329D" w:rsidP="007106CA">
            <w:pPr>
              <w:jc w:val="center"/>
              <w:rPr>
                <w:b/>
                <w:sz w:val="28"/>
                <w:szCs w:val="28"/>
              </w:rPr>
            </w:pPr>
            <w:r w:rsidRPr="00E63C1C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3</w:t>
            </w:r>
            <w:r w:rsidRPr="00E63C1C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9329D" w:rsidRPr="00D509FD" w:rsidTr="007106CA">
        <w:tc>
          <w:tcPr>
            <w:tcW w:w="9571" w:type="dxa"/>
            <w:gridSpan w:val="3"/>
            <w:shd w:val="clear" w:color="auto" w:fill="auto"/>
          </w:tcPr>
          <w:p w:rsidR="00A9329D" w:rsidRPr="000F6A37" w:rsidRDefault="00A9329D" w:rsidP="007106CA">
            <w:pPr>
              <w:jc w:val="center"/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Дворовые территории</w:t>
            </w:r>
          </w:p>
        </w:tc>
      </w:tr>
      <w:tr w:rsidR="00A9329D" w:rsidRPr="00D509FD" w:rsidTr="007106CA">
        <w:tc>
          <w:tcPr>
            <w:tcW w:w="817" w:type="dxa"/>
            <w:shd w:val="clear" w:color="auto" w:fill="auto"/>
          </w:tcPr>
          <w:p w:rsidR="00A9329D" w:rsidRPr="000F6A37" w:rsidRDefault="00A9329D" w:rsidP="00710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A9329D" w:rsidRPr="000F6A37" w:rsidRDefault="00A9329D" w:rsidP="007106CA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 xml:space="preserve">г. Богородицк, ЗМР, д.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A9329D" w:rsidRPr="000F6A37" w:rsidRDefault="00A9329D" w:rsidP="007106CA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 xml:space="preserve">Благоустройство дворовой территории по ЗМР д. </w:t>
            </w:r>
            <w:r>
              <w:rPr>
                <w:sz w:val="28"/>
                <w:szCs w:val="28"/>
              </w:rPr>
              <w:t>1</w:t>
            </w:r>
            <w:r w:rsidRPr="000F6A37">
              <w:rPr>
                <w:sz w:val="28"/>
                <w:szCs w:val="28"/>
              </w:rPr>
              <w:t xml:space="preserve"> в г. Богородицк</w:t>
            </w:r>
          </w:p>
        </w:tc>
      </w:tr>
      <w:tr w:rsidR="00A9329D" w:rsidRPr="00D509FD" w:rsidTr="007106CA">
        <w:tc>
          <w:tcPr>
            <w:tcW w:w="817" w:type="dxa"/>
            <w:shd w:val="clear" w:color="auto" w:fill="auto"/>
          </w:tcPr>
          <w:p w:rsidR="00A9329D" w:rsidRPr="000F6A37" w:rsidRDefault="00A9329D" w:rsidP="00710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A9329D" w:rsidRPr="000F6A37" w:rsidRDefault="00A9329D" w:rsidP="007106CA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 xml:space="preserve">г. Богородицк, ЗМР, д. 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A9329D" w:rsidRPr="000F6A37" w:rsidRDefault="00A9329D" w:rsidP="007106CA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 xml:space="preserve">Благоустройство дворовой территории по ЗМР д. </w:t>
            </w:r>
            <w:r>
              <w:rPr>
                <w:sz w:val="28"/>
                <w:szCs w:val="28"/>
              </w:rPr>
              <w:t>2</w:t>
            </w:r>
            <w:r w:rsidRPr="000F6A37">
              <w:rPr>
                <w:sz w:val="28"/>
                <w:szCs w:val="28"/>
              </w:rPr>
              <w:t>0 в г. Богородицк</w:t>
            </w:r>
          </w:p>
        </w:tc>
      </w:tr>
      <w:tr w:rsidR="00A9329D" w:rsidRPr="00D509FD" w:rsidTr="007106CA">
        <w:tc>
          <w:tcPr>
            <w:tcW w:w="817" w:type="dxa"/>
            <w:shd w:val="clear" w:color="auto" w:fill="auto"/>
          </w:tcPr>
          <w:p w:rsidR="00A9329D" w:rsidRPr="000F6A37" w:rsidRDefault="00A9329D" w:rsidP="00710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A9329D" w:rsidRPr="000F6A37" w:rsidRDefault="00A9329D" w:rsidP="007106CA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г. Богородицк, ул.</w:t>
            </w:r>
            <w:r>
              <w:rPr>
                <w:sz w:val="28"/>
                <w:szCs w:val="28"/>
              </w:rPr>
              <w:t>Ленина, д. 14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A9329D" w:rsidRPr="000F6A37" w:rsidRDefault="00A9329D" w:rsidP="007106CA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Благоустройство дворовой территории по ул.</w:t>
            </w:r>
            <w:r>
              <w:rPr>
                <w:sz w:val="28"/>
                <w:szCs w:val="28"/>
              </w:rPr>
              <w:t xml:space="preserve"> Ленина, д. 14</w:t>
            </w:r>
          </w:p>
        </w:tc>
      </w:tr>
      <w:tr w:rsidR="00A9329D" w:rsidRPr="00D509FD" w:rsidTr="007106CA">
        <w:tc>
          <w:tcPr>
            <w:tcW w:w="817" w:type="dxa"/>
            <w:shd w:val="clear" w:color="auto" w:fill="auto"/>
          </w:tcPr>
          <w:p w:rsidR="00A9329D" w:rsidRPr="000F6A37" w:rsidRDefault="00A9329D" w:rsidP="00710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A9329D" w:rsidRPr="000F6A37" w:rsidRDefault="00A9329D" w:rsidP="007106CA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г. Богородицк, ул.</w:t>
            </w:r>
            <w:r>
              <w:rPr>
                <w:sz w:val="28"/>
                <w:szCs w:val="28"/>
              </w:rPr>
              <w:t>Ленина, д. 22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A9329D" w:rsidRPr="000F6A37" w:rsidRDefault="00A9329D" w:rsidP="007106CA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Благоустройство дворовой территории по ул.</w:t>
            </w:r>
            <w:r>
              <w:rPr>
                <w:sz w:val="28"/>
                <w:szCs w:val="28"/>
              </w:rPr>
              <w:t xml:space="preserve"> Ленина, д. 22</w:t>
            </w:r>
          </w:p>
        </w:tc>
      </w:tr>
      <w:tr w:rsidR="00A9329D" w:rsidRPr="00D509FD" w:rsidTr="007106CA">
        <w:tc>
          <w:tcPr>
            <w:tcW w:w="817" w:type="dxa"/>
            <w:shd w:val="clear" w:color="auto" w:fill="auto"/>
          </w:tcPr>
          <w:p w:rsidR="00A9329D" w:rsidRDefault="00A9329D" w:rsidP="00710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A9329D" w:rsidRPr="000F6A37" w:rsidRDefault="00A9329D" w:rsidP="007106CA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г. Богородицк, ул.</w:t>
            </w:r>
            <w:r>
              <w:rPr>
                <w:sz w:val="28"/>
                <w:szCs w:val="28"/>
              </w:rPr>
              <w:t>Ленина, д. 24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A9329D" w:rsidRPr="000F6A37" w:rsidRDefault="00A9329D" w:rsidP="007106CA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Благоустройство дворовой территории по ул.</w:t>
            </w:r>
            <w:r>
              <w:rPr>
                <w:sz w:val="28"/>
                <w:szCs w:val="28"/>
              </w:rPr>
              <w:t xml:space="preserve"> Ленина, д. 24</w:t>
            </w:r>
          </w:p>
        </w:tc>
      </w:tr>
      <w:tr w:rsidR="00A9329D" w:rsidRPr="00D509FD" w:rsidTr="007106CA">
        <w:tc>
          <w:tcPr>
            <w:tcW w:w="817" w:type="dxa"/>
            <w:shd w:val="clear" w:color="auto" w:fill="auto"/>
          </w:tcPr>
          <w:p w:rsidR="00A9329D" w:rsidRDefault="00A9329D" w:rsidP="00710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3" w:type="dxa"/>
            <w:shd w:val="clear" w:color="auto" w:fill="auto"/>
          </w:tcPr>
          <w:p w:rsidR="00A9329D" w:rsidRPr="00E87AF4" w:rsidRDefault="00A9329D" w:rsidP="007106CA">
            <w:pPr>
              <w:rPr>
                <w:sz w:val="28"/>
                <w:szCs w:val="28"/>
              </w:rPr>
            </w:pPr>
            <w:r w:rsidRPr="003F7EE1">
              <w:rPr>
                <w:sz w:val="28"/>
                <w:szCs w:val="28"/>
              </w:rPr>
              <w:t xml:space="preserve">г. Богородицк, ул.Ленина, д.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A9329D" w:rsidRPr="000F6A37" w:rsidRDefault="00A9329D" w:rsidP="007106CA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Благоустройство дворовой территории по ул.</w:t>
            </w:r>
            <w:r>
              <w:rPr>
                <w:sz w:val="28"/>
                <w:szCs w:val="28"/>
              </w:rPr>
              <w:t xml:space="preserve"> Ленина, д.7</w:t>
            </w:r>
          </w:p>
        </w:tc>
      </w:tr>
      <w:tr w:rsidR="00A9329D" w:rsidRPr="00D509FD" w:rsidTr="007106CA">
        <w:tc>
          <w:tcPr>
            <w:tcW w:w="817" w:type="dxa"/>
            <w:shd w:val="clear" w:color="auto" w:fill="auto"/>
          </w:tcPr>
          <w:p w:rsidR="00A9329D" w:rsidRDefault="00A9329D" w:rsidP="00710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3" w:type="dxa"/>
            <w:shd w:val="clear" w:color="auto" w:fill="auto"/>
          </w:tcPr>
          <w:p w:rsidR="00A9329D" w:rsidRPr="00E87AF4" w:rsidRDefault="00A9329D" w:rsidP="007106CA">
            <w:pPr>
              <w:rPr>
                <w:sz w:val="28"/>
                <w:szCs w:val="28"/>
              </w:rPr>
            </w:pPr>
            <w:r w:rsidRPr="003F7EE1">
              <w:rPr>
                <w:sz w:val="28"/>
                <w:szCs w:val="28"/>
              </w:rPr>
              <w:t>г. Богородицк, ул.</w:t>
            </w:r>
            <w:r>
              <w:rPr>
                <w:sz w:val="28"/>
                <w:szCs w:val="28"/>
              </w:rPr>
              <w:t>Свободы</w:t>
            </w:r>
            <w:r w:rsidRPr="003F7EE1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51а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A9329D" w:rsidRPr="000F6A37" w:rsidRDefault="00A9329D" w:rsidP="007106CA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Благоустройство дворовой территории по ул.</w:t>
            </w:r>
            <w:r>
              <w:rPr>
                <w:sz w:val="28"/>
                <w:szCs w:val="28"/>
              </w:rPr>
              <w:t xml:space="preserve"> Свободы, д.51а</w:t>
            </w:r>
          </w:p>
        </w:tc>
      </w:tr>
      <w:tr w:rsidR="00A9329D" w:rsidRPr="00D509FD" w:rsidTr="007106CA">
        <w:tc>
          <w:tcPr>
            <w:tcW w:w="817" w:type="dxa"/>
            <w:shd w:val="clear" w:color="auto" w:fill="auto"/>
          </w:tcPr>
          <w:p w:rsidR="00A9329D" w:rsidRDefault="00A9329D" w:rsidP="00710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3" w:type="dxa"/>
            <w:shd w:val="clear" w:color="auto" w:fill="auto"/>
          </w:tcPr>
          <w:p w:rsidR="00A9329D" w:rsidRPr="00E87AF4" w:rsidRDefault="00A9329D" w:rsidP="007106CA">
            <w:pPr>
              <w:rPr>
                <w:sz w:val="28"/>
                <w:szCs w:val="28"/>
              </w:rPr>
            </w:pPr>
            <w:r w:rsidRPr="003F7EE1">
              <w:rPr>
                <w:sz w:val="28"/>
                <w:szCs w:val="28"/>
              </w:rPr>
              <w:t>г. Богородицк, ул.</w:t>
            </w:r>
            <w:r>
              <w:rPr>
                <w:sz w:val="28"/>
                <w:szCs w:val="28"/>
              </w:rPr>
              <w:t xml:space="preserve"> Свободы</w:t>
            </w:r>
            <w:r w:rsidRPr="003F7EE1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A9329D" w:rsidRPr="000F6A37" w:rsidRDefault="00A9329D" w:rsidP="007106CA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Благоустройство дворовой территории по ул.</w:t>
            </w:r>
            <w:r>
              <w:rPr>
                <w:sz w:val="28"/>
                <w:szCs w:val="28"/>
              </w:rPr>
              <w:t xml:space="preserve"> Свободы, д.38</w:t>
            </w:r>
          </w:p>
        </w:tc>
      </w:tr>
      <w:tr w:rsidR="00A9329D" w:rsidRPr="00D509FD" w:rsidTr="007106CA">
        <w:tc>
          <w:tcPr>
            <w:tcW w:w="817" w:type="dxa"/>
            <w:shd w:val="clear" w:color="auto" w:fill="auto"/>
          </w:tcPr>
          <w:p w:rsidR="00A9329D" w:rsidRDefault="00A9329D" w:rsidP="00710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3" w:type="dxa"/>
            <w:shd w:val="clear" w:color="auto" w:fill="auto"/>
          </w:tcPr>
          <w:p w:rsidR="00A9329D" w:rsidRPr="00E87AF4" w:rsidRDefault="00A9329D" w:rsidP="007106CA">
            <w:pPr>
              <w:rPr>
                <w:sz w:val="28"/>
                <w:szCs w:val="28"/>
              </w:rPr>
            </w:pPr>
            <w:r w:rsidRPr="003F7EE1">
              <w:rPr>
                <w:sz w:val="28"/>
                <w:szCs w:val="28"/>
              </w:rPr>
              <w:t>г. Богородицк, ул.</w:t>
            </w:r>
            <w:r>
              <w:rPr>
                <w:sz w:val="28"/>
                <w:szCs w:val="28"/>
              </w:rPr>
              <w:t xml:space="preserve"> Свободы</w:t>
            </w:r>
            <w:r w:rsidRPr="003F7EE1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A9329D" w:rsidRPr="000F6A37" w:rsidRDefault="00A9329D" w:rsidP="007106CA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Благоустройство дворовой территории по ул.</w:t>
            </w:r>
            <w:r>
              <w:rPr>
                <w:sz w:val="28"/>
                <w:szCs w:val="28"/>
              </w:rPr>
              <w:t xml:space="preserve"> Свободы, д.40</w:t>
            </w:r>
          </w:p>
        </w:tc>
      </w:tr>
      <w:tr w:rsidR="00A9329D" w:rsidRPr="00D509FD" w:rsidTr="007106CA">
        <w:trPr>
          <w:trHeight w:val="260"/>
        </w:trPr>
        <w:tc>
          <w:tcPr>
            <w:tcW w:w="9571" w:type="dxa"/>
            <w:gridSpan w:val="3"/>
            <w:shd w:val="clear" w:color="auto" w:fill="auto"/>
          </w:tcPr>
          <w:p w:rsidR="00A9329D" w:rsidRPr="000F6A37" w:rsidRDefault="00A9329D" w:rsidP="007106CA">
            <w:pPr>
              <w:jc w:val="center"/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Общественные территории</w:t>
            </w:r>
          </w:p>
        </w:tc>
      </w:tr>
      <w:tr w:rsidR="00A9329D" w:rsidRPr="00D509FD" w:rsidTr="007106CA">
        <w:trPr>
          <w:trHeight w:val="26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A9329D" w:rsidRPr="000F6A37" w:rsidRDefault="00A9329D" w:rsidP="00710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A9329D" w:rsidRPr="000F6A37" w:rsidRDefault="00A9329D" w:rsidP="0071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Богородицк, ул. Коммунаров (в районе дома №38)</w:t>
            </w: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A9329D" w:rsidRPr="000F6A37" w:rsidRDefault="00A9329D" w:rsidP="0071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площади около Дома творчества юных по ул.Пролетарская (в районе д.68) в г.Богородицк</w:t>
            </w:r>
          </w:p>
        </w:tc>
      </w:tr>
      <w:tr w:rsidR="00A9329D" w:rsidRPr="00D509FD" w:rsidTr="007106CA">
        <w:trPr>
          <w:trHeight w:val="260"/>
        </w:trPr>
        <w:tc>
          <w:tcPr>
            <w:tcW w:w="95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9329D" w:rsidRPr="00FD361B" w:rsidRDefault="00A9329D" w:rsidP="007106CA">
            <w:pPr>
              <w:jc w:val="center"/>
              <w:rPr>
                <w:b/>
                <w:sz w:val="28"/>
                <w:szCs w:val="28"/>
              </w:rPr>
            </w:pPr>
            <w:r w:rsidRPr="00FD361B">
              <w:rPr>
                <w:b/>
                <w:sz w:val="28"/>
                <w:szCs w:val="28"/>
              </w:rPr>
              <w:t>2024 год</w:t>
            </w:r>
          </w:p>
        </w:tc>
      </w:tr>
      <w:tr w:rsidR="00A9329D" w:rsidRPr="00D509FD" w:rsidTr="007106CA">
        <w:trPr>
          <w:trHeight w:val="260"/>
        </w:trPr>
        <w:tc>
          <w:tcPr>
            <w:tcW w:w="95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9329D" w:rsidRDefault="00A9329D" w:rsidP="007106CA">
            <w:pPr>
              <w:jc w:val="center"/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Дворовые территории</w:t>
            </w:r>
          </w:p>
        </w:tc>
      </w:tr>
      <w:tr w:rsidR="00A9329D" w:rsidRPr="00D509FD" w:rsidTr="007106CA">
        <w:trPr>
          <w:trHeight w:val="26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A9329D" w:rsidRDefault="00A9329D" w:rsidP="00710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A9329D" w:rsidRDefault="00A9329D" w:rsidP="007106CA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 xml:space="preserve">г. Богородицк, ЗМР, д. 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A9329D" w:rsidRDefault="00A9329D" w:rsidP="007106CA">
            <w:pPr>
              <w:rPr>
                <w:sz w:val="28"/>
                <w:szCs w:val="28"/>
              </w:rPr>
            </w:pPr>
            <w:r w:rsidRPr="00277933">
              <w:rPr>
                <w:rFonts w:ascii="PT Astra Serif" w:hAnsi="PT Astra Serif"/>
                <w:sz w:val="28"/>
                <w:szCs w:val="28"/>
              </w:rPr>
              <w:t>Благоустройство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дворовой территории по ЗМР, д.23 в г. Богородицке</w:t>
            </w:r>
          </w:p>
        </w:tc>
      </w:tr>
      <w:tr w:rsidR="00A9329D" w:rsidRPr="00D509FD" w:rsidTr="007106CA">
        <w:trPr>
          <w:trHeight w:val="26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A9329D" w:rsidRDefault="00A9329D" w:rsidP="00710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A9329D" w:rsidRDefault="00A9329D" w:rsidP="007106CA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г. Богородицк, ул.</w:t>
            </w:r>
            <w:r>
              <w:rPr>
                <w:sz w:val="28"/>
                <w:szCs w:val="28"/>
              </w:rPr>
              <w:t>Защитная, д.8</w:t>
            </w: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A9329D" w:rsidRDefault="00A9329D" w:rsidP="007106CA">
            <w:pPr>
              <w:rPr>
                <w:sz w:val="28"/>
                <w:szCs w:val="28"/>
              </w:rPr>
            </w:pPr>
            <w:r w:rsidRPr="00277933">
              <w:rPr>
                <w:rFonts w:ascii="PT Astra Serif" w:hAnsi="PT Astra Serif"/>
                <w:sz w:val="28"/>
                <w:szCs w:val="28"/>
              </w:rPr>
              <w:t>Благоустройство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дворовой территории по ул.</w:t>
            </w:r>
            <w:r>
              <w:rPr>
                <w:rFonts w:ascii="PT Astra Serif" w:hAnsi="PT Astra Serif"/>
                <w:sz w:val="28"/>
              </w:rPr>
              <w:t xml:space="preserve"> Защитная</w:t>
            </w:r>
            <w:r>
              <w:rPr>
                <w:rFonts w:ascii="PT Astra Serif" w:hAnsi="PT Astra Serif"/>
                <w:sz w:val="28"/>
                <w:szCs w:val="28"/>
              </w:rPr>
              <w:t>, д.8 в г. Богородицке</w:t>
            </w:r>
          </w:p>
        </w:tc>
      </w:tr>
      <w:tr w:rsidR="00A9329D" w:rsidRPr="00D509FD" w:rsidTr="007106CA">
        <w:trPr>
          <w:trHeight w:val="26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A9329D" w:rsidRDefault="00A9329D" w:rsidP="00710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A9329D" w:rsidRDefault="00A9329D" w:rsidP="007106CA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г. Богородицк, ул.</w:t>
            </w:r>
            <w:r>
              <w:rPr>
                <w:sz w:val="28"/>
                <w:szCs w:val="28"/>
              </w:rPr>
              <w:t>Полевая, д.23</w:t>
            </w: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A9329D" w:rsidRDefault="00A9329D" w:rsidP="007106CA">
            <w:pPr>
              <w:rPr>
                <w:sz w:val="28"/>
                <w:szCs w:val="28"/>
              </w:rPr>
            </w:pPr>
            <w:r w:rsidRPr="00277933">
              <w:rPr>
                <w:rFonts w:ascii="PT Astra Serif" w:hAnsi="PT Astra Serif"/>
                <w:sz w:val="28"/>
                <w:szCs w:val="28"/>
              </w:rPr>
              <w:t>Благоустройство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дворовой территории по ул.Полевая, д.23 в г. Богородицке</w:t>
            </w:r>
            <w:r w:rsidRPr="00277933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329D" w:rsidRPr="00D509FD" w:rsidTr="007106CA">
        <w:trPr>
          <w:trHeight w:val="26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A9329D" w:rsidRDefault="00A9329D" w:rsidP="00710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A9329D" w:rsidRDefault="00A9329D" w:rsidP="007106CA">
            <w:pPr>
              <w:rPr>
                <w:sz w:val="28"/>
                <w:szCs w:val="28"/>
              </w:rPr>
            </w:pPr>
            <w:r w:rsidRPr="003F7EE1">
              <w:rPr>
                <w:sz w:val="28"/>
                <w:szCs w:val="28"/>
              </w:rPr>
              <w:t>г. Богородицк, ул.</w:t>
            </w:r>
            <w:r>
              <w:rPr>
                <w:sz w:val="28"/>
                <w:szCs w:val="28"/>
              </w:rPr>
              <w:t>Свободы</w:t>
            </w:r>
            <w:r w:rsidRPr="003F7EE1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51</w:t>
            </w: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A9329D" w:rsidRDefault="00A9329D" w:rsidP="007106CA">
            <w:pPr>
              <w:rPr>
                <w:sz w:val="28"/>
                <w:szCs w:val="28"/>
              </w:rPr>
            </w:pPr>
            <w:r w:rsidRPr="00C50585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ул.</w:t>
            </w:r>
            <w:r w:rsidRPr="00C50585">
              <w:rPr>
                <w:rFonts w:ascii="PT Astra Serif" w:hAnsi="PT Astra Serif"/>
                <w:sz w:val="28"/>
              </w:rPr>
              <w:t xml:space="preserve"> </w:t>
            </w:r>
            <w:r w:rsidRPr="00C50585">
              <w:rPr>
                <w:rFonts w:ascii="PT Astra Serif" w:hAnsi="PT Astra Serif"/>
                <w:sz w:val="28"/>
                <w:szCs w:val="28"/>
              </w:rPr>
              <w:t xml:space="preserve">Свободы, д.51 в г. Богородицке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329D" w:rsidRPr="00D509FD" w:rsidTr="007106CA">
        <w:trPr>
          <w:trHeight w:val="26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A9329D" w:rsidRDefault="00A9329D" w:rsidP="00710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A9329D" w:rsidRDefault="00A9329D" w:rsidP="007106CA">
            <w:pPr>
              <w:rPr>
                <w:sz w:val="28"/>
                <w:szCs w:val="28"/>
              </w:rPr>
            </w:pPr>
            <w:r w:rsidRPr="003F7EE1">
              <w:rPr>
                <w:sz w:val="28"/>
                <w:szCs w:val="28"/>
              </w:rPr>
              <w:t>г. Богородицк, ул.</w:t>
            </w:r>
            <w:r>
              <w:rPr>
                <w:sz w:val="28"/>
                <w:szCs w:val="28"/>
              </w:rPr>
              <w:t>Пролетарская</w:t>
            </w:r>
            <w:r w:rsidRPr="003F7EE1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A9329D" w:rsidRDefault="00A9329D" w:rsidP="007106CA">
            <w:pPr>
              <w:rPr>
                <w:sz w:val="28"/>
                <w:szCs w:val="28"/>
              </w:rPr>
            </w:pPr>
            <w:r w:rsidRPr="00C50585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ул.</w:t>
            </w:r>
            <w:r w:rsidRPr="00C50585">
              <w:rPr>
                <w:rFonts w:ascii="PT Astra Serif" w:hAnsi="PT Astra Serif"/>
                <w:sz w:val="28"/>
              </w:rPr>
              <w:t xml:space="preserve"> </w:t>
            </w:r>
            <w:r w:rsidRPr="00C50585">
              <w:rPr>
                <w:rFonts w:ascii="PT Astra Serif" w:hAnsi="PT Astra Serif"/>
                <w:sz w:val="28"/>
                <w:szCs w:val="28"/>
              </w:rPr>
              <w:t xml:space="preserve">Пролетарская, д.47 в г. Богородицке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329D" w:rsidRPr="00D509FD" w:rsidTr="007106CA">
        <w:trPr>
          <w:trHeight w:val="26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A9329D" w:rsidRPr="00296925" w:rsidRDefault="00A9329D" w:rsidP="007106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A9329D" w:rsidRPr="00296925" w:rsidRDefault="00A9329D" w:rsidP="007106CA">
            <w:pPr>
              <w:rPr>
                <w:sz w:val="28"/>
                <w:szCs w:val="28"/>
              </w:rPr>
            </w:pPr>
            <w:r w:rsidRPr="003F7EE1">
              <w:rPr>
                <w:sz w:val="28"/>
                <w:szCs w:val="28"/>
              </w:rPr>
              <w:t>г. Богородицк, ул.</w:t>
            </w:r>
            <w:r w:rsidRPr="00296925">
              <w:rPr>
                <w:sz w:val="28"/>
                <w:szCs w:val="28"/>
              </w:rPr>
              <w:t xml:space="preserve">30 </w:t>
            </w:r>
            <w:r>
              <w:rPr>
                <w:sz w:val="28"/>
                <w:szCs w:val="28"/>
              </w:rPr>
              <w:t>лет Победы, д.10</w:t>
            </w:r>
            <w:r w:rsidRPr="002969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A9329D" w:rsidRPr="00C5058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C50585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ул.</w:t>
            </w:r>
            <w:r w:rsidRPr="00C50585">
              <w:rPr>
                <w:rFonts w:ascii="PT Astra Serif" w:hAnsi="PT Astra Serif"/>
                <w:sz w:val="28"/>
              </w:rPr>
              <w:t xml:space="preserve"> </w:t>
            </w:r>
            <w:r w:rsidRPr="00296925">
              <w:rPr>
                <w:sz w:val="28"/>
                <w:szCs w:val="28"/>
              </w:rPr>
              <w:t xml:space="preserve">30 </w:t>
            </w:r>
            <w:r>
              <w:rPr>
                <w:sz w:val="28"/>
                <w:szCs w:val="28"/>
              </w:rPr>
              <w:t>лет Победы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</w:t>
            </w:r>
            <w:r>
              <w:rPr>
                <w:rFonts w:ascii="PT Astra Serif" w:hAnsi="PT Astra Serif"/>
                <w:sz w:val="28"/>
                <w:szCs w:val="28"/>
              </w:rPr>
              <w:t>10 в г. Богородицк</w:t>
            </w:r>
            <w:r w:rsidRPr="00C50585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329D" w:rsidRPr="00D509FD" w:rsidTr="007106CA">
        <w:trPr>
          <w:trHeight w:val="26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A9329D" w:rsidRPr="00296925" w:rsidRDefault="00A9329D" w:rsidP="007106CA">
            <w:pPr>
              <w:jc w:val="center"/>
              <w:rPr>
                <w:sz w:val="28"/>
                <w:szCs w:val="28"/>
              </w:rPr>
            </w:pPr>
            <w:r w:rsidRPr="00296925">
              <w:rPr>
                <w:sz w:val="28"/>
                <w:szCs w:val="28"/>
              </w:rPr>
              <w:t>7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A9329D" w:rsidRPr="003F7EE1" w:rsidRDefault="00A9329D" w:rsidP="007106CA">
            <w:pPr>
              <w:rPr>
                <w:sz w:val="28"/>
                <w:szCs w:val="28"/>
              </w:rPr>
            </w:pPr>
            <w:r w:rsidRPr="003F7EE1">
              <w:rPr>
                <w:sz w:val="28"/>
                <w:szCs w:val="28"/>
              </w:rPr>
              <w:t>г. Богородицк, ул.</w:t>
            </w:r>
            <w:r w:rsidRPr="00296925">
              <w:rPr>
                <w:sz w:val="28"/>
                <w:szCs w:val="28"/>
              </w:rPr>
              <w:t xml:space="preserve">30 </w:t>
            </w:r>
            <w:r>
              <w:rPr>
                <w:sz w:val="28"/>
                <w:szCs w:val="28"/>
              </w:rPr>
              <w:t>лет Победы, д.11</w:t>
            </w: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A9329D" w:rsidRPr="00C5058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C50585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ул.</w:t>
            </w:r>
            <w:r w:rsidRPr="00C50585">
              <w:rPr>
                <w:rFonts w:ascii="PT Astra Serif" w:hAnsi="PT Astra Serif"/>
                <w:sz w:val="28"/>
              </w:rPr>
              <w:t xml:space="preserve"> </w:t>
            </w:r>
            <w:r w:rsidRPr="00296925">
              <w:rPr>
                <w:sz w:val="28"/>
                <w:szCs w:val="28"/>
              </w:rPr>
              <w:t xml:space="preserve">30 </w:t>
            </w:r>
            <w:r>
              <w:rPr>
                <w:sz w:val="28"/>
                <w:szCs w:val="28"/>
              </w:rPr>
              <w:t>лет Победы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</w:t>
            </w:r>
            <w:r>
              <w:rPr>
                <w:rFonts w:ascii="PT Astra Serif" w:hAnsi="PT Astra Serif"/>
                <w:sz w:val="28"/>
                <w:szCs w:val="28"/>
              </w:rPr>
              <w:t>11 в г. Богородицк</w:t>
            </w:r>
            <w:r w:rsidRPr="00C50585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329D" w:rsidRPr="00D509FD" w:rsidTr="007106CA">
        <w:trPr>
          <w:trHeight w:val="260"/>
        </w:trPr>
        <w:tc>
          <w:tcPr>
            <w:tcW w:w="95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9329D" w:rsidRPr="000F6A37" w:rsidRDefault="00A9329D" w:rsidP="007106CA">
            <w:pPr>
              <w:jc w:val="center"/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Общественные территории</w:t>
            </w:r>
          </w:p>
        </w:tc>
      </w:tr>
      <w:tr w:rsidR="00A9329D" w:rsidRPr="00D509FD" w:rsidTr="007106CA">
        <w:trPr>
          <w:trHeight w:val="26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A9329D" w:rsidRDefault="00A9329D" w:rsidP="00710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A9329D" w:rsidRPr="00D509FD" w:rsidRDefault="00A9329D" w:rsidP="00710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г.Богородицк, </w:t>
            </w:r>
            <w:r w:rsidRPr="00D24A73">
              <w:rPr>
                <w:sz w:val="28"/>
                <w:szCs w:val="28"/>
              </w:rPr>
              <w:t>ул.Пролетарская, в районе д.70</w:t>
            </w: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A9329D" w:rsidRDefault="00A9329D" w:rsidP="007106CA">
            <w:pPr>
              <w:rPr>
                <w:sz w:val="28"/>
                <w:szCs w:val="28"/>
              </w:rPr>
            </w:pPr>
            <w:r w:rsidRPr="00D24A73">
              <w:rPr>
                <w:sz w:val="28"/>
                <w:szCs w:val="28"/>
              </w:rPr>
              <w:t xml:space="preserve">Обустройство зоны отдыха возле набережной по ул.Пролетарская </w:t>
            </w:r>
            <w:r>
              <w:rPr>
                <w:sz w:val="28"/>
                <w:szCs w:val="28"/>
              </w:rPr>
              <w:t>(</w:t>
            </w:r>
            <w:r w:rsidRPr="00D24A73">
              <w:rPr>
                <w:sz w:val="28"/>
                <w:szCs w:val="28"/>
              </w:rPr>
              <w:t>в районе д.70</w:t>
            </w:r>
            <w:r>
              <w:rPr>
                <w:sz w:val="28"/>
                <w:szCs w:val="28"/>
              </w:rPr>
              <w:t xml:space="preserve">) в г.Богородицк </w:t>
            </w:r>
          </w:p>
        </w:tc>
      </w:tr>
      <w:tr w:rsidR="00A9329D" w:rsidRPr="00D509FD" w:rsidTr="007106CA">
        <w:trPr>
          <w:trHeight w:val="260"/>
        </w:trPr>
        <w:tc>
          <w:tcPr>
            <w:tcW w:w="95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9329D" w:rsidRPr="00B05344" w:rsidRDefault="00A9329D" w:rsidP="007106CA">
            <w:pPr>
              <w:jc w:val="center"/>
              <w:rPr>
                <w:b/>
                <w:sz w:val="28"/>
                <w:szCs w:val="28"/>
              </w:rPr>
            </w:pPr>
            <w:r w:rsidRPr="00B05344">
              <w:rPr>
                <w:b/>
                <w:sz w:val="28"/>
                <w:szCs w:val="28"/>
              </w:rPr>
              <w:t>2025 год</w:t>
            </w:r>
          </w:p>
        </w:tc>
      </w:tr>
      <w:tr w:rsidR="00A9329D" w:rsidRPr="00D509FD" w:rsidTr="007106CA">
        <w:trPr>
          <w:trHeight w:val="260"/>
        </w:trPr>
        <w:tc>
          <w:tcPr>
            <w:tcW w:w="95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9329D" w:rsidRPr="00D24A73" w:rsidRDefault="00A9329D" w:rsidP="007106CA">
            <w:pPr>
              <w:jc w:val="center"/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Дворовые территории</w:t>
            </w:r>
          </w:p>
        </w:tc>
      </w:tr>
      <w:tr w:rsidR="00A9329D" w:rsidRPr="00D509FD" w:rsidTr="007106CA">
        <w:trPr>
          <w:trHeight w:val="26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A9329D" w:rsidRDefault="00A9329D" w:rsidP="00710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A9329D" w:rsidRPr="00277933" w:rsidRDefault="00A9329D" w:rsidP="007106CA">
            <w:pPr>
              <w:pStyle w:val="afc"/>
              <w:rPr>
                <w:rFonts w:ascii="PT Astra Serif" w:hAnsi="PT Astra Serif"/>
                <w:sz w:val="28"/>
              </w:rPr>
            </w:pPr>
            <w:r w:rsidRPr="00277933">
              <w:rPr>
                <w:rFonts w:ascii="PT Astra Serif" w:hAnsi="PT Astra Serif"/>
                <w:sz w:val="28"/>
              </w:rPr>
              <w:t xml:space="preserve">г.Богородицк, </w:t>
            </w:r>
            <w:r>
              <w:rPr>
                <w:rFonts w:ascii="PT Astra Serif" w:hAnsi="PT Astra Serif"/>
                <w:sz w:val="28"/>
                <w:szCs w:val="28"/>
              </w:rPr>
              <w:t>ул.Володарского, д.20</w:t>
            </w: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A9329D" w:rsidRPr="00D509FD" w:rsidRDefault="00A9329D" w:rsidP="007106CA">
            <w:pPr>
              <w:rPr>
                <w:sz w:val="28"/>
                <w:szCs w:val="28"/>
              </w:rPr>
            </w:pPr>
            <w:r w:rsidRPr="00277933">
              <w:rPr>
                <w:rFonts w:ascii="PT Astra Serif" w:hAnsi="PT Astra Serif"/>
                <w:sz w:val="28"/>
                <w:szCs w:val="28"/>
              </w:rPr>
              <w:t>Благоустройство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дворовой территории по ул.Володарского, д.20 в г. Богородицке</w:t>
            </w:r>
            <w:r w:rsidRPr="00277933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329D" w:rsidRPr="00D509FD" w:rsidTr="007106CA">
        <w:trPr>
          <w:trHeight w:val="26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A9329D" w:rsidRDefault="00A9329D" w:rsidP="00710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A9329D" w:rsidRPr="00277933" w:rsidRDefault="00A9329D" w:rsidP="007106CA">
            <w:pPr>
              <w:pStyle w:val="afc"/>
              <w:rPr>
                <w:rFonts w:ascii="PT Astra Serif" w:hAnsi="PT Astra Serif"/>
                <w:sz w:val="28"/>
              </w:rPr>
            </w:pPr>
            <w:r w:rsidRPr="00277933">
              <w:rPr>
                <w:rFonts w:ascii="PT Astra Serif" w:hAnsi="PT Astra Serif"/>
                <w:sz w:val="28"/>
              </w:rPr>
              <w:t xml:space="preserve">г.Богородицк, </w:t>
            </w:r>
            <w:r>
              <w:rPr>
                <w:rFonts w:ascii="PT Astra Serif" w:hAnsi="PT Astra Serif"/>
                <w:sz w:val="28"/>
                <w:szCs w:val="28"/>
              </w:rPr>
              <w:t>ул.Пушкинская, д.13</w:t>
            </w: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A9329D" w:rsidRPr="00D509FD" w:rsidRDefault="00A9329D" w:rsidP="007106CA">
            <w:pPr>
              <w:rPr>
                <w:sz w:val="28"/>
                <w:szCs w:val="28"/>
              </w:rPr>
            </w:pPr>
            <w:r w:rsidRPr="00277933">
              <w:rPr>
                <w:rFonts w:ascii="PT Astra Serif" w:hAnsi="PT Astra Serif"/>
                <w:sz w:val="28"/>
                <w:szCs w:val="28"/>
              </w:rPr>
              <w:t>Благоустройство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дворовой территории по ул.Пушкинская, д.13 в г. Богородицке</w:t>
            </w:r>
            <w:r w:rsidRPr="00277933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329D" w:rsidRPr="00D509FD" w:rsidTr="007106CA">
        <w:trPr>
          <w:trHeight w:val="26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A9329D" w:rsidRDefault="00A9329D" w:rsidP="00710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A9329D" w:rsidRPr="00277933" w:rsidRDefault="00A9329D" w:rsidP="007106CA">
            <w:pPr>
              <w:pStyle w:val="afc"/>
              <w:rPr>
                <w:rFonts w:ascii="PT Astra Serif" w:hAnsi="PT Astra Serif"/>
                <w:sz w:val="28"/>
              </w:rPr>
            </w:pPr>
            <w:r w:rsidRPr="00277933">
              <w:rPr>
                <w:rFonts w:ascii="PT Astra Serif" w:hAnsi="PT Astra Serif"/>
                <w:sz w:val="28"/>
              </w:rPr>
              <w:t xml:space="preserve">г.Богородицк, </w:t>
            </w:r>
            <w:r>
              <w:rPr>
                <w:rFonts w:ascii="PT Astra Serif" w:hAnsi="PT Astra Serif"/>
                <w:sz w:val="28"/>
              </w:rPr>
              <w:t>ул.Спортивная</w:t>
            </w:r>
            <w:r>
              <w:rPr>
                <w:rFonts w:ascii="PT Astra Serif" w:hAnsi="PT Astra Serif"/>
                <w:sz w:val="28"/>
                <w:szCs w:val="28"/>
              </w:rPr>
              <w:t>, д.27</w:t>
            </w: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A9329D" w:rsidRPr="00D509FD" w:rsidRDefault="00A9329D" w:rsidP="007106CA">
            <w:pPr>
              <w:rPr>
                <w:sz w:val="28"/>
                <w:szCs w:val="28"/>
              </w:rPr>
            </w:pPr>
            <w:r w:rsidRPr="00277933">
              <w:rPr>
                <w:rFonts w:ascii="PT Astra Serif" w:hAnsi="PT Astra Serif"/>
                <w:sz w:val="28"/>
                <w:szCs w:val="28"/>
              </w:rPr>
              <w:t>Благоустройство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дворовой территории по ул.</w:t>
            </w:r>
            <w:r>
              <w:rPr>
                <w:rFonts w:ascii="PT Astra Serif" w:hAnsi="PT Astra Serif"/>
                <w:sz w:val="28"/>
              </w:rPr>
              <w:t xml:space="preserve"> Спортивная</w:t>
            </w:r>
            <w:r>
              <w:rPr>
                <w:rFonts w:ascii="PT Astra Serif" w:hAnsi="PT Astra Serif"/>
                <w:sz w:val="28"/>
                <w:szCs w:val="28"/>
              </w:rPr>
              <w:t>, д.27 в г. Богородицке</w:t>
            </w:r>
            <w:r w:rsidRPr="00277933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329D" w:rsidRPr="00D509FD" w:rsidTr="007106CA">
        <w:trPr>
          <w:trHeight w:val="26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A9329D" w:rsidRDefault="00A9329D" w:rsidP="00710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A9329D" w:rsidRPr="00277933" w:rsidRDefault="00A9329D" w:rsidP="007106CA">
            <w:pPr>
              <w:pStyle w:val="afc"/>
              <w:rPr>
                <w:rFonts w:ascii="PT Astra Serif" w:hAnsi="PT Astra Serif"/>
                <w:sz w:val="28"/>
              </w:rPr>
            </w:pPr>
            <w:r w:rsidRPr="00277933">
              <w:rPr>
                <w:rFonts w:ascii="PT Astra Serif" w:hAnsi="PT Astra Serif"/>
                <w:sz w:val="28"/>
              </w:rPr>
              <w:t xml:space="preserve">г.Богородицк, </w:t>
            </w:r>
            <w:r>
              <w:rPr>
                <w:rFonts w:ascii="PT Astra Serif" w:hAnsi="PT Astra Serif"/>
                <w:sz w:val="28"/>
              </w:rPr>
              <w:t>ул.</w:t>
            </w:r>
            <w:r w:rsidRPr="00D24A73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</w:rPr>
              <w:t>Коммунаров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</w:t>
            </w:r>
            <w:r>
              <w:rPr>
                <w:rFonts w:ascii="PT Astra Serif" w:hAnsi="PT Astra Serif"/>
                <w:sz w:val="28"/>
                <w:szCs w:val="28"/>
              </w:rPr>
              <w:t>75</w:t>
            </w: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A9329D" w:rsidRPr="00C5058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C50585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ул.</w:t>
            </w:r>
            <w:r w:rsidRPr="00C50585"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Коммунаров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</w:t>
            </w:r>
            <w:r>
              <w:rPr>
                <w:rFonts w:ascii="PT Astra Serif" w:hAnsi="PT Astra Serif"/>
                <w:sz w:val="28"/>
                <w:szCs w:val="28"/>
              </w:rPr>
              <w:t>75</w:t>
            </w:r>
            <w:r w:rsidRPr="00C50585">
              <w:rPr>
                <w:rFonts w:ascii="PT Astra Serif" w:hAnsi="PT Astra Serif"/>
                <w:sz w:val="28"/>
                <w:szCs w:val="28"/>
              </w:rPr>
              <w:t xml:space="preserve"> в г. Богородицке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329D" w:rsidRPr="00D509FD" w:rsidTr="007106CA">
        <w:trPr>
          <w:trHeight w:val="26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A9329D" w:rsidRDefault="00A9329D" w:rsidP="00710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A9329D" w:rsidRPr="00277933" w:rsidRDefault="00A9329D" w:rsidP="007106CA">
            <w:pPr>
              <w:pStyle w:val="afc"/>
              <w:rPr>
                <w:rFonts w:ascii="PT Astra Serif" w:hAnsi="PT Astra Serif"/>
                <w:sz w:val="28"/>
              </w:rPr>
            </w:pPr>
            <w:r w:rsidRPr="00277933">
              <w:rPr>
                <w:rFonts w:ascii="PT Astra Serif" w:hAnsi="PT Astra Serif"/>
                <w:sz w:val="28"/>
              </w:rPr>
              <w:t xml:space="preserve">г.Богородицк, </w:t>
            </w:r>
            <w:r>
              <w:rPr>
                <w:rFonts w:ascii="PT Astra Serif" w:hAnsi="PT Astra Serif"/>
                <w:sz w:val="28"/>
              </w:rPr>
              <w:t>ул.</w:t>
            </w:r>
            <w:r w:rsidRPr="00D24A73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</w:rPr>
              <w:t>Пролетарская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д.1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A9329D" w:rsidRPr="00C5058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C50585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ул.</w:t>
            </w:r>
            <w:r w:rsidRPr="00C50585"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Пролетарская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д.1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Pr="00C50585">
              <w:rPr>
                <w:rFonts w:ascii="PT Astra Serif" w:hAnsi="PT Astra Serif"/>
                <w:sz w:val="28"/>
                <w:szCs w:val="28"/>
              </w:rPr>
              <w:t xml:space="preserve"> в г. Богородицке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329D" w:rsidRPr="00D509FD" w:rsidTr="007106CA">
        <w:trPr>
          <w:trHeight w:val="26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A9329D" w:rsidRDefault="00A9329D" w:rsidP="00710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A9329D" w:rsidRPr="00277933" w:rsidRDefault="00A9329D" w:rsidP="007106CA">
            <w:pPr>
              <w:pStyle w:val="afc"/>
              <w:rPr>
                <w:rFonts w:ascii="PT Astra Serif" w:hAnsi="PT Astra Serif"/>
                <w:sz w:val="28"/>
              </w:rPr>
            </w:pPr>
            <w:r w:rsidRPr="00277933">
              <w:rPr>
                <w:rFonts w:ascii="PT Astra Serif" w:hAnsi="PT Astra Serif"/>
                <w:sz w:val="28"/>
              </w:rPr>
              <w:t xml:space="preserve">г.Богородицк, </w:t>
            </w:r>
            <w:r>
              <w:rPr>
                <w:rFonts w:ascii="PT Astra Serif" w:hAnsi="PT Astra Serif"/>
                <w:sz w:val="28"/>
              </w:rPr>
              <w:t>ул.</w:t>
            </w:r>
            <w:r w:rsidRPr="00D24A73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</w:rPr>
              <w:t>Пролетарская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</w:t>
            </w: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A9329D" w:rsidRPr="00C5058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C50585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ул.</w:t>
            </w:r>
            <w:r w:rsidRPr="00C50585"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Пролетарская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</w:t>
            </w: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C50585">
              <w:rPr>
                <w:rFonts w:ascii="PT Astra Serif" w:hAnsi="PT Astra Serif"/>
                <w:sz w:val="28"/>
                <w:szCs w:val="28"/>
              </w:rPr>
              <w:t xml:space="preserve"> в г. Богородицке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329D" w:rsidRPr="00D509FD" w:rsidTr="007106CA">
        <w:trPr>
          <w:trHeight w:val="260"/>
        </w:trPr>
        <w:tc>
          <w:tcPr>
            <w:tcW w:w="95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9329D" w:rsidRPr="00D24A73" w:rsidRDefault="00A9329D" w:rsidP="007106CA">
            <w:pPr>
              <w:jc w:val="center"/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Общественные территории</w:t>
            </w:r>
          </w:p>
        </w:tc>
      </w:tr>
      <w:tr w:rsidR="00A9329D" w:rsidRPr="00D509FD" w:rsidTr="007106CA">
        <w:trPr>
          <w:trHeight w:val="26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A9329D" w:rsidRDefault="00A9329D" w:rsidP="007106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A9329D" w:rsidRPr="006E7556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6E7556">
              <w:rPr>
                <w:rFonts w:ascii="PT Astra Serif" w:hAnsi="PT Astra Serif"/>
                <w:sz w:val="28"/>
                <w:szCs w:val="28"/>
              </w:rPr>
              <w:t>г.Богородицк, мкр.Жданковский по ул.Центральная, в районе д.16А</w:t>
            </w: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A9329D" w:rsidRPr="006E7556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6E7556">
              <w:rPr>
                <w:rFonts w:ascii="PT Astra Serif" w:hAnsi="PT Astra Serif"/>
                <w:sz w:val="28"/>
                <w:szCs w:val="28"/>
              </w:rPr>
              <w:t xml:space="preserve">Благоустройство общественного пространства в мкр.Жданковский по ул.Центральная, в районе д.16А </w:t>
            </w:r>
          </w:p>
        </w:tc>
      </w:tr>
      <w:tr w:rsidR="00A9329D" w:rsidRPr="00D509FD" w:rsidTr="007106CA">
        <w:trPr>
          <w:trHeight w:val="26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A9329D" w:rsidRDefault="00A9329D" w:rsidP="007106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A9329D" w:rsidRDefault="00A9329D" w:rsidP="007106CA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A9329D" w:rsidRPr="00D24A73" w:rsidRDefault="00A9329D" w:rsidP="007106CA">
            <w:pPr>
              <w:rPr>
                <w:sz w:val="28"/>
                <w:szCs w:val="28"/>
              </w:rPr>
            </w:pPr>
          </w:p>
        </w:tc>
      </w:tr>
      <w:tr w:rsidR="00A9329D" w:rsidRPr="00D509FD" w:rsidTr="007106CA">
        <w:trPr>
          <w:trHeight w:val="260"/>
        </w:trPr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329D" w:rsidRDefault="00A9329D" w:rsidP="007106CA">
            <w:pPr>
              <w:jc w:val="both"/>
              <w:rPr>
                <w:sz w:val="28"/>
                <w:szCs w:val="28"/>
              </w:rPr>
            </w:pPr>
          </w:p>
          <w:p w:rsidR="00A9329D" w:rsidRPr="00824ECE" w:rsidRDefault="00A9329D" w:rsidP="007106CA">
            <w:pPr>
              <w:jc w:val="both"/>
              <w:rPr>
                <w:sz w:val="28"/>
                <w:szCs w:val="28"/>
              </w:rPr>
            </w:pPr>
            <w:r w:rsidRPr="00824ECE">
              <w:rPr>
                <w:sz w:val="28"/>
                <w:szCs w:val="28"/>
              </w:rPr>
              <w:t xml:space="preserve">* </w:t>
            </w:r>
            <w:r>
              <w:rPr>
                <w:sz w:val="28"/>
                <w:szCs w:val="28"/>
              </w:rPr>
              <w:t>Адресный перечень на каждый текущий и последующий годы является предварительным и подлежит корректировке.</w:t>
            </w:r>
          </w:p>
          <w:p w:rsidR="00A9329D" w:rsidRDefault="00A9329D" w:rsidP="007106CA">
            <w:pPr>
              <w:jc w:val="both"/>
              <w:rPr>
                <w:sz w:val="28"/>
                <w:szCs w:val="28"/>
              </w:rPr>
            </w:pPr>
          </w:p>
        </w:tc>
      </w:tr>
    </w:tbl>
    <w:p w:rsidR="00A9329D" w:rsidRPr="00822D95" w:rsidRDefault="00A9329D" w:rsidP="00A9329D">
      <w:pPr>
        <w:jc w:val="center"/>
        <w:rPr>
          <w:rFonts w:ascii="PT Astra Serif" w:hAnsi="PT Astra Serif"/>
          <w:sz w:val="28"/>
          <w:szCs w:val="28"/>
        </w:rPr>
        <w:sectPr w:rsidR="00A9329D" w:rsidRPr="00822D95" w:rsidSect="00B11CE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9329D" w:rsidRPr="00822D95" w:rsidRDefault="00A9329D" w:rsidP="00A9329D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lastRenderedPageBreak/>
        <w:t>Приложение 2 к муниципальной программе муниципального образования Богородицкий район «Формирование современной городской среды»</w:t>
      </w:r>
    </w:p>
    <w:p w:rsidR="00A9329D" w:rsidRPr="00822D95" w:rsidRDefault="00A9329D" w:rsidP="00A9329D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A9329D" w:rsidRPr="00822D95" w:rsidRDefault="00A9329D" w:rsidP="00A9329D">
      <w:pPr>
        <w:jc w:val="center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 xml:space="preserve">Общий перечень дворовых и общественных территорий, подлежащих благоустройству в 2023-2030 годах </w:t>
      </w:r>
    </w:p>
    <w:p w:rsidR="00A9329D" w:rsidRPr="00822D95" w:rsidRDefault="00A9329D" w:rsidP="00A9329D">
      <w:pPr>
        <w:jc w:val="center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7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6751"/>
      </w:tblGrid>
      <w:tr w:rsidR="00A9329D" w:rsidRPr="00822D95" w:rsidTr="007106CA">
        <w:trPr>
          <w:trHeight w:val="37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9D" w:rsidRPr="00822D95" w:rsidRDefault="00A9329D" w:rsidP="007106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b/>
                <w:sz w:val="28"/>
                <w:szCs w:val="28"/>
              </w:rPr>
              <w:t>№п/п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9D" w:rsidRPr="00822D95" w:rsidRDefault="00A9329D" w:rsidP="007106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b/>
                <w:sz w:val="28"/>
                <w:szCs w:val="28"/>
              </w:rPr>
              <w:t>Адрес МКД</w:t>
            </w:r>
          </w:p>
        </w:tc>
      </w:tr>
      <w:tr w:rsidR="00A9329D" w:rsidRPr="00822D95" w:rsidTr="007106CA">
        <w:trPr>
          <w:trHeight w:val="37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д.68</w:t>
            </w:r>
          </w:p>
        </w:tc>
      </w:tr>
      <w:tr w:rsidR="00A9329D" w:rsidRPr="00822D95" w:rsidTr="007106CA">
        <w:trPr>
          <w:trHeight w:val="37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д.56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83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53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81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55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85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67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д.74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д.64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87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62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58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75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89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д.80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д.79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д.60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77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59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61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д.69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41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д.33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д.8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д.35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26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29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28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49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д.22</w:t>
            </w:r>
          </w:p>
        </w:tc>
      </w:tr>
      <w:tr w:rsidR="00A9329D" w:rsidRPr="00822D95" w:rsidTr="007106CA">
        <w:trPr>
          <w:trHeight w:val="327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9D" w:rsidRPr="008168C1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 xml:space="preserve">г.Богородицк, </w:t>
            </w:r>
            <w:r w:rsidRPr="008168C1">
              <w:rPr>
                <w:sz w:val="28"/>
                <w:szCs w:val="28"/>
              </w:rPr>
              <w:t>ул. Коммунаров д.31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36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д.24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44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д.27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д.25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10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14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34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д.27а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д.107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95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д.93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105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97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 Коммунаров д. 111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109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159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Коммунаров д. 92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Ленина д. 16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Ленина д. 9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Ленина д. 11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Ленина д. 20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Ленина д.21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Ленина д. 18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Ленина д.13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Ленина д. 19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Ленина д. 15</w:t>
            </w:r>
          </w:p>
        </w:tc>
      </w:tr>
      <w:tr w:rsidR="00A9329D" w:rsidRPr="00822D95" w:rsidTr="007106CA">
        <w:trPr>
          <w:trHeight w:val="34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Ленина д. 17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ул.Ленина д. 25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Ленина д. 30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Ленина д.27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Ленина д.26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Ленина д. 23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Ленина д. 28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Комсомольская д. 56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Комсомольская д. 54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Комсомольская д.46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Комсомольская д. 58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 . Комсомольская д.62а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Володарского д.20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Володарского д.38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Володарского д. 42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Володарского д. 40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Володарского д. 46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Володарского д.48а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Володарского д. 44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Володарского д.1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Володарского д. 48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10-й Армии д.4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10-й Армии д.9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10-й Армии д. 44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Гончарная д. 20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Бродовского д. 71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Спортивная д. 3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Спортивная д. 27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ЗМР д. 6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ЗМР д. 9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ЗМР д. 2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ЗМР д. 7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ЗМР д. 8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ЗМР д. 11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ЗМР д. 22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ЗМР д. 19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ЗМР д.16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 xml:space="preserve">г.Богородицк, ЗМР д. 17 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ЗМР д. 44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ЗМР д 18а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ЗМР д. 15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ЗМР д. 23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</w:t>
            </w:r>
            <w:r>
              <w:rPr>
                <w:sz w:val="28"/>
                <w:szCs w:val="28"/>
              </w:rPr>
              <w:t xml:space="preserve"> Пушкинская, д.13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Защитная д. 8а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Защитная д.8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Полевая д. 23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Полевая д. 23а</w:t>
            </w:r>
          </w:p>
        </w:tc>
      </w:tr>
      <w:tr w:rsidR="00A9329D" w:rsidRPr="00822D95" w:rsidTr="007106CA">
        <w:trPr>
          <w:trHeight w:val="38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Луначарского д. 9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Луначарского д. 45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Луначарского д. 7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Луначарского д. 4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Луначарского д. 5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Урицкого д. 14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Урицкого д. 3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Урицкого д. 33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Урицкого д. 46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Урицкого д. 8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Урицкого д. 1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Шахтная д. 3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Пролетарская д. 47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Пролетарская д. 47а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Пролетарская д. 49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Пролетарская д. 29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Пролетарская д. 19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Пролетарская д. 21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Пролетарская д. 67а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Пролетарская д. 70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Пролетарская д. 86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Победы д. 28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Победы д. 79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Победы д. 82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Совхоз-техникум д. 7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Совхоз-техникум д. 2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Совхоз-колледж д. 9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Совхоз-техникум д. 12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Совхоз-колледж д. 3</w:t>
            </w:r>
          </w:p>
        </w:tc>
      </w:tr>
      <w:tr w:rsidR="00A9329D" w:rsidRPr="00822D95" w:rsidTr="007106CA">
        <w:trPr>
          <w:trHeight w:val="38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Дорожная д. 2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Луговая д. 9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Луговая д. 5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Луговая д. 7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Луговая д. 12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проезд Иевлевский д. 1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30 лет Победы д. 11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30 лет Победы д. 10а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30 лет Победы д. 10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30 лет Победы д. 8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30 лет Победы д. 9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30 лет Победы д. 3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тер. Рос д. 11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тер. Рос д. 8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тер. Рос д. 7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тер. Рос д. 3а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Юности д. 1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Южная д. 49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Свободы д. 6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Привокзальная д. 1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Свободы д. 49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Свободы д. 55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Свободы д. 51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Свободы д. 53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Дачная д. 2/56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Дачная д. 10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Дачная д. 24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ВМР д. 3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М. Горького д. 52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К. Маркса д. 48а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К. Маркса д. 45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К. Маркса д. 42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К. Маркса д. 43</w:t>
            </w:r>
          </w:p>
        </w:tc>
      </w:tr>
      <w:tr w:rsidR="00A9329D" w:rsidRPr="00822D95" w:rsidTr="007106CA">
        <w:trPr>
          <w:trHeight w:val="367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К. Маркса д. 46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К. Маркса д. 50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К. Маркса д. 48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К. Маркса д. 52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К. Маркса д. 44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К. Маркса д. 41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Макаренко д. 2а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Макаренко д. 9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Макаренко д. 7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Макаренко д. 38б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Макаренко д. 38а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Макаренко д. 10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Октябрьская д. 23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Октябрьская д. 25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Жданковский мкр. ул. Центральная д. 15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Жданковский мкр. ул. Центральная д. 18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Жданковский мкр. ул. Центральная д. 17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Жданковский мкр. ул. Центральная д. 16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Заводская д. 6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Заводская д. 4</w:t>
            </w:r>
          </w:p>
        </w:tc>
      </w:tr>
      <w:tr w:rsidR="00A9329D" w:rsidRPr="00822D95" w:rsidTr="007106CA">
        <w:trPr>
          <w:trHeight w:val="376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Заводская д. 3</w:t>
            </w:r>
          </w:p>
        </w:tc>
      </w:tr>
      <w:tr w:rsidR="00A9329D" w:rsidRPr="00822D95" w:rsidTr="007106CA">
        <w:trPr>
          <w:trHeight w:val="357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Заводская д. 19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Заводская д. 18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Заводская д. 5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Заводская д. 6б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Заводская д. 3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Жданковский мкр. ул. Труда д. 1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Жданковский мкр. ул. 4й переулок д. 6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Жданковский мкр. ул. 4й переулок д. 8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Жданковский мкр. ул. Набережная д. 2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Жданковский мкр. ул. Набережная д. 7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Жданковский мкр. ул. Набережная д. 1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Жданковский мкр. пер. Горняцкий  д. 1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Жданковский мкр. пер. Горняцкий  д. 2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Жданковский мкр. ул. Клубная  д. 12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Жданковский мкр. ул. Клубная  д. 11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Жданковский мкр. ул. Клубная  д. 9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Жданковский мкр. ул. Клубная  д. 8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Жданковский мкр. ул. Клубная  д. 10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30 лет Победы д. 10б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Володарского д. 50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Привокзальная д. 5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Привокзальная д. 7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Садовая д. 7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мкр. Дачный д. 5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мкр. Дачный д. 15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мкр. Дачный д. 21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Дружбы д. 9а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Дружбы д. 11а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9 мая д. 10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Лесная д. 21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тер. Рос д. 11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Жданковский мкр. ул. Труда д. 14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Привокзальная д. 4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Привокзальная д. 6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мкр. Дачный д. 12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7106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МО Товарковское Богородицкого района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пер. Милицейский, д.16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пер. Парковый , д.7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пер. Парковый , д.17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3-ий Проезд ,д. 2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3-ий Проезд, д. 3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Базарная, д. 12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Базарная, д. 15-а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Базарная, д. 15-б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Базарная, д.19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Базарная, 21-а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Базарная, д. 21-б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Базарная, д. 22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Базарная, д. 22-а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Базарная, д. 22-б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Базарная, д. 22-в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Базарная, д.24-б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Базарная, д.24-в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Базарная, д.25-а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Кирова, д. 6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Кирова, д. 7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Кирова, д. 10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Кирова, д.13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Кирова, д. 14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Кирова, д.16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Кирова, д.29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Кирова, д.37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Кирова, д. 37-а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Кирова, д. 38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Кирова, д. 38-а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Кирова, д. 39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Кирова, д.39-а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Кирова, д.40-а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Кирова, д. 41-а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Кирова, д.41-б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Кирова, д. 120-а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Набережная,  д.41-а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Набережная,  д.42-а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Набережная, д.41-б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Первомайская,  д.10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Первомайская,  д. 12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Первомайская, д. 13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Первомайская,  д. 14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Первомайская,  д.15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Первомайская,  д.16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Первомайская,  д. 18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Первомайская,  д. 19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Первомайская,  д. 23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Первомайская,  д. 24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Первомайская,  д. 25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Первомайская,  д. 27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Первомайская,  д. 32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Пролетарская, д. 2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Пролетарская, д. 5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Пролетарская, д. 7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Пролетарская, д. 10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Пролетарская, д.12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Пролетарская, д. 13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Пролетарская, д. 14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Пролетарская, д.16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Советская,  д. 4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Советская,  д. 13-а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Советская,  д. 15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Станционная, д. 60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Станционная, д. 61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Станционная, д. 62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Транспортная, д. 11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Транспортная, д. 16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12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16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48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49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50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76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77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78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79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80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81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82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83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84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85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86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87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88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90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Энергетиков, д. 1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Энергетиков, д. 2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Энергетиков, д. 3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Энергетиков, д. 4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Энергетиков, д. 6</w:t>
            </w:r>
          </w:p>
        </w:tc>
      </w:tr>
      <w:tr w:rsidR="00A9329D" w:rsidRPr="00822D95" w:rsidTr="007106CA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A9329D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Энергетиков, д. 7</w:t>
            </w:r>
          </w:p>
        </w:tc>
      </w:tr>
    </w:tbl>
    <w:p w:rsidR="00A9329D" w:rsidRPr="00822D95" w:rsidRDefault="00A9329D" w:rsidP="00A9329D">
      <w:pPr>
        <w:rPr>
          <w:rFonts w:ascii="PT Astra Serif" w:hAnsi="PT Astra Serif"/>
          <w:sz w:val="28"/>
          <w:szCs w:val="28"/>
        </w:rPr>
      </w:pPr>
    </w:p>
    <w:p w:rsidR="00A9329D" w:rsidRPr="00822D95" w:rsidRDefault="00A9329D" w:rsidP="00A9329D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6414"/>
      </w:tblGrid>
      <w:tr w:rsidR="00A9329D" w:rsidRPr="00822D95" w:rsidTr="007106CA">
        <w:trPr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9D" w:rsidRPr="00822D95" w:rsidRDefault="00A9329D" w:rsidP="007106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b/>
                <w:sz w:val="28"/>
                <w:szCs w:val="28"/>
              </w:rPr>
              <w:t>№п/п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9D" w:rsidRPr="00822D95" w:rsidRDefault="00A9329D" w:rsidP="007106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b/>
                <w:sz w:val="28"/>
                <w:szCs w:val="28"/>
              </w:rPr>
              <w:t>Наименование территории общего пользования</w:t>
            </w:r>
          </w:p>
        </w:tc>
      </w:tr>
      <w:tr w:rsidR="00A9329D" w:rsidRPr="00822D95" w:rsidTr="007106CA">
        <w:trPr>
          <w:jc w:val="center"/>
        </w:trPr>
        <w:tc>
          <w:tcPr>
            <w:tcW w:w="7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7106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МО город Богородицк Богородицкого района</w:t>
            </w:r>
          </w:p>
        </w:tc>
      </w:tr>
      <w:tr w:rsidR="00A9329D" w:rsidRPr="00822D95" w:rsidTr="007106CA">
        <w:trPr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Пляж (в районе пешеходного моста)</w:t>
            </w:r>
          </w:p>
        </w:tc>
      </w:tr>
    </w:tbl>
    <w:p w:rsidR="00A9329D" w:rsidRPr="00822D95" w:rsidRDefault="00A9329D" w:rsidP="00A9329D">
      <w:pPr>
        <w:rPr>
          <w:rFonts w:ascii="PT Astra Serif" w:hAnsi="PT Astra Serif"/>
          <w:sz w:val="28"/>
          <w:szCs w:val="28"/>
        </w:rPr>
      </w:pPr>
    </w:p>
    <w:p w:rsidR="00A9329D" w:rsidRPr="00822D95" w:rsidRDefault="00A9329D" w:rsidP="00A9329D">
      <w:pPr>
        <w:rPr>
          <w:rFonts w:ascii="PT Astra Serif" w:hAnsi="PT Astra Serif"/>
          <w:sz w:val="28"/>
          <w:szCs w:val="28"/>
        </w:rPr>
      </w:pPr>
    </w:p>
    <w:p w:rsidR="00A9329D" w:rsidRPr="00822D95" w:rsidRDefault="00A9329D" w:rsidP="00A9329D">
      <w:pPr>
        <w:jc w:val="both"/>
        <w:rPr>
          <w:rFonts w:ascii="PT Astra Serif" w:hAnsi="PT Astra Serif"/>
          <w:sz w:val="28"/>
          <w:szCs w:val="28"/>
        </w:rPr>
      </w:pPr>
    </w:p>
    <w:p w:rsidR="00A9329D" w:rsidRPr="00822D95" w:rsidRDefault="00A9329D" w:rsidP="00A9329D">
      <w:pPr>
        <w:jc w:val="center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_____________________</w:t>
      </w:r>
    </w:p>
    <w:p w:rsidR="00A9329D" w:rsidRPr="00822D95" w:rsidRDefault="00A9329D" w:rsidP="00A9329D">
      <w:pPr>
        <w:ind w:left="5103"/>
        <w:rPr>
          <w:rFonts w:ascii="PT Astra Serif" w:hAnsi="PT Astra Serif"/>
          <w:sz w:val="28"/>
          <w:szCs w:val="28"/>
        </w:rPr>
      </w:pPr>
    </w:p>
    <w:p w:rsidR="00A9329D" w:rsidRPr="00822D95" w:rsidRDefault="00A9329D" w:rsidP="00A9329D">
      <w:pPr>
        <w:ind w:left="5103"/>
        <w:jc w:val="center"/>
        <w:rPr>
          <w:rFonts w:ascii="PT Astra Serif" w:hAnsi="PT Astra Serif"/>
          <w:sz w:val="28"/>
          <w:szCs w:val="28"/>
        </w:rPr>
      </w:pPr>
    </w:p>
    <w:p w:rsidR="00A9329D" w:rsidRPr="00822D95" w:rsidRDefault="00A9329D" w:rsidP="00A9329D">
      <w:pPr>
        <w:ind w:left="5103"/>
        <w:jc w:val="center"/>
        <w:rPr>
          <w:rFonts w:ascii="PT Astra Serif" w:hAnsi="PT Astra Serif"/>
          <w:sz w:val="28"/>
          <w:szCs w:val="28"/>
        </w:rPr>
      </w:pPr>
    </w:p>
    <w:p w:rsidR="00A9329D" w:rsidRPr="00822D95" w:rsidRDefault="00A9329D" w:rsidP="00A9329D">
      <w:pPr>
        <w:ind w:left="5103"/>
        <w:jc w:val="center"/>
        <w:rPr>
          <w:rFonts w:ascii="PT Astra Serif" w:hAnsi="PT Astra Serif"/>
          <w:sz w:val="28"/>
          <w:szCs w:val="28"/>
        </w:rPr>
        <w:sectPr w:rsidR="00A9329D" w:rsidRPr="00822D95" w:rsidSect="00B11CE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9329D" w:rsidRPr="00822D95" w:rsidRDefault="00A9329D" w:rsidP="00A9329D">
      <w:pPr>
        <w:ind w:left="4253"/>
        <w:jc w:val="center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lastRenderedPageBreak/>
        <w:t>Приложение 3 к муниципальной программе муниципального образования Богородицкий район «Формирование современной городской среды»</w:t>
      </w:r>
    </w:p>
    <w:p w:rsidR="00A9329D" w:rsidRPr="00822D95" w:rsidRDefault="00A9329D" w:rsidP="00A9329D">
      <w:pPr>
        <w:ind w:left="4253"/>
        <w:jc w:val="center"/>
        <w:rPr>
          <w:rFonts w:ascii="PT Astra Serif" w:hAnsi="PT Astra Serif"/>
          <w:sz w:val="28"/>
          <w:szCs w:val="28"/>
        </w:rPr>
      </w:pPr>
    </w:p>
    <w:p w:rsidR="00A9329D" w:rsidRPr="00822D95" w:rsidRDefault="00A9329D" w:rsidP="00A9329D">
      <w:pPr>
        <w:jc w:val="center"/>
        <w:rPr>
          <w:rFonts w:ascii="PT Astra Serif" w:hAnsi="PT Astra Serif"/>
          <w:b/>
          <w:sz w:val="28"/>
          <w:szCs w:val="28"/>
        </w:rPr>
      </w:pPr>
      <w:r w:rsidRPr="00822D95">
        <w:rPr>
          <w:rFonts w:ascii="PT Astra Serif" w:hAnsi="PT Astra Serif"/>
          <w:b/>
          <w:sz w:val="28"/>
          <w:szCs w:val="28"/>
        </w:rPr>
        <w:t>Общий перечень дворовых и общественных территорий, благоустроенных в 2017-2030 годах</w:t>
      </w:r>
    </w:p>
    <w:p w:rsidR="00A9329D" w:rsidRPr="00822D95" w:rsidRDefault="00A9329D" w:rsidP="00A9329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7840"/>
      </w:tblGrid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7106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b/>
                <w:sz w:val="28"/>
                <w:szCs w:val="28"/>
              </w:rPr>
              <w:t>№п/п</w:t>
            </w:r>
          </w:p>
        </w:tc>
        <w:tc>
          <w:tcPr>
            <w:tcW w:w="8044" w:type="dxa"/>
            <w:shd w:val="clear" w:color="auto" w:fill="auto"/>
          </w:tcPr>
          <w:p w:rsidR="00A9329D" w:rsidRPr="00822D95" w:rsidRDefault="00A9329D" w:rsidP="007106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b/>
                <w:sz w:val="28"/>
                <w:szCs w:val="28"/>
              </w:rPr>
              <w:t>Адрес МКД</w:t>
            </w:r>
          </w:p>
        </w:tc>
      </w:tr>
      <w:tr w:rsidR="00A9329D" w:rsidRPr="00822D95" w:rsidTr="007106CA">
        <w:tc>
          <w:tcPr>
            <w:tcW w:w="9570" w:type="dxa"/>
            <w:gridSpan w:val="2"/>
            <w:shd w:val="clear" w:color="auto" w:fill="auto"/>
          </w:tcPr>
          <w:p w:rsidR="00A9329D" w:rsidRPr="00822D95" w:rsidRDefault="00A9329D" w:rsidP="007106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МО город Богородицк Богородицкого района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A9329D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г.Богородицк, ул. Полевая д. 32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A9329D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г.Богородицк, ул. Полевая д. 34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A9329D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г.Богородицк, ВМР д. 5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A9329D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г.Богородицк, ул. Спортивная д. 29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A9329D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г.Богородицк, ул. Коммунаров д. 155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A9329D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г.Богородицк, ул. Защитная д. 4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A9329D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г.Богородицк, ул. Пушкинская д. 19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A9329D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A9329D" w:rsidRPr="00822D95" w:rsidRDefault="00A9329D" w:rsidP="007106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г.Богородицк, ЗМР д. 13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A9329D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г.Богородицк, ВМР д. 4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A9329D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A9329D" w:rsidRPr="00822D95" w:rsidRDefault="00A9329D" w:rsidP="007106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г.Богородицк, ул. К. Маркса д. 94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A9329D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A9329D" w:rsidRPr="00822D95" w:rsidRDefault="00A9329D" w:rsidP="007106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г.Богородицк, ул. Свободы д. 4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A9329D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г.Богородицк, ул. Л. Толстого д. 4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A9329D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A9329D" w:rsidRPr="00822D95" w:rsidRDefault="00A9329D" w:rsidP="007106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г.Богородицк, ул. Володарского д. 22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A9329D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A9329D" w:rsidRPr="00822D95" w:rsidRDefault="00A9329D" w:rsidP="007106CA">
            <w:pPr>
              <w:rPr>
                <w:rFonts w:ascii="PT Astra Serif" w:hAnsi="PT Astra Serif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г.Богородицк, ул. Свободы д. 36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A9329D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A9329D" w:rsidRPr="00822D95" w:rsidRDefault="00A9329D" w:rsidP="007106CA">
            <w:pPr>
              <w:rPr>
                <w:rFonts w:ascii="PT Astra Serif" w:hAnsi="PT Astra Serif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г.Богородицк, ул. Свободы д. 54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A9329D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A9329D" w:rsidRPr="00822D95" w:rsidRDefault="00A9329D" w:rsidP="007106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г.Богородицк, Совхоз-техникум д. 11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A9329D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A9329D" w:rsidRPr="00822D95" w:rsidRDefault="00A9329D" w:rsidP="007106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г.Богородицк, ЗМР д. 14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A9329D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A9329D" w:rsidRPr="00822D95" w:rsidRDefault="00A9329D" w:rsidP="007106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г.Богородицк, ЗМР д. 12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A9329D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г.Богородицк, ЗМР д. 18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A9329D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г.Богородицк, ул. М. Горького д. 50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A9329D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г.Богородицк, ул. Победы д. 34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A9329D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г.Богородицк, ул. Ленина д. 12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A9329D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г.Богородицк, ЗМР д.4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A9329D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г.Богородицк, ЗМР д. 10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A9329D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г.Богородицк, ул. Коммунаров д.12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A9329D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г.Богородицк, ул. Защитная д. 6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A9329D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г.Богородицк, ул. Пролетарская д. 23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A9329D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</w:t>
            </w:r>
            <w:r>
              <w:rPr>
                <w:sz w:val="28"/>
                <w:szCs w:val="28"/>
              </w:rPr>
              <w:t xml:space="preserve"> Ленина, д.7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A9329D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</w:t>
            </w:r>
            <w:r>
              <w:rPr>
                <w:sz w:val="28"/>
                <w:szCs w:val="28"/>
              </w:rPr>
              <w:t xml:space="preserve"> Ленина, д.14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A9329D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</w:t>
            </w:r>
            <w:r>
              <w:rPr>
                <w:sz w:val="28"/>
                <w:szCs w:val="28"/>
              </w:rPr>
              <w:t xml:space="preserve"> Ленина, д.22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A9329D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</w:t>
            </w:r>
            <w:r>
              <w:rPr>
                <w:sz w:val="28"/>
                <w:szCs w:val="28"/>
              </w:rPr>
              <w:t xml:space="preserve"> Ленина, д.24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A9329D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Свободы д. 51а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A9329D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Свободы д.</w:t>
            </w:r>
            <w:r>
              <w:rPr>
                <w:sz w:val="28"/>
                <w:szCs w:val="28"/>
              </w:rPr>
              <w:t>38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A9329D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>г.Богородицк, ул. Свободы д.</w:t>
            </w:r>
            <w:r>
              <w:rPr>
                <w:sz w:val="28"/>
                <w:szCs w:val="28"/>
              </w:rPr>
              <w:t>40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A9329D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 xml:space="preserve">г.Богородицк, </w:t>
            </w:r>
            <w:r>
              <w:rPr>
                <w:sz w:val="28"/>
                <w:szCs w:val="28"/>
              </w:rPr>
              <w:t>ЗМР, д.20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A9329D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A9329D" w:rsidRPr="00A90FC3" w:rsidRDefault="00A9329D" w:rsidP="007106CA">
            <w:pPr>
              <w:rPr>
                <w:sz w:val="28"/>
                <w:szCs w:val="28"/>
              </w:rPr>
            </w:pPr>
            <w:r w:rsidRPr="00A90FC3">
              <w:rPr>
                <w:sz w:val="28"/>
                <w:szCs w:val="28"/>
              </w:rPr>
              <w:t xml:space="preserve">г.Богородицк, </w:t>
            </w:r>
            <w:r>
              <w:rPr>
                <w:sz w:val="28"/>
                <w:szCs w:val="28"/>
              </w:rPr>
              <w:t>ЗМР, д.1</w:t>
            </w:r>
          </w:p>
        </w:tc>
      </w:tr>
      <w:tr w:rsidR="00A9329D" w:rsidRPr="00822D95" w:rsidTr="007106CA">
        <w:tc>
          <w:tcPr>
            <w:tcW w:w="9570" w:type="dxa"/>
            <w:gridSpan w:val="2"/>
            <w:shd w:val="clear" w:color="auto" w:fill="auto"/>
          </w:tcPr>
          <w:p w:rsidR="00A9329D" w:rsidRPr="00822D95" w:rsidRDefault="00A9329D" w:rsidP="007106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МО Товарковское Богородицкого района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7106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8044" w:type="dxa"/>
            <w:shd w:val="clear" w:color="auto" w:fill="auto"/>
            <w:vAlign w:val="bottom"/>
          </w:tcPr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89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7106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b/>
                <w:sz w:val="28"/>
                <w:szCs w:val="28"/>
              </w:rPr>
              <w:t>2.</w:t>
            </w:r>
          </w:p>
        </w:tc>
        <w:tc>
          <w:tcPr>
            <w:tcW w:w="8044" w:type="dxa"/>
            <w:shd w:val="clear" w:color="auto" w:fill="auto"/>
          </w:tcPr>
          <w:p w:rsidR="00A9329D" w:rsidRPr="00822D95" w:rsidRDefault="00A9329D" w:rsidP="007106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Энергетиков, д. 5</w:t>
            </w:r>
          </w:p>
        </w:tc>
      </w:tr>
    </w:tbl>
    <w:p w:rsidR="00A9329D" w:rsidRPr="00822D95" w:rsidRDefault="00A9329D" w:rsidP="00A9329D">
      <w:pPr>
        <w:jc w:val="center"/>
        <w:rPr>
          <w:rFonts w:ascii="PT Astra Serif" w:hAnsi="PT Astra Serif"/>
          <w:b/>
          <w:sz w:val="28"/>
          <w:szCs w:val="28"/>
        </w:rPr>
      </w:pPr>
    </w:p>
    <w:p w:rsidR="00A9329D" w:rsidRPr="00822D95" w:rsidRDefault="00A9329D" w:rsidP="00A9329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7841"/>
      </w:tblGrid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7106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b/>
                <w:sz w:val="28"/>
                <w:szCs w:val="28"/>
              </w:rPr>
              <w:t>№п/п</w:t>
            </w:r>
          </w:p>
        </w:tc>
        <w:tc>
          <w:tcPr>
            <w:tcW w:w="8044" w:type="dxa"/>
            <w:shd w:val="clear" w:color="auto" w:fill="auto"/>
          </w:tcPr>
          <w:p w:rsidR="00A9329D" w:rsidRPr="00822D95" w:rsidRDefault="00A9329D" w:rsidP="007106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b/>
                <w:sz w:val="28"/>
                <w:szCs w:val="28"/>
              </w:rPr>
              <w:t>Наименование территории общего пользования</w:t>
            </w:r>
          </w:p>
        </w:tc>
      </w:tr>
      <w:tr w:rsidR="00A9329D" w:rsidRPr="00822D95" w:rsidTr="007106CA">
        <w:tc>
          <w:tcPr>
            <w:tcW w:w="9570" w:type="dxa"/>
            <w:gridSpan w:val="2"/>
            <w:shd w:val="clear" w:color="auto" w:fill="auto"/>
          </w:tcPr>
          <w:p w:rsidR="00A9329D" w:rsidRPr="00822D95" w:rsidRDefault="00A9329D" w:rsidP="007106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МО город Богородицк Богородицкого района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7106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8044" w:type="dxa"/>
            <w:shd w:val="clear" w:color="auto" w:fill="auto"/>
          </w:tcPr>
          <w:p w:rsidR="00A9329D" w:rsidRPr="00822D95" w:rsidRDefault="00A9329D" w:rsidP="007106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Городской парк культуры и отдыха в г.Богородицке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7106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8044" w:type="dxa"/>
            <w:shd w:val="clear" w:color="auto" w:fill="auto"/>
          </w:tcPr>
          <w:p w:rsidR="00A9329D" w:rsidRPr="00822D95" w:rsidRDefault="00A9329D" w:rsidP="007106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Площадь им. Ленина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7106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8044" w:type="dxa"/>
            <w:shd w:val="clear" w:color="auto" w:fill="auto"/>
          </w:tcPr>
          <w:p w:rsidR="00A9329D" w:rsidRPr="00822D95" w:rsidRDefault="00A9329D" w:rsidP="007106CA">
            <w:pPr>
              <w:rPr>
                <w:rFonts w:ascii="PT Astra Serif" w:hAnsi="PT Astra Serif"/>
                <w:spacing w:val="-3"/>
                <w:sz w:val="28"/>
                <w:szCs w:val="28"/>
              </w:rPr>
            </w:pPr>
            <w:r w:rsidRPr="00822D95">
              <w:rPr>
                <w:rFonts w:ascii="PT Astra Serif" w:hAnsi="PT Astra Serif"/>
                <w:spacing w:val="-3"/>
                <w:sz w:val="28"/>
                <w:szCs w:val="28"/>
              </w:rPr>
              <w:t xml:space="preserve">Сквер Нескучный сад, г.Богородицк, ул.Коммунаров х </w:t>
            </w:r>
          </w:p>
          <w:p w:rsidR="00A9329D" w:rsidRPr="00822D95" w:rsidRDefault="00A9329D" w:rsidP="007106C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spacing w:val="-3"/>
                <w:sz w:val="28"/>
                <w:szCs w:val="28"/>
              </w:rPr>
              <w:t>ул.Луначарского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7106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8044" w:type="dxa"/>
            <w:shd w:val="clear" w:color="auto" w:fill="auto"/>
          </w:tcPr>
          <w:p w:rsidR="00A9329D" w:rsidRPr="00822D95" w:rsidRDefault="00A9329D" w:rsidP="007106CA">
            <w:pPr>
              <w:rPr>
                <w:rFonts w:ascii="PT Astra Serif" w:hAnsi="PT Astra Serif"/>
                <w:spacing w:val="-3"/>
                <w:sz w:val="28"/>
                <w:szCs w:val="28"/>
              </w:rPr>
            </w:pPr>
            <w:r w:rsidRPr="00822D95">
              <w:rPr>
                <w:rFonts w:ascii="PT Astra Serif" w:hAnsi="PT Astra Serif"/>
                <w:spacing w:val="-3"/>
                <w:sz w:val="28"/>
                <w:szCs w:val="28"/>
              </w:rPr>
              <w:t xml:space="preserve">Набережная 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7106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8044" w:type="dxa"/>
            <w:shd w:val="clear" w:color="auto" w:fill="auto"/>
          </w:tcPr>
          <w:p w:rsidR="00A9329D" w:rsidRPr="00822D95" w:rsidRDefault="00A9329D" w:rsidP="007106CA">
            <w:pPr>
              <w:rPr>
                <w:rFonts w:ascii="PT Astra Serif" w:hAnsi="PT Astra Serif"/>
                <w:spacing w:val="-3"/>
                <w:sz w:val="28"/>
                <w:szCs w:val="28"/>
              </w:rPr>
            </w:pPr>
            <w:r w:rsidRPr="00822D95">
              <w:rPr>
                <w:rFonts w:ascii="PT Astra Serif" w:hAnsi="PT Astra Serif"/>
                <w:spacing w:val="-3"/>
                <w:sz w:val="28"/>
                <w:szCs w:val="28"/>
              </w:rPr>
              <w:t xml:space="preserve">Сквер Афганский, </w:t>
            </w:r>
          </w:p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pacing w:val="-3"/>
                <w:sz w:val="28"/>
                <w:szCs w:val="28"/>
              </w:rPr>
              <w:t xml:space="preserve">г.Богородицк, </w:t>
            </w:r>
            <w:r w:rsidRPr="00822D95">
              <w:rPr>
                <w:rFonts w:ascii="PT Astra Serif" w:hAnsi="PT Astra Serif"/>
                <w:spacing w:val="-4"/>
                <w:sz w:val="28"/>
                <w:szCs w:val="28"/>
              </w:rPr>
              <w:t xml:space="preserve">ул.Урицкого х </w:t>
            </w:r>
            <w:r w:rsidRPr="00822D95">
              <w:rPr>
                <w:rFonts w:ascii="PT Astra Serif" w:hAnsi="PT Astra Serif"/>
                <w:spacing w:val="-2"/>
                <w:sz w:val="28"/>
                <w:szCs w:val="28"/>
              </w:rPr>
              <w:t>пер.Урицкого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7106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  <w:tc>
          <w:tcPr>
            <w:tcW w:w="8044" w:type="dxa"/>
            <w:shd w:val="clear" w:color="auto" w:fill="auto"/>
          </w:tcPr>
          <w:p w:rsidR="00A9329D" w:rsidRPr="00822D95" w:rsidRDefault="00A9329D" w:rsidP="007106CA">
            <w:pPr>
              <w:rPr>
                <w:rFonts w:ascii="PT Astra Serif" w:hAnsi="PT Astra Serif"/>
                <w:spacing w:val="-3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Ул.Пролетарская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7106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b/>
                <w:sz w:val="28"/>
                <w:szCs w:val="28"/>
              </w:rPr>
              <w:t>7</w:t>
            </w:r>
          </w:p>
        </w:tc>
        <w:tc>
          <w:tcPr>
            <w:tcW w:w="8044" w:type="dxa"/>
            <w:shd w:val="clear" w:color="auto" w:fill="auto"/>
          </w:tcPr>
          <w:p w:rsidR="00A9329D" w:rsidRPr="00822D95" w:rsidRDefault="00A9329D" w:rsidP="007106CA">
            <w:pPr>
              <w:rPr>
                <w:rFonts w:ascii="PT Astra Serif" w:hAnsi="PT Astra Serif"/>
                <w:spacing w:val="-3"/>
                <w:sz w:val="28"/>
                <w:szCs w:val="28"/>
              </w:rPr>
            </w:pPr>
            <w:r w:rsidRPr="00822D95">
              <w:rPr>
                <w:rFonts w:ascii="PT Astra Serif" w:hAnsi="PT Astra Serif"/>
                <w:spacing w:val="-3"/>
                <w:sz w:val="28"/>
                <w:szCs w:val="28"/>
              </w:rPr>
              <w:t xml:space="preserve">Сквер Чернобыльский, </w:t>
            </w:r>
          </w:p>
          <w:p w:rsidR="00A9329D" w:rsidRPr="00822D95" w:rsidRDefault="00A9329D" w:rsidP="007106CA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pacing w:val="-2"/>
                <w:sz w:val="28"/>
                <w:szCs w:val="28"/>
              </w:rPr>
              <w:t xml:space="preserve">г.Богородицк, </w:t>
            </w:r>
            <w:r w:rsidRPr="00822D95">
              <w:rPr>
                <w:rFonts w:ascii="PT Astra Serif" w:hAnsi="PT Astra Serif"/>
                <w:spacing w:val="-4"/>
                <w:sz w:val="28"/>
                <w:szCs w:val="28"/>
              </w:rPr>
              <w:t>ул.Коммунаров,38</w:t>
            </w:r>
          </w:p>
        </w:tc>
      </w:tr>
      <w:tr w:rsidR="00A9329D" w:rsidRPr="00822D95" w:rsidTr="007106CA">
        <w:tc>
          <w:tcPr>
            <w:tcW w:w="1526" w:type="dxa"/>
            <w:shd w:val="clear" w:color="auto" w:fill="auto"/>
          </w:tcPr>
          <w:p w:rsidR="00A9329D" w:rsidRPr="00822D95" w:rsidRDefault="00A9329D" w:rsidP="007106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8044" w:type="dxa"/>
            <w:shd w:val="clear" w:color="auto" w:fill="auto"/>
          </w:tcPr>
          <w:p w:rsidR="00A9329D" w:rsidRPr="00822D95" w:rsidRDefault="00A9329D" w:rsidP="007106CA">
            <w:pPr>
              <w:rPr>
                <w:rFonts w:ascii="PT Astra Serif" w:hAnsi="PT Astra Serif"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около Дома творчества юных</w:t>
            </w:r>
          </w:p>
        </w:tc>
      </w:tr>
    </w:tbl>
    <w:p w:rsidR="00DF43D7" w:rsidRDefault="00DF43D7" w:rsidP="00A9329D">
      <w:pPr>
        <w:ind w:left="4961"/>
        <w:jc w:val="center"/>
        <w:rPr>
          <w:rFonts w:ascii="PT Astra Serif" w:hAnsi="PT Astra Serif" w:cs="PT Astra Serif"/>
          <w:sz w:val="28"/>
          <w:szCs w:val="28"/>
        </w:rPr>
      </w:pPr>
    </w:p>
    <w:sectPr w:rsidR="00DF43D7" w:rsidSect="00A9329D">
      <w:headerReference w:type="default" r:id="rId8"/>
      <w:pgSz w:w="11906" w:h="16838"/>
      <w:pgMar w:top="709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168" w:rsidRDefault="00DC6168">
      <w:r>
        <w:separator/>
      </w:r>
    </w:p>
  </w:endnote>
  <w:endnote w:type="continuationSeparator" w:id="0">
    <w:p w:rsidR="00DC6168" w:rsidRDefault="00DC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168" w:rsidRDefault="00DC6168">
      <w:r>
        <w:separator/>
      </w:r>
    </w:p>
  </w:footnote>
  <w:footnote w:type="continuationSeparator" w:id="0">
    <w:p w:rsidR="00DC6168" w:rsidRDefault="00DC6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40C65"/>
    <w:multiLevelType w:val="hybridMultilevel"/>
    <w:tmpl w:val="FF5E5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248D3"/>
    <w:multiLevelType w:val="multilevel"/>
    <w:tmpl w:val="39562B2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36" w:hanging="2160"/>
      </w:pPr>
      <w:rPr>
        <w:rFonts w:hint="default"/>
      </w:rPr>
    </w:lvl>
  </w:abstractNum>
  <w:abstractNum w:abstractNumId="3" w15:restartNumberingAfterBreak="0">
    <w:nsid w:val="130C758D"/>
    <w:multiLevelType w:val="hybridMultilevel"/>
    <w:tmpl w:val="D92C209A"/>
    <w:lvl w:ilvl="0" w:tplc="0419000F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95"/>
        </w:tabs>
        <w:ind w:left="90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815"/>
        </w:tabs>
        <w:ind w:left="98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535"/>
        </w:tabs>
        <w:ind w:left="105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1255"/>
        </w:tabs>
        <w:ind w:left="112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1975"/>
        </w:tabs>
        <w:ind w:left="119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12695"/>
        </w:tabs>
        <w:ind w:left="126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3415"/>
        </w:tabs>
        <w:ind w:left="134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4135"/>
        </w:tabs>
        <w:ind w:left="14135" w:hanging="180"/>
      </w:pPr>
    </w:lvl>
  </w:abstractNum>
  <w:abstractNum w:abstractNumId="4" w15:restartNumberingAfterBreak="0">
    <w:nsid w:val="291957E2"/>
    <w:multiLevelType w:val="hybridMultilevel"/>
    <w:tmpl w:val="97123402"/>
    <w:lvl w:ilvl="0" w:tplc="633C6390">
      <w:start w:val="1"/>
      <w:numFmt w:val="bullet"/>
      <w:lvlText w:val="-"/>
      <w:lvlJc w:val="left"/>
      <w:pPr>
        <w:ind w:left="1571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8B402E"/>
    <w:multiLevelType w:val="hybridMultilevel"/>
    <w:tmpl w:val="C5560BF6"/>
    <w:lvl w:ilvl="0" w:tplc="7F8EC8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D58858CA">
      <w:start w:val="1"/>
      <w:numFmt w:val="russianLower"/>
      <w:lvlText w:val="%2)"/>
      <w:lvlJc w:val="left"/>
      <w:pPr>
        <w:tabs>
          <w:tab w:val="num" w:pos="975"/>
        </w:tabs>
        <w:ind w:left="975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83F0337"/>
    <w:multiLevelType w:val="hybridMultilevel"/>
    <w:tmpl w:val="FCAE25D4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7" w15:restartNumberingAfterBreak="0">
    <w:nsid w:val="3F596A5A"/>
    <w:multiLevelType w:val="hybridMultilevel"/>
    <w:tmpl w:val="C3C2A12A"/>
    <w:lvl w:ilvl="0" w:tplc="5798B6B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EE3BD1"/>
    <w:multiLevelType w:val="multilevel"/>
    <w:tmpl w:val="26085942"/>
    <w:lvl w:ilvl="0">
      <w:start w:val="4"/>
      <w:numFmt w:val="decimal"/>
      <w:lvlText w:val="%1."/>
      <w:lvlJc w:val="left"/>
      <w:pPr>
        <w:ind w:left="7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8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0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9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393" w:hanging="2160"/>
      </w:pPr>
      <w:rPr>
        <w:rFonts w:hint="default"/>
      </w:rPr>
    </w:lvl>
  </w:abstractNum>
  <w:abstractNum w:abstractNumId="9" w15:restartNumberingAfterBreak="0">
    <w:nsid w:val="4E4C7AA9"/>
    <w:multiLevelType w:val="hybridMultilevel"/>
    <w:tmpl w:val="020CE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C52E2"/>
    <w:multiLevelType w:val="hybridMultilevel"/>
    <w:tmpl w:val="6DFA7DF8"/>
    <w:lvl w:ilvl="0" w:tplc="A38EFFEE">
      <w:start w:val="1"/>
      <w:numFmt w:val="bullet"/>
      <w:pStyle w:val="TableListMark"/>
      <w:lvlText w:val=""/>
      <w:lvlJc w:val="left"/>
      <w:pPr>
        <w:tabs>
          <w:tab w:val="num" w:pos="340"/>
        </w:tabs>
        <w:ind w:left="340" w:hanging="198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129558C"/>
    <w:multiLevelType w:val="hybridMultilevel"/>
    <w:tmpl w:val="FD04492A"/>
    <w:lvl w:ilvl="0" w:tplc="515226B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5CF285F"/>
    <w:multiLevelType w:val="hybridMultilevel"/>
    <w:tmpl w:val="E1A8A8E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87391"/>
    <w:multiLevelType w:val="hybridMultilevel"/>
    <w:tmpl w:val="56FA5140"/>
    <w:lvl w:ilvl="0" w:tplc="352656F8">
      <w:start w:val="1"/>
      <w:numFmt w:val="decimal"/>
      <w:lvlText w:val="%1."/>
      <w:lvlJc w:val="left"/>
      <w:pPr>
        <w:tabs>
          <w:tab w:val="num" w:pos="2000"/>
        </w:tabs>
        <w:ind w:left="2000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14" w15:restartNumberingAfterBreak="0">
    <w:nsid w:val="5D570EF1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 w15:restartNumberingAfterBreak="0">
    <w:nsid w:val="72282D54"/>
    <w:multiLevelType w:val="hybridMultilevel"/>
    <w:tmpl w:val="229AE7A0"/>
    <w:lvl w:ilvl="0" w:tplc="F8628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6410C2"/>
    <w:multiLevelType w:val="hybridMultilevel"/>
    <w:tmpl w:val="93D4D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6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9"/>
  </w:num>
  <w:num w:numId="10">
    <w:abstractNumId w:val="14"/>
  </w:num>
  <w:num w:numId="11">
    <w:abstractNumId w:val="2"/>
  </w:num>
  <w:num w:numId="12">
    <w:abstractNumId w:val="8"/>
  </w:num>
  <w:num w:numId="13">
    <w:abstractNumId w:val="12"/>
  </w:num>
  <w:num w:numId="14">
    <w:abstractNumId w:val="1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362B"/>
    <w:rsid w:val="0004561B"/>
    <w:rsid w:val="00097D31"/>
    <w:rsid w:val="000D05A0"/>
    <w:rsid w:val="000E6231"/>
    <w:rsid w:val="000F03B2"/>
    <w:rsid w:val="001100CD"/>
    <w:rsid w:val="00115CE3"/>
    <w:rsid w:val="0011670F"/>
    <w:rsid w:val="0012626D"/>
    <w:rsid w:val="00130AC1"/>
    <w:rsid w:val="00140632"/>
    <w:rsid w:val="0016136D"/>
    <w:rsid w:val="00174BF8"/>
    <w:rsid w:val="00196C44"/>
    <w:rsid w:val="001A5FBD"/>
    <w:rsid w:val="001C32A8"/>
    <w:rsid w:val="001C7CE2"/>
    <w:rsid w:val="001D118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054B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ABC"/>
    <w:rsid w:val="00751008"/>
    <w:rsid w:val="007675C1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1371C"/>
    <w:rsid w:val="009A7968"/>
    <w:rsid w:val="00A24EB9"/>
    <w:rsid w:val="00A333F8"/>
    <w:rsid w:val="00A64523"/>
    <w:rsid w:val="00A72288"/>
    <w:rsid w:val="00A76EBE"/>
    <w:rsid w:val="00A9089D"/>
    <w:rsid w:val="00A9329D"/>
    <w:rsid w:val="00B0593F"/>
    <w:rsid w:val="00B106BD"/>
    <w:rsid w:val="00B562C1"/>
    <w:rsid w:val="00B63641"/>
    <w:rsid w:val="00BA4658"/>
    <w:rsid w:val="00BD2261"/>
    <w:rsid w:val="00CC4111"/>
    <w:rsid w:val="00CD3100"/>
    <w:rsid w:val="00CF25B5"/>
    <w:rsid w:val="00CF3559"/>
    <w:rsid w:val="00DC6168"/>
    <w:rsid w:val="00DF43D7"/>
    <w:rsid w:val="00E03E77"/>
    <w:rsid w:val="00E06FAE"/>
    <w:rsid w:val="00E11B07"/>
    <w:rsid w:val="00E21571"/>
    <w:rsid w:val="00E3783A"/>
    <w:rsid w:val="00E41E47"/>
    <w:rsid w:val="00E67319"/>
    <w:rsid w:val="00E727C9"/>
    <w:rsid w:val="00E75601"/>
    <w:rsid w:val="00E90006"/>
    <w:rsid w:val="00F21BAC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B8BAA9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F43D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b">
    <w:name w:val="Основной текст Знак"/>
    <w:link w:val="aa"/>
    <w:rsid w:val="00DF43D7"/>
    <w:rPr>
      <w:sz w:val="28"/>
      <w:szCs w:val="24"/>
      <w:lang w:eastAsia="zh-CN"/>
    </w:rPr>
  </w:style>
  <w:style w:type="character" w:customStyle="1" w:styleId="af3">
    <w:name w:val="Нижний колонтитул Знак"/>
    <w:link w:val="af2"/>
    <w:uiPriority w:val="99"/>
    <w:rsid w:val="00DF43D7"/>
    <w:rPr>
      <w:sz w:val="24"/>
      <w:szCs w:val="24"/>
      <w:lang w:eastAsia="zh-CN"/>
    </w:rPr>
  </w:style>
  <w:style w:type="paragraph" w:customStyle="1" w:styleId="ConsPlusNormal">
    <w:name w:val="ConsPlusNormal"/>
    <w:rsid w:val="00DF43D7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4"/>
      <w:szCs w:val="24"/>
      <w:lang w:eastAsia="zh-CN"/>
    </w:rPr>
  </w:style>
  <w:style w:type="paragraph" w:styleId="23">
    <w:name w:val="Body Text Indent 2"/>
    <w:basedOn w:val="a"/>
    <w:link w:val="24"/>
    <w:uiPriority w:val="99"/>
    <w:unhideWhenUsed/>
    <w:rsid w:val="00DF43D7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F43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F43D7"/>
    <w:rPr>
      <w:sz w:val="28"/>
      <w:szCs w:val="24"/>
      <w:lang w:eastAsia="zh-CN"/>
    </w:rPr>
  </w:style>
  <w:style w:type="paragraph" w:styleId="32">
    <w:name w:val="Body Text Indent 3"/>
    <w:basedOn w:val="a"/>
    <w:link w:val="33"/>
    <w:uiPriority w:val="99"/>
    <w:unhideWhenUsed/>
    <w:rsid w:val="00DF43D7"/>
    <w:pPr>
      <w:suppressAutoHyphens w:val="0"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F43D7"/>
    <w:rPr>
      <w:rFonts w:ascii="Calibri" w:eastAsia="Calibri" w:hAnsi="Calibri"/>
      <w:sz w:val="16"/>
      <w:szCs w:val="16"/>
      <w:lang w:eastAsia="en-US"/>
    </w:rPr>
  </w:style>
  <w:style w:type="paragraph" w:customStyle="1" w:styleId="0">
    <w:name w:val="Обычный+0"/>
    <w:aliases w:val="05"/>
    <w:basedOn w:val="a"/>
    <w:next w:val="a"/>
    <w:rsid w:val="00DF43D7"/>
    <w:pPr>
      <w:suppressAutoHyphens w:val="0"/>
      <w:ind w:firstLine="567"/>
      <w:jc w:val="both"/>
    </w:pPr>
    <w:rPr>
      <w:spacing w:val="-1"/>
      <w:sz w:val="22"/>
      <w:szCs w:val="22"/>
      <w:lang w:eastAsia="ru-RU"/>
    </w:rPr>
  </w:style>
  <w:style w:type="paragraph" w:styleId="afe">
    <w:name w:val="Normal (Web)"/>
    <w:basedOn w:val="a"/>
    <w:uiPriority w:val="99"/>
    <w:rsid w:val="00DF43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rsid w:val="00DF43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ewNormal">
    <w:name w:val="_New_Normal"/>
    <w:link w:val="NewNormal0"/>
    <w:rsid w:val="00DF43D7"/>
    <w:pPr>
      <w:spacing w:before="120" w:after="120" w:line="360" w:lineRule="auto"/>
      <w:ind w:firstLine="567"/>
      <w:contextualSpacing/>
      <w:jc w:val="both"/>
    </w:pPr>
    <w:rPr>
      <w:sz w:val="28"/>
    </w:rPr>
  </w:style>
  <w:style w:type="character" w:customStyle="1" w:styleId="NewNormal0">
    <w:name w:val="_New_Normal Знак Знак"/>
    <w:link w:val="NewNormal"/>
    <w:locked/>
    <w:rsid w:val="00DF43D7"/>
    <w:rPr>
      <w:sz w:val="28"/>
    </w:rPr>
  </w:style>
  <w:style w:type="paragraph" w:customStyle="1" w:styleId="NameTable">
    <w:name w:val="_Name_Table"/>
    <w:link w:val="NameTable0"/>
    <w:rsid w:val="00DF43D7"/>
    <w:pPr>
      <w:keepNext/>
      <w:tabs>
        <w:tab w:val="num" w:pos="567"/>
      </w:tabs>
      <w:spacing w:before="240" w:after="120"/>
      <w:ind w:firstLine="567"/>
    </w:pPr>
    <w:rPr>
      <w:b/>
      <w:sz w:val="28"/>
    </w:rPr>
  </w:style>
  <w:style w:type="character" w:customStyle="1" w:styleId="NameTable0">
    <w:name w:val="_Name_Table Знак Знак"/>
    <w:link w:val="NameTable"/>
    <w:locked/>
    <w:rsid w:val="00DF43D7"/>
    <w:rPr>
      <w:b/>
      <w:sz w:val="28"/>
    </w:rPr>
  </w:style>
  <w:style w:type="paragraph" w:customStyle="1" w:styleId="Tablenorm">
    <w:name w:val="_Table_norm"/>
    <w:rsid w:val="00DF43D7"/>
    <w:pPr>
      <w:spacing w:before="60" w:after="60"/>
      <w:ind w:left="170" w:right="170"/>
      <w:contextualSpacing/>
      <w:jc w:val="both"/>
    </w:pPr>
    <w:rPr>
      <w:sz w:val="28"/>
    </w:rPr>
  </w:style>
  <w:style w:type="paragraph" w:customStyle="1" w:styleId="TableHead">
    <w:name w:val="_Table_Head"/>
    <w:basedOn w:val="Tablenorm"/>
    <w:rsid w:val="00DF43D7"/>
    <w:pPr>
      <w:keepNext/>
      <w:suppressAutoHyphens/>
      <w:jc w:val="center"/>
    </w:pPr>
    <w:rPr>
      <w:b/>
      <w:bCs/>
    </w:rPr>
  </w:style>
  <w:style w:type="paragraph" w:customStyle="1" w:styleId="TableListMark">
    <w:name w:val="_Table_List_Mark"/>
    <w:rsid w:val="00DF43D7"/>
    <w:pPr>
      <w:numPr>
        <w:numId w:val="7"/>
      </w:numPr>
    </w:pPr>
    <w:rPr>
      <w:sz w:val="28"/>
    </w:rPr>
  </w:style>
  <w:style w:type="paragraph" w:styleId="aff">
    <w:name w:val="Document Map"/>
    <w:basedOn w:val="a"/>
    <w:link w:val="aff0"/>
    <w:semiHidden/>
    <w:rsid w:val="00DF43D7"/>
    <w:pPr>
      <w:shd w:val="clear" w:color="auto" w:fill="000080"/>
      <w:suppressAutoHyphens w:val="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0">
    <w:name w:val="Схема документа Знак"/>
    <w:basedOn w:val="a0"/>
    <w:link w:val="aff"/>
    <w:semiHidden/>
    <w:rsid w:val="00DF43D7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aff1">
    <w:name w:val="Знак Знак Знак Знак"/>
    <w:basedOn w:val="a"/>
    <w:rsid w:val="00DF43D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5">
    <w:name w:val="Основной текст (2)_"/>
    <w:link w:val="26"/>
    <w:rsid w:val="00DF43D7"/>
    <w:rPr>
      <w:sz w:val="30"/>
      <w:szCs w:val="3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F43D7"/>
    <w:pPr>
      <w:widowControl w:val="0"/>
      <w:shd w:val="clear" w:color="auto" w:fill="FFFFFF"/>
      <w:suppressAutoHyphens w:val="0"/>
      <w:spacing w:line="346" w:lineRule="exact"/>
      <w:ind w:hanging="2080"/>
    </w:pPr>
    <w:rPr>
      <w:sz w:val="30"/>
      <w:szCs w:val="30"/>
      <w:lang w:eastAsia="ru-RU"/>
    </w:rPr>
  </w:style>
  <w:style w:type="paragraph" w:styleId="HTML">
    <w:name w:val="HTML Preformatted"/>
    <w:basedOn w:val="a"/>
    <w:link w:val="HTML0"/>
    <w:rsid w:val="00DF4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F43D7"/>
    <w:rPr>
      <w:rFonts w:ascii="Courier New" w:hAnsi="Courier New" w:cs="Courier New"/>
    </w:rPr>
  </w:style>
  <w:style w:type="paragraph" w:customStyle="1" w:styleId="formattext">
    <w:name w:val="formattext"/>
    <w:basedOn w:val="a"/>
    <w:rsid w:val="00DF43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2">
    <w:name w:val="Знак Знак Знак Знак"/>
    <w:basedOn w:val="a"/>
    <w:rsid w:val="00A76EB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3">
    <w:name w:val="Знак Знак Знак Знак"/>
    <w:basedOn w:val="a"/>
    <w:rsid w:val="00A9329D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B2818-BFC8-4A8C-A59B-13A6965A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21</Pages>
  <Words>8803</Words>
  <Characters>50178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2024-10-30T05:58:00Z</dcterms:created>
  <dcterms:modified xsi:type="dcterms:W3CDTF">2024-10-30T05:58:00Z</dcterms:modified>
</cp:coreProperties>
</file>