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190EF1">
      <w:pPr>
        <w:tabs>
          <w:tab w:val="left" w:pos="70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6676D7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4502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450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857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958E2" w:rsidRDefault="006958E2" w:rsidP="006958E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25.10.2021 № 917 «Об утверждении Административного регламента предоставления муниципальной услуги «Предоставление земельного участка, государственная собственность на который не разграничена или находящийся в муниципальной собственности, в собственность бесплатно»</w:t>
      </w:r>
    </w:p>
    <w:p w:rsidR="006958E2" w:rsidRDefault="006958E2" w:rsidP="006958E2">
      <w:pPr>
        <w:jc w:val="center"/>
        <w:rPr>
          <w:rFonts w:ascii="PT Astra Serif" w:hAnsi="PT Astra Serif"/>
          <w:b/>
          <w:sz w:val="28"/>
          <w:szCs w:val="28"/>
        </w:rPr>
      </w:pPr>
    </w:p>
    <w:p w:rsidR="006958E2" w:rsidRDefault="006958E2" w:rsidP="006958E2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theme="minorBidi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В соответствии с Федеральным </w:t>
      </w:r>
      <w:r w:rsidR="001A3E29">
        <w:rPr>
          <w:rFonts w:ascii="PT Astra Serif" w:hAnsi="PT Astra Serif" w:cs="PT Astra Serif"/>
          <w:bCs/>
          <w:sz w:val="28"/>
          <w:szCs w:val="28"/>
        </w:rPr>
        <w:t xml:space="preserve">законом </w:t>
      </w:r>
      <w:r>
        <w:rPr>
          <w:rFonts w:ascii="PT Astra Serif" w:hAnsi="PT Astra Serif" w:cs="PT Astra Serif"/>
          <w:bCs/>
          <w:sz w:val="28"/>
          <w:szCs w:val="28"/>
        </w:rPr>
        <w:t>от 27.07.2010 N 210-ФЗ "Об организации предоставления государственных и муниципальных услуг", Постановлением администрации муниципального образования Богородицкий район от 29.12.2011 N 1435 "О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район", на основании</w:t>
      </w:r>
      <w:r w:rsidR="001A3E29">
        <w:rPr>
          <w:rFonts w:ascii="PT Astra Serif" w:hAnsi="PT Astra Serif" w:cs="PT Astra Serif"/>
          <w:bCs/>
          <w:sz w:val="28"/>
          <w:szCs w:val="28"/>
        </w:rPr>
        <w:t xml:space="preserve"> Устава</w:t>
      </w:r>
      <w:r>
        <w:rPr>
          <w:rFonts w:ascii="PT Astra Serif" w:hAnsi="PT Astra Serif" w:cs="PT Astra Serif"/>
          <w:bCs/>
          <w:sz w:val="28"/>
          <w:szCs w:val="28"/>
        </w:rPr>
        <w:t xml:space="preserve"> муниципального образования Богородицкий район </w:t>
      </w:r>
      <w:r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образования Богородицкий район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ПОСТАНОВЛЯЕТ:</w:t>
      </w:r>
    </w:p>
    <w:p w:rsidR="006958E2" w:rsidRDefault="006958E2" w:rsidP="006958E2">
      <w:pPr>
        <w:pStyle w:val="afd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>
        <w:rPr>
          <w:rFonts w:ascii="PT Astra Serif" w:eastAsia="MS Mincho" w:hAnsi="PT Astra Serif"/>
          <w:sz w:val="28"/>
          <w:szCs w:val="28"/>
          <w:lang w:eastAsia="ar-SA"/>
        </w:rPr>
        <w:t xml:space="preserve">1. Внести в </w:t>
      </w:r>
      <w:r>
        <w:rPr>
          <w:rFonts w:ascii="PT Astra Serif" w:hAnsi="PT Astra Serif"/>
          <w:sz w:val="28"/>
          <w:szCs w:val="28"/>
          <w:lang w:eastAsia="ar-SA"/>
        </w:rPr>
        <w:t xml:space="preserve">постановление администрации муниципального образования Богородицкий район от 25.10.2021 № 917 «Об утверждении Административного регламента предоставления муниципальной услуги «Предоставление земельного участка, государственная собственность на который не разграничена или находящийся в муниципальной собственности, в собственность бесплатно» </w:t>
      </w:r>
      <w:r>
        <w:rPr>
          <w:rFonts w:ascii="PT Astra Serif" w:eastAsia="MS Mincho" w:hAnsi="PT Astra Serif"/>
          <w:sz w:val="28"/>
          <w:szCs w:val="28"/>
          <w:lang w:eastAsia="ar-SA"/>
        </w:rPr>
        <w:t>следующие изменения:</w:t>
      </w:r>
    </w:p>
    <w:p w:rsidR="006958E2" w:rsidRDefault="006958E2" w:rsidP="006958E2">
      <w:pPr>
        <w:pStyle w:val="afd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>
        <w:rPr>
          <w:rFonts w:ascii="PT Astra Serif" w:eastAsia="MS Mincho" w:hAnsi="PT Astra Serif"/>
          <w:sz w:val="28"/>
          <w:szCs w:val="28"/>
          <w:lang w:eastAsia="ar-SA"/>
        </w:rPr>
        <w:t>1.2.Подпункт 8 пункта 27 приложения к постановлению изложить в новой редакции:</w:t>
      </w:r>
    </w:p>
    <w:p w:rsidR="006958E2" w:rsidRDefault="006958E2" w:rsidP="006958E2">
      <w:pPr>
        <w:autoSpaceDE w:val="0"/>
        <w:autoSpaceDN w:val="0"/>
        <w:adjustRightInd w:val="0"/>
        <w:ind w:firstLine="540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>
        <w:rPr>
          <w:rFonts w:ascii="PT Astra Serif" w:eastAsia="MS Mincho" w:hAnsi="PT Astra Serif"/>
          <w:sz w:val="28"/>
          <w:szCs w:val="28"/>
          <w:lang w:eastAsia="ar-SA"/>
        </w:rPr>
        <w:t>«8)</w:t>
      </w:r>
      <w:r>
        <w:rPr>
          <w:rFonts w:ascii="PT Astra Serif" w:hAnsi="PT Astra Serif" w:cs="PT Astra Serif"/>
          <w:bCs/>
          <w:sz w:val="28"/>
          <w:szCs w:val="28"/>
        </w:rPr>
        <w:t xml:space="preserve">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</w:t>
      </w:r>
      <w:bookmarkStart w:id="0" w:name="_GoBack"/>
      <w:bookmarkEnd w:id="0"/>
      <w:r>
        <w:rPr>
          <w:rFonts w:ascii="PT Astra Serif" w:hAnsi="PT Astra Serif" w:cs="PT Astra Serif"/>
          <w:bCs/>
          <w:sz w:val="28"/>
          <w:szCs w:val="28"/>
        </w:rPr>
        <w:t xml:space="preserve">о комплексном развитии территории, за </w:t>
      </w:r>
      <w:r>
        <w:rPr>
          <w:rFonts w:ascii="PT Astra Serif" w:hAnsi="PT Astra Serif" w:cs="PT Astra Serif"/>
          <w:bCs/>
          <w:sz w:val="28"/>
          <w:szCs w:val="28"/>
        </w:rPr>
        <w:lastRenderedPageBreak/>
        <w:t>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PT Astra Serif" w:eastAsia="MS Mincho" w:hAnsi="PT Astra Serif"/>
          <w:sz w:val="28"/>
          <w:szCs w:val="28"/>
          <w:lang w:eastAsia="ar-SA"/>
        </w:rPr>
        <w:t>».</w:t>
      </w:r>
    </w:p>
    <w:p w:rsidR="006958E2" w:rsidRDefault="006958E2" w:rsidP="006958E2">
      <w:pPr>
        <w:pStyle w:val="1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6958E2" w:rsidRDefault="006958E2" w:rsidP="006958E2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6958E2" w:rsidRDefault="006958E2" w:rsidP="006958E2">
      <w:pPr>
        <w:pStyle w:val="ConsPlusNormal"/>
        <w:widowControl/>
        <w:spacing w:line="360" w:lineRule="exac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6958E2" w:rsidRDefault="006958E2" w:rsidP="006958E2">
      <w:pPr>
        <w:pStyle w:val="23"/>
        <w:tabs>
          <w:tab w:val="left" w:pos="1080"/>
        </w:tabs>
        <w:suppressAutoHyphens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5. Постановление вступает в силу со дня обнародования.</w:t>
      </w:r>
    </w:p>
    <w:p w:rsidR="006958E2" w:rsidRDefault="006958E2" w:rsidP="006958E2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D2A83" w:rsidP="001D2A8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D2A83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6676D7" w:rsidRDefault="006676D7" w:rsidP="009A2439">
      <w:pPr>
        <w:rPr>
          <w:rFonts w:ascii="PT Astra Serif" w:hAnsi="PT Astra Serif" w:cs="PT Astra Serif"/>
          <w:sz w:val="28"/>
          <w:szCs w:val="28"/>
        </w:rPr>
      </w:pPr>
    </w:p>
    <w:sectPr w:rsidR="006676D7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FC" w:rsidRDefault="00F440FC">
      <w:r>
        <w:separator/>
      </w:r>
    </w:p>
  </w:endnote>
  <w:endnote w:type="continuationSeparator" w:id="0">
    <w:p w:rsidR="00F440FC" w:rsidRDefault="00F4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FC" w:rsidRDefault="00F440FC">
      <w:r>
        <w:separator/>
      </w:r>
    </w:p>
  </w:footnote>
  <w:footnote w:type="continuationSeparator" w:id="0">
    <w:p w:rsidR="00F440FC" w:rsidRDefault="00F4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37AB"/>
    <w:rsid w:val="0003562F"/>
    <w:rsid w:val="0004561B"/>
    <w:rsid w:val="00046332"/>
    <w:rsid w:val="0007107D"/>
    <w:rsid w:val="00083AE9"/>
    <w:rsid w:val="00097D31"/>
    <w:rsid w:val="000C0975"/>
    <w:rsid w:val="000D05A0"/>
    <w:rsid w:val="000D13CA"/>
    <w:rsid w:val="000E6231"/>
    <w:rsid w:val="000F03B2"/>
    <w:rsid w:val="00115CE3"/>
    <w:rsid w:val="0011670F"/>
    <w:rsid w:val="0012626D"/>
    <w:rsid w:val="00127D2F"/>
    <w:rsid w:val="001363B3"/>
    <w:rsid w:val="00140632"/>
    <w:rsid w:val="0016136D"/>
    <w:rsid w:val="00174BF8"/>
    <w:rsid w:val="00190EF1"/>
    <w:rsid w:val="001A3E29"/>
    <w:rsid w:val="001A5FBD"/>
    <w:rsid w:val="001A7A39"/>
    <w:rsid w:val="001C32A8"/>
    <w:rsid w:val="001C7CE2"/>
    <w:rsid w:val="001D2A83"/>
    <w:rsid w:val="001E5301"/>
    <w:rsid w:val="001E53E5"/>
    <w:rsid w:val="002013D6"/>
    <w:rsid w:val="0021412F"/>
    <w:rsid w:val="002147F8"/>
    <w:rsid w:val="00230E81"/>
    <w:rsid w:val="00236560"/>
    <w:rsid w:val="00260B37"/>
    <w:rsid w:val="00270C3B"/>
    <w:rsid w:val="0027725A"/>
    <w:rsid w:val="0029058C"/>
    <w:rsid w:val="0029794D"/>
    <w:rsid w:val="002A16C1"/>
    <w:rsid w:val="002B4FD2"/>
    <w:rsid w:val="002D0B3C"/>
    <w:rsid w:val="002E54BE"/>
    <w:rsid w:val="00322635"/>
    <w:rsid w:val="003A2384"/>
    <w:rsid w:val="003D216B"/>
    <w:rsid w:val="003F031F"/>
    <w:rsid w:val="00440979"/>
    <w:rsid w:val="00465195"/>
    <w:rsid w:val="0048387B"/>
    <w:rsid w:val="004964FF"/>
    <w:rsid w:val="004969CB"/>
    <w:rsid w:val="004A3E4D"/>
    <w:rsid w:val="004C74A2"/>
    <w:rsid w:val="0051091D"/>
    <w:rsid w:val="00510CFB"/>
    <w:rsid w:val="0052601C"/>
    <w:rsid w:val="00527B97"/>
    <w:rsid w:val="00545021"/>
    <w:rsid w:val="005A6A47"/>
    <w:rsid w:val="005B2800"/>
    <w:rsid w:val="005B3753"/>
    <w:rsid w:val="005C6B9A"/>
    <w:rsid w:val="005D0348"/>
    <w:rsid w:val="005F6D36"/>
    <w:rsid w:val="005F7562"/>
    <w:rsid w:val="005F7DEF"/>
    <w:rsid w:val="00614D67"/>
    <w:rsid w:val="00621F7D"/>
    <w:rsid w:val="006237D1"/>
    <w:rsid w:val="00623EEB"/>
    <w:rsid w:val="0062411E"/>
    <w:rsid w:val="00631C5C"/>
    <w:rsid w:val="006506B3"/>
    <w:rsid w:val="00661F12"/>
    <w:rsid w:val="0066225E"/>
    <w:rsid w:val="006676D7"/>
    <w:rsid w:val="0068126F"/>
    <w:rsid w:val="00690A39"/>
    <w:rsid w:val="006958E2"/>
    <w:rsid w:val="006D4489"/>
    <w:rsid w:val="006F2075"/>
    <w:rsid w:val="007112E3"/>
    <w:rsid w:val="007143EE"/>
    <w:rsid w:val="00724E8F"/>
    <w:rsid w:val="00732DEB"/>
    <w:rsid w:val="00735804"/>
    <w:rsid w:val="00750ABC"/>
    <w:rsid w:val="00751008"/>
    <w:rsid w:val="00792109"/>
    <w:rsid w:val="00796661"/>
    <w:rsid w:val="007A281F"/>
    <w:rsid w:val="007B77F5"/>
    <w:rsid w:val="007D1BC5"/>
    <w:rsid w:val="007E1E7D"/>
    <w:rsid w:val="007F12CE"/>
    <w:rsid w:val="007F4F01"/>
    <w:rsid w:val="007F7BD4"/>
    <w:rsid w:val="00826211"/>
    <w:rsid w:val="0083223B"/>
    <w:rsid w:val="0084274F"/>
    <w:rsid w:val="00886A38"/>
    <w:rsid w:val="008935EE"/>
    <w:rsid w:val="0089578C"/>
    <w:rsid w:val="008A457D"/>
    <w:rsid w:val="008C0308"/>
    <w:rsid w:val="008F2E0C"/>
    <w:rsid w:val="009066E3"/>
    <w:rsid w:val="009110D2"/>
    <w:rsid w:val="009151E9"/>
    <w:rsid w:val="0093081B"/>
    <w:rsid w:val="00940004"/>
    <w:rsid w:val="00961046"/>
    <w:rsid w:val="00963D34"/>
    <w:rsid w:val="00975073"/>
    <w:rsid w:val="009A2439"/>
    <w:rsid w:val="009A7968"/>
    <w:rsid w:val="00A24EB9"/>
    <w:rsid w:val="00A333F8"/>
    <w:rsid w:val="00A52830"/>
    <w:rsid w:val="00A72288"/>
    <w:rsid w:val="00A9089D"/>
    <w:rsid w:val="00A938C7"/>
    <w:rsid w:val="00AC49D8"/>
    <w:rsid w:val="00AE644F"/>
    <w:rsid w:val="00B0593F"/>
    <w:rsid w:val="00B562C1"/>
    <w:rsid w:val="00B63641"/>
    <w:rsid w:val="00B7299C"/>
    <w:rsid w:val="00BA4658"/>
    <w:rsid w:val="00BC3292"/>
    <w:rsid w:val="00BD2261"/>
    <w:rsid w:val="00BF288C"/>
    <w:rsid w:val="00C00E0A"/>
    <w:rsid w:val="00C927E1"/>
    <w:rsid w:val="00C93E8A"/>
    <w:rsid w:val="00CC4111"/>
    <w:rsid w:val="00CE0399"/>
    <w:rsid w:val="00CF24C3"/>
    <w:rsid w:val="00CF25B5"/>
    <w:rsid w:val="00CF3559"/>
    <w:rsid w:val="00D40E43"/>
    <w:rsid w:val="00D56260"/>
    <w:rsid w:val="00DA311D"/>
    <w:rsid w:val="00E03E77"/>
    <w:rsid w:val="00E06FAE"/>
    <w:rsid w:val="00E11B07"/>
    <w:rsid w:val="00E41E47"/>
    <w:rsid w:val="00E67319"/>
    <w:rsid w:val="00E727C9"/>
    <w:rsid w:val="00EE0AF1"/>
    <w:rsid w:val="00F10350"/>
    <w:rsid w:val="00F20378"/>
    <w:rsid w:val="00F440FC"/>
    <w:rsid w:val="00F63BDF"/>
    <w:rsid w:val="00F737E5"/>
    <w:rsid w:val="00F7390F"/>
    <w:rsid w:val="00F761AD"/>
    <w:rsid w:val="00F825D0"/>
    <w:rsid w:val="00F84AA9"/>
    <w:rsid w:val="00F96022"/>
    <w:rsid w:val="00F97EA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FE1EE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unhideWhenUsed/>
    <w:rsid w:val="009A243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9A2439"/>
    <w:rPr>
      <w:rFonts w:ascii="Consolas" w:hAnsi="Consolas"/>
      <w:sz w:val="21"/>
      <w:szCs w:val="21"/>
      <w:lang w:eastAsia="zh-CN"/>
    </w:rPr>
  </w:style>
  <w:style w:type="paragraph" w:customStyle="1" w:styleId="23">
    <w:name w:val="Текст2"/>
    <w:basedOn w:val="a"/>
    <w:uiPriority w:val="99"/>
    <w:rsid w:val="007A281F"/>
    <w:pPr>
      <w:widowControl w:val="0"/>
      <w:suppressAutoHyphens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customStyle="1" w:styleId="19">
    <w:name w:val="Обычный (веб)1"/>
    <w:basedOn w:val="a"/>
    <w:uiPriority w:val="99"/>
    <w:rsid w:val="007A281F"/>
    <w:pPr>
      <w:widowControl w:val="0"/>
      <w:autoSpaceDE w:val="0"/>
      <w:spacing w:before="100" w:after="100"/>
    </w:pPr>
    <w:rPr>
      <w:rFonts w:ascii="Arial" w:eastAsia="Lucida Sans Unicode" w:hAnsi="Arial"/>
      <w:kern w:val="2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A28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Normal (Web)"/>
    <w:basedOn w:val="a"/>
    <w:uiPriority w:val="99"/>
    <w:semiHidden/>
    <w:unhideWhenUsed/>
    <w:rsid w:val="006958E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363E-07E1-4342-8128-4A1B7AB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2024-08-22T12:29:00Z</cp:lastPrinted>
  <dcterms:created xsi:type="dcterms:W3CDTF">2024-10-16T11:21:00Z</dcterms:created>
  <dcterms:modified xsi:type="dcterms:W3CDTF">2024-10-16T11:21:00Z</dcterms:modified>
</cp:coreProperties>
</file>