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A9089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F96022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9E298D" w:rsidRDefault="009E298D" w:rsidP="009E298D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bookmarkStart w:id="0" w:name="_GoBack"/>
            <w:bookmarkEnd w:id="0"/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Pr="009E298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07.10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.</w:t>
            </w:r>
            <w:r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2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</w:t>
            </w:r>
            <w:r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2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5B2800" w:rsidRPr="009E298D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9E298D" w:rsidRPr="009E298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802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FD559E" w:rsidRPr="00BB1228" w:rsidRDefault="00FD559E" w:rsidP="00FD559E">
      <w:pPr>
        <w:jc w:val="center"/>
        <w:rPr>
          <w:b/>
          <w:sz w:val="28"/>
          <w:szCs w:val="28"/>
        </w:rPr>
      </w:pPr>
      <w:r w:rsidRPr="00BB1228">
        <w:rPr>
          <w:b/>
          <w:sz w:val="28"/>
          <w:szCs w:val="28"/>
        </w:rPr>
        <w:t>О начале отопительного сезона 20</w:t>
      </w:r>
      <w:r>
        <w:rPr>
          <w:b/>
          <w:sz w:val="28"/>
          <w:szCs w:val="28"/>
        </w:rPr>
        <w:t>24</w:t>
      </w:r>
      <w:r w:rsidRPr="00BB1228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5</w:t>
      </w:r>
      <w:r w:rsidRPr="00BB1228">
        <w:rPr>
          <w:b/>
          <w:sz w:val="28"/>
          <w:szCs w:val="28"/>
        </w:rPr>
        <w:t xml:space="preserve"> г.г.</w:t>
      </w:r>
      <w:r>
        <w:rPr>
          <w:b/>
          <w:sz w:val="28"/>
          <w:szCs w:val="28"/>
        </w:rPr>
        <w:t xml:space="preserve"> на территории муниципального образования Богородицкий район</w:t>
      </w:r>
    </w:p>
    <w:p w:rsidR="00FD559E" w:rsidRDefault="00FD559E" w:rsidP="00FD559E">
      <w:pPr>
        <w:jc w:val="both"/>
        <w:rPr>
          <w:sz w:val="28"/>
          <w:szCs w:val="28"/>
        </w:rPr>
      </w:pPr>
    </w:p>
    <w:p w:rsidR="00FD559E" w:rsidRDefault="00FD559E" w:rsidP="00FD55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 </w:t>
      </w:r>
      <w:r w:rsidRPr="000340E7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0340E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0340E7"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постановлением Правительства Российской Федерации  от 06.05.2011 №354  «О предоставлении  коммунальных услуг собственникам и пользователям помещений в многоквартирных домах и жилых домов», на основании Устава муниципального образования Богородицкий район, администрация муниципального образования Богородицкий район ПОСТАНОВЛЯЕТ:</w:t>
      </w:r>
    </w:p>
    <w:p w:rsidR="00FD559E" w:rsidRDefault="00FD559E" w:rsidP="00FD55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1.Установить начало отопительного сезона 2024-2025г.г. в муниципальном образовании Богородицкий район для</w:t>
      </w:r>
      <w:r w:rsidRPr="00076F18">
        <w:rPr>
          <w:sz w:val="28"/>
          <w:szCs w:val="28"/>
        </w:rPr>
        <w:t xml:space="preserve"> учреждений</w:t>
      </w:r>
      <w:r>
        <w:rPr>
          <w:sz w:val="28"/>
          <w:szCs w:val="28"/>
        </w:rPr>
        <w:t xml:space="preserve"> социальной сферы с индивидуальным источником отопления с 07</w:t>
      </w:r>
      <w:r w:rsidRPr="00310ACA">
        <w:rPr>
          <w:sz w:val="28"/>
          <w:szCs w:val="28"/>
        </w:rPr>
        <w:t xml:space="preserve"> октября</w:t>
      </w:r>
      <w:r w:rsidRPr="00076F18">
        <w:rPr>
          <w:sz w:val="28"/>
          <w:szCs w:val="28"/>
        </w:rPr>
        <w:t xml:space="preserve">  202</w:t>
      </w:r>
      <w:r>
        <w:rPr>
          <w:sz w:val="28"/>
          <w:szCs w:val="28"/>
        </w:rPr>
        <w:t>4</w:t>
      </w:r>
      <w:r w:rsidRPr="00076F18">
        <w:rPr>
          <w:sz w:val="28"/>
          <w:szCs w:val="28"/>
        </w:rPr>
        <w:t xml:space="preserve"> года.</w:t>
      </w:r>
    </w:p>
    <w:p w:rsidR="00FD559E" w:rsidRDefault="00FD559E" w:rsidP="00FD55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2.Теплоснабжающей организации ООО «ЭнергоГазИнвест-Тула» начать подачу тепла на жилой фонд и объекты социальной сферы с центральным отоплением 07</w:t>
      </w:r>
      <w:r w:rsidRPr="00310ACA">
        <w:rPr>
          <w:sz w:val="28"/>
          <w:szCs w:val="28"/>
        </w:rPr>
        <w:t xml:space="preserve"> октября 202</w:t>
      </w:r>
      <w:r>
        <w:rPr>
          <w:sz w:val="28"/>
          <w:szCs w:val="28"/>
        </w:rPr>
        <w:t>4</w:t>
      </w:r>
      <w:r w:rsidRPr="00310ACA">
        <w:rPr>
          <w:sz w:val="28"/>
          <w:szCs w:val="28"/>
        </w:rPr>
        <w:t>года.</w:t>
      </w:r>
    </w:p>
    <w:p w:rsidR="00FD559E" w:rsidRPr="00076F18" w:rsidRDefault="00FD559E" w:rsidP="00FD559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3.Управляющим компаниям, обслуживающим жилищный фонд   муниципального образования Богородицкий район, ООО «УК Богородицкого района», ООО «УК ЖКХ», ООО «Гарант» обеспечить пуск отопления в дома по графику, согласованному с теплоснабжающей организацией.</w:t>
      </w:r>
    </w:p>
    <w:p w:rsidR="00FD559E" w:rsidRDefault="00FD559E" w:rsidP="00FD55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4.Рекомендовать руководителям учреждений и организаций назначить ответственных за проведение пусковых работ на котельных, теплотрассах и других объектах, и своевременное информирование администрации муниципального образования Богородицкий район по пуску котельных, </w:t>
      </w:r>
      <w:r>
        <w:rPr>
          <w:sz w:val="28"/>
          <w:szCs w:val="28"/>
        </w:rPr>
        <w:lastRenderedPageBreak/>
        <w:t>подачи тепла на жилой фонд и объекты социальной сферы. Информацию предоставлять ежедневно в МКУ «Единая служба жилищно-коммунального комплекса» муниципального образования Богородицкий район по тел.2-34-07.</w:t>
      </w:r>
    </w:p>
    <w:p w:rsidR="00FD559E" w:rsidRDefault="00FD559E" w:rsidP="00FD55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5.Рекомендовать директору  филиала АО «Газпром газораспределение Тула» в городе Богородицке Демину А.А. обеспечить подачу газа на котельные в соответствии с обращениями руководителей предприятий и организаций.</w:t>
      </w:r>
    </w:p>
    <w:p w:rsidR="00FD559E" w:rsidRDefault="00FD559E" w:rsidP="00FD559E">
      <w:pPr>
        <w:widowControl w:val="0"/>
        <w:tabs>
          <w:tab w:val="left" w:pos="3205"/>
        </w:tabs>
        <w:ind w:right="-19" w:firstLine="772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652EE">
        <w:rPr>
          <w:sz w:val="28"/>
          <w:szCs w:val="28"/>
        </w:rPr>
        <w:t>.Сектору информационного обеспечения администрации муниципального образования Богородицкий район разместить настоящее постановление на официальном сайте администрации муниципального образования Богородицкий район в сети интернет.</w:t>
      </w:r>
    </w:p>
    <w:p w:rsidR="00FD559E" w:rsidRDefault="00FD559E" w:rsidP="00FD55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7.Контроль за выполнением настоящего постановления возложить на </w:t>
      </w:r>
      <w:r w:rsidRPr="006979FE">
        <w:rPr>
          <w:sz w:val="28"/>
          <w:szCs w:val="28"/>
        </w:rPr>
        <w:t>заместителя главы администрации муниципального образования Богородицкий район</w:t>
      </w:r>
      <w:r>
        <w:rPr>
          <w:sz w:val="28"/>
          <w:szCs w:val="28"/>
        </w:rPr>
        <w:t xml:space="preserve"> Колыхалову Е.С.</w:t>
      </w:r>
    </w:p>
    <w:p w:rsidR="00FD559E" w:rsidRDefault="00FD559E" w:rsidP="00FD55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8.Постановление вступает в силу со дня подписания.</w:t>
      </w: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F96022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A9089D">
              <w:rPr>
                <w:rFonts w:ascii="PT Astra Serif" w:hAnsi="PT Astra Serif"/>
                <w:b/>
                <w:sz w:val="28"/>
                <w:szCs w:val="28"/>
              </w:rPr>
              <w:t>Богородицкий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A9089D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В.В. Игонин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724E8F"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35A" w:rsidRDefault="0036235A">
      <w:r>
        <w:separator/>
      </w:r>
    </w:p>
  </w:endnote>
  <w:endnote w:type="continuationSeparator" w:id="0">
    <w:p w:rsidR="0036235A" w:rsidRDefault="00362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35A" w:rsidRDefault="0036235A">
      <w:r>
        <w:separator/>
      </w:r>
    </w:p>
  </w:footnote>
  <w:footnote w:type="continuationSeparator" w:id="0">
    <w:p w:rsidR="0036235A" w:rsidRDefault="00362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115CE3"/>
    <w:rsid w:val="0011670F"/>
    <w:rsid w:val="0012626D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7725A"/>
    <w:rsid w:val="0029794D"/>
    <w:rsid w:val="002A16C1"/>
    <w:rsid w:val="002B4FD2"/>
    <w:rsid w:val="002E54BE"/>
    <w:rsid w:val="00322635"/>
    <w:rsid w:val="0036235A"/>
    <w:rsid w:val="003A2384"/>
    <w:rsid w:val="003D216B"/>
    <w:rsid w:val="0048387B"/>
    <w:rsid w:val="004964FF"/>
    <w:rsid w:val="004A3E4D"/>
    <w:rsid w:val="004C74A2"/>
    <w:rsid w:val="00527B97"/>
    <w:rsid w:val="005A6A47"/>
    <w:rsid w:val="005B2800"/>
    <w:rsid w:val="005B3753"/>
    <w:rsid w:val="005C6B9A"/>
    <w:rsid w:val="005F6D36"/>
    <w:rsid w:val="005F7562"/>
    <w:rsid w:val="005F7DEF"/>
    <w:rsid w:val="00621F7D"/>
    <w:rsid w:val="006237D1"/>
    <w:rsid w:val="0062411E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A457D"/>
    <w:rsid w:val="008F2E0C"/>
    <w:rsid w:val="009110D2"/>
    <w:rsid w:val="009A7968"/>
    <w:rsid w:val="009E298D"/>
    <w:rsid w:val="00A24EB9"/>
    <w:rsid w:val="00A333F8"/>
    <w:rsid w:val="00A72288"/>
    <w:rsid w:val="00A9089D"/>
    <w:rsid w:val="00B0593F"/>
    <w:rsid w:val="00B562C1"/>
    <w:rsid w:val="00B63641"/>
    <w:rsid w:val="00BA4658"/>
    <w:rsid w:val="00BD2261"/>
    <w:rsid w:val="00CC4111"/>
    <w:rsid w:val="00CF25B5"/>
    <w:rsid w:val="00CF3559"/>
    <w:rsid w:val="00E03E77"/>
    <w:rsid w:val="00E06FAE"/>
    <w:rsid w:val="00E11B07"/>
    <w:rsid w:val="00E41E47"/>
    <w:rsid w:val="00E67319"/>
    <w:rsid w:val="00E727C9"/>
    <w:rsid w:val="00F63BDF"/>
    <w:rsid w:val="00F737E5"/>
    <w:rsid w:val="00F825D0"/>
    <w:rsid w:val="00F96022"/>
    <w:rsid w:val="00FD559E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8F28724"/>
  <w15:docId w15:val="{5776CF04-5D2F-4A6D-A32D-21331D435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B8037-4334-4FA1-9320-71A491862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RePack by Diakov</cp:lastModifiedBy>
  <cp:revision>2</cp:revision>
  <cp:lastPrinted>2022-06-08T10:52:00Z</cp:lastPrinted>
  <dcterms:created xsi:type="dcterms:W3CDTF">2024-10-07T13:33:00Z</dcterms:created>
  <dcterms:modified xsi:type="dcterms:W3CDTF">2024-10-07T13:33:00Z</dcterms:modified>
</cp:coreProperties>
</file>