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63F0B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05.09.2024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63F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726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35DD3" w:rsidRDefault="00E35DD3" w:rsidP="00E35DD3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</w:p>
    <w:p w:rsidR="00E35DD3" w:rsidRPr="008D1561" w:rsidRDefault="00E35DD3" w:rsidP="00E35DD3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Богородицкий район</w:t>
      </w:r>
    </w:p>
    <w:p w:rsidR="00E35DD3" w:rsidRPr="00562110" w:rsidRDefault="00E35DD3" w:rsidP="00E35DD3">
      <w:pPr>
        <w:ind w:firstLine="284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19.04.</w:t>
      </w:r>
      <w:r w:rsidRPr="008D1561">
        <w:rPr>
          <w:rFonts w:ascii="PT Astra Serif" w:hAnsi="PT Astra Serif"/>
          <w:b/>
          <w:sz w:val="28"/>
          <w:szCs w:val="28"/>
        </w:rPr>
        <w:t>2022 №</w:t>
      </w:r>
      <w:r w:rsidR="000C7CA4">
        <w:rPr>
          <w:rFonts w:ascii="PT Astra Serif" w:hAnsi="PT Astra Serif"/>
          <w:b/>
          <w:sz w:val="28"/>
          <w:szCs w:val="28"/>
        </w:rPr>
        <w:t>371 «</w:t>
      </w:r>
      <w:r w:rsidRPr="00562110">
        <w:rPr>
          <w:rFonts w:ascii="PT Astra Serif" w:hAnsi="PT Astra Serif"/>
          <w:b/>
          <w:bCs/>
          <w:sz w:val="28"/>
          <w:szCs w:val="28"/>
        </w:rPr>
        <w:t xml:space="preserve">О размещении нестационарных торговых объектов на территории муниципального образования </w:t>
      </w:r>
    </w:p>
    <w:p w:rsidR="00E35DD3" w:rsidRPr="00562110" w:rsidRDefault="000C7CA4" w:rsidP="00E35DD3">
      <w:pPr>
        <w:ind w:firstLine="284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Богородицкий район»</w:t>
      </w:r>
    </w:p>
    <w:p w:rsidR="00E35DD3" w:rsidRPr="00562110" w:rsidRDefault="00E35DD3" w:rsidP="00E35DD3">
      <w:pPr>
        <w:rPr>
          <w:rFonts w:ascii="PT Astra Serif" w:hAnsi="PT Astra Serif"/>
          <w:b/>
          <w:bCs/>
          <w:sz w:val="28"/>
          <w:szCs w:val="28"/>
        </w:rPr>
      </w:pPr>
    </w:p>
    <w:p w:rsidR="00E35DD3" w:rsidRPr="00562110" w:rsidRDefault="00E35DD3" w:rsidP="00E35DD3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35DD3" w:rsidRPr="00562110" w:rsidRDefault="00E35DD3" w:rsidP="00E35D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color w:val="000000"/>
          <w:sz w:val="28"/>
          <w:szCs w:val="28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</w:t>
      </w:r>
      <w:r w:rsidRPr="00562110">
        <w:rPr>
          <w:rFonts w:ascii="PT Astra Serif" w:hAnsi="PT Astra Serif"/>
          <w:sz w:val="28"/>
          <w:szCs w:val="28"/>
        </w:rPr>
        <w:t>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E35DD3" w:rsidRPr="00562110" w:rsidRDefault="00E35DD3" w:rsidP="00E5135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Богород</w:t>
      </w:r>
      <w:r w:rsidR="000C7CA4">
        <w:rPr>
          <w:rFonts w:ascii="PT Astra Serif" w:hAnsi="PT Astra Serif"/>
          <w:sz w:val="28"/>
          <w:szCs w:val="28"/>
        </w:rPr>
        <w:t>ицкий район от 19.04.2022 №371 «</w:t>
      </w:r>
      <w:r w:rsidRPr="00562110">
        <w:rPr>
          <w:rFonts w:ascii="PT Astra Serif" w:hAnsi="PT Astra Serif"/>
          <w:bCs/>
          <w:sz w:val="28"/>
          <w:szCs w:val="28"/>
        </w:rPr>
        <w:t>О размещении нестационарных торговых объектов на территории муниципального</w:t>
      </w:r>
      <w:r w:rsidR="000C7CA4">
        <w:rPr>
          <w:rFonts w:ascii="PT Astra Serif" w:hAnsi="PT Astra Serif"/>
          <w:bCs/>
          <w:sz w:val="28"/>
          <w:szCs w:val="28"/>
        </w:rPr>
        <w:t xml:space="preserve"> образования Богородицкий район»</w:t>
      </w:r>
      <w:r w:rsidRPr="00562110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E35DD3" w:rsidRPr="00562110" w:rsidRDefault="00E35DD3" w:rsidP="00E513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 xml:space="preserve">1.1 Приложение 3 к постановлению </w:t>
      </w:r>
      <w:r w:rsidR="000C7CA4">
        <w:rPr>
          <w:rFonts w:ascii="PT Astra Serif" w:hAnsi="PT Astra Serif"/>
          <w:bCs/>
          <w:color w:val="000000"/>
          <w:sz w:val="28"/>
          <w:szCs w:val="28"/>
        </w:rPr>
        <w:t xml:space="preserve">раздел «город Богородицк» </w:t>
      </w:r>
      <w:r w:rsidRPr="00562110">
        <w:rPr>
          <w:rFonts w:ascii="PT Astra Serif" w:hAnsi="PT Astra Serif"/>
          <w:bCs/>
          <w:color w:val="000000"/>
          <w:sz w:val="28"/>
          <w:szCs w:val="28"/>
        </w:rPr>
        <w:t xml:space="preserve">дополнить пунктами </w:t>
      </w:r>
      <w:r w:rsidR="00EF0C89">
        <w:rPr>
          <w:rFonts w:ascii="PT Astra Serif" w:hAnsi="PT Astra Serif"/>
          <w:bCs/>
          <w:color w:val="000000"/>
          <w:sz w:val="28"/>
          <w:szCs w:val="28"/>
        </w:rPr>
        <w:t>102 и 103.</w:t>
      </w:r>
    </w:p>
    <w:p w:rsidR="00E35DD3" w:rsidRPr="00562110" w:rsidRDefault="00E35DD3" w:rsidP="0095522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 xml:space="preserve">1.2. Из Приложения 3 к постановлению раздел «город Богородицк» </w:t>
      </w:r>
      <w:r w:rsidRPr="00562110">
        <w:rPr>
          <w:rFonts w:ascii="PT Astra Serif" w:hAnsi="PT Astra Serif"/>
          <w:bCs/>
          <w:color w:val="000000"/>
          <w:sz w:val="28"/>
          <w:szCs w:val="28"/>
        </w:rPr>
        <w:t>исключить пункт</w:t>
      </w:r>
      <w:r w:rsidR="00943B85">
        <w:rPr>
          <w:rFonts w:ascii="PT Astra Serif" w:hAnsi="PT Astra Serif"/>
          <w:bCs/>
          <w:color w:val="000000"/>
          <w:sz w:val="28"/>
          <w:szCs w:val="28"/>
        </w:rPr>
        <w:t>ы 89 и 96.</w:t>
      </w:r>
    </w:p>
    <w:p w:rsidR="00E35DD3" w:rsidRPr="00955220" w:rsidRDefault="00E35DD3" w:rsidP="00955220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>1.3. Из Приложения 3 к постановлению</w:t>
      </w:r>
      <w:r w:rsidR="000C7CA4">
        <w:rPr>
          <w:rFonts w:ascii="PT Astra Serif" w:hAnsi="PT Astra Serif"/>
          <w:bCs/>
          <w:color w:val="000000"/>
          <w:sz w:val="28"/>
          <w:szCs w:val="28"/>
        </w:rPr>
        <w:t xml:space="preserve"> раздел «</w:t>
      </w:r>
      <w:r w:rsidRPr="00562110">
        <w:rPr>
          <w:rFonts w:ascii="PT Astra Serif" w:hAnsi="PT Astra Serif"/>
          <w:bCs/>
          <w:color w:val="000000"/>
          <w:sz w:val="28"/>
          <w:szCs w:val="28"/>
        </w:rPr>
        <w:t>муници</w:t>
      </w:r>
      <w:r w:rsidR="000C7CA4">
        <w:rPr>
          <w:rFonts w:ascii="PT Astra Serif" w:hAnsi="PT Astra Serif"/>
          <w:bCs/>
          <w:color w:val="000000"/>
          <w:sz w:val="28"/>
          <w:szCs w:val="28"/>
        </w:rPr>
        <w:t>пальное образование Бегичевское»</w:t>
      </w:r>
      <w:r w:rsidRPr="00562110">
        <w:rPr>
          <w:rFonts w:ascii="PT Astra Serif" w:hAnsi="PT Astra Serif"/>
          <w:bCs/>
          <w:color w:val="000000"/>
          <w:sz w:val="28"/>
          <w:szCs w:val="28"/>
        </w:rPr>
        <w:t xml:space="preserve"> исключить</w:t>
      </w:r>
      <w:r w:rsidR="00943B85">
        <w:rPr>
          <w:rFonts w:ascii="PT Astra Serif" w:hAnsi="PT Astra Serif"/>
          <w:bCs/>
          <w:color w:val="000000"/>
          <w:sz w:val="28"/>
          <w:szCs w:val="28"/>
        </w:rPr>
        <w:t xml:space="preserve"> пункт 12.</w:t>
      </w:r>
    </w:p>
    <w:p w:rsidR="00E35DD3" w:rsidRPr="00562110" w:rsidRDefault="00E35DD3" w:rsidP="00E35DD3">
      <w:pPr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>2.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E35DD3" w:rsidRPr="00562110" w:rsidRDefault="00E35DD3" w:rsidP="00E35D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</w:t>
      </w:r>
      <w:r w:rsidR="000C7CA4">
        <w:rPr>
          <w:rFonts w:ascii="PT Astra Serif" w:hAnsi="PT Astra Serif"/>
          <w:sz w:val="28"/>
          <w:szCs w:val="28"/>
        </w:rPr>
        <w:t>тоящего постановления в газете «Богородицкие вести»</w:t>
      </w:r>
      <w:r w:rsidRPr="00562110">
        <w:rPr>
          <w:rFonts w:ascii="PT Astra Serif" w:hAnsi="PT Astra Serif"/>
          <w:sz w:val="28"/>
          <w:szCs w:val="28"/>
        </w:rPr>
        <w:t>.</w:t>
      </w:r>
    </w:p>
    <w:p w:rsidR="00E35DD3" w:rsidRPr="00562110" w:rsidRDefault="00E35DD3" w:rsidP="00E35D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lastRenderedPageBreak/>
        <w:t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E35DD3" w:rsidRPr="00562110" w:rsidRDefault="00E35DD3" w:rsidP="00E35D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2110">
        <w:rPr>
          <w:rFonts w:ascii="PT Astra Serif" w:hAnsi="PT Astra Serif"/>
          <w:sz w:val="28"/>
          <w:szCs w:val="28"/>
        </w:rPr>
        <w:t>5. Постановление вступает в силу со дня обнародования.</w:t>
      </w:r>
    </w:p>
    <w:p w:rsidR="00B3438A" w:rsidRDefault="00B3438A" w:rsidP="00B3438A">
      <w:pPr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B3438A" w:rsidRPr="00784883" w:rsidTr="00E35DD3">
        <w:trPr>
          <w:trHeight w:val="896"/>
        </w:trPr>
        <w:tc>
          <w:tcPr>
            <w:tcW w:w="3160" w:type="pct"/>
            <w:vAlign w:val="bottom"/>
          </w:tcPr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Глава администрации</w:t>
            </w:r>
          </w:p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B3438A" w:rsidRPr="002B50D2" w:rsidRDefault="00B3438A" w:rsidP="0007626D">
            <w:pPr>
              <w:ind w:firstLine="709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B3438A" w:rsidRPr="002B50D2" w:rsidRDefault="00B3438A" w:rsidP="0007626D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B3438A" w:rsidRPr="00784883" w:rsidRDefault="00B3438A" w:rsidP="00E35DD3">
      <w:pPr>
        <w:jc w:val="center"/>
        <w:rPr>
          <w:rFonts w:ascii="Arial" w:hAnsi="Arial" w:cs="Arial"/>
        </w:rPr>
      </w:pPr>
    </w:p>
    <w:sectPr w:rsidR="00B3438A" w:rsidRPr="0078488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55" w:rsidRDefault="00747855">
      <w:r>
        <w:separator/>
      </w:r>
    </w:p>
  </w:endnote>
  <w:endnote w:type="continuationSeparator" w:id="0">
    <w:p w:rsidR="00747855" w:rsidRDefault="0074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55" w:rsidRDefault="00747855">
      <w:r>
        <w:separator/>
      </w:r>
    </w:p>
  </w:footnote>
  <w:footnote w:type="continuationSeparator" w:id="0">
    <w:p w:rsidR="00747855" w:rsidRDefault="0074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B1CAC"/>
    <w:rsid w:val="000C7CA4"/>
    <w:rsid w:val="000D05A0"/>
    <w:rsid w:val="000E6231"/>
    <w:rsid w:val="000F03B2"/>
    <w:rsid w:val="00115CE3"/>
    <w:rsid w:val="0011670F"/>
    <w:rsid w:val="001209A0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74413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47855"/>
    <w:rsid w:val="00750ABC"/>
    <w:rsid w:val="00751008"/>
    <w:rsid w:val="00796661"/>
    <w:rsid w:val="007F12CE"/>
    <w:rsid w:val="007F4F01"/>
    <w:rsid w:val="00826211"/>
    <w:rsid w:val="0083223B"/>
    <w:rsid w:val="00886A38"/>
    <w:rsid w:val="00893062"/>
    <w:rsid w:val="008A457D"/>
    <w:rsid w:val="008F2E0C"/>
    <w:rsid w:val="009110D2"/>
    <w:rsid w:val="00943B85"/>
    <w:rsid w:val="00955220"/>
    <w:rsid w:val="009A7968"/>
    <w:rsid w:val="00A069E3"/>
    <w:rsid w:val="00A24EB9"/>
    <w:rsid w:val="00A333F8"/>
    <w:rsid w:val="00A72288"/>
    <w:rsid w:val="00A9089D"/>
    <w:rsid w:val="00B0593F"/>
    <w:rsid w:val="00B3438A"/>
    <w:rsid w:val="00B562C1"/>
    <w:rsid w:val="00B63641"/>
    <w:rsid w:val="00B96553"/>
    <w:rsid w:val="00BA4658"/>
    <w:rsid w:val="00BD2261"/>
    <w:rsid w:val="00BD3014"/>
    <w:rsid w:val="00BE0DB9"/>
    <w:rsid w:val="00CC4111"/>
    <w:rsid w:val="00CF25B5"/>
    <w:rsid w:val="00CF3559"/>
    <w:rsid w:val="00D63F0B"/>
    <w:rsid w:val="00D9605C"/>
    <w:rsid w:val="00DF542F"/>
    <w:rsid w:val="00E03E77"/>
    <w:rsid w:val="00E06FAE"/>
    <w:rsid w:val="00E11B07"/>
    <w:rsid w:val="00E35DD3"/>
    <w:rsid w:val="00E41E47"/>
    <w:rsid w:val="00E5135B"/>
    <w:rsid w:val="00E67319"/>
    <w:rsid w:val="00E727C9"/>
    <w:rsid w:val="00E972A0"/>
    <w:rsid w:val="00EF0C89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691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FF6290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669F-F4B8-4315-B844-1D863FD6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2024-09-05T11:35:00Z</dcterms:created>
  <dcterms:modified xsi:type="dcterms:W3CDTF">2024-09-05T11:35:00Z</dcterms:modified>
</cp:coreProperties>
</file>