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7372A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72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43604" w:rsidRPr="00822D95" w:rsidRDefault="00043604" w:rsidP="00043604">
      <w:pPr>
        <w:spacing w:line="360" w:lineRule="exact"/>
        <w:jc w:val="center"/>
        <w:rPr>
          <w:rFonts w:ascii="PT Astra Serif" w:hAnsi="PT Astra Serif"/>
          <w:b/>
          <w:bCs/>
          <w:iCs/>
          <w:sz w:val="32"/>
          <w:szCs w:val="32"/>
        </w:rPr>
      </w:pPr>
      <w:r w:rsidRPr="00822D95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29.12.2022 №1414 «Об утверждении муниципальной программы муниципального образования Богородицкий район «Формирование современной городской среды»</w:t>
      </w:r>
    </w:p>
    <w:p w:rsidR="00043604" w:rsidRPr="00822D95" w:rsidRDefault="00043604" w:rsidP="00043604">
      <w:pPr>
        <w:pStyle w:val="aa"/>
        <w:spacing w:line="360" w:lineRule="exact"/>
        <w:ind w:firstLine="709"/>
        <w:rPr>
          <w:rFonts w:ascii="PT Astra Serif" w:hAnsi="PT Astra Serif"/>
        </w:rPr>
      </w:pPr>
    </w:p>
    <w:p w:rsidR="00043604" w:rsidRPr="00822D95" w:rsidRDefault="00043604" w:rsidP="00043604">
      <w:pPr>
        <w:pStyle w:val="aa"/>
        <w:spacing w:line="360" w:lineRule="exact"/>
        <w:ind w:firstLine="709"/>
        <w:rPr>
          <w:rFonts w:ascii="PT Astra Serif" w:hAnsi="PT Astra Serif"/>
        </w:rPr>
      </w:pPr>
    </w:p>
    <w:p w:rsidR="00043604" w:rsidRPr="00822D95" w:rsidRDefault="00043604" w:rsidP="00043604">
      <w:pPr>
        <w:pStyle w:val="ConsPlusTitle"/>
        <w:spacing w:line="360" w:lineRule="exact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822D95">
        <w:rPr>
          <w:rFonts w:ascii="PT Astra Serif" w:hAnsi="PT Astra Serif" w:cs="Times New Roman"/>
          <w:b w:val="0"/>
          <w:sz w:val="28"/>
          <w:szCs w:val="28"/>
        </w:rPr>
        <w:t>В соответствии с постановлением администрации муниципального образования Богородицкий район от 28.07.2022 № 770 «Порядок разработки, реализации и оценки эффективности муниципальных программ администрации муниципального образования Богородицкий район и муниципального образования город Богородицк Богородицкого района»</w:t>
      </w:r>
      <w:r w:rsidRPr="008A100E">
        <w:rPr>
          <w:rFonts w:ascii="PT Astra Serif" w:hAnsi="PT Astra Serif" w:cs="Times New Roman"/>
          <w:b w:val="0"/>
          <w:sz w:val="28"/>
          <w:szCs w:val="28"/>
        </w:rPr>
        <w:t>,</w:t>
      </w:r>
      <w:r w:rsidRPr="00822D95">
        <w:rPr>
          <w:rFonts w:ascii="PT Astra Serif" w:hAnsi="PT Astra Serif" w:cs="Times New Roman"/>
          <w:sz w:val="28"/>
          <w:szCs w:val="28"/>
        </w:rPr>
        <w:t xml:space="preserve"> </w:t>
      </w:r>
      <w:r w:rsidRPr="00822D95">
        <w:rPr>
          <w:rFonts w:ascii="PT Astra Serif" w:hAnsi="PT Astra Serif" w:cs="Times New Roman"/>
          <w:b w:val="0"/>
          <w:sz w:val="28"/>
          <w:szCs w:val="28"/>
        </w:rPr>
        <w:t>на основании Устава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Богородицкого</w:t>
      </w:r>
      <w:r w:rsidRPr="00822D95">
        <w:rPr>
          <w:rFonts w:ascii="PT Astra Serif" w:hAnsi="PT Astra Serif" w:cs="Times New Roman"/>
          <w:b w:val="0"/>
          <w:sz w:val="28"/>
          <w:szCs w:val="28"/>
        </w:rPr>
        <w:t xml:space="preserve"> муниципального </w:t>
      </w:r>
      <w:r>
        <w:rPr>
          <w:rFonts w:ascii="PT Astra Serif" w:hAnsi="PT Astra Serif" w:cs="Times New Roman"/>
          <w:b w:val="0"/>
          <w:sz w:val="28"/>
          <w:szCs w:val="28"/>
        </w:rPr>
        <w:t>района Тульской области</w:t>
      </w:r>
      <w:r w:rsidRPr="00822D95">
        <w:rPr>
          <w:rFonts w:ascii="PT Astra Serif" w:hAnsi="PT Astra Serif" w:cs="Times New Roman"/>
          <w:b w:val="0"/>
          <w:sz w:val="28"/>
          <w:szCs w:val="28"/>
        </w:rPr>
        <w:t xml:space="preserve"> администрация муниципального образования Богородицкий район ПОСТАНОВЛЯЕТ:</w:t>
      </w:r>
    </w:p>
    <w:p w:rsidR="00043604" w:rsidRDefault="00043604" w:rsidP="00043604">
      <w:pPr>
        <w:tabs>
          <w:tab w:val="left" w:pos="960"/>
        </w:tabs>
        <w:spacing w:line="360" w:lineRule="exact"/>
        <w:ind w:right="-21"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1.Внести изменения в постановление администрации муниципального образования Богородицкий район от 29.12.2022 №1414 «Об утверждении муниципальной программы муниципального образования Богородицкий район «Формирование современной городской среды», изложив приложение 1 в новой редакции (Приложение 1).</w:t>
      </w:r>
    </w:p>
    <w:p w:rsidR="00043604" w:rsidRPr="00822D95" w:rsidRDefault="00043604" w:rsidP="00043604">
      <w:pPr>
        <w:tabs>
          <w:tab w:val="left" w:pos="960"/>
        </w:tabs>
        <w:spacing w:line="360" w:lineRule="exact"/>
        <w:ind w:right="-2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2.Признать утратившим силу постановление администрации муниципального образования Богородицкий район от 28.10.2024 №901 «</w:t>
      </w:r>
      <w:r w:rsidRPr="008A100E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Богородицкий район от 29.12.2022 №1414 «Об утверждении муниципальной программы муниципального образования Богородицкий район «Формирование современной городской среды»</w:t>
      </w:r>
      <w:r>
        <w:rPr>
          <w:rFonts w:ascii="PT Astra Serif" w:hAnsi="PT Astra Serif"/>
          <w:sz w:val="28"/>
          <w:szCs w:val="28"/>
        </w:rPr>
        <w:t>.</w:t>
      </w:r>
    </w:p>
    <w:p w:rsidR="00043604" w:rsidRPr="00822D95" w:rsidRDefault="00043604" w:rsidP="00043604">
      <w:pPr>
        <w:spacing w:line="360" w:lineRule="exact"/>
        <w:ind w:righ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</w:t>
      </w:r>
      <w:r w:rsidRPr="00822D95">
        <w:rPr>
          <w:rFonts w:ascii="PT Astra Serif" w:hAnsi="PT Astra Serif"/>
          <w:sz w:val="28"/>
          <w:szCs w:val="28"/>
          <w:shd w:val="clear" w:color="auto" w:fill="FFFFFF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  <w:r w:rsidRPr="00822D95">
        <w:rPr>
          <w:rFonts w:ascii="PT Astra Serif" w:hAnsi="PT Astra Serif"/>
          <w:sz w:val="28"/>
          <w:szCs w:val="28"/>
        </w:rPr>
        <w:t xml:space="preserve"> </w:t>
      </w:r>
    </w:p>
    <w:p w:rsidR="00043604" w:rsidRPr="00822D95" w:rsidRDefault="00043604" w:rsidP="00043604">
      <w:pPr>
        <w:spacing w:line="360" w:lineRule="exact"/>
        <w:ind w:righ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822D95">
        <w:rPr>
          <w:rFonts w:ascii="PT Astra Serif" w:hAnsi="PT Astra Serif"/>
          <w:sz w:val="28"/>
          <w:szCs w:val="28"/>
        </w:rPr>
        <w:t xml:space="preserve"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сообщение об обнародовании настоящего постановления. </w:t>
      </w:r>
    </w:p>
    <w:p w:rsidR="00043604" w:rsidRPr="00822D95" w:rsidRDefault="00043604" w:rsidP="00043604">
      <w:pPr>
        <w:spacing w:line="360" w:lineRule="exact"/>
        <w:ind w:righ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822D95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</w:t>
      </w:r>
    </w:p>
    <w:p w:rsidR="001C32A8" w:rsidRPr="002112E7" w:rsidRDefault="00043604" w:rsidP="00043604">
      <w:pPr>
        <w:pStyle w:val="af7"/>
        <w:ind w:left="0" w:firstLine="709"/>
        <w:jc w:val="both"/>
        <w:rPr>
          <w:rFonts w:ascii="PT Astra Serif" w:hAnsi="PT Astra Serif" w:cs="PT Astra Serif"/>
          <w:sz w:val="32"/>
          <w:szCs w:val="28"/>
        </w:rPr>
      </w:pPr>
      <w:r>
        <w:rPr>
          <w:rFonts w:ascii="PT Astra Serif" w:hAnsi="PT Astra Serif"/>
          <w:sz w:val="28"/>
          <w:szCs w:val="28"/>
        </w:rPr>
        <w:t>6.</w:t>
      </w:r>
      <w:r w:rsidRPr="00822D95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</w:p>
    <w:p w:rsidR="000F6FE8" w:rsidRDefault="000F6FE8">
      <w:pPr>
        <w:rPr>
          <w:rFonts w:ascii="PT Astra Serif" w:hAnsi="PT Astra Serif" w:cs="PT Astra Serif"/>
          <w:sz w:val="28"/>
          <w:szCs w:val="28"/>
        </w:rPr>
      </w:pPr>
    </w:p>
    <w:p w:rsidR="000F6FE8" w:rsidRDefault="000F6FE8">
      <w:pPr>
        <w:rPr>
          <w:rFonts w:ascii="PT Astra Serif" w:hAnsi="PT Astra Serif" w:cs="PT Astra Serif"/>
          <w:sz w:val="28"/>
          <w:szCs w:val="28"/>
        </w:rPr>
      </w:pPr>
    </w:p>
    <w:p w:rsidR="00043604" w:rsidRDefault="0004360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E40B26" w:rsidP="00E40B2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5B4877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E40B26" w:rsidP="008A457D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  <w:proofErr w:type="spellEnd"/>
          </w:p>
        </w:tc>
      </w:tr>
    </w:tbl>
    <w:p w:rsidR="002112E7" w:rsidRDefault="002112E7">
      <w:pPr>
        <w:rPr>
          <w:rFonts w:ascii="PT Astra Serif" w:hAnsi="PT Astra Serif" w:cs="PT Astra Serif"/>
          <w:sz w:val="28"/>
          <w:szCs w:val="28"/>
        </w:rPr>
        <w:sectPr w:rsidR="002112E7" w:rsidSect="0038583C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7372A" w:rsidRDefault="00043604" w:rsidP="00043604">
      <w:pPr>
        <w:ind w:left="4961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lastRenderedPageBreak/>
        <w:t xml:space="preserve">Приложение 1 к постановлению администрации муниципального образования Богородицкий район </w:t>
      </w:r>
    </w:p>
    <w:p w:rsidR="00043604" w:rsidRDefault="0007372A" w:rsidP="00043604">
      <w:pPr>
        <w:ind w:left="4961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043604" w:rsidRPr="00822D95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28.03.2025 </w:t>
      </w:r>
      <w:r w:rsidR="00043604" w:rsidRPr="00822D9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289</w:t>
      </w:r>
      <w:bookmarkStart w:id="0" w:name="_GoBack"/>
      <w:bookmarkEnd w:id="0"/>
    </w:p>
    <w:p w:rsidR="00043604" w:rsidRPr="00822D95" w:rsidRDefault="00043604" w:rsidP="00043604">
      <w:pPr>
        <w:ind w:left="4961"/>
        <w:jc w:val="center"/>
        <w:rPr>
          <w:rFonts w:ascii="PT Astra Serif" w:hAnsi="PT Astra Serif"/>
          <w:sz w:val="28"/>
          <w:szCs w:val="28"/>
        </w:rPr>
      </w:pPr>
    </w:p>
    <w:p w:rsidR="0007372A" w:rsidRDefault="00043604" w:rsidP="00043604">
      <w:pPr>
        <w:ind w:left="4961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Приложение 1 к постановлению администрации муниципального образования Богородицкий район </w:t>
      </w:r>
    </w:p>
    <w:p w:rsidR="00043604" w:rsidRPr="00822D95" w:rsidRDefault="00043604" w:rsidP="00043604">
      <w:pPr>
        <w:ind w:left="4961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29.12.2022 </w:t>
      </w:r>
      <w:r w:rsidRPr="00822D9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1414</w:t>
      </w:r>
    </w:p>
    <w:p w:rsidR="00043604" w:rsidRPr="00822D95" w:rsidRDefault="00043604" w:rsidP="00043604">
      <w:pPr>
        <w:spacing w:line="312" w:lineRule="auto"/>
        <w:ind w:firstLine="709"/>
        <w:jc w:val="right"/>
        <w:rPr>
          <w:rFonts w:ascii="PT Astra Serif" w:hAnsi="PT Astra Serif" w:cs="Arial"/>
        </w:rPr>
      </w:pPr>
    </w:p>
    <w:p w:rsidR="00043604" w:rsidRPr="00822D95" w:rsidRDefault="00043604" w:rsidP="00043604">
      <w:pPr>
        <w:pStyle w:val="ConsPlusNormal"/>
        <w:jc w:val="both"/>
        <w:rPr>
          <w:rFonts w:ascii="PT Astra Serif" w:hAnsi="PT Astra Serif"/>
          <w:b/>
          <w:bCs/>
          <w:iCs/>
          <w:sz w:val="32"/>
          <w:szCs w:val="32"/>
        </w:rPr>
      </w:pPr>
      <w:r w:rsidRPr="00822D95">
        <w:rPr>
          <w:rFonts w:ascii="PT Astra Serif" w:hAnsi="PT Astra Serif"/>
          <w:b/>
          <w:sz w:val="28"/>
          <w:szCs w:val="28"/>
        </w:rPr>
        <w:t>Муниципальная программа муниципального образования Богородицкий район «Формирование современной городской среды</w:t>
      </w:r>
      <w:r w:rsidRPr="00822D95">
        <w:rPr>
          <w:rFonts w:ascii="PT Astra Serif" w:hAnsi="PT Astra Serif"/>
          <w:b/>
          <w:bCs/>
          <w:iCs/>
          <w:sz w:val="32"/>
          <w:szCs w:val="32"/>
        </w:rPr>
        <w:t>»</w:t>
      </w:r>
    </w:p>
    <w:p w:rsidR="00043604" w:rsidRPr="00822D95" w:rsidRDefault="00043604" w:rsidP="00043604">
      <w:pPr>
        <w:pStyle w:val="ConsPlusNormal"/>
        <w:jc w:val="both"/>
        <w:rPr>
          <w:rFonts w:ascii="PT Astra Serif" w:hAnsi="PT Astra Serif"/>
          <w:b/>
        </w:rPr>
      </w:pPr>
    </w:p>
    <w:p w:rsidR="00043604" w:rsidRPr="00822D95" w:rsidRDefault="00043604" w:rsidP="00043604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1. Оценка текущего состояния сферы благоустройства дворовых и общественных территорий муниципального образования Богородицкий район</w:t>
      </w:r>
    </w:p>
    <w:p w:rsidR="00043604" w:rsidRPr="00822D95" w:rsidRDefault="00043604" w:rsidP="00043604">
      <w:pPr>
        <w:pStyle w:val="ConsPlusNormal"/>
        <w:jc w:val="both"/>
        <w:rPr>
          <w:rFonts w:ascii="PT Astra Serif" w:hAnsi="PT Astra Serif"/>
        </w:rPr>
      </w:pP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Программа «Формирование современной городской среды»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муниципального образования Богородицкий район.</w:t>
      </w:r>
    </w:p>
    <w:p w:rsidR="00043604" w:rsidRPr="00822D95" w:rsidRDefault="00043604" w:rsidP="0004360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043604" w:rsidRPr="00822D95" w:rsidRDefault="00043604" w:rsidP="0004360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В муниципальном образовании Богородицкий район расположены следующие населенные пункты с численностью населения свыше 1000 человек:</w:t>
      </w:r>
    </w:p>
    <w:p w:rsidR="00043604" w:rsidRPr="00822D95" w:rsidRDefault="00043604" w:rsidP="0004360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г. Богородицк (на территории муниципального образования г. Богородицк Богородицкого района);</w:t>
      </w:r>
    </w:p>
    <w:p w:rsidR="00043604" w:rsidRPr="00822D95" w:rsidRDefault="00043604" w:rsidP="0004360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 xml:space="preserve">п. Товарковский и с. Товарково (на территории муниципального образования </w:t>
      </w:r>
      <w:proofErr w:type="spellStart"/>
      <w:r w:rsidRPr="00822D95">
        <w:rPr>
          <w:rFonts w:ascii="PT Astra Serif" w:hAnsi="PT Astra Serif" w:cs="Times New Roman"/>
          <w:sz w:val="28"/>
          <w:szCs w:val="28"/>
        </w:rPr>
        <w:t>Товарковское</w:t>
      </w:r>
      <w:proofErr w:type="spellEnd"/>
      <w:r w:rsidRPr="00822D95">
        <w:rPr>
          <w:rFonts w:ascii="PT Astra Serif" w:hAnsi="PT Astra Serif" w:cs="Times New Roman"/>
          <w:sz w:val="28"/>
          <w:szCs w:val="28"/>
        </w:rPr>
        <w:t xml:space="preserve"> Богородицкого района);</w:t>
      </w:r>
    </w:p>
    <w:p w:rsidR="00043604" w:rsidRPr="00822D95" w:rsidRDefault="00043604" w:rsidP="0004360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 xml:space="preserve">п. Бегичевский (на территории муниципального образования </w:t>
      </w:r>
      <w:proofErr w:type="spellStart"/>
      <w:r w:rsidRPr="00822D95">
        <w:rPr>
          <w:rFonts w:ascii="PT Astra Serif" w:hAnsi="PT Astra Serif" w:cs="Times New Roman"/>
          <w:sz w:val="28"/>
          <w:szCs w:val="28"/>
        </w:rPr>
        <w:t>Бегичевское</w:t>
      </w:r>
      <w:proofErr w:type="spellEnd"/>
      <w:r w:rsidRPr="00822D95">
        <w:rPr>
          <w:rFonts w:ascii="PT Astra Serif" w:hAnsi="PT Astra Serif" w:cs="Times New Roman"/>
          <w:sz w:val="28"/>
          <w:szCs w:val="28"/>
        </w:rPr>
        <w:t xml:space="preserve"> Богородицкого района).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Проблемы благоустройства территории муниципального образования Богородицкий район до сих пор остаются актуальными. В районе </w:t>
      </w:r>
      <w:r w:rsidRPr="00822D95">
        <w:rPr>
          <w:rFonts w:ascii="PT Astra Serif" w:hAnsi="PT Astra Serif"/>
          <w:sz w:val="28"/>
          <w:szCs w:val="28"/>
        </w:rPr>
        <w:lastRenderedPageBreak/>
        <w:t xml:space="preserve">недостаточно мест отдыха, парков и скверов, благоустроенных и эстетически оформленных, участки озеленения в основном не благоустроены. 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Большинство объектов внешнего благоустройства в настоящее время не обеспечивают комфортных условий для жизни и деятельности населения и нуждаются в ремонте и реконструкции.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Причиной обозначенных проблем, в первую очередь, является отсутствие комплексного подхода к решению проблемы благоустройства на территории района. 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Эти проблемы требуют значительных бюджетных расходов, участие не только органов местного самоуправления, но и органов государственной власти, привлечение населения, предприятий и организаций, наличия финансирования с привлечением источников всех уровней.</w:t>
      </w:r>
    </w:p>
    <w:p w:rsidR="00043604" w:rsidRPr="00822D95" w:rsidRDefault="00043604" w:rsidP="0004360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Актуальность муниципальной программы и необходимость ее реализации на территории муниципального образования обусловлены тем, что большинство жилых домов введены в эксплуатацию в 1960-1970 годах и ремонт асфальтового покрытия дворов и дворовых проездов проводился в недостаточном объеме.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Пришло в негодность асфальтовое покрытие дворовых проездов. Асфальтобетонное покрытие дворовых территорий имеет высокий физический износ. Кроме того, за последнее десятилетие резко выросло количество личного автотранспорта,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Комплексное решение проблемы окажет положительный эффект на санитарно-эпидемиологическую обстановку, предотвратит угрозу </w:t>
      </w:r>
      <w:proofErr w:type="gramStart"/>
      <w:r w:rsidRPr="00822D95">
        <w:rPr>
          <w:rFonts w:ascii="PT Astra Serif" w:hAnsi="PT Astra Serif"/>
          <w:sz w:val="28"/>
          <w:szCs w:val="28"/>
        </w:rPr>
        <w:t>жизни  граждан</w:t>
      </w:r>
      <w:proofErr w:type="gramEnd"/>
      <w:r w:rsidRPr="00822D95">
        <w:rPr>
          <w:rFonts w:ascii="PT Astra Serif" w:hAnsi="PT Astra Serif"/>
          <w:sz w:val="28"/>
          <w:szCs w:val="28"/>
        </w:rPr>
        <w:t>, будет способствовать повышению уровня их комфортного проживания.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Применение программно-целевого метода позволит осуществить реализацию комплекса мероприятий, которые значительно повысят уровень благоустроенности и надлежащего состояния </w:t>
      </w:r>
      <w:proofErr w:type="gramStart"/>
      <w:r w:rsidRPr="00822D95">
        <w:rPr>
          <w:rFonts w:ascii="PT Astra Serif" w:hAnsi="PT Astra Serif"/>
          <w:sz w:val="28"/>
          <w:szCs w:val="28"/>
        </w:rPr>
        <w:t>территории  муниципального</w:t>
      </w:r>
      <w:proofErr w:type="gramEnd"/>
      <w:r w:rsidRPr="00822D95">
        <w:rPr>
          <w:rFonts w:ascii="PT Astra Serif" w:hAnsi="PT Astra Serif"/>
          <w:sz w:val="28"/>
          <w:szCs w:val="28"/>
        </w:rPr>
        <w:t xml:space="preserve"> образования Богородицкий район.</w:t>
      </w:r>
    </w:p>
    <w:p w:rsidR="00043604" w:rsidRPr="00822D95" w:rsidRDefault="00043604" w:rsidP="00043604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На территории Богородицкого района 3</w:t>
      </w:r>
      <w:r>
        <w:rPr>
          <w:rFonts w:ascii="PT Astra Serif" w:hAnsi="PT Astra Serif"/>
          <w:sz w:val="28"/>
          <w:szCs w:val="28"/>
        </w:rPr>
        <w:t>85</w:t>
      </w:r>
      <w:r w:rsidRPr="00822D95">
        <w:rPr>
          <w:rFonts w:ascii="PT Astra Serif" w:hAnsi="PT Astra Serif"/>
          <w:sz w:val="28"/>
          <w:szCs w:val="28"/>
        </w:rPr>
        <w:t xml:space="preserve"> дворовая территория, на которых расположены 3</w:t>
      </w:r>
      <w:r>
        <w:rPr>
          <w:rFonts w:ascii="PT Astra Serif" w:hAnsi="PT Astra Serif"/>
          <w:sz w:val="28"/>
          <w:szCs w:val="28"/>
        </w:rPr>
        <w:t>86</w:t>
      </w:r>
      <w:r w:rsidRPr="00822D95">
        <w:rPr>
          <w:rFonts w:ascii="PT Astra Serif" w:hAnsi="PT Astra Serif"/>
          <w:sz w:val="28"/>
          <w:szCs w:val="28"/>
        </w:rPr>
        <w:t xml:space="preserve"> многоквартирных дома. Количество благоус</w:t>
      </w:r>
      <w:r>
        <w:rPr>
          <w:rFonts w:ascii="PT Astra Serif" w:hAnsi="PT Astra Serif"/>
          <w:sz w:val="28"/>
          <w:szCs w:val="28"/>
        </w:rPr>
        <w:t>троенных территорий составляет 32</w:t>
      </w:r>
      <w:r w:rsidRPr="00822D95">
        <w:rPr>
          <w:rFonts w:ascii="PT Astra Serif" w:hAnsi="PT Astra Serif"/>
          <w:sz w:val="28"/>
          <w:szCs w:val="28"/>
        </w:rPr>
        <w:t xml:space="preserve"> единиц общей площадью </w:t>
      </w:r>
      <w:r>
        <w:rPr>
          <w:rFonts w:ascii="PT Astra Serif" w:hAnsi="PT Astra Serif"/>
          <w:sz w:val="28"/>
          <w:szCs w:val="28"/>
        </w:rPr>
        <w:t>432,4</w:t>
      </w:r>
      <w:r w:rsidRPr="00822D95">
        <w:rPr>
          <w:rFonts w:ascii="PT Astra Serif" w:hAnsi="PT Astra Serif"/>
          <w:sz w:val="28"/>
          <w:szCs w:val="28"/>
        </w:rPr>
        <w:t xml:space="preserve"> тыс. кв. м.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Таким образом, доля благоустроенных территорий на сегодняшний день составляет </w:t>
      </w:r>
      <w:r>
        <w:rPr>
          <w:rFonts w:ascii="PT Astra Serif" w:hAnsi="PT Astra Serif"/>
          <w:sz w:val="28"/>
          <w:szCs w:val="28"/>
        </w:rPr>
        <w:t>34,3</w:t>
      </w:r>
      <w:r w:rsidRPr="00822D95">
        <w:rPr>
          <w:rFonts w:ascii="PT Astra Serif" w:hAnsi="PT Astra Serif"/>
          <w:sz w:val="28"/>
          <w:szCs w:val="28"/>
        </w:rPr>
        <w:t xml:space="preserve"> % от общего числа дворовых территорий. 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822D95">
        <w:rPr>
          <w:rFonts w:ascii="PT Astra Serif" w:hAnsi="PT Astra Serif"/>
          <w:sz w:val="28"/>
          <w:szCs w:val="28"/>
        </w:rPr>
        <w:t>Количество площадок, специально оборудованных для отдыха, общения и проведения досуга разными группами населения – 8 ед. Их общая площадь 4,7 тыс. м. кв.</w:t>
      </w:r>
      <w:r w:rsidRPr="00822D95">
        <w:rPr>
          <w:rFonts w:ascii="PT Astra Serif" w:hAnsi="PT Astra Serif"/>
          <w:sz w:val="28"/>
          <w:szCs w:val="28"/>
          <w:highlight w:val="yellow"/>
        </w:rPr>
        <w:t xml:space="preserve"> 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Количество общественных территорий (парки, скверы и т.д.) на территории Богородицкого района – 1</w:t>
      </w:r>
      <w:r>
        <w:rPr>
          <w:rFonts w:ascii="PT Astra Serif" w:hAnsi="PT Astra Serif"/>
          <w:sz w:val="28"/>
          <w:szCs w:val="28"/>
        </w:rPr>
        <w:t>8</w:t>
      </w:r>
      <w:r w:rsidRPr="00822D95">
        <w:rPr>
          <w:rFonts w:ascii="PT Astra Serif" w:hAnsi="PT Astra Serif"/>
          <w:sz w:val="28"/>
          <w:szCs w:val="28"/>
        </w:rPr>
        <w:t xml:space="preserve">. Площадь благоустроенных общественных территорий от общего количества таких территорий составляет </w:t>
      </w:r>
      <w:r>
        <w:rPr>
          <w:rFonts w:ascii="PT Astra Serif" w:hAnsi="PT Astra Serif"/>
          <w:sz w:val="28"/>
          <w:szCs w:val="28"/>
        </w:rPr>
        <w:t>86,9</w:t>
      </w:r>
      <w:r w:rsidRPr="00822D95">
        <w:rPr>
          <w:rFonts w:ascii="PT Astra Serif" w:hAnsi="PT Astra Serif"/>
          <w:sz w:val="28"/>
          <w:szCs w:val="28"/>
        </w:rPr>
        <w:t xml:space="preserve"> тыс. кв. м.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Площадь общественных территорий от общего количества таких </w:t>
      </w:r>
      <w:r w:rsidRPr="00822D95">
        <w:rPr>
          <w:rFonts w:ascii="PT Astra Serif" w:hAnsi="PT Astra Serif"/>
          <w:sz w:val="28"/>
          <w:szCs w:val="28"/>
        </w:rPr>
        <w:lastRenderedPageBreak/>
        <w:t xml:space="preserve">территорий, нуждающихся в благоустройстве, составляет </w:t>
      </w:r>
      <w:r>
        <w:rPr>
          <w:rFonts w:ascii="PT Astra Serif" w:hAnsi="PT Astra Serif"/>
          <w:sz w:val="28"/>
          <w:szCs w:val="28"/>
        </w:rPr>
        <w:t>28,8</w:t>
      </w:r>
      <w:r w:rsidRPr="00822D95">
        <w:rPr>
          <w:rFonts w:ascii="PT Astra Serif" w:hAnsi="PT Astra Serif"/>
          <w:sz w:val="28"/>
          <w:szCs w:val="28"/>
        </w:rPr>
        <w:t xml:space="preserve"> тыс. кв. м.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Площадь благоустроенных общественных территорий, приходящихся на 1 жителя, составляет 1,</w:t>
      </w:r>
      <w:r>
        <w:rPr>
          <w:rFonts w:ascii="PT Astra Serif" w:hAnsi="PT Astra Serif"/>
          <w:sz w:val="28"/>
          <w:szCs w:val="28"/>
        </w:rPr>
        <w:t>8</w:t>
      </w:r>
      <w:r w:rsidRPr="00822D95">
        <w:rPr>
          <w:rFonts w:ascii="PT Astra Serif" w:hAnsi="PT Astra Serif"/>
          <w:sz w:val="28"/>
          <w:szCs w:val="28"/>
        </w:rPr>
        <w:t xml:space="preserve"> кв. м.</w:t>
      </w:r>
    </w:p>
    <w:p w:rsidR="00043604" w:rsidRPr="00822D95" w:rsidRDefault="00043604" w:rsidP="00043604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В целях определения текущего состояния благоустройства территорий разработан и утверждён порядок инвентаризации уровня благоустройства территорий (Постановление правительства Тульской области № 243 от 21.06.2017).</w:t>
      </w:r>
    </w:p>
    <w:p w:rsidR="00043604" w:rsidRPr="00822D95" w:rsidRDefault="00043604" w:rsidP="00043604">
      <w:pPr>
        <w:widowControl w:val="0"/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Инвентаризация позволяет сформировать адресный перечень всех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благоустройству, адресного перечня всех общественных территорий, нуждающихся в благоустройстве (с учетом их физического состояния) и подлежащих благоустройству в период 2018-2030 гг.</w:t>
      </w:r>
    </w:p>
    <w:p w:rsidR="00043604" w:rsidRPr="00822D95" w:rsidRDefault="00043604" w:rsidP="00043604">
      <w:pPr>
        <w:widowControl w:val="0"/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Адресные перечни дворовых территорий многоквартирных домов и территорий общего пользования населения, подлежащих благоустройству на следующий год (Приложение 1 к Программе), утверждаются распоряжением администрации соответствующего муниципального образования ежегодно. Отбор производится конкурсным путем из общего перечня дворовых и общественных территорий, подлежащих благоустройству в 2018-2030 годах. Общий перечень дворовых и общественных территорий определяется каждым муниципальным образованием самостоятельно и подлежит включению в муниципальную программу данного муниципального образования.</w:t>
      </w:r>
    </w:p>
    <w:p w:rsidR="00043604" w:rsidRPr="00822D95" w:rsidRDefault="00043604" w:rsidP="00043604">
      <w:pPr>
        <w:widowControl w:val="0"/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Критерии отбора дворовых территорий и территорий общего пользования для включения в Программу утверждаются отдельным постановлением администрации соответствующего муниципального образования.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В ходе реализации муниципальных программ предусмотрено внесение изменений в адресные перечни дворовых территорий многоквартирных домов и территорий общего пользования, планируемых к благоустройству в 2018-2030 годах в соответствии с текущим состоянием территории и обращениями жителей.</w:t>
      </w:r>
    </w:p>
    <w:p w:rsidR="00043604" w:rsidRPr="00822D95" w:rsidRDefault="00043604" w:rsidP="0004360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</w:rPr>
        <w:t>В рамках</w:t>
      </w:r>
      <w:r w:rsidRPr="00822D9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822D95">
        <w:rPr>
          <w:rFonts w:ascii="PT Astra Serif" w:hAnsi="PT Astra Serif"/>
          <w:sz w:val="28"/>
          <w:szCs w:val="28"/>
        </w:rPr>
        <w:t xml:space="preserve">муниципальных программ </w:t>
      </w:r>
      <w:r w:rsidRPr="00822D95">
        <w:rPr>
          <w:rFonts w:ascii="PT Astra Serif" w:hAnsi="PT Astra Serif"/>
          <w:sz w:val="28"/>
          <w:szCs w:val="28"/>
          <w:lang w:eastAsia="ru-RU"/>
        </w:rPr>
        <w:t xml:space="preserve">планируется реализовать первоочередные мероприятия по благоустройству: </w:t>
      </w:r>
    </w:p>
    <w:p w:rsidR="00043604" w:rsidRPr="00822D95" w:rsidRDefault="00043604" w:rsidP="0004360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 xml:space="preserve">- разработать и утвердить новые Правила благоустройства в муниципальных образованиях, соответствующие требованиям федерального законодательства; </w:t>
      </w:r>
    </w:p>
    <w:p w:rsidR="00043604" w:rsidRPr="00822D95" w:rsidRDefault="00043604" w:rsidP="0004360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 xml:space="preserve">- внедрить механизм инициации и отбора проектов по благоустройству жителями муниципальных образований; 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>- определить и реализовать перечень отобранных проектов по благоустройству.</w:t>
      </w:r>
    </w:p>
    <w:p w:rsidR="00043604" w:rsidRPr="00822D95" w:rsidRDefault="00043604" w:rsidP="0004360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22D95">
        <w:rPr>
          <w:rFonts w:ascii="PT Astra Serif" w:hAnsi="PT Astra Serif"/>
          <w:sz w:val="28"/>
          <w:szCs w:val="28"/>
          <w:lang w:eastAsia="ru-RU"/>
        </w:rPr>
        <w:t xml:space="preserve">Принятие новых современных правил благоустройства и реализация программы благоустройства с учетом мнения граждан должны качественно изменить уровень планирования и реализации мероприятий, запустить механизм финансового и трудового участия граждан и организаций в проектах </w:t>
      </w:r>
      <w:r w:rsidRPr="00822D95">
        <w:rPr>
          <w:rFonts w:ascii="PT Astra Serif" w:hAnsi="PT Astra Serif"/>
          <w:sz w:val="28"/>
          <w:szCs w:val="28"/>
          <w:lang w:eastAsia="ru-RU"/>
        </w:rPr>
        <w:lastRenderedPageBreak/>
        <w:t>по благоустройству, сформировать механизм общественного контроля на территории муниципального образования Богородицкий район.</w:t>
      </w:r>
    </w:p>
    <w:p w:rsidR="00043604" w:rsidRPr="00822D95" w:rsidRDefault="00043604" w:rsidP="00043604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В рамках реализации муниципальных программ утверждается и размещается в открытом доступе, в том числе на сайте администрации муниципального образования:</w:t>
      </w:r>
    </w:p>
    <w:p w:rsidR="00043604" w:rsidRPr="00822D95" w:rsidRDefault="00043604" w:rsidP="00043604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1) муниципальная программа формирования современной городской среды на срок до 2030 годы, 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2) порядок общественного обсуждения проекта муниципальной программы, порядок и срок представления, рассмотрения и оценки предложений граждан и организаций о вклю</w:t>
      </w:r>
      <w:r>
        <w:rPr>
          <w:rFonts w:ascii="PT Astra Serif" w:hAnsi="PT Astra Serif"/>
          <w:sz w:val="28"/>
          <w:szCs w:val="28"/>
        </w:rPr>
        <w:t xml:space="preserve">чении объектов в муниципальную </w:t>
      </w:r>
      <w:r w:rsidRPr="00822D95">
        <w:rPr>
          <w:rFonts w:ascii="PT Astra Serif" w:hAnsi="PT Astra Serif"/>
          <w:sz w:val="28"/>
          <w:szCs w:val="28"/>
        </w:rPr>
        <w:t>программу;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3) нормативно-правовые акты о создании общественных комиссий;</w:t>
      </w:r>
    </w:p>
    <w:p w:rsidR="00043604" w:rsidRPr="00822D95" w:rsidRDefault="00043604" w:rsidP="00043604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4) актуализированные правила благоустройства поселений, соответствующие требованиям действующего законодательства;</w:t>
      </w:r>
    </w:p>
    <w:p w:rsidR="00043604" w:rsidRPr="00822D95" w:rsidRDefault="00043604" w:rsidP="00043604">
      <w:pPr>
        <w:pStyle w:val="26"/>
        <w:shd w:val="clear" w:color="auto" w:fill="auto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5)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улиц, и механизм контроля за их расходованием.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При реализации программ предусматривается: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а) финансовое и трудовое участие граждан и заинтересованных организаций;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б) осуществление общественного контроля;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в) проведение общественных обсуждений с использованием интернет-технологий,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г)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</w:t>
      </w:r>
      <w:r>
        <w:rPr>
          <w:rFonts w:ascii="PT Astra Serif" w:hAnsi="PT Astra Serif"/>
          <w:sz w:val="28"/>
          <w:szCs w:val="28"/>
        </w:rPr>
        <w:t>ства, дорог и линейных объектов</w:t>
      </w:r>
      <w:r w:rsidRPr="00822D95">
        <w:rPr>
          <w:rFonts w:ascii="PT Astra Serif" w:hAnsi="PT Astra Serif"/>
          <w:sz w:val="28"/>
          <w:szCs w:val="28"/>
        </w:rPr>
        <w:t>;</w:t>
      </w:r>
    </w:p>
    <w:p w:rsidR="00043604" w:rsidRPr="00822D95" w:rsidRDefault="00043604" w:rsidP="00043604">
      <w:pPr>
        <w:pStyle w:val="26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д) 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архитекторов.</w:t>
      </w:r>
    </w:p>
    <w:p w:rsidR="00043604" w:rsidRPr="00822D95" w:rsidRDefault="00043604" w:rsidP="0004360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Срок приема заявок от жителей на включение в программы на очередной год - не менее 30 дней.</w:t>
      </w:r>
    </w:p>
    <w:p w:rsidR="00043604" w:rsidRPr="00822D95" w:rsidRDefault="00043604" w:rsidP="0004360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043604" w:rsidRPr="00822D95" w:rsidRDefault="00043604" w:rsidP="00043604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2. Описание приоритетов и целей муниципальной политики</w:t>
      </w:r>
    </w:p>
    <w:p w:rsidR="00043604" w:rsidRPr="00822D95" w:rsidRDefault="00043604" w:rsidP="0004360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в сфере реализации муниципальной программы</w:t>
      </w:r>
    </w:p>
    <w:p w:rsidR="00043604" w:rsidRPr="000C5C0C" w:rsidRDefault="00043604" w:rsidP="00043604">
      <w:pPr>
        <w:pStyle w:val="af7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C5C0C">
        <w:rPr>
          <w:rFonts w:ascii="PT Astra Serif" w:hAnsi="PT Astra Serif"/>
          <w:sz w:val="28"/>
          <w:szCs w:val="28"/>
          <w:lang w:eastAsia="ru-RU"/>
        </w:rPr>
        <w:t xml:space="preserve">Основные направления государственной политики в сфере благоустройства определены Указом Президента Российской Федерации от 7 мая 2012 года №600 "О мерах по обеспечению граждан Российской Федерации доступным и комфортным жильем и повышению качества жилищно-коммунальных услуг", Указом Президента Российской Федерации от 7 мая 2018 года №204 "О национальных целях и стратегических задачах развития Российской Федерации на период до 2024 года", Стратегией развития жилищно- коммунального хозяйства в Российской Федерации на период до 2030 года с прогнозом до 2035 года, утвержденной распоряжением </w:t>
      </w:r>
      <w:r w:rsidRPr="000C5C0C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Правительства Российской Федерации от 31 октября 2022 года №3268-р, Постановлением Правительства Российской Федерации от 30 декабря 2017 года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 администрации муниципального образования Богородицкий район от 10 декабря 2019 года №1048 «Об утверждении Стратегии социально-экономического развития муниципального образования Богородицкий район на период до 2035 года». </w:t>
      </w:r>
    </w:p>
    <w:p w:rsidR="00043604" w:rsidRPr="00822D95" w:rsidRDefault="00043604" w:rsidP="00043604">
      <w:pPr>
        <w:pStyle w:val="af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Муниципальная программа  разработана во исполнение постановления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Указа Губернатора Тульской области от 24.09.2018 № 203 «Об стратегических направлениях, целях и задачах Тульской области на период до 2024 года». </w:t>
      </w:r>
    </w:p>
    <w:p w:rsidR="00043604" w:rsidRDefault="00043604" w:rsidP="00043604">
      <w:pPr>
        <w:pStyle w:val="af7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Целью муниципальной программы является</w:t>
      </w:r>
      <w:r w:rsidRPr="00822D95">
        <w:rPr>
          <w:rFonts w:ascii="PT Astra Serif" w:hAnsi="PT Astra Serif"/>
          <w:bCs/>
          <w:sz w:val="28"/>
          <w:szCs w:val="28"/>
        </w:rPr>
        <w:t xml:space="preserve"> </w:t>
      </w:r>
      <w:r w:rsidRPr="00822D95">
        <w:rPr>
          <w:rFonts w:ascii="PT Astra Serif" w:hAnsi="PT Astra Serif"/>
          <w:sz w:val="28"/>
          <w:szCs w:val="28"/>
        </w:rPr>
        <w:t>создание системы комплексного благоустройства территории муниципального образования Богородицкий район, направленной на улучшение качества жизни жителей, повышение уровня благоустройства территории, создание привлекательной городской среды, способствующей комплексному развитию муниципального образования.</w:t>
      </w:r>
    </w:p>
    <w:p w:rsidR="00043604" w:rsidRDefault="00043604" w:rsidP="000436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и показателей муниципальной программы будет осуществляться посредством реализации:</w:t>
      </w:r>
    </w:p>
    <w:p w:rsidR="00043604" w:rsidRPr="001944FB" w:rsidRDefault="00043604" w:rsidP="00043604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44FB">
        <w:rPr>
          <w:sz w:val="28"/>
          <w:szCs w:val="28"/>
        </w:rPr>
        <w:t>Регионального проекта «Формирование комфортной городской среды»</w:t>
      </w:r>
      <w:r>
        <w:rPr>
          <w:sz w:val="28"/>
          <w:szCs w:val="28"/>
        </w:rPr>
        <w:t>,</w:t>
      </w:r>
    </w:p>
    <w:p w:rsidR="00043604" w:rsidRPr="00A90FC3" w:rsidRDefault="00043604" w:rsidP="00043604">
      <w:pPr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44FB">
        <w:rPr>
          <w:sz w:val="28"/>
          <w:szCs w:val="28"/>
        </w:rPr>
        <w:t>Комплекса процессных мероприятий «Благоустройство территорий общего пользования и дворовых территорий многоквартирных домов».</w:t>
      </w:r>
    </w:p>
    <w:p w:rsidR="00043604" w:rsidRPr="00822D95" w:rsidRDefault="00043604" w:rsidP="00043604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043604" w:rsidRPr="00822D95" w:rsidRDefault="00043604" w:rsidP="00043604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3. Задачи муниципального управления, способы их</w:t>
      </w:r>
    </w:p>
    <w:p w:rsidR="00043604" w:rsidRPr="00822D95" w:rsidRDefault="00043604" w:rsidP="00043604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22D95">
        <w:rPr>
          <w:rFonts w:ascii="PT Astra Serif" w:hAnsi="PT Astra Serif" w:cs="Times New Roman"/>
          <w:sz w:val="28"/>
          <w:szCs w:val="28"/>
        </w:rPr>
        <w:t>эффективного решения в сфере благоустройства дворовых и общественных территорий муниципального образования Богородицкий район.</w:t>
      </w:r>
    </w:p>
    <w:p w:rsidR="00043604" w:rsidRPr="00D039BF" w:rsidRDefault="00043604" w:rsidP="00043604">
      <w:pPr>
        <w:ind w:firstLine="709"/>
        <w:jc w:val="both"/>
        <w:rPr>
          <w:sz w:val="28"/>
          <w:szCs w:val="28"/>
        </w:rPr>
      </w:pPr>
      <w:r w:rsidRPr="00D039BF">
        <w:rPr>
          <w:sz w:val="28"/>
          <w:szCs w:val="28"/>
        </w:rPr>
        <w:t xml:space="preserve">Задачи программы: </w:t>
      </w:r>
    </w:p>
    <w:p w:rsidR="00043604" w:rsidRPr="00D039BF" w:rsidRDefault="00043604" w:rsidP="00043604">
      <w:pPr>
        <w:ind w:firstLine="709"/>
        <w:jc w:val="both"/>
        <w:rPr>
          <w:sz w:val="28"/>
          <w:szCs w:val="28"/>
          <w:lang w:eastAsia="ru-RU"/>
        </w:rPr>
      </w:pPr>
      <w:r w:rsidRPr="00D039BF">
        <w:rPr>
          <w:sz w:val="28"/>
          <w:szCs w:val="28"/>
          <w:lang w:eastAsia="ru-RU"/>
        </w:rPr>
        <w:t xml:space="preserve">1. Реализация механизмов развития комфортной городской среды, комплексного развития </w:t>
      </w:r>
      <w:r w:rsidRPr="00D039BF">
        <w:rPr>
          <w:sz w:val="28"/>
        </w:rPr>
        <w:t>муниципального образования</w:t>
      </w:r>
      <w:r w:rsidRPr="00D039BF">
        <w:rPr>
          <w:sz w:val="28"/>
          <w:szCs w:val="28"/>
          <w:lang w:eastAsia="ru-RU"/>
        </w:rPr>
        <w:t>.</w:t>
      </w:r>
    </w:p>
    <w:p w:rsidR="00043604" w:rsidRDefault="00043604" w:rsidP="00043604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BF">
        <w:rPr>
          <w:rFonts w:ascii="Times New Roman" w:eastAsia="Times New Roman" w:hAnsi="Times New Roman"/>
          <w:sz w:val="28"/>
          <w:szCs w:val="28"/>
          <w:lang w:eastAsia="ru-RU"/>
        </w:rPr>
        <w:t>2. Создание механизма прямого участия граждан в формировании комфортной городской среды.</w:t>
      </w:r>
    </w:p>
    <w:p w:rsidR="00043604" w:rsidRPr="00D039BF" w:rsidRDefault="00043604" w:rsidP="0004360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D039BF">
        <w:rPr>
          <w:sz w:val="28"/>
          <w:szCs w:val="28"/>
          <w:lang w:eastAsia="ru-RU"/>
        </w:rPr>
        <w:t>. Повышение уровня благоустройства территорий общего пользования населения на территории муниципального образования.</w:t>
      </w:r>
    </w:p>
    <w:p w:rsidR="00043604" w:rsidRPr="00D039BF" w:rsidRDefault="00043604" w:rsidP="0004360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</w:t>
      </w:r>
      <w:r w:rsidRPr="00D039BF">
        <w:rPr>
          <w:sz w:val="28"/>
          <w:szCs w:val="28"/>
          <w:lang w:eastAsia="ru-RU"/>
        </w:rPr>
        <w:t>. Повышение уровня благоустройства дворовых территорий на территории муниципального образования.</w:t>
      </w:r>
    </w:p>
    <w:p w:rsidR="00043604" w:rsidRDefault="00043604" w:rsidP="0004360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D039BF">
        <w:rPr>
          <w:sz w:val="28"/>
          <w:szCs w:val="28"/>
          <w:lang w:eastAsia="ru-RU"/>
        </w:rPr>
        <w:t>. Повышение уровня вовлеченности заинтересованных граждан в реализацию мероприятий по благоустройству дворовых территорий муниципального образования.</w:t>
      </w:r>
    </w:p>
    <w:p w:rsidR="00043604" w:rsidRDefault="00043604" w:rsidP="0004360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Способами эффективного решения указанных задач являются:</w:t>
      </w:r>
    </w:p>
    <w:p w:rsidR="00043604" w:rsidRDefault="00043604" w:rsidP="0004360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ежегодное проведение рейтингового голосования по отбору объектов (дизайн-проектов) благоустройства общественных пространств,</w:t>
      </w:r>
    </w:p>
    <w:p w:rsidR="00043604" w:rsidRDefault="00043604" w:rsidP="0004360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организация мероприятий по вовлечению граждан в решение вопросов развития городской среды,</w:t>
      </w:r>
    </w:p>
    <w:p w:rsidR="00043604" w:rsidRDefault="00043604" w:rsidP="0004360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ежегодная реализация мероприятий по благоустройству общественных и дворовых территорий в соответствии с приложениями 1, 2.</w:t>
      </w:r>
    </w:p>
    <w:p w:rsidR="00043604" w:rsidRPr="007A1DBD" w:rsidRDefault="00043604" w:rsidP="00043604">
      <w:pPr>
        <w:pStyle w:val="ConsPlusNormal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43604" w:rsidRPr="00822D95" w:rsidRDefault="00043604" w:rsidP="00043604">
      <w:pPr>
        <w:pStyle w:val="ConsPlusNormal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43604" w:rsidRPr="008B0A2E" w:rsidRDefault="00043604" w:rsidP="00043604">
      <w:pPr>
        <w:pStyle w:val="ConsPlusNormal"/>
        <w:jc w:val="center"/>
        <w:outlineLvl w:val="0"/>
        <w:rPr>
          <w:rFonts w:ascii="PT Astra Serif" w:hAnsi="PT Astra Serif" w:cs="Times New Roman"/>
          <w:sz w:val="28"/>
          <w:szCs w:val="28"/>
        </w:rPr>
      </w:pPr>
      <w:r w:rsidRPr="008B0A2E">
        <w:rPr>
          <w:rFonts w:ascii="PT Astra Serif" w:hAnsi="PT Astra Serif" w:cs="Times New Roman"/>
          <w:sz w:val="28"/>
          <w:szCs w:val="28"/>
        </w:rPr>
        <w:t>_______________________________</w:t>
      </w:r>
    </w:p>
    <w:p w:rsidR="00043604" w:rsidRPr="00822D95" w:rsidRDefault="00043604" w:rsidP="00043604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43604" w:rsidRPr="00822D95" w:rsidRDefault="00043604" w:rsidP="00043604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43604" w:rsidRPr="00822D95" w:rsidRDefault="00043604" w:rsidP="00043604">
      <w:pPr>
        <w:ind w:left="4536"/>
        <w:jc w:val="center"/>
        <w:rPr>
          <w:rFonts w:ascii="PT Astra Serif" w:hAnsi="PT Astra Serif"/>
          <w:sz w:val="28"/>
          <w:szCs w:val="28"/>
        </w:rPr>
        <w:sectPr w:rsidR="00043604" w:rsidRPr="00822D95" w:rsidSect="00B11CE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3604" w:rsidRPr="00822D95" w:rsidRDefault="00043604" w:rsidP="00043604">
      <w:pPr>
        <w:pStyle w:val="ConsPlusNormal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043604" w:rsidRPr="00822D95" w:rsidRDefault="00043604" w:rsidP="00043604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Приложение 1 к муниципальной программе муниципального образования Богородицкий район «Формирование современной городской среды»</w:t>
      </w:r>
    </w:p>
    <w:p w:rsidR="00043604" w:rsidRPr="00822D95" w:rsidRDefault="00043604" w:rsidP="00043604">
      <w:pPr>
        <w:jc w:val="center"/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Адресный перечень дворовых территорий многоквартирных домов и территорий общего пользования населения, подлежащих благоустройству* </w:t>
      </w:r>
    </w:p>
    <w:p w:rsidR="00043604" w:rsidRPr="00822D95" w:rsidRDefault="00043604" w:rsidP="000436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666"/>
        <w:gridCol w:w="5725"/>
      </w:tblGrid>
      <w:tr w:rsidR="00043604" w:rsidRPr="00D509FD" w:rsidTr="001D212F">
        <w:tc>
          <w:tcPr>
            <w:tcW w:w="954" w:type="dxa"/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№п/п</w:t>
            </w:r>
          </w:p>
        </w:tc>
        <w:tc>
          <w:tcPr>
            <w:tcW w:w="2666" w:type="dxa"/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Адрес</w:t>
            </w:r>
          </w:p>
        </w:tc>
        <w:tc>
          <w:tcPr>
            <w:tcW w:w="5725" w:type="dxa"/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Наименование объекта</w:t>
            </w:r>
          </w:p>
        </w:tc>
      </w:tr>
      <w:tr w:rsidR="00043604" w:rsidRPr="00D509FD" w:rsidTr="001D212F">
        <w:tc>
          <w:tcPr>
            <w:tcW w:w="9345" w:type="dxa"/>
            <w:gridSpan w:val="3"/>
            <w:shd w:val="clear" w:color="auto" w:fill="auto"/>
          </w:tcPr>
          <w:p w:rsidR="00043604" w:rsidRPr="00E63C1C" w:rsidRDefault="00043604" w:rsidP="001D212F">
            <w:pPr>
              <w:jc w:val="center"/>
              <w:rPr>
                <w:b/>
                <w:sz w:val="28"/>
                <w:szCs w:val="28"/>
              </w:rPr>
            </w:pPr>
            <w:r w:rsidRPr="00E63C1C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3</w:t>
            </w:r>
            <w:r w:rsidRPr="00E63C1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43604" w:rsidRPr="00D509FD" w:rsidTr="001D212F">
        <w:tc>
          <w:tcPr>
            <w:tcW w:w="9345" w:type="dxa"/>
            <w:gridSpan w:val="3"/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Дворовые территории</w:t>
            </w:r>
          </w:p>
        </w:tc>
      </w:tr>
      <w:tr w:rsidR="00043604" w:rsidRPr="00D509FD" w:rsidTr="001D212F">
        <w:tc>
          <w:tcPr>
            <w:tcW w:w="954" w:type="dxa"/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shd w:val="clear" w:color="auto" w:fill="auto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ЗМР, д.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Благоустройство дворовой территории по ЗМР д. </w:t>
            </w:r>
            <w:r>
              <w:rPr>
                <w:sz w:val="28"/>
                <w:szCs w:val="28"/>
              </w:rPr>
              <w:t>1</w:t>
            </w:r>
            <w:r w:rsidRPr="000F6A37">
              <w:rPr>
                <w:sz w:val="28"/>
                <w:szCs w:val="28"/>
              </w:rPr>
              <w:t xml:space="preserve"> в г. Богородицк</w:t>
            </w:r>
          </w:p>
        </w:tc>
      </w:tr>
      <w:tr w:rsidR="00043604" w:rsidRPr="00D509FD" w:rsidTr="001D212F">
        <w:tc>
          <w:tcPr>
            <w:tcW w:w="954" w:type="dxa"/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6" w:type="dxa"/>
            <w:shd w:val="clear" w:color="auto" w:fill="auto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ЗМР, д. 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Благоустройство дворовой территории по ЗМР д. </w:t>
            </w:r>
            <w:r>
              <w:rPr>
                <w:sz w:val="28"/>
                <w:szCs w:val="28"/>
              </w:rPr>
              <w:t>2</w:t>
            </w:r>
            <w:r w:rsidRPr="000F6A37">
              <w:rPr>
                <w:sz w:val="28"/>
                <w:szCs w:val="28"/>
              </w:rPr>
              <w:t>0 в г. Богородицк</w:t>
            </w:r>
          </w:p>
        </w:tc>
      </w:tr>
      <w:tr w:rsidR="00043604" w:rsidRPr="00D509FD" w:rsidTr="001D212F">
        <w:tc>
          <w:tcPr>
            <w:tcW w:w="954" w:type="dxa"/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6" w:type="dxa"/>
            <w:shd w:val="clear" w:color="auto" w:fill="auto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</w:t>
            </w:r>
            <w:proofErr w:type="spellStart"/>
            <w:r w:rsidRPr="000F6A3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Ленина</w:t>
            </w:r>
            <w:proofErr w:type="spellEnd"/>
            <w:r>
              <w:rPr>
                <w:sz w:val="28"/>
                <w:szCs w:val="28"/>
              </w:rPr>
              <w:t>, д. 14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 14</w:t>
            </w:r>
          </w:p>
        </w:tc>
      </w:tr>
      <w:tr w:rsidR="00043604" w:rsidRPr="00D509FD" w:rsidTr="001D212F">
        <w:tc>
          <w:tcPr>
            <w:tcW w:w="954" w:type="dxa"/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6" w:type="dxa"/>
            <w:shd w:val="clear" w:color="auto" w:fill="auto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</w:t>
            </w:r>
            <w:proofErr w:type="spellStart"/>
            <w:r w:rsidRPr="000F6A3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Ленина</w:t>
            </w:r>
            <w:proofErr w:type="spellEnd"/>
            <w:r>
              <w:rPr>
                <w:sz w:val="28"/>
                <w:szCs w:val="28"/>
              </w:rPr>
              <w:t>, д. 22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 22</w:t>
            </w:r>
          </w:p>
        </w:tc>
      </w:tr>
      <w:tr w:rsidR="00043604" w:rsidRPr="00D509FD" w:rsidTr="001D212F">
        <w:tc>
          <w:tcPr>
            <w:tcW w:w="954" w:type="dxa"/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6" w:type="dxa"/>
            <w:shd w:val="clear" w:color="auto" w:fill="auto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</w:t>
            </w:r>
            <w:proofErr w:type="spellStart"/>
            <w:r w:rsidRPr="000F6A3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Ленина</w:t>
            </w:r>
            <w:proofErr w:type="spellEnd"/>
            <w:r>
              <w:rPr>
                <w:sz w:val="28"/>
                <w:szCs w:val="28"/>
              </w:rPr>
              <w:t>, д. 24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 24</w:t>
            </w:r>
          </w:p>
        </w:tc>
      </w:tr>
      <w:tr w:rsidR="00043604" w:rsidRPr="00D509FD" w:rsidTr="001D212F">
        <w:tc>
          <w:tcPr>
            <w:tcW w:w="954" w:type="dxa"/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6" w:type="dxa"/>
            <w:shd w:val="clear" w:color="auto" w:fill="auto"/>
          </w:tcPr>
          <w:p w:rsidR="00043604" w:rsidRPr="00E87AF4" w:rsidRDefault="00043604" w:rsidP="001D212F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 xml:space="preserve">г. Богородицк, </w:t>
            </w:r>
            <w:proofErr w:type="spellStart"/>
            <w:r w:rsidRPr="003F7EE1">
              <w:rPr>
                <w:sz w:val="28"/>
                <w:szCs w:val="28"/>
              </w:rPr>
              <w:t>ул.Ленина</w:t>
            </w:r>
            <w:proofErr w:type="spellEnd"/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Ленина, д.7</w:t>
            </w:r>
          </w:p>
        </w:tc>
      </w:tr>
      <w:tr w:rsidR="00043604" w:rsidRPr="00D509FD" w:rsidTr="001D212F">
        <w:tc>
          <w:tcPr>
            <w:tcW w:w="954" w:type="dxa"/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6" w:type="dxa"/>
            <w:shd w:val="clear" w:color="auto" w:fill="auto"/>
          </w:tcPr>
          <w:p w:rsidR="00043604" w:rsidRPr="00E87AF4" w:rsidRDefault="00043604" w:rsidP="001D212F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 xml:space="preserve">г. Богородицк, </w:t>
            </w:r>
            <w:proofErr w:type="spellStart"/>
            <w:r w:rsidRPr="003F7EE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Свободы</w:t>
            </w:r>
            <w:proofErr w:type="spellEnd"/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51а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Свободы, д.51а</w:t>
            </w:r>
          </w:p>
        </w:tc>
      </w:tr>
      <w:tr w:rsidR="00043604" w:rsidRPr="00D509FD" w:rsidTr="001D212F">
        <w:tc>
          <w:tcPr>
            <w:tcW w:w="954" w:type="dxa"/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66" w:type="dxa"/>
            <w:shd w:val="clear" w:color="auto" w:fill="auto"/>
          </w:tcPr>
          <w:p w:rsidR="00043604" w:rsidRPr="00E87AF4" w:rsidRDefault="00043604" w:rsidP="001D212F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 xml:space="preserve"> 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Свободы, д.38</w:t>
            </w:r>
          </w:p>
        </w:tc>
      </w:tr>
      <w:tr w:rsidR="00043604" w:rsidRPr="00D509FD" w:rsidTr="001D212F">
        <w:tc>
          <w:tcPr>
            <w:tcW w:w="954" w:type="dxa"/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66" w:type="dxa"/>
            <w:shd w:val="clear" w:color="auto" w:fill="auto"/>
          </w:tcPr>
          <w:p w:rsidR="00043604" w:rsidRPr="00E87AF4" w:rsidRDefault="00043604" w:rsidP="001D212F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>г. Богородицк, ул.</w:t>
            </w:r>
            <w:r>
              <w:rPr>
                <w:sz w:val="28"/>
                <w:szCs w:val="28"/>
              </w:rPr>
              <w:t xml:space="preserve"> Свободы</w:t>
            </w:r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5725" w:type="dxa"/>
            <w:shd w:val="clear" w:color="auto" w:fill="auto"/>
            <w:vAlign w:val="center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Благоустройство дворовой территории по ул.</w:t>
            </w:r>
            <w:r>
              <w:rPr>
                <w:sz w:val="28"/>
                <w:szCs w:val="28"/>
              </w:rPr>
              <w:t xml:space="preserve"> Свободы, д.40</w:t>
            </w:r>
          </w:p>
        </w:tc>
      </w:tr>
      <w:tr w:rsidR="00043604" w:rsidRPr="00D509FD" w:rsidTr="001D212F">
        <w:trPr>
          <w:trHeight w:val="260"/>
        </w:trPr>
        <w:tc>
          <w:tcPr>
            <w:tcW w:w="9345" w:type="dxa"/>
            <w:gridSpan w:val="3"/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Богородицк, ул. Коммунаров (в районе дома №38)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Pr="000F6A37" w:rsidRDefault="00043604" w:rsidP="001D21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площади около Дома творчества юных по </w:t>
            </w:r>
            <w:proofErr w:type="spellStart"/>
            <w:r>
              <w:rPr>
                <w:sz w:val="28"/>
                <w:szCs w:val="28"/>
              </w:rPr>
              <w:t>ул.Пролетарская</w:t>
            </w:r>
            <w:proofErr w:type="spellEnd"/>
            <w:r>
              <w:rPr>
                <w:sz w:val="28"/>
                <w:szCs w:val="28"/>
              </w:rPr>
              <w:t xml:space="preserve"> (в районе д.68) в </w:t>
            </w:r>
            <w:proofErr w:type="spellStart"/>
            <w:r>
              <w:rPr>
                <w:sz w:val="28"/>
                <w:szCs w:val="28"/>
              </w:rPr>
              <w:t>г.Богородицк</w:t>
            </w:r>
            <w:proofErr w:type="spellEnd"/>
          </w:p>
        </w:tc>
      </w:tr>
      <w:tr w:rsidR="00043604" w:rsidRPr="00D509FD" w:rsidTr="001D212F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604" w:rsidRPr="00FD361B" w:rsidRDefault="00043604" w:rsidP="001D212F">
            <w:pPr>
              <w:jc w:val="center"/>
              <w:rPr>
                <w:b/>
                <w:sz w:val="28"/>
                <w:szCs w:val="28"/>
              </w:rPr>
            </w:pPr>
            <w:r w:rsidRPr="00FD361B">
              <w:rPr>
                <w:b/>
                <w:sz w:val="28"/>
                <w:szCs w:val="28"/>
              </w:rPr>
              <w:t>2024 год</w:t>
            </w:r>
          </w:p>
        </w:tc>
      </w:tr>
      <w:tr w:rsidR="00043604" w:rsidRPr="00D509FD" w:rsidTr="001D212F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Дворовые территории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ЗМР, д. 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ЗМР, д.23 в г. Богородицке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</w:t>
            </w:r>
            <w:proofErr w:type="spellStart"/>
            <w:r w:rsidRPr="000F6A3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Защитная</w:t>
            </w:r>
            <w:proofErr w:type="spellEnd"/>
            <w:r>
              <w:rPr>
                <w:sz w:val="28"/>
                <w:szCs w:val="28"/>
              </w:rPr>
              <w:t>, д.8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ул.</w:t>
            </w:r>
            <w:r>
              <w:rPr>
                <w:rFonts w:ascii="PT Astra Serif" w:hAnsi="PT Astra Serif"/>
                <w:sz w:val="28"/>
              </w:rPr>
              <w:t xml:space="preserve"> Защитная</w:t>
            </w:r>
            <w:r>
              <w:rPr>
                <w:rFonts w:ascii="PT Astra Serif" w:hAnsi="PT Astra Serif"/>
                <w:sz w:val="28"/>
                <w:szCs w:val="28"/>
              </w:rPr>
              <w:t>, д.8 в г. Богородицке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 xml:space="preserve">г. Богородицк, </w:t>
            </w:r>
            <w:proofErr w:type="spellStart"/>
            <w:r w:rsidRPr="000F6A3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Полевая</w:t>
            </w:r>
            <w:proofErr w:type="spellEnd"/>
            <w:r>
              <w:rPr>
                <w:sz w:val="28"/>
                <w:szCs w:val="28"/>
              </w:rPr>
              <w:t>, д.23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ул.Полевая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д.23 в г. Богородицке</w:t>
            </w:r>
            <w:r w:rsidRPr="00277933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 xml:space="preserve">г. Богородицк, </w:t>
            </w:r>
            <w:proofErr w:type="spellStart"/>
            <w:r w:rsidRPr="003F7EE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Свободы</w:t>
            </w:r>
            <w:proofErr w:type="spellEnd"/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Свободы, д.51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3F7EE1">
              <w:rPr>
                <w:sz w:val="28"/>
                <w:szCs w:val="28"/>
              </w:rPr>
              <w:t xml:space="preserve">г. Богородицк, </w:t>
            </w:r>
            <w:proofErr w:type="spellStart"/>
            <w:r w:rsidRPr="003F7EE1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Пролетарская</w:t>
            </w:r>
            <w:proofErr w:type="spellEnd"/>
            <w:r w:rsidRPr="003F7EE1">
              <w:rPr>
                <w:sz w:val="28"/>
                <w:szCs w:val="28"/>
              </w:rPr>
              <w:t xml:space="preserve">, д. 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C50585">
              <w:rPr>
                <w:rFonts w:ascii="PT Astra Serif" w:hAnsi="PT Astra Serif"/>
                <w:sz w:val="28"/>
              </w:rPr>
              <w:t xml:space="preserve"> 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Пролетарская, д.47 в г. Богородицке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3F7EE1" w:rsidRDefault="00043604" w:rsidP="001D2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г.Богородицк</w:t>
            </w:r>
            <w:proofErr w:type="spellEnd"/>
            <w:r>
              <w:rPr>
                <w:sz w:val="28"/>
                <w:szCs w:val="28"/>
              </w:rPr>
              <w:t>, ул.30 лет Победы, д. 10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r w:rsidRPr="003D4B21"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дворовой территории по </w:t>
            </w:r>
            <w:r>
              <w:rPr>
                <w:sz w:val="28"/>
                <w:szCs w:val="28"/>
              </w:rPr>
              <w:t>ул.30 лет Победы, д. 10</w:t>
            </w:r>
            <w:r w:rsidRPr="003D4B21"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 w:rsidRPr="003D4B21">
              <w:rPr>
                <w:rFonts w:ascii="PT Astra Serif" w:hAnsi="PT Astra Serif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sz w:val="28"/>
                <w:szCs w:val="28"/>
              </w:rPr>
              <w:t>Богородицке</w:t>
            </w:r>
            <w:proofErr w:type="spellEnd"/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3F7EE1" w:rsidRDefault="00043604" w:rsidP="001D2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г.Богородицк</w:t>
            </w:r>
            <w:proofErr w:type="spellEnd"/>
            <w:r>
              <w:rPr>
                <w:sz w:val="28"/>
                <w:szCs w:val="28"/>
              </w:rPr>
              <w:t>, ул.30 лет Победы, д.11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r w:rsidRPr="003D4B21"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дворовой территории по </w:t>
            </w:r>
            <w:r>
              <w:rPr>
                <w:sz w:val="28"/>
                <w:szCs w:val="28"/>
              </w:rPr>
              <w:t>ул.30 лет Победы, д. 11</w:t>
            </w:r>
            <w:r w:rsidRPr="003D4B21">
              <w:rPr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 w:rsidRPr="003D4B21">
              <w:rPr>
                <w:rFonts w:ascii="PT Astra Serif" w:hAnsi="PT Astra Serif"/>
                <w:sz w:val="28"/>
                <w:szCs w:val="28"/>
              </w:rPr>
              <w:t>г.</w:t>
            </w:r>
            <w:r>
              <w:rPr>
                <w:rFonts w:ascii="PT Astra Serif" w:hAnsi="PT Astra Serif"/>
                <w:sz w:val="28"/>
                <w:szCs w:val="28"/>
              </w:rPr>
              <w:t>Богородицке</w:t>
            </w:r>
            <w:proofErr w:type="spellEnd"/>
          </w:p>
        </w:tc>
      </w:tr>
      <w:tr w:rsidR="00043604" w:rsidRPr="00D509FD" w:rsidTr="001D212F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604" w:rsidRPr="000F6A37" w:rsidRDefault="00043604" w:rsidP="001D212F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D509FD" w:rsidRDefault="00043604" w:rsidP="001D2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г.Богородицк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D24A73">
              <w:rPr>
                <w:sz w:val="28"/>
                <w:szCs w:val="28"/>
              </w:rPr>
              <w:t>ул.Пролетарская</w:t>
            </w:r>
            <w:proofErr w:type="spellEnd"/>
            <w:r w:rsidRPr="00D24A73">
              <w:rPr>
                <w:sz w:val="28"/>
                <w:szCs w:val="28"/>
              </w:rPr>
              <w:t>, в районе д.70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D24A73">
              <w:rPr>
                <w:sz w:val="28"/>
                <w:szCs w:val="28"/>
              </w:rPr>
              <w:t xml:space="preserve">Обустройство зоны отдыха возле набережной по </w:t>
            </w:r>
            <w:proofErr w:type="spellStart"/>
            <w:r w:rsidRPr="00D24A73">
              <w:rPr>
                <w:sz w:val="28"/>
                <w:szCs w:val="28"/>
              </w:rPr>
              <w:t>ул.Пролетарская</w:t>
            </w:r>
            <w:proofErr w:type="spellEnd"/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24A73">
              <w:rPr>
                <w:sz w:val="28"/>
                <w:szCs w:val="28"/>
              </w:rPr>
              <w:t>в районе д.70</w:t>
            </w:r>
            <w:r>
              <w:rPr>
                <w:sz w:val="28"/>
                <w:szCs w:val="28"/>
              </w:rPr>
              <w:t xml:space="preserve">) в </w:t>
            </w:r>
            <w:proofErr w:type="spellStart"/>
            <w:r>
              <w:rPr>
                <w:sz w:val="28"/>
                <w:szCs w:val="28"/>
              </w:rPr>
              <w:t>г.Богородицке</w:t>
            </w:r>
            <w:proofErr w:type="spellEnd"/>
          </w:p>
        </w:tc>
      </w:tr>
      <w:tr w:rsidR="00043604" w:rsidRPr="00D509FD" w:rsidTr="001D212F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604" w:rsidRPr="00FD361B" w:rsidRDefault="00043604" w:rsidP="001D212F">
            <w:pPr>
              <w:jc w:val="center"/>
              <w:rPr>
                <w:b/>
                <w:sz w:val="28"/>
                <w:szCs w:val="28"/>
              </w:rPr>
            </w:pPr>
            <w:r w:rsidRPr="00FD361B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FD361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43604" w:rsidRPr="00D509FD" w:rsidTr="001D212F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Дворовые территории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277933" w:rsidRDefault="00043604" w:rsidP="001D212F">
            <w:pPr>
              <w:pStyle w:val="afc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ул.Володарского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д.20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Pr="00D24A73" w:rsidRDefault="00043604" w:rsidP="001D212F">
            <w:pPr>
              <w:rPr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ул.Володарского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д.20.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277933" w:rsidRDefault="00043604" w:rsidP="001D212F">
            <w:pPr>
              <w:pStyle w:val="afc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ул.Пушкинская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д.13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r w:rsidRPr="000E1577"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дворовой территории по адресу: г. Богородицк,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ул.Пушкинская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д.13</w:t>
            </w:r>
            <w:r w:rsidRPr="000E15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277933" w:rsidRDefault="00043604" w:rsidP="001D212F">
            <w:pPr>
              <w:pStyle w:val="afc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</w:rPr>
              <w:t>ул.Спортивная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д.27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r w:rsidRPr="000E1577"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дворовой территории по адресу: г. Богородицк, </w:t>
            </w:r>
            <w:proofErr w:type="spellStart"/>
            <w:r>
              <w:rPr>
                <w:rFonts w:ascii="PT Astra Serif" w:hAnsi="PT Astra Serif"/>
                <w:sz w:val="28"/>
              </w:rPr>
              <w:t>ул.Спортивная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д.27</w:t>
            </w:r>
            <w:r w:rsidRPr="000E15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277933" w:rsidRDefault="00043604" w:rsidP="001D212F">
            <w:pPr>
              <w:pStyle w:val="afc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</w:rPr>
              <w:t>ул.Ленина</w:t>
            </w:r>
            <w:proofErr w:type="spellEnd"/>
            <w:r>
              <w:rPr>
                <w:rFonts w:ascii="PT Astra Serif" w:hAnsi="PT Astra Serif"/>
                <w:sz w:val="28"/>
              </w:rPr>
              <w:t>, д.13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r w:rsidRPr="000E1577"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дворовой территории по адресу: г. Богородицк, </w:t>
            </w:r>
            <w:proofErr w:type="spellStart"/>
            <w:r>
              <w:rPr>
                <w:rFonts w:ascii="PT Astra Serif" w:hAnsi="PT Astra Serif"/>
                <w:sz w:val="28"/>
              </w:rPr>
              <w:t>ул.Ленина</w:t>
            </w:r>
            <w:proofErr w:type="spellEnd"/>
            <w:r>
              <w:rPr>
                <w:rFonts w:ascii="PT Astra Serif" w:hAnsi="PT Astra Serif"/>
                <w:sz w:val="28"/>
              </w:rPr>
              <w:t>, д.13</w:t>
            </w:r>
            <w:r w:rsidRPr="000E15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277933" w:rsidRDefault="00043604" w:rsidP="001D212F">
            <w:pPr>
              <w:pStyle w:val="afc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r w:rsidRPr="000E1577"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дворовой территории по адресу: г. 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  <w:r w:rsidRPr="000E15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277933" w:rsidRDefault="00043604" w:rsidP="001D212F">
            <w:pPr>
              <w:pStyle w:val="afc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r w:rsidRPr="000E1577"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дворовой территории по адресу: г. 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  <w:r w:rsidRPr="000E157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Pr="00277933" w:rsidRDefault="00043604" w:rsidP="001D212F">
            <w:pPr>
              <w:pStyle w:val="afc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r w:rsidRPr="000E1577">
              <w:rPr>
                <w:rFonts w:ascii="PT Astra Serif" w:hAnsi="PT Astra Serif"/>
                <w:sz w:val="28"/>
                <w:szCs w:val="28"/>
              </w:rPr>
              <w:t xml:space="preserve">Благоустройство дворовой территории по адресу: г. Богородицк,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  <w:r w:rsidRPr="000E1577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043604" w:rsidRPr="00D509FD" w:rsidTr="001D212F">
        <w:trPr>
          <w:trHeight w:val="260"/>
        </w:trPr>
        <w:tc>
          <w:tcPr>
            <w:tcW w:w="9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3604" w:rsidRPr="00D24A73" w:rsidRDefault="00043604" w:rsidP="001D212F">
            <w:pPr>
              <w:jc w:val="center"/>
              <w:rPr>
                <w:sz w:val="28"/>
                <w:szCs w:val="28"/>
              </w:rPr>
            </w:pPr>
            <w:r w:rsidRPr="000F6A37">
              <w:rPr>
                <w:sz w:val="28"/>
                <w:szCs w:val="28"/>
              </w:rPr>
              <w:t>Общественные территории</w:t>
            </w:r>
          </w:p>
        </w:tc>
      </w:tr>
      <w:tr w:rsidR="00043604" w:rsidRPr="00D509FD" w:rsidTr="001D212F">
        <w:trPr>
          <w:trHeight w:val="260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6E755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мкр.Жданковский</w:t>
            </w:r>
            <w:proofErr w:type="spellEnd"/>
            <w:r w:rsidRPr="006E7556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ул.Центральная</w:t>
            </w:r>
            <w:proofErr w:type="spellEnd"/>
            <w:r w:rsidRPr="006E7556">
              <w:rPr>
                <w:rFonts w:ascii="PT Astra Serif" w:hAnsi="PT Astra Serif"/>
                <w:sz w:val="28"/>
                <w:szCs w:val="28"/>
              </w:rPr>
              <w:t>, в районе д.16А</w:t>
            </w:r>
          </w:p>
        </w:tc>
        <w:tc>
          <w:tcPr>
            <w:tcW w:w="5725" w:type="dxa"/>
            <w:tcBorders>
              <w:bottom w:val="single" w:sz="4" w:space="0" w:color="auto"/>
            </w:tcBorders>
            <w:shd w:val="clear" w:color="auto" w:fill="auto"/>
          </w:tcPr>
          <w:p w:rsidR="00043604" w:rsidRPr="00D24A73" w:rsidRDefault="00043604" w:rsidP="001D212F">
            <w:pPr>
              <w:rPr>
                <w:sz w:val="28"/>
                <w:szCs w:val="28"/>
              </w:rPr>
            </w:pPr>
            <w:r w:rsidRPr="002266FD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общественного пространства в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мкр.Жданковском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ул.Центральной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(в районе д.16А) в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г.Богородицке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043604" w:rsidRPr="00D509FD" w:rsidTr="001D212F">
        <w:trPr>
          <w:trHeight w:val="260"/>
        </w:trPr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3604" w:rsidRDefault="00043604" w:rsidP="001D212F">
            <w:pPr>
              <w:jc w:val="both"/>
              <w:rPr>
                <w:sz w:val="28"/>
                <w:szCs w:val="28"/>
              </w:rPr>
            </w:pPr>
          </w:p>
          <w:p w:rsidR="00043604" w:rsidRPr="00824ECE" w:rsidRDefault="00043604" w:rsidP="001D212F">
            <w:pPr>
              <w:jc w:val="both"/>
              <w:rPr>
                <w:sz w:val="28"/>
                <w:szCs w:val="28"/>
              </w:rPr>
            </w:pPr>
            <w:r w:rsidRPr="00824ECE">
              <w:rPr>
                <w:sz w:val="28"/>
                <w:szCs w:val="28"/>
              </w:rPr>
              <w:t xml:space="preserve">* </w:t>
            </w:r>
            <w:r>
              <w:rPr>
                <w:sz w:val="28"/>
                <w:szCs w:val="28"/>
              </w:rPr>
              <w:t>Адресный перечень на каждый текущий и последующий годы является предварительным и подлежит корректировке.</w:t>
            </w:r>
          </w:p>
          <w:p w:rsidR="00043604" w:rsidRDefault="00043604" w:rsidP="001D212F">
            <w:pPr>
              <w:jc w:val="both"/>
              <w:rPr>
                <w:sz w:val="28"/>
                <w:szCs w:val="28"/>
              </w:rPr>
            </w:pPr>
          </w:p>
        </w:tc>
      </w:tr>
    </w:tbl>
    <w:p w:rsidR="00043604" w:rsidRPr="00822D95" w:rsidRDefault="00043604" w:rsidP="00043604">
      <w:pPr>
        <w:jc w:val="center"/>
        <w:rPr>
          <w:rFonts w:ascii="PT Astra Serif" w:hAnsi="PT Astra Serif"/>
          <w:sz w:val="28"/>
          <w:szCs w:val="28"/>
        </w:rPr>
        <w:sectPr w:rsidR="00043604" w:rsidRPr="00822D95" w:rsidSect="00B11CE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3604" w:rsidRPr="00822D95" w:rsidRDefault="00043604" w:rsidP="00043604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lastRenderedPageBreak/>
        <w:t>Приложение 2 к муниципальной программе муниципального образования Богородицкий район «Формирование современной городской среды»</w:t>
      </w:r>
    </w:p>
    <w:p w:rsidR="00043604" w:rsidRPr="00822D95" w:rsidRDefault="00043604" w:rsidP="00043604">
      <w:pPr>
        <w:ind w:left="4536"/>
        <w:jc w:val="center"/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Общий перечень дворовых и общественных территорий, подлежащих благоустройству в 2023-2030 годах </w:t>
      </w:r>
    </w:p>
    <w:p w:rsidR="00043604" w:rsidRPr="00822D95" w:rsidRDefault="00043604" w:rsidP="00043604">
      <w:pPr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7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6751"/>
      </w:tblGrid>
      <w:tr w:rsidR="00043604" w:rsidRPr="00822D95" w:rsidTr="001D212F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№п/п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Адрес МКД</w:t>
            </w:r>
          </w:p>
        </w:tc>
      </w:tr>
      <w:tr w:rsidR="00043604" w:rsidRPr="00822D95" w:rsidTr="001D212F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д.68</w:t>
            </w:r>
          </w:p>
        </w:tc>
      </w:tr>
      <w:tr w:rsidR="00043604" w:rsidRPr="00822D95" w:rsidTr="001D212F">
        <w:trPr>
          <w:trHeight w:val="37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д.56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83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53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81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55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85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67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д.74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д.64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87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62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58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75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89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д.80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д.79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д.60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77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59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61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д.69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41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д.33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д.35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26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29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28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49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д.22</w:t>
            </w:r>
          </w:p>
        </w:tc>
      </w:tr>
      <w:tr w:rsidR="00043604" w:rsidRPr="00822D95" w:rsidTr="001D212F">
        <w:trPr>
          <w:trHeight w:val="32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8168C1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r w:rsidRPr="008168C1">
              <w:rPr>
                <w:sz w:val="28"/>
                <w:szCs w:val="28"/>
              </w:rPr>
              <w:t>ул. Коммунаров д.31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36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д.24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44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д.27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д.25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10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14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34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д.27а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д.107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95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д.93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105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97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 Коммунаров д. 111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109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159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Коммунаров д. 92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16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11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20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д.21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18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д.13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19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15</w:t>
            </w:r>
          </w:p>
        </w:tc>
      </w:tr>
      <w:tr w:rsidR="00043604" w:rsidRPr="00822D95" w:rsidTr="001D212F">
        <w:trPr>
          <w:trHeight w:val="34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17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ул.Ленина</w:t>
            </w:r>
            <w:proofErr w:type="spellEnd"/>
            <w:r w:rsidRPr="00A90FC3">
              <w:rPr>
                <w:sz w:val="28"/>
                <w:szCs w:val="28"/>
              </w:rPr>
              <w:t xml:space="preserve"> д. 25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30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д.27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д.26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23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Ленина д. 28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Комсомольская д. 56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Комсомольская д. 54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Комсомольская д.46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Комсомольская д. 58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г.Богородицк</w:t>
            </w:r>
            <w:proofErr w:type="spellEnd"/>
            <w:r>
              <w:rPr>
                <w:sz w:val="28"/>
                <w:szCs w:val="28"/>
              </w:rPr>
              <w:t>, ул</w:t>
            </w:r>
            <w:r w:rsidRPr="00A90FC3">
              <w:rPr>
                <w:sz w:val="28"/>
                <w:szCs w:val="28"/>
              </w:rPr>
              <w:t>. Комсомольская д.62а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д.20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д.38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 42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 40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 46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д.48а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 44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 48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10-й Армии д.4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10-й Армии д.9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10-й Армии д. 44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Гончарная д. 20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ул. </w:t>
            </w:r>
            <w:proofErr w:type="spellStart"/>
            <w:r w:rsidRPr="00A90FC3">
              <w:rPr>
                <w:sz w:val="28"/>
                <w:szCs w:val="28"/>
              </w:rPr>
              <w:t>Бродовского</w:t>
            </w:r>
            <w:proofErr w:type="spellEnd"/>
            <w:r w:rsidRPr="00A90FC3">
              <w:rPr>
                <w:sz w:val="28"/>
                <w:szCs w:val="28"/>
              </w:rPr>
              <w:t xml:space="preserve"> д. 71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Спортивная д. 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Спортивная д. 27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11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22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19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д.16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ЗМР д. 17 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44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 18а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15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Пушкинская, д.13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Полевая д. 23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Полевая д. 23а</w:t>
            </w:r>
          </w:p>
        </w:tc>
      </w:tr>
      <w:tr w:rsidR="00043604" w:rsidRPr="00822D95" w:rsidTr="001D212F">
        <w:trPr>
          <w:trHeight w:val="38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Луначарского д. 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Луначарского д. 45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Луначарского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Луначарского д. 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Луначарского д. 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Урицкого д. 14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Урицкого д. 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Урицкого д. 33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Урицкого д. 46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Урицкого д. 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Урицкого д. 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Шахтная д. 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Пролетарская д. 47а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Пролетарская д. 49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Пролетарская д. 29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Пролетарская д. 19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Пролетарская д. 21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Пролетарская д. 67а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Пролетарская д. 70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Пролетарская д. 86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Победы д. 28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Победы д. 79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Победы д. 82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Совхоз-техникум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Совхоз-техникум д. 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Совхоз-колледж д. 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Совхоз-техникум д. 12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Совхоз-колледж д. 3</w:t>
            </w:r>
          </w:p>
        </w:tc>
      </w:tr>
      <w:tr w:rsidR="00043604" w:rsidRPr="00822D95" w:rsidTr="001D212F">
        <w:trPr>
          <w:trHeight w:val="38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Дорожная д. 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Луговая д. 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Луговая д. 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Луговая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Луговая д. 12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проезд </w:t>
            </w:r>
            <w:proofErr w:type="spellStart"/>
            <w:r w:rsidRPr="00A90FC3">
              <w:rPr>
                <w:sz w:val="28"/>
                <w:szCs w:val="28"/>
              </w:rPr>
              <w:t>Иевлевский</w:t>
            </w:r>
            <w:proofErr w:type="spellEnd"/>
            <w:r w:rsidRPr="00A90FC3">
              <w:rPr>
                <w:sz w:val="28"/>
                <w:szCs w:val="28"/>
              </w:rPr>
              <w:t xml:space="preserve"> д. 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30 лет Победы д. 10а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30 лет Победы д. 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30 лет Победы д. 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30 лет Победы д. 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тер. Рос д. 11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тер. Рос д. 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тер. Рос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тер. Рос д. 3а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Юности д. 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Южная д. 49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Свободы д. 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Привокзальная д. 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Свободы д. 49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Свободы д. 55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Свободы д. 53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Дачная д. 2/56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Дачная д. 10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Дачная д. 24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ВМР д. 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М. Горького д. 52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48а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45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42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43</w:t>
            </w:r>
          </w:p>
        </w:tc>
      </w:tr>
      <w:tr w:rsidR="00043604" w:rsidRPr="00822D95" w:rsidTr="001D212F">
        <w:trPr>
          <w:trHeight w:val="36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46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50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48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52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44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К. Маркса д. 41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Макаренко д. 2а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Макаренко д. 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Макаренко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Макаренко д. 38б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Макаренко д. 38а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Макаренко д. 10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Октябрьская д. 23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Октябрьская д. 25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Центральная д. 15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Центральная д. 18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Центральная д. 17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Центральная д. 16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Заводская д. 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Заводская д. 4</w:t>
            </w:r>
          </w:p>
        </w:tc>
      </w:tr>
      <w:tr w:rsidR="00043604" w:rsidRPr="00822D95" w:rsidTr="001D212F">
        <w:trPr>
          <w:trHeight w:val="37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Заводская д. 3</w:t>
            </w:r>
          </w:p>
        </w:tc>
      </w:tr>
      <w:tr w:rsidR="00043604" w:rsidRPr="00822D95" w:rsidTr="001D212F">
        <w:trPr>
          <w:trHeight w:val="35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Заводская д. 19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Заводская д. 18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Заводская д. 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Заводская д. 6б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Заводская д. 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Труда д. 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4й переулок д. 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4й переулок д. 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Набережная д. 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Набережная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Набережная д. 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пер. Горняцкий  д. 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пер. Горняцкий  д. 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Клубная  д. 12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Клубная  д. 11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Клубная  д. 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Клубная  д. 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Клубная  д. 10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30 лет Победы д. 10б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Володарского д. 50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Привокзальная д. 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Привокзальная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Садовая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Дачный д. 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Дачный д. 15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Дачный д. 21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Дружбы д. 9а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Дружбы д. 11а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9 мая д. 10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Лесная д. 21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тер. Рос д. 11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Жданковский</w:t>
            </w:r>
            <w:proofErr w:type="spellEnd"/>
            <w:r w:rsidRPr="00A90FC3">
              <w:rPr>
                <w:sz w:val="28"/>
                <w:szCs w:val="28"/>
              </w:rPr>
              <w:t xml:space="preserve">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ул. Труда д. 14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Привокзальная д. 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Привокзальная д. 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3"/>
              </w:numPr>
              <w:suppressAutoHyphens w:val="0"/>
              <w:ind w:left="0" w:firstLine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proofErr w:type="spellStart"/>
            <w:r w:rsidRPr="00A90FC3">
              <w:rPr>
                <w:sz w:val="28"/>
                <w:szCs w:val="28"/>
              </w:rPr>
              <w:t>мкр</w:t>
            </w:r>
            <w:proofErr w:type="spellEnd"/>
            <w:r w:rsidRPr="00A90FC3">
              <w:rPr>
                <w:sz w:val="28"/>
                <w:szCs w:val="28"/>
              </w:rPr>
              <w:t>. Дачный д. 12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7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Товарковское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пер. Милицейский, д.16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пер. Парковый , д.7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пер. Парковый , д.17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3-ий Проезд ,д. 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3-ий Проезд, д. 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12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15-а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15-б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д.19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21-а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21-б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22-а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22-б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 22-в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д.24-б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д.24-в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Базарная, д.25-а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10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д.13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14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д.16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д.29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д.37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37-а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38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38-а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39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д.39-а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д.40-а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41-а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д.41-б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Кирова, д. 120-а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Набережная,  д.41-а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Набережная,  д.42-а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Набережная, д.41-б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д.10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12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д. 13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14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д.15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д.16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18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19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23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24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25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27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Первомайская,  д. 32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10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д.12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13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 14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Пролетарская, д.16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Советская,  д. 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Советская,  д. 13-а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Советская,  д. 15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Станционная, д. 60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Станционная, д. 61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Станционная, д. 62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Транспортная, д. 11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Транспортная, д. 16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12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16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48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49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50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76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77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78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79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85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87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88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90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1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2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3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4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6</w:t>
            </w:r>
          </w:p>
        </w:tc>
      </w:tr>
      <w:tr w:rsidR="00043604" w:rsidRPr="00822D95" w:rsidTr="001D212F">
        <w:trPr>
          <w:trHeight w:val="345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043604">
            <w:pPr>
              <w:pStyle w:val="af7"/>
              <w:numPr>
                <w:ilvl w:val="0"/>
                <w:numId w:val="19"/>
              </w:numPr>
              <w:suppressAutoHyphens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7</w:t>
            </w:r>
          </w:p>
        </w:tc>
      </w:tr>
    </w:tbl>
    <w:p w:rsidR="00043604" w:rsidRPr="00822D95" w:rsidRDefault="00043604" w:rsidP="00043604">
      <w:pPr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6414"/>
      </w:tblGrid>
      <w:tr w:rsidR="00043604" w:rsidRPr="00822D95" w:rsidTr="001D212F">
        <w:trPr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Наименование территории общего пользования</w:t>
            </w:r>
          </w:p>
        </w:tc>
      </w:tr>
      <w:tr w:rsidR="00043604" w:rsidRPr="00822D95" w:rsidTr="001D212F">
        <w:trPr>
          <w:jc w:val="center"/>
        </w:trPr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МО город Богородицк Богородицкого района</w:t>
            </w:r>
          </w:p>
        </w:tc>
      </w:tr>
      <w:tr w:rsidR="00043604" w:rsidRPr="00822D95" w:rsidTr="001D212F">
        <w:trPr>
          <w:jc w:val="center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2266FD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общественного пространства в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мкр.Жданковском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ул.Центральной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(в районе д.16А) в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г.Богородицке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043604" w:rsidRPr="00822D95" w:rsidRDefault="00043604" w:rsidP="00043604">
      <w:pPr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jc w:val="both"/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t>_____________________</w:t>
      </w:r>
    </w:p>
    <w:p w:rsidR="00043604" w:rsidRPr="00822D95" w:rsidRDefault="00043604" w:rsidP="00043604">
      <w:pPr>
        <w:ind w:left="5103"/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ind w:left="5103"/>
        <w:jc w:val="center"/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ind w:left="5103"/>
        <w:jc w:val="center"/>
        <w:rPr>
          <w:rFonts w:ascii="PT Astra Serif" w:hAnsi="PT Astra Serif"/>
          <w:sz w:val="28"/>
          <w:szCs w:val="28"/>
        </w:rPr>
        <w:sectPr w:rsidR="00043604" w:rsidRPr="00822D95" w:rsidSect="00B11CE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3604" w:rsidRPr="00822D95" w:rsidRDefault="00043604" w:rsidP="00043604">
      <w:pPr>
        <w:ind w:left="4253"/>
        <w:jc w:val="center"/>
        <w:rPr>
          <w:rFonts w:ascii="PT Astra Serif" w:hAnsi="PT Astra Serif"/>
          <w:sz w:val="28"/>
          <w:szCs w:val="28"/>
        </w:rPr>
      </w:pPr>
      <w:r w:rsidRPr="00822D95">
        <w:rPr>
          <w:rFonts w:ascii="PT Astra Serif" w:hAnsi="PT Astra Serif"/>
          <w:sz w:val="28"/>
          <w:szCs w:val="28"/>
        </w:rPr>
        <w:lastRenderedPageBreak/>
        <w:t>Приложение 3 к муниципальной программе муниципального образования Богородицкий район «Формирование современной городской среды»</w:t>
      </w:r>
    </w:p>
    <w:p w:rsidR="00043604" w:rsidRPr="00822D95" w:rsidRDefault="00043604" w:rsidP="00043604">
      <w:pPr>
        <w:ind w:left="4253"/>
        <w:jc w:val="center"/>
        <w:rPr>
          <w:rFonts w:ascii="PT Astra Serif" w:hAnsi="PT Astra Serif"/>
          <w:sz w:val="28"/>
          <w:szCs w:val="28"/>
        </w:rPr>
      </w:pPr>
    </w:p>
    <w:p w:rsidR="00043604" w:rsidRPr="00822D95" w:rsidRDefault="00043604" w:rsidP="00043604">
      <w:pPr>
        <w:jc w:val="center"/>
        <w:rPr>
          <w:rFonts w:ascii="PT Astra Serif" w:hAnsi="PT Astra Serif"/>
          <w:b/>
          <w:sz w:val="28"/>
          <w:szCs w:val="28"/>
        </w:rPr>
      </w:pPr>
      <w:r w:rsidRPr="00822D95">
        <w:rPr>
          <w:rFonts w:ascii="PT Astra Serif" w:hAnsi="PT Astra Serif"/>
          <w:b/>
          <w:sz w:val="28"/>
          <w:szCs w:val="28"/>
        </w:rPr>
        <w:t>Общий перечень дворовых и общественных территорий, благоустроенных в 2017-2030 годах</w:t>
      </w:r>
    </w:p>
    <w:p w:rsidR="00043604" w:rsidRPr="00822D95" w:rsidRDefault="00043604" w:rsidP="000436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7840"/>
      </w:tblGrid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№п/п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Адрес МКД</w:t>
            </w:r>
          </w:p>
        </w:tc>
      </w:tr>
      <w:tr w:rsidR="00043604" w:rsidRPr="00822D95" w:rsidTr="001D212F">
        <w:tc>
          <w:tcPr>
            <w:tcW w:w="9570" w:type="dxa"/>
            <w:gridSpan w:val="2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МО город Богородицк Богородицкого района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Полевая д. 32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Полевая д. 34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ВМР д. 5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Спортивная д. 29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Коммунаров д. 155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Защитная д. 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Пушкинская д. 19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ЗМР д. 13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ВМР д. 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К. Маркса д. 94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Свободы д. 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Л. Толстого д. 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Володарского д. 22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Свободы д. 36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Свободы д. 54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Совхоз-техникум д. 11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ЗМР д. 14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ЗМР д. 12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ЗМР д. 18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М. Горького д. 50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Победы д. 34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Ленина д. 12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ЗМР д.4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ЗМР д. 10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Коммунаров д.12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Защитная д. 6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>, ул. Пролетарская д. 23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Ленина, д.7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Ленина, д.14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Ленина, д.22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Ленина, д.24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Свободы д. 51а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Свободы д.</w:t>
            </w:r>
            <w:r>
              <w:rPr>
                <w:sz w:val="28"/>
                <w:szCs w:val="28"/>
              </w:rPr>
              <w:t>38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Свободы д.</w:t>
            </w:r>
            <w:r>
              <w:rPr>
                <w:sz w:val="28"/>
                <w:szCs w:val="28"/>
              </w:rPr>
              <w:t>40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ЗМР, д.20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ЗМР, д.1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Защитная д.8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Полевая д. 23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ЗМР д. 23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30 лет Победы д. 10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</w:t>
            </w:r>
            <w:r>
              <w:rPr>
                <w:sz w:val="28"/>
                <w:szCs w:val="28"/>
              </w:rPr>
              <w:t>ородицк</w:t>
            </w:r>
            <w:proofErr w:type="spellEnd"/>
            <w:r>
              <w:rPr>
                <w:sz w:val="28"/>
                <w:szCs w:val="28"/>
              </w:rPr>
              <w:t>, ул. 30 лет Победы д. 11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Пролетарская д. 47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043604">
            <w:pPr>
              <w:numPr>
                <w:ilvl w:val="0"/>
                <w:numId w:val="14"/>
              </w:num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A90FC3" w:rsidRDefault="00043604" w:rsidP="001D212F">
            <w:pPr>
              <w:rPr>
                <w:sz w:val="28"/>
                <w:szCs w:val="28"/>
              </w:rPr>
            </w:pPr>
            <w:proofErr w:type="spellStart"/>
            <w:r w:rsidRPr="00A90FC3">
              <w:rPr>
                <w:sz w:val="28"/>
                <w:szCs w:val="28"/>
              </w:rPr>
              <w:t>г.Богородицк</w:t>
            </w:r>
            <w:proofErr w:type="spellEnd"/>
            <w:r w:rsidRPr="00A90FC3">
              <w:rPr>
                <w:sz w:val="28"/>
                <w:szCs w:val="28"/>
              </w:rPr>
              <w:t>, ул. Свободы д. 51</w:t>
            </w:r>
          </w:p>
        </w:tc>
      </w:tr>
      <w:tr w:rsidR="00043604" w:rsidRPr="00822D95" w:rsidTr="001D212F">
        <w:tc>
          <w:tcPr>
            <w:tcW w:w="9570" w:type="dxa"/>
            <w:gridSpan w:val="2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 xml:space="preserve">МО </w:t>
            </w: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Товарковское</w:t>
            </w:r>
            <w:proofErr w:type="spellEnd"/>
            <w:r w:rsidRPr="00822D95">
              <w:rPr>
                <w:rFonts w:ascii="PT Astra Serif" w:hAnsi="PT Astra Serif"/>
                <w:sz w:val="28"/>
                <w:szCs w:val="28"/>
              </w:rPr>
              <w:t xml:space="preserve"> Богородицкого района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8044" w:type="dxa"/>
            <w:shd w:val="clear" w:color="auto" w:fill="auto"/>
            <w:vAlign w:val="bottom"/>
          </w:tcPr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Трудовая, д. 89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пос. Товарковский, ул. Энергетиков, д. 5</w:t>
            </w:r>
          </w:p>
        </w:tc>
      </w:tr>
    </w:tbl>
    <w:p w:rsidR="00043604" w:rsidRPr="00822D95" w:rsidRDefault="00043604" w:rsidP="00043604">
      <w:pPr>
        <w:jc w:val="center"/>
        <w:rPr>
          <w:rFonts w:ascii="PT Astra Serif" w:hAnsi="PT Astra Serif"/>
          <w:b/>
          <w:sz w:val="28"/>
          <w:szCs w:val="28"/>
        </w:rPr>
      </w:pPr>
    </w:p>
    <w:p w:rsidR="00043604" w:rsidRPr="00822D95" w:rsidRDefault="00043604" w:rsidP="000436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7841"/>
      </w:tblGrid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№п/п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Наименование территории общего пользования</w:t>
            </w:r>
          </w:p>
        </w:tc>
      </w:tr>
      <w:tr w:rsidR="00043604" w:rsidRPr="00822D95" w:rsidTr="001D212F">
        <w:tc>
          <w:tcPr>
            <w:tcW w:w="9570" w:type="dxa"/>
            <w:gridSpan w:val="2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МО город Богородицк Богородицкого района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1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 xml:space="preserve">Городской парк культуры и отдыха в </w:t>
            </w: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г.Богородицке</w:t>
            </w:r>
            <w:proofErr w:type="spellEnd"/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2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sz w:val="28"/>
                <w:szCs w:val="28"/>
              </w:rPr>
              <w:t>Площадь им. Ленина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Сквер Нескучный сад, </w:t>
            </w:r>
            <w:proofErr w:type="spellStart"/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>ул.Коммунаров</w:t>
            </w:r>
            <w:proofErr w:type="spellEnd"/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 х </w:t>
            </w:r>
          </w:p>
          <w:p w:rsidR="00043604" w:rsidRPr="00822D95" w:rsidRDefault="00043604" w:rsidP="001D212F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>ул.Луначарского</w:t>
            </w:r>
            <w:proofErr w:type="spellEnd"/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4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Набережная 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5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Сквер Афганский, </w:t>
            </w:r>
          </w:p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, </w:t>
            </w:r>
            <w:proofErr w:type="spellStart"/>
            <w:r w:rsidRPr="00822D95">
              <w:rPr>
                <w:rFonts w:ascii="PT Astra Serif" w:hAnsi="PT Astra Serif"/>
                <w:spacing w:val="-4"/>
                <w:sz w:val="28"/>
                <w:szCs w:val="28"/>
              </w:rPr>
              <w:t>ул.Урицкого</w:t>
            </w:r>
            <w:proofErr w:type="spellEnd"/>
            <w:r w:rsidRPr="00822D95">
              <w:rPr>
                <w:rFonts w:ascii="PT Astra Serif" w:hAnsi="PT Astra Serif"/>
                <w:spacing w:val="-4"/>
                <w:sz w:val="28"/>
                <w:szCs w:val="28"/>
              </w:rPr>
              <w:t xml:space="preserve"> х </w:t>
            </w:r>
            <w:proofErr w:type="spellStart"/>
            <w:r w:rsidRPr="00822D95">
              <w:rPr>
                <w:rFonts w:ascii="PT Astra Serif" w:hAnsi="PT Astra Serif"/>
                <w:spacing w:val="-2"/>
                <w:sz w:val="28"/>
                <w:szCs w:val="28"/>
              </w:rPr>
              <w:t>пер.Урицкого</w:t>
            </w:r>
            <w:proofErr w:type="spellEnd"/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z w:val="28"/>
                <w:szCs w:val="28"/>
              </w:rPr>
              <w:t>Ул.Пролетарская</w:t>
            </w:r>
            <w:proofErr w:type="spellEnd"/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22D95">
              <w:rPr>
                <w:rFonts w:ascii="PT Astra Serif" w:hAnsi="PT Astra Serif"/>
                <w:b/>
                <w:sz w:val="28"/>
                <w:szCs w:val="28"/>
              </w:rPr>
              <w:t>7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 w:rsidRPr="00822D95">
              <w:rPr>
                <w:rFonts w:ascii="PT Astra Serif" w:hAnsi="PT Astra Serif"/>
                <w:spacing w:val="-3"/>
                <w:sz w:val="28"/>
                <w:szCs w:val="28"/>
              </w:rPr>
              <w:t xml:space="preserve">Сквер Чернобыльский, </w:t>
            </w:r>
          </w:p>
          <w:p w:rsidR="00043604" w:rsidRPr="00822D95" w:rsidRDefault="00043604" w:rsidP="001D212F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22D95">
              <w:rPr>
                <w:rFonts w:ascii="PT Astra Serif" w:hAnsi="PT Astra Serif"/>
                <w:spacing w:val="-2"/>
                <w:sz w:val="28"/>
                <w:szCs w:val="28"/>
              </w:rPr>
              <w:t>г.Богородицк</w:t>
            </w:r>
            <w:proofErr w:type="spellEnd"/>
            <w:r w:rsidRPr="00822D95">
              <w:rPr>
                <w:rFonts w:ascii="PT Astra Serif" w:hAnsi="PT Astra Serif"/>
                <w:spacing w:val="-2"/>
                <w:sz w:val="28"/>
                <w:szCs w:val="28"/>
              </w:rPr>
              <w:t xml:space="preserve">, </w:t>
            </w:r>
            <w:r w:rsidRPr="00822D95">
              <w:rPr>
                <w:rFonts w:ascii="PT Astra Serif" w:hAnsi="PT Astra Serif"/>
                <w:spacing w:val="-4"/>
                <w:sz w:val="28"/>
                <w:szCs w:val="28"/>
              </w:rPr>
              <w:t>ул.Коммунаров,38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Pr="00822D95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  <w:tc>
          <w:tcPr>
            <w:tcW w:w="8044" w:type="dxa"/>
            <w:shd w:val="clear" w:color="auto" w:fill="auto"/>
          </w:tcPr>
          <w:p w:rsidR="00043604" w:rsidRPr="00822D95" w:rsidRDefault="00043604" w:rsidP="001D212F">
            <w:pPr>
              <w:rPr>
                <w:rFonts w:ascii="PT Astra Serif" w:hAnsi="PT Astra Serif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около Дома творчества юных</w:t>
            </w:r>
          </w:p>
        </w:tc>
      </w:tr>
      <w:tr w:rsidR="00043604" w:rsidRPr="00822D95" w:rsidTr="001D212F">
        <w:tc>
          <w:tcPr>
            <w:tcW w:w="1526" w:type="dxa"/>
            <w:shd w:val="clear" w:color="auto" w:fill="auto"/>
          </w:tcPr>
          <w:p w:rsidR="00043604" w:rsidRDefault="00043604" w:rsidP="001D21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9</w:t>
            </w:r>
          </w:p>
        </w:tc>
        <w:tc>
          <w:tcPr>
            <w:tcW w:w="8044" w:type="dxa"/>
            <w:shd w:val="clear" w:color="auto" w:fill="auto"/>
          </w:tcPr>
          <w:p w:rsidR="00043604" w:rsidRDefault="00043604" w:rsidP="001D212F">
            <w:pPr>
              <w:rPr>
                <w:sz w:val="28"/>
                <w:szCs w:val="28"/>
              </w:rPr>
            </w:pPr>
            <w:r w:rsidRPr="00D24A73">
              <w:rPr>
                <w:sz w:val="28"/>
                <w:szCs w:val="28"/>
              </w:rPr>
              <w:t xml:space="preserve">Обустройство зоны отдыха возле набережной по </w:t>
            </w:r>
            <w:proofErr w:type="spellStart"/>
            <w:r w:rsidRPr="00D24A73">
              <w:rPr>
                <w:sz w:val="28"/>
                <w:szCs w:val="28"/>
              </w:rPr>
              <w:t>ул.Пролетарская</w:t>
            </w:r>
            <w:proofErr w:type="spellEnd"/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D24A73">
              <w:rPr>
                <w:sz w:val="28"/>
                <w:szCs w:val="28"/>
              </w:rPr>
              <w:t>в районе д.70</w:t>
            </w:r>
            <w:r>
              <w:rPr>
                <w:sz w:val="28"/>
                <w:szCs w:val="28"/>
              </w:rPr>
              <w:t xml:space="preserve">) в </w:t>
            </w:r>
            <w:proofErr w:type="spellStart"/>
            <w:r>
              <w:rPr>
                <w:sz w:val="28"/>
                <w:szCs w:val="28"/>
              </w:rPr>
              <w:t>г.Богородицке</w:t>
            </w:r>
            <w:proofErr w:type="spellEnd"/>
          </w:p>
        </w:tc>
      </w:tr>
    </w:tbl>
    <w:p w:rsidR="001C32A8" w:rsidRPr="002112E7" w:rsidRDefault="001C32A8" w:rsidP="00043604">
      <w:pPr>
        <w:tabs>
          <w:tab w:val="left" w:pos="5103"/>
        </w:tabs>
        <w:ind w:left="5103"/>
        <w:jc w:val="center"/>
        <w:rPr>
          <w:rFonts w:ascii="PT Astra Serif" w:hAnsi="PT Astra Serif" w:cs="PT Astra Serif"/>
          <w:color w:val="000000" w:themeColor="text1"/>
          <w:sz w:val="28"/>
          <w:szCs w:val="28"/>
        </w:rPr>
      </w:pPr>
    </w:p>
    <w:sectPr w:rsidR="001C32A8" w:rsidRPr="002112E7" w:rsidSect="003858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DC" w:rsidRDefault="004C3DDC">
      <w:r>
        <w:separator/>
      </w:r>
    </w:p>
  </w:endnote>
  <w:endnote w:type="continuationSeparator" w:id="0">
    <w:p w:rsidR="004C3DDC" w:rsidRDefault="004C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DC" w:rsidRDefault="004C3DDC">
      <w:r>
        <w:separator/>
      </w:r>
    </w:p>
  </w:footnote>
  <w:footnote w:type="continuationSeparator" w:id="0">
    <w:p w:rsidR="004C3DDC" w:rsidRDefault="004C3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40C65"/>
    <w:multiLevelType w:val="hybridMultilevel"/>
    <w:tmpl w:val="FF5E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F09D5"/>
    <w:multiLevelType w:val="hybridMultilevel"/>
    <w:tmpl w:val="CA26B4FE"/>
    <w:lvl w:ilvl="0" w:tplc="42E236A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6E077F9"/>
    <w:multiLevelType w:val="hybridMultilevel"/>
    <w:tmpl w:val="095E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248D3"/>
    <w:multiLevelType w:val="multilevel"/>
    <w:tmpl w:val="39562B2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36" w:hanging="2160"/>
      </w:pPr>
      <w:rPr>
        <w:rFonts w:hint="default"/>
      </w:rPr>
    </w:lvl>
  </w:abstractNum>
  <w:abstractNum w:abstractNumId="6" w15:restartNumberingAfterBreak="0">
    <w:nsid w:val="130C758D"/>
    <w:multiLevelType w:val="hybridMultilevel"/>
    <w:tmpl w:val="D92C209A"/>
    <w:lvl w:ilvl="0" w:tplc="0419000F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95"/>
        </w:tabs>
        <w:ind w:left="90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</w:lvl>
  </w:abstractNum>
  <w:abstractNum w:abstractNumId="7" w15:restartNumberingAfterBreak="0">
    <w:nsid w:val="291957E2"/>
    <w:multiLevelType w:val="hybridMultilevel"/>
    <w:tmpl w:val="97123402"/>
    <w:lvl w:ilvl="0" w:tplc="633C6390">
      <w:start w:val="1"/>
      <w:numFmt w:val="bullet"/>
      <w:lvlText w:val="-"/>
      <w:lvlJc w:val="left"/>
      <w:pPr>
        <w:ind w:left="1571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8B402E"/>
    <w:multiLevelType w:val="hybridMultilevel"/>
    <w:tmpl w:val="C5560BF6"/>
    <w:lvl w:ilvl="0" w:tplc="7F8EC8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D58858CA">
      <w:start w:val="1"/>
      <w:numFmt w:val="russianLower"/>
      <w:lvlText w:val="%2)"/>
      <w:lvlJc w:val="left"/>
      <w:pPr>
        <w:tabs>
          <w:tab w:val="num" w:pos="975"/>
        </w:tabs>
        <w:ind w:left="975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0" w15:restartNumberingAfterBreak="0">
    <w:nsid w:val="3F596A5A"/>
    <w:multiLevelType w:val="hybridMultilevel"/>
    <w:tmpl w:val="C3C2A12A"/>
    <w:lvl w:ilvl="0" w:tplc="5798B6B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EE3BD1"/>
    <w:multiLevelType w:val="multilevel"/>
    <w:tmpl w:val="26085942"/>
    <w:lvl w:ilvl="0">
      <w:start w:val="4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8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05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93" w:hanging="2160"/>
      </w:pPr>
      <w:rPr>
        <w:rFonts w:hint="default"/>
      </w:rPr>
    </w:lvl>
  </w:abstractNum>
  <w:abstractNum w:abstractNumId="12" w15:restartNumberingAfterBreak="0">
    <w:nsid w:val="4E4C7AA9"/>
    <w:multiLevelType w:val="hybridMultilevel"/>
    <w:tmpl w:val="020CE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C52E2"/>
    <w:multiLevelType w:val="hybridMultilevel"/>
    <w:tmpl w:val="6DFA7DF8"/>
    <w:lvl w:ilvl="0" w:tplc="A38EFFEE">
      <w:start w:val="1"/>
      <w:numFmt w:val="bullet"/>
      <w:pStyle w:val="TableListMark"/>
      <w:lvlText w:val=""/>
      <w:lvlJc w:val="left"/>
      <w:pPr>
        <w:tabs>
          <w:tab w:val="num" w:pos="340"/>
        </w:tabs>
        <w:ind w:left="340" w:hanging="198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29558C"/>
    <w:multiLevelType w:val="hybridMultilevel"/>
    <w:tmpl w:val="75A0E0D2"/>
    <w:lvl w:ilvl="0" w:tplc="261EAA00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5CF285F"/>
    <w:multiLevelType w:val="hybridMultilevel"/>
    <w:tmpl w:val="E1A8A8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7391"/>
    <w:multiLevelType w:val="hybridMultilevel"/>
    <w:tmpl w:val="56FA5140"/>
    <w:lvl w:ilvl="0" w:tplc="352656F8">
      <w:start w:val="1"/>
      <w:numFmt w:val="decimal"/>
      <w:lvlText w:val="%1."/>
      <w:lvlJc w:val="left"/>
      <w:pPr>
        <w:tabs>
          <w:tab w:val="num" w:pos="2000"/>
        </w:tabs>
        <w:ind w:left="200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7" w15:restartNumberingAfterBreak="0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72282D54"/>
    <w:multiLevelType w:val="hybridMultilevel"/>
    <w:tmpl w:val="229AE7A0"/>
    <w:lvl w:ilvl="0" w:tplc="F862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6410C2"/>
    <w:multiLevelType w:val="hybridMultilevel"/>
    <w:tmpl w:val="93D4D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2"/>
  </w:num>
  <w:num w:numId="10">
    <w:abstractNumId w:val="17"/>
  </w:num>
  <w:num w:numId="11">
    <w:abstractNumId w:val="5"/>
  </w:num>
  <w:num w:numId="12">
    <w:abstractNumId w:val="11"/>
  </w:num>
  <w:num w:numId="13">
    <w:abstractNumId w:val="15"/>
  </w:num>
  <w:num w:numId="14">
    <w:abstractNumId w:val="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4"/>
  </w:num>
  <w:num w:numId="22">
    <w:abstractNumId w:val="3"/>
  </w:num>
  <w:num w:numId="23">
    <w:abstractNumId w:val="2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604"/>
    <w:rsid w:val="0004362B"/>
    <w:rsid w:val="0004561B"/>
    <w:rsid w:val="00051BE7"/>
    <w:rsid w:val="0007372A"/>
    <w:rsid w:val="00096824"/>
    <w:rsid w:val="00097D31"/>
    <w:rsid w:val="000D05A0"/>
    <w:rsid w:val="000E6231"/>
    <w:rsid w:val="000F03B2"/>
    <w:rsid w:val="000F6FE8"/>
    <w:rsid w:val="00115CE3"/>
    <w:rsid w:val="0011670F"/>
    <w:rsid w:val="0012626D"/>
    <w:rsid w:val="00130AC1"/>
    <w:rsid w:val="00140632"/>
    <w:rsid w:val="0016136D"/>
    <w:rsid w:val="00174BF8"/>
    <w:rsid w:val="00196C44"/>
    <w:rsid w:val="001A5FBD"/>
    <w:rsid w:val="001C32A8"/>
    <w:rsid w:val="001C7CE2"/>
    <w:rsid w:val="001E53E5"/>
    <w:rsid w:val="002013D6"/>
    <w:rsid w:val="002112E7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8583C"/>
    <w:rsid w:val="003A2384"/>
    <w:rsid w:val="003D216B"/>
    <w:rsid w:val="00431CF9"/>
    <w:rsid w:val="0048387B"/>
    <w:rsid w:val="004964FF"/>
    <w:rsid w:val="004A054B"/>
    <w:rsid w:val="004A3E4D"/>
    <w:rsid w:val="004C3DDC"/>
    <w:rsid w:val="004C74A2"/>
    <w:rsid w:val="00527B97"/>
    <w:rsid w:val="00592F3D"/>
    <w:rsid w:val="005A6A47"/>
    <w:rsid w:val="005B2800"/>
    <w:rsid w:val="005B3753"/>
    <w:rsid w:val="005B4877"/>
    <w:rsid w:val="005C6B9A"/>
    <w:rsid w:val="005F6D36"/>
    <w:rsid w:val="005F7562"/>
    <w:rsid w:val="005F7DEF"/>
    <w:rsid w:val="00621F7D"/>
    <w:rsid w:val="006237D1"/>
    <w:rsid w:val="0062411E"/>
    <w:rsid w:val="00631C5C"/>
    <w:rsid w:val="00652841"/>
    <w:rsid w:val="006F2075"/>
    <w:rsid w:val="007112E3"/>
    <w:rsid w:val="007143EE"/>
    <w:rsid w:val="00724E8F"/>
    <w:rsid w:val="00735804"/>
    <w:rsid w:val="00750ABC"/>
    <w:rsid w:val="00751008"/>
    <w:rsid w:val="007675C1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6B45"/>
    <w:rsid w:val="009A7968"/>
    <w:rsid w:val="009E4106"/>
    <w:rsid w:val="00A24EB9"/>
    <w:rsid w:val="00A333F8"/>
    <w:rsid w:val="00A64523"/>
    <w:rsid w:val="00A72288"/>
    <w:rsid w:val="00A76EBE"/>
    <w:rsid w:val="00A9089D"/>
    <w:rsid w:val="00A9329D"/>
    <w:rsid w:val="00B0593F"/>
    <w:rsid w:val="00B07F6D"/>
    <w:rsid w:val="00B562C1"/>
    <w:rsid w:val="00B63641"/>
    <w:rsid w:val="00B65FF8"/>
    <w:rsid w:val="00BA4658"/>
    <w:rsid w:val="00BD2261"/>
    <w:rsid w:val="00C4312B"/>
    <w:rsid w:val="00CC4111"/>
    <w:rsid w:val="00CF25B5"/>
    <w:rsid w:val="00CF3559"/>
    <w:rsid w:val="00DF43D7"/>
    <w:rsid w:val="00E03E77"/>
    <w:rsid w:val="00E06FAE"/>
    <w:rsid w:val="00E11B07"/>
    <w:rsid w:val="00E3783A"/>
    <w:rsid w:val="00E40B26"/>
    <w:rsid w:val="00E41E47"/>
    <w:rsid w:val="00E67319"/>
    <w:rsid w:val="00E727C9"/>
    <w:rsid w:val="00E75601"/>
    <w:rsid w:val="00EA55F5"/>
    <w:rsid w:val="00F21BAC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D7E3DA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F43D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b">
    <w:name w:val="Основной текст Знак"/>
    <w:link w:val="aa"/>
    <w:rsid w:val="00DF43D7"/>
    <w:rPr>
      <w:sz w:val="28"/>
      <w:szCs w:val="24"/>
      <w:lang w:eastAsia="zh-CN"/>
    </w:rPr>
  </w:style>
  <w:style w:type="character" w:customStyle="1" w:styleId="af3">
    <w:name w:val="Нижний колонтитул Знак"/>
    <w:link w:val="af2"/>
    <w:uiPriority w:val="99"/>
    <w:rsid w:val="00DF43D7"/>
    <w:rPr>
      <w:sz w:val="24"/>
      <w:szCs w:val="24"/>
      <w:lang w:eastAsia="zh-CN"/>
    </w:rPr>
  </w:style>
  <w:style w:type="paragraph" w:customStyle="1" w:styleId="ConsPlusNormal">
    <w:name w:val="ConsPlusNormal"/>
    <w:rsid w:val="00DF43D7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styleId="23">
    <w:name w:val="Body Text Indent 2"/>
    <w:basedOn w:val="a"/>
    <w:link w:val="24"/>
    <w:uiPriority w:val="99"/>
    <w:unhideWhenUsed/>
    <w:rsid w:val="00DF43D7"/>
    <w:pPr>
      <w:suppressAutoHyphens w:val="0"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F43D7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DF43D7"/>
    <w:rPr>
      <w:sz w:val="28"/>
      <w:szCs w:val="24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F43D7"/>
    <w:pPr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F43D7"/>
    <w:rPr>
      <w:rFonts w:ascii="Calibri" w:eastAsia="Calibri" w:hAnsi="Calibri"/>
      <w:sz w:val="16"/>
      <w:szCs w:val="16"/>
      <w:lang w:eastAsia="en-US"/>
    </w:rPr>
  </w:style>
  <w:style w:type="paragraph" w:customStyle="1" w:styleId="0">
    <w:name w:val="Обычный+0"/>
    <w:aliases w:val="05"/>
    <w:basedOn w:val="a"/>
    <w:next w:val="a"/>
    <w:rsid w:val="00DF43D7"/>
    <w:pPr>
      <w:suppressAutoHyphens w:val="0"/>
      <w:ind w:firstLine="567"/>
      <w:jc w:val="both"/>
    </w:pPr>
    <w:rPr>
      <w:spacing w:val="-1"/>
      <w:sz w:val="22"/>
      <w:szCs w:val="22"/>
      <w:lang w:eastAsia="ru-RU"/>
    </w:rPr>
  </w:style>
  <w:style w:type="paragraph" w:styleId="afe">
    <w:name w:val="Normal (Web)"/>
    <w:basedOn w:val="a"/>
    <w:uiPriority w:val="99"/>
    <w:rsid w:val="00DF4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rsid w:val="00DF43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Normal">
    <w:name w:val="_New_Normal"/>
    <w:link w:val="NewNormal0"/>
    <w:rsid w:val="00DF43D7"/>
    <w:pPr>
      <w:spacing w:before="120" w:after="120" w:line="360" w:lineRule="auto"/>
      <w:ind w:firstLine="567"/>
      <w:contextualSpacing/>
      <w:jc w:val="both"/>
    </w:pPr>
    <w:rPr>
      <w:sz w:val="28"/>
    </w:rPr>
  </w:style>
  <w:style w:type="character" w:customStyle="1" w:styleId="NewNormal0">
    <w:name w:val="_New_Normal Знак Знак"/>
    <w:link w:val="NewNormal"/>
    <w:locked/>
    <w:rsid w:val="00DF43D7"/>
    <w:rPr>
      <w:sz w:val="28"/>
    </w:rPr>
  </w:style>
  <w:style w:type="paragraph" w:customStyle="1" w:styleId="NameTable">
    <w:name w:val="_Name_Table"/>
    <w:link w:val="NameTable0"/>
    <w:rsid w:val="00DF43D7"/>
    <w:pPr>
      <w:keepNext/>
      <w:tabs>
        <w:tab w:val="num" w:pos="567"/>
      </w:tabs>
      <w:spacing w:before="240" w:after="120"/>
      <w:ind w:firstLine="567"/>
    </w:pPr>
    <w:rPr>
      <w:b/>
      <w:sz w:val="28"/>
    </w:rPr>
  </w:style>
  <w:style w:type="character" w:customStyle="1" w:styleId="NameTable0">
    <w:name w:val="_Name_Table Знак Знак"/>
    <w:link w:val="NameTable"/>
    <w:locked/>
    <w:rsid w:val="00DF43D7"/>
    <w:rPr>
      <w:b/>
      <w:sz w:val="28"/>
    </w:rPr>
  </w:style>
  <w:style w:type="paragraph" w:customStyle="1" w:styleId="Tablenorm">
    <w:name w:val="_Table_norm"/>
    <w:rsid w:val="00DF43D7"/>
    <w:pPr>
      <w:spacing w:before="60" w:after="60"/>
      <w:ind w:left="170" w:right="170"/>
      <w:contextualSpacing/>
      <w:jc w:val="both"/>
    </w:pPr>
    <w:rPr>
      <w:sz w:val="28"/>
    </w:rPr>
  </w:style>
  <w:style w:type="paragraph" w:customStyle="1" w:styleId="TableHead">
    <w:name w:val="_Table_Head"/>
    <w:basedOn w:val="Tablenorm"/>
    <w:rsid w:val="00DF43D7"/>
    <w:pPr>
      <w:keepNext/>
      <w:suppressAutoHyphens/>
      <w:jc w:val="center"/>
    </w:pPr>
    <w:rPr>
      <w:b/>
      <w:bCs/>
    </w:rPr>
  </w:style>
  <w:style w:type="paragraph" w:customStyle="1" w:styleId="TableListMark">
    <w:name w:val="_Table_List_Mark"/>
    <w:rsid w:val="00DF43D7"/>
    <w:pPr>
      <w:numPr>
        <w:numId w:val="7"/>
      </w:numPr>
    </w:pPr>
    <w:rPr>
      <w:sz w:val="28"/>
    </w:rPr>
  </w:style>
  <w:style w:type="paragraph" w:styleId="aff">
    <w:name w:val="Document Map"/>
    <w:basedOn w:val="a"/>
    <w:link w:val="aff0"/>
    <w:semiHidden/>
    <w:rsid w:val="00DF43D7"/>
    <w:pPr>
      <w:shd w:val="clear" w:color="auto" w:fill="000080"/>
      <w:suppressAutoHyphens w:val="0"/>
      <w:spacing w:after="200" w:line="276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0">
    <w:name w:val="Схема документа Знак"/>
    <w:basedOn w:val="a0"/>
    <w:link w:val="aff"/>
    <w:semiHidden/>
    <w:rsid w:val="00DF43D7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aff1">
    <w:name w:val="Знак Знак Знак Знак"/>
    <w:basedOn w:val="a"/>
    <w:rsid w:val="00DF43D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rsid w:val="00DF43D7"/>
    <w:rPr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F43D7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styleId="HTML">
    <w:name w:val="HTML Preformatted"/>
    <w:basedOn w:val="a"/>
    <w:link w:val="HTML0"/>
    <w:rsid w:val="00DF43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F43D7"/>
    <w:rPr>
      <w:rFonts w:ascii="Courier New" w:hAnsi="Courier New" w:cs="Courier New"/>
    </w:rPr>
  </w:style>
  <w:style w:type="paragraph" w:customStyle="1" w:styleId="formattext">
    <w:name w:val="formattext"/>
    <w:basedOn w:val="a"/>
    <w:rsid w:val="00DF43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2">
    <w:name w:val="Знак Знак Знак Знак"/>
    <w:basedOn w:val="a"/>
    <w:rsid w:val="00A76EB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"/>
    <w:rsid w:val="00A9329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112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f4">
    <w:name w:val="Знак Знак Знак Знак"/>
    <w:basedOn w:val="a"/>
    <w:rsid w:val="00043604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1F0A-B6D9-4997-9E3E-C0DDE39A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23</TotalTime>
  <Pages>1</Pages>
  <Words>6020</Words>
  <Characters>34317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21</cp:revision>
  <cp:lastPrinted>2022-06-08T10:52:00Z</cp:lastPrinted>
  <dcterms:created xsi:type="dcterms:W3CDTF">2024-02-22T09:11:00Z</dcterms:created>
  <dcterms:modified xsi:type="dcterms:W3CDTF">2025-03-28T13:57:00Z</dcterms:modified>
</cp:coreProperties>
</file>