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1538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73C04" w:rsidRPr="0042776C" w:rsidRDefault="00273C04" w:rsidP="00273C04">
      <w:pPr>
        <w:pStyle w:val="ConsPlusTitle"/>
        <w:widowControl/>
        <w:ind w:right="-17"/>
        <w:jc w:val="center"/>
        <w:rPr>
          <w:rFonts w:ascii="PT Astra Serif" w:hAnsi="PT Astra Serif"/>
          <w:sz w:val="28"/>
        </w:rPr>
      </w:pPr>
      <w:r w:rsidRPr="0042776C">
        <w:rPr>
          <w:rFonts w:ascii="PT Astra Serif" w:hAnsi="PT Astra Serif"/>
          <w:sz w:val="28"/>
        </w:rPr>
        <w:t>Об утверждении административного регламента предоставления муниципальной услуги</w:t>
      </w:r>
    </w:p>
    <w:p w:rsidR="00273C04" w:rsidRPr="00BB3ED4" w:rsidRDefault="00273C04" w:rsidP="00273C04">
      <w:pPr>
        <w:pStyle w:val="ConsPlusTitle"/>
        <w:widowControl/>
        <w:ind w:right="-17"/>
        <w:jc w:val="center"/>
        <w:rPr>
          <w:sz w:val="28"/>
          <w:szCs w:val="28"/>
        </w:rPr>
      </w:pPr>
      <w:r w:rsidRPr="00BB3ED4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273C04" w:rsidRPr="00BB3ED4" w:rsidRDefault="00273C04" w:rsidP="00273C04">
      <w:pPr>
        <w:jc w:val="both"/>
        <w:rPr>
          <w:b/>
          <w:color w:val="FF0000"/>
          <w:sz w:val="28"/>
          <w:szCs w:val="28"/>
        </w:rPr>
      </w:pPr>
    </w:p>
    <w:p w:rsidR="00273C04" w:rsidRPr="00BB3ED4" w:rsidRDefault="00273C04" w:rsidP="00273C04">
      <w:pPr>
        <w:jc w:val="both"/>
        <w:rPr>
          <w:b/>
          <w:color w:val="FF0000"/>
          <w:sz w:val="28"/>
          <w:szCs w:val="28"/>
        </w:rPr>
      </w:pPr>
    </w:p>
    <w:p w:rsidR="00273C04" w:rsidRPr="0042776C" w:rsidRDefault="00273C04" w:rsidP="00273C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r w:rsidRPr="00F65531">
        <w:rPr>
          <w:rFonts w:ascii="PT Astra Serif" w:eastAsia="Calibri" w:hAnsi="PT Astra Serif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</w:t>
      </w:r>
      <w:r w:rsidRPr="0042776C">
        <w:rPr>
          <w:rFonts w:ascii="PT Astra Serif" w:eastAsia="Calibri" w:hAnsi="PT Astra Serif"/>
          <w:sz w:val="28"/>
          <w:szCs w:val="28"/>
          <w:lang w:eastAsia="en-US"/>
        </w:rPr>
        <w:t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</w:t>
      </w:r>
      <w:proofErr w:type="gramStart"/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»,   </w:t>
      </w:r>
      <w:proofErr w:type="gramEnd"/>
      <w:r w:rsidRPr="0042776C">
        <w:rPr>
          <w:rFonts w:ascii="PT Astra Serif" w:eastAsia="Calibri" w:hAnsi="PT Astra Serif"/>
          <w:sz w:val="28"/>
          <w:szCs w:val="28"/>
          <w:lang w:eastAsia="en-US"/>
        </w:rPr>
        <w:t>на основании Устава муниципального образования Богородицкий район администрация муниципального образования Богородицкий район</w:t>
      </w:r>
      <w:r w:rsidRPr="0042776C">
        <w:rPr>
          <w:rFonts w:ascii="PT Astra Serif" w:hAnsi="PT Astra Serif"/>
          <w:sz w:val="28"/>
          <w:szCs w:val="28"/>
        </w:rPr>
        <w:t xml:space="preserve">  ПОСТАНОВЛЯЕТ:</w:t>
      </w:r>
    </w:p>
    <w:p w:rsidR="00273C04" w:rsidRPr="0042776C" w:rsidRDefault="00273C04" w:rsidP="00273C0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>1.Утвердить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(Приложение).</w:t>
      </w:r>
    </w:p>
    <w:p w:rsidR="00273C04" w:rsidRPr="0042776C" w:rsidRDefault="00273C04" w:rsidP="00273C0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2. Признать утратившими силу постановление администрации муниципального образования Богородицкий район от </w:t>
      </w:r>
      <w:r>
        <w:rPr>
          <w:rFonts w:ascii="PT Astra Serif" w:eastAsia="Calibri" w:hAnsi="PT Astra Serif"/>
          <w:sz w:val="28"/>
          <w:szCs w:val="28"/>
          <w:lang w:eastAsia="en-US"/>
        </w:rPr>
        <w:t>12.09.2022</w:t>
      </w:r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 №</w:t>
      </w:r>
      <w:r>
        <w:rPr>
          <w:rFonts w:ascii="PT Astra Serif" w:eastAsia="Calibri" w:hAnsi="PT Astra Serif"/>
          <w:sz w:val="28"/>
          <w:szCs w:val="28"/>
          <w:lang w:eastAsia="en-US"/>
        </w:rPr>
        <w:t>939</w:t>
      </w:r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 «Об </w:t>
      </w:r>
      <w:r w:rsidRPr="0042776C">
        <w:rPr>
          <w:rFonts w:ascii="PT Astra Serif" w:eastAsia="Calibri" w:hAnsi="PT Astra Serif"/>
          <w:sz w:val="28"/>
          <w:szCs w:val="28"/>
          <w:lang w:eastAsia="en-US"/>
        </w:rPr>
        <w:lastRenderedPageBreak/>
        <w:t>утверждении административного регламента предоставления муниципальной услуги «Предоставление информации об организации  общедоступного 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 организациях, расположенных на территории муниципального образования Богородицкий район»;</w:t>
      </w:r>
    </w:p>
    <w:p w:rsidR="00273C04" w:rsidRPr="0042776C" w:rsidRDefault="00273C04" w:rsidP="00273C04">
      <w:pPr>
        <w:ind w:right="23"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3. </w:t>
      </w:r>
      <w:proofErr w:type="gramStart"/>
      <w:r w:rsidRPr="0042776C">
        <w:rPr>
          <w:rFonts w:ascii="PT Astra Serif" w:eastAsia="Calibri" w:hAnsi="PT Astra Serif"/>
          <w:sz w:val="28"/>
          <w:szCs w:val="28"/>
          <w:lang w:eastAsia="en-US"/>
        </w:rPr>
        <w:t>Отделу  делопроизводства</w:t>
      </w:r>
      <w:proofErr w:type="gramEnd"/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273C04" w:rsidRPr="0042776C" w:rsidRDefault="00273C04" w:rsidP="00273C04">
      <w:pPr>
        <w:tabs>
          <w:tab w:val="left" w:pos="709"/>
        </w:tabs>
        <w:ind w:right="23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42776C">
        <w:rPr>
          <w:rFonts w:ascii="PT Astra Serif" w:eastAsia="Calibri" w:hAnsi="PT Astra Serif"/>
          <w:sz w:val="28"/>
          <w:szCs w:val="28"/>
          <w:lang w:eastAsia="en-US"/>
        </w:rPr>
        <w:t>район  опубликовать</w:t>
      </w:r>
      <w:proofErr w:type="gramEnd"/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273C04" w:rsidRPr="0042776C" w:rsidRDefault="00273C04" w:rsidP="00273C04">
      <w:pPr>
        <w:tabs>
          <w:tab w:val="left" w:pos="709"/>
        </w:tabs>
        <w:ind w:right="23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42776C">
        <w:rPr>
          <w:rFonts w:ascii="PT Astra Serif" w:eastAsia="Calibri" w:hAnsi="PT Astra Serif"/>
          <w:sz w:val="28"/>
          <w:szCs w:val="28"/>
          <w:lang w:eastAsia="en-US"/>
        </w:rPr>
        <w:t>разместить  постановление</w:t>
      </w:r>
      <w:proofErr w:type="gramEnd"/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273C04" w:rsidRPr="0042776C" w:rsidRDefault="00273C04" w:rsidP="00273C04">
      <w:pPr>
        <w:tabs>
          <w:tab w:val="left" w:pos="709"/>
        </w:tabs>
        <w:ind w:right="23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ab/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87E06" w:rsidRPr="001367D3" w:rsidRDefault="00273C04" w:rsidP="00273C04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ab/>
        <w:t>7. Постановление вступает в силу со дня обнародования.</w:t>
      </w: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55475" w:rsidTr="00855475">
        <w:trPr>
          <w:trHeight w:val="229"/>
        </w:trPr>
        <w:tc>
          <w:tcPr>
            <w:tcW w:w="2178" w:type="pct"/>
            <w:hideMark/>
          </w:tcPr>
          <w:p w:rsidR="00855475" w:rsidRDefault="0085547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855475" w:rsidRDefault="008554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55475" w:rsidRDefault="0085547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1367D3" w:rsidRPr="00855475" w:rsidRDefault="001367D3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Приложение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61538E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 xml:space="preserve"> </w:t>
      </w:r>
      <w:r w:rsidR="0061538E">
        <w:rPr>
          <w:rFonts w:ascii="PT Astra Serif" w:hAnsi="PT Astra Serif" w:cs="Times New Roman"/>
          <w:sz w:val="24"/>
          <w:szCs w:val="24"/>
        </w:rPr>
        <w:t>о</w:t>
      </w:r>
      <w:r w:rsidRPr="00CC4D07">
        <w:rPr>
          <w:rFonts w:ascii="PT Astra Serif" w:hAnsi="PT Astra Serif" w:cs="Times New Roman"/>
          <w:sz w:val="24"/>
          <w:szCs w:val="24"/>
        </w:rPr>
        <w:t>т</w:t>
      </w:r>
      <w:r w:rsidR="0061538E">
        <w:rPr>
          <w:rFonts w:ascii="PT Astra Serif" w:hAnsi="PT Astra Serif" w:cs="Times New Roman"/>
          <w:sz w:val="24"/>
          <w:szCs w:val="24"/>
        </w:rPr>
        <w:t xml:space="preserve"> 17.01.2025</w:t>
      </w:r>
      <w:r w:rsidRPr="00CC4D07">
        <w:rPr>
          <w:rFonts w:ascii="PT Astra Serif" w:hAnsi="PT Astra Serif" w:cs="Times New Roman"/>
          <w:sz w:val="24"/>
          <w:szCs w:val="24"/>
        </w:rPr>
        <w:t xml:space="preserve"> №</w:t>
      </w:r>
      <w:r w:rsidR="0061538E">
        <w:rPr>
          <w:rFonts w:ascii="PT Astra Serif" w:hAnsi="PT Astra Serif" w:cs="Times New Roman"/>
          <w:sz w:val="24"/>
          <w:szCs w:val="24"/>
        </w:rPr>
        <w:t xml:space="preserve"> 26</w:t>
      </w: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28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3C04" w:rsidRPr="007316E0" w:rsidRDefault="00273C04" w:rsidP="00273C04">
      <w:pPr>
        <w:autoSpaceDE w:val="0"/>
        <w:autoSpaceDN w:val="0"/>
        <w:adjustRightInd w:val="0"/>
        <w:ind w:left="-142"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316E0">
        <w:rPr>
          <w:rFonts w:ascii="PT Astra Serif" w:hAnsi="PT Astra Serif"/>
          <w:b/>
          <w:sz w:val="28"/>
          <w:szCs w:val="28"/>
        </w:rPr>
        <w:t>АДМИНИСТРАТИВНЫЙ  РЕГЛАМЕНТ</w:t>
      </w:r>
      <w:proofErr w:type="gramEnd"/>
    </w:p>
    <w:p w:rsidR="00273C04" w:rsidRPr="007316E0" w:rsidRDefault="00273C04" w:rsidP="00273C04">
      <w:pPr>
        <w:tabs>
          <w:tab w:val="left" w:pos="8100"/>
        </w:tabs>
        <w:ind w:left="-142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316E0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273C04" w:rsidRPr="007316E0" w:rsidRDefault="00273C04" w:rsidP="00273C04">
      <w:pPr>
        <w:tabs>
          <w:tab w:val="left" w:pos="8100"/>
        </w:tabs>
        <w:ind w:left="-142" w:firstLine="709"/>
        <w:jc w:val="center"/>
        <w:rPr>
          <w:rFonts w:ascii="PT Astra Serif" w:hAnsi="PT Astra Serif"/>
          <w:b/>
          <w:sz w:val="28"/>
          <w:szCs w:val="28"/>
        </w:rPr>
      </w:pPr>
      <w:r w:rsidRPr="007316E0">
        <w:rPr>
          <w:rFonts w:ascii="PT Astra Serif" w:hAnsi="PT Astra Serif"/>
          <w:b/>
          <w:sz w:val="28"/>
          <w:szCs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7316E0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273C04" w:rsidRPr="007316E0" w:rsidRDefault="00273C04" w:rsidP="00273C04">
      <w:pPr>
        <w:autoSpaceDE w:val="0"/>
        <w:autoSpaceDN w:val="0"/>
        <w:adjustRightInd w:val="0"/>
        <w:ind w:left="709" w:firstLine="709"/>
        <w:jc w:val="center"/>
        <w:rPr>
          <w:rFonts w:ascii="PT Astra Serif" w:hAnsi="PT Astra Serif"/>
          <w:sz w:val="28"/>
          <w:szCs w:val="28"/>
        </w:rPr>
      </w:pPr>
    </w:p>
    <w:p w:rsidR="00273C04" w:rsidRDefault="00273C04" w:rsidP="00273C04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273C04" w:rsidRDefault="00273C04" w:rsidP="00273C04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273C04" w:rsidRDefault="00273C04" w:rsidP="00273C04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32"/>
        </w:rPr>
        <w:t xml:space="preserve">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273C04" w:rsidRPr="007D51FE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предоставлением</w:t>
      </w:r>
      <w:r w:rsidRPr="006F682F">
        <w:rPr>
          <w:rFonts w:ascii="PT Astra Serif" w:hAnsi="PT Astra Serif"/>
          <w:sz w:val="28"/>
        </w:rPr>
        <w:t xml:space="preserve">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273C04" w:rsidRDefault="00273C04" w:rsidP="00273C04">
      <w:pPr>
        <w:numPr>
          <w:ilvl w:val="1"/>
          <w:numId w:val="40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273C04" w:rsidRDefault="00273C04" w:rsidP="00273C04">
      <w:pPr>
        <w:numPr>
          <w:ilvl w:val="1"/>
          <w:numId w:val="40"/>
        </w:numPr>
        <w:tabs>
          <w:tab w:val="left" w:pos="0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273C04" w:rsidRDefault="00273C04" w:rsidP="00273C04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273C04" w:rsidRDefault="00273C04" w:rsidP="00273C04">
      <w:pPr>
        <w:numPr>
          <w:ilvl w:val="0"/>
          <w:numId w:val="39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273C04" w:rsidRDefault="00273C04" w:rsidP="00273C0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273C04" w:rsidRDefault="00273C04" w:rsidP="00273C0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273C04" w:rsidRDefault="00273C04" w:rsidP="00273C0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73C04" w:rsidRDefault="00273C04" w:rsidP="00273C0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информации об организации общедоступного бесплатного дошкольного, начального общего, </w:t>
      </w:r>
      <w:r>
        <w:rPr>
          <w:rFonts w:ascii="PT Astra Serif" w:hAnsi="PT Astra Serif"/>
          <w:sz w:val="28"/>
        </w:rPr>
        <w:lastRenderedPageBreak/>
        <w:t>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:rsidR="00273C04" w:rsidRDefault="00273C04" w:rsidP="00273C0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273C04" w:rsidRDefault="00273C04" w:rsidP="00273C0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273C04" w:rsidRDefault="00273C04" w:rsidP="00273C0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273C04" w:rsidRDefault="00273C04" w:rsidP="00273C0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73C04" w:rsidRDefault="00273C04" w:rsidP="00273C0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273C04" w:rsidRDefault="00273C04" w:rsidP="00273C0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pStyle w:val="af5"/>
        <w:keepNext/>
        <w:numPr>
          <w:ilvl w:val="0"/>
          <w:numId w:val="41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73C04" w:rsidRDefault="00273C04" w:rsidP="00273C0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273C04" w:rsidRDefault="00273C04" w:rsidP="00273C0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73C04" w:rsidRDefault="00273C04" w:rsidP="00273C0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273C04" w:rsidRDefault="00846539" w:rsidP="00846539">
      <w:pPr>
        <w:tabs>
          <w:tab w:val="left" w:pos="709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273C04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273C04" w:rsidRDefault="00273C04" w:rsidP="00273C04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273C04" w:rsidRDefault="00273C04" w:rsidP="00273C04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Style w:val="18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273C04" w:rsidRDefault="00273C04" w:rsidP="00273C0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неполного пакета документов, предусмотренных пунктом 15 настоящего Административного регламента;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3C04" w:rsidRDefault="00273C04" w:rsidP="00273C0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pStyle w:val="af5"/>
        <w:keepNext/>
        <w:numPr>
          <w:ilvl w:val="0"/>
          <w:numId w:val="41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73C04" w:rsidRDefault="00273C04" w:rsidP="00273C0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Style w:val="18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Style w:val="18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8"/>
          <w:rFonts w:ascii="PT Astra Serif" w:hAnsi="PT Astra Serif"/>
          <w:sz w:val="28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8"/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73C04" w:rsidRDefault="00273C04" w:rsidP="00273C0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pStyle w:val="af5"/>
        <w:keepNext/>
        <w:numPr>
          <w:ilvl w:val="0"/>
          <w:numId w:val="41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73C04" w:rsidRDefault="00273C04" w:rsidP="00273C0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73C04" w:rsidRDefault="00273C04" w:rsidP="00273C04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273C04" w:rsidRDefault="00273C04" w:rsidP="00273C0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3C04" w:rsidRDefault="00273C04" w:rsidP="00273C0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73C04" w:rsidRDefault="00273C04" w:rsidP="00273C0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3C04" w:rsidRDefault="00273C04" w:rsidP="00273C0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pStyle w:val="af5"/>
        <w:keepNext/>
        <w:numPr>
          <w:ilvl w:val="0"/>
          <w:numId w:val="41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73C04" w:rsidRDefault="00273C04" w:rsidP="00273C0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73C04" w:rsidRDefault="00273C04" w:rsidP="00273C04">
      <w:pPr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73C04" w:rsidRDefault="00273C04" w:rsidP="00273C04">
      <w:pPr>
        <w:pStyle w:val="af5"/>
        <w:numPr>
          <w:ilvl w:val="1"/>
          <w:numId w:val="39"/>
        </w:numPr>
        <w:tabs>
          <w:tab w:val="left" w:pos="0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273C04" w:rsidRDefault="00273C04" w:rsidP="00273C04">
      <w:pPr>
        <w:numPr>
          <w:ilvl w:val="1"/>
          <w:numId w:val="39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273C04" w:rsidRDefault="00273C04" w:rsidP="00273C04">
      <w:pPr>
        <w:pStyle w:val="af5"/>
        <w:numPr>
          <w:ilvl w:val="1"/>
          <w:numId w:val="39"/>
        </w:numPr>
        <w:tabs>
          <w:tab w:val="left" w:pos="0"/>
          <w:tab w:val="left" w:pos="709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73C04" w:rsidRDefault="00273C04" w:rsidP="00273C04">
      <w:pPr>
        <w:pStyle w:val="af5"/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273C04" w:rsidRDefault="00273C04" w:rsidP="00273C04">
      <w:pPr>
        <w:pStyle w:val="af5"/>
        <w:numPr>
          <w:ilvl w:val="0"/>
          <w:numId w:val="39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3C04" w:rsidRDefault="00273C04" w:rsidP="00273C04">
      <w:pPr>
        <w:pStyle w:val="af5"/>
        <w:numPr>
          <w:ilvl w:val="0"/>
          <w:numId w:val="42"/>
        </w:numPr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73C04" w:rsidRDefault="00273C04" w:rsidP="00273C04">
      <w:pPr>
        <w:pStyle w:val="af5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846539" w:rsidRDefault="00273C04" w:rsidP="00846539">
      <w:pPr>
        <w:pStyle w:val="af5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Style w:val="18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8"/>
          <w:rFonts w:ascii="PT Astra Serif" w:hAnsi="PT Astra Serif"/>
          <w:sz w:val="28"/>
        </w:rPr>
        <w:t>;</w:t>
      </w:r>
    </w:p>
    <w:p w:rsidR="00273C04" w:rsidRPr="00846539" w:rsidRDefault="00273C04" w:rsidP="00846539">
      <w:pPr>
        <w:pStyle w:val="af5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846539">
        <w:rPr>
          <w:rStyle w:val="18"/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273C04" w:rsidRDefault="00273C04" w:rsidP="00273C0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42776C"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273C04" w:rsidRDefault="00273C04" w:rsidP="00273C04">
      <w:pPr>
        <w:numPr>
          <w:ilvl w:val="1"/>
          <w:numId w:val="39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73C04" w:rsidRDefault="00273C04" w:rsidP="00273C04">
      <w:pPr>
        <w:numPr>
          <w:ilvl w:val="1"/>
          <w:numId w:val="39"/>
        </w:numPr>
        <w:tabs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273C04" w:rsidRDefault="00273C04" w:rsidP="00273C04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273C04" w:rsidRDefault="00273C04" w:rsidP="00273C04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3C04" w:rsidRDefault="00273C04" w:rsidP="00273C0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Проверки проводятся уполномоченными лицами.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73C04" w:rsidRDefault="00273C04" w:rsidP="00273C0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73C04" w:rsidRDefault="00273C04" w:rsidP="00273C0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273C04" w:rsidRDefault="00273C04" w:rsidP="00273C04">
      <w:pPr>
        <w:numPr>
          <w:ilvl w:val="0"/>
          <w:numId w:val="3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273C04" w:rsidRDefault="00273C04" w:rsidP="00273C0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273C04" w:rsidRDefault="00273C04" w:rsidP="00273C04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273C04" w:rsidRPr="0042776C" w:rsidRDefault="00273C04" w:rsidP="00273C04">
      <w:pPr>
        <w:pStyle w:val="afb"/>
        <w:ind w:left="6237"/>
        <w:jc w:val="right"/>
        <w:outlineLvl w:val="0"/>
        <w:rPr>
          <w:rFonts w:ascii="PT Astra Serif" w:hAnsi="PT Astra Serif"/>
        </w:rPr>
      </w:pPr>
      <w:r w:rsidRPr="0042776C">
        <w:rPr>
          <w:rFonts w:ascii="PT Astra Serif" w:hAnsi="PT Astra Serif"/>
        </w:rPr>
        <w:lastRenderedPageBreak/>
        <w:t>Приложение № 1</w:t>
      </w:r>
    </w:p>
    <w:p w:rsidR="00273C04" w:rsidRDefault="00273C04" w:rsidP="00273C04">
      <w:pPr>
        <w:jc w:val="both"/>
        <w:rPr>
          <w:rFonts w:ascii="PT Astra Serif" w:hAnsi="PT Astra Serif"/>
          <w:b/>
          <w:sz w:val="28"/>
        </w:rPr>
      </w:pPr>
    </w:p>
    <w:p w:rsidR="00273C04" w:rsidRDefault="00273C04" w:rsidP="00273C04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73C04" w:rsidRDefault="00273C04" w:rsidP="00273C04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273C04" w:rsidTr="00273C04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color w:val="000000"/>
              </w:rPr>
              <w:t>№ варианта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color w:val="000000"/>
              </w:rPr>
              <w:t>Комбинация значений признаков</w:t>
            </w:r>
          </w:p>
        </w:tc>
      </w:tr>
      <w:tr w:rsidR="00273C04" w:rsidTr="00273C04">
        <w:trPr>
          <w:trHeight w:val="426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i/>
                <w:color w:val="000000"/>
              </w:rPr>
              <w:t>Результат Услуги, за которым обращается заявитель «</w:t>
            </w:r>
            <w:r w:rsidRPr="00DE6DF1">
              <w:rPr>
                <w:rFonts w:ascii="PT Astra Serif" w:hAnsi="PT Astra Serif"/>
                <w:i/>
                <w:color w:val="000000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DE6DF1">
              <w:rPr>
                <w:rFonts w:ascii="PT Astra Serif" w:hAnsi="PT Astra Serif"/>
                <w:b/>
                <w:i/>
                <w:color w:val="000000"/>
              </w:rPr>
              <w:t>»</w:t>
            </w:r>
          </w:p>
        </w:tc>
      </w:tr>
      <w:tr w:rsidR="00273C04" w:rsidTr="00273C04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273C04" w:rsidRPr="00DE6DF1" w:rsidRDefault="00273C04" w:rsidP="00273C04">
            <w:pPr>
              <w:keepNext/>
              <w:keepLines/>
              <w:widowControl w:val="0"/>
              <w:numPr>
                <w:ilvl w:val="0"/>
                <w:numId w:val="43"/>
              </w:numPr>
              <w:suppressAutoHyphens w:val="0"/>
              <w:ind w:right="-536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364" w:type="dxa"/>
            <w:shd w:val="clear" w:color="auto" w:fill="auto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color w:val="000000"/>
              </w:rPr>
              <w:t>Физическое лицо, обратился лично</w:t>
            </w:r>
          </w:p>
        </w:tc>
      </w:tr>
      <w:tr w:rsidR="00273C04" w:rsidTr="00273C04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273C04" w:rsidRPr="00DE6DF1" w:rsidRDefault="00273C04" w:rsidP="00273C04">
            <w:pPr>
              <w:keepNext/>
              <w:keepLines/>
              <w:widowControl w:val="0"/>
              <w:numPr>
                <w:ilvl w:val="0"/>
                <w:numId w:val="43"/>
              </w:numPr>
              <w:suppressAutoHyphens w:val="0"/>
              <w:ind w:right="-536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364" w:type="dxa"/>
            <w:shd w:val="clear" w:color="auto" w:fill="auto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color w:val="000000"/>
              </w:rPr>
              <w:t>Физическое лицо, уполномоченный представитель по доверенности</w:t>
            </w:r>
          </w:p>
        </w:tc>
      </w:tr>
      <w:tr w:rsidR="00273C04" w:rsidTr="00273C04">
        <w:trPr>
          <w:trHeight w:val="426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i/>
                <w:color w:val="000000"/>
              </w:rPr>
              <w:t>Результат Услуги, за которым обращается заявитель «</w:t>
            </w:r>
            <w:r w:rsidRPr="00DE6DF1">
              <w:rPr>
                <w:rFonts w:ascii="PT Astra Serif" w:hAnsi="PT Astra Serif"/>
                <w:i/>
                <w:color w:val="000000"/>
              </w:rPr>
              <w:t>Исправление допущенных опечаток и (или) ошибок в выданном результате предоставления Услуги</w:t>
            </w:r>
            <w:r w:rsidRPr="00DE6DF1">
              <w:rPr>
                <w:rFonts w:ascii="PT Astra Serif" w:hAnsi="PT Astra Serif"/>
                <w:b/>
                <w:i/>
                <w:color w:val="000000"/>
              </w:rPr>
              <w:t>»</w:t>
            </w:r>
          </w:p>
        </w:tc>
      </w:tr>
      <w:tr w:rsidR="00273C04" w:rsidTr="00273C04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273C04" w:rsidRPr="00DE6DF1" w:rsidRDefault="00273C04" w:rsidP="00273C04">
            <w:pPr>
              <w:keepNext/>
              <w:keepLines/>
              <w:widowControl w:val="0"/>
              <w:numPr>
                <w:ilvl w:val="0"/>
                <w:numId w:val="43"/>
              </w:numPr>
              <w:suppressAutoHyphens w:val="0"/>
              <w:ind w:right="-536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364" w:type="dxa"/>
            <w:shd w:val="clear" w:color="auto" w:fill="auto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color w:val="000000"/>
              </w:rPr>
              <w:t>Физическое лицо, обратился лично</w:t>
            </w:r>
          </w:p>
        </w:tc>
      </w:tr>
      <w:tr w:rsidR="00273C04" w:rsidTr="00273C04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273C04" w:rsidRPr="00DE6DF1" w:rsidRDefault="00273C04" w:rsidP="00273C04">
            <w:pPr>
              <w:keepNext/>
              <w:keepLines/>
              <w:widowControl w:val="0"/>
              <w:numPr>
                <w:ilvl w:val="0"/>
                <w:numId w:val="43"/>
              </w:numPr>
              <w:suppressAutoHyphens w:val="0"/>
              <w:ind w:right="-536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364" w:type="dxa"/>
            <w:shd w:val="clear" w:color="auto" w:fill="auto"/>
          </w:tcPr>
          <w:p w:rsidR="00273C04" w:rsidRPr="00DE6DF1" w:rsidRDefault="00273C04" w:rsidP="00D9384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000000"/>
              </w:rPr>
            </w:pPr>
            <w:r w:rsidRPr="00DE6DF1">
              <w:rPr>
                <w:rFonts w:ascii="PT Astra Serif" w:hAnsi="PT Astra Serif"/>
                <w:b/>
                <w:color w:val="000000"/>
              </w:rPr>
              <w:t>Физическое лицо, уполномоченный представитель по доверенности</w:t>
            </w:r>
          </w:p>
        </w:tc>
      </w:tr>
    </w:tbl>
    <w:p w:rsidR="00273C04" w:rsidRDefault="00273C04" w:rsidP="00273C04">
      <w:pPr>
        <w:ind w:firstLine="709"/>
        <w:jc w:val="both"/>
        <w:rPr>
          <w:rFonts w:ascii="PT Astra Serif" w:hAnsi="PT Astra Serif"/>
        </w:rPr>
      </w:pPr>
    </w:p>
    <w:p w:rsidR="00273C04" w:rsidRDefault="00273C04" w:rsidP="00273C0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390"/>
      </w:tblGrid>
      <w:tr w:rsidR="00273C04" w:rsidTr="00273C0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73C04" w:rsidTr="00273C04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273C04" w:rsidTr="00273C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273C04">
            <w:pPr>
              <w:widowControl w:val="0"/>
              <w:numPr>
                <w:ilvl w:val="0"/>
                <w:numId w:val="44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73C04" w:rsidTr="00273C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273C04">
            <w:pPr>
              <w:widowControl w:val="0"/>
              <w:numPr>
                <w:ilvl w:val="0"/>
                <w:numId w:val="44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73C04" w:rsidTr="00273C04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73C04" w:rsidTr="00273C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273C04">
            <w:pPr>
              <w:widowControl w:val="0"/>
              <w:numPr>
                <w:ilvl w:val="0"/>
                <w:numId w:val="44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73C04" w:rsidTr="00273C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273C04">
            <w:pPr>
              <w:widowControl w:val="0"/>
              <w:numPr>
                <w:ilvl w:val="0"/>
                <w:numId w:val="44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04" w:rsidRDefault="00273C04" w:rsidP="00D9384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73C04" w:rsidRDefault="00273C04" w:rsidP="00D93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273C04" w:rsidRDefault="00273C04" w:rsidP="00273C0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:rsidR="00273C04" w:rsidRPr="0042776C" w:rsidRDefault="00273C04" w:rsidP="00273C04">
      <w:pPr>
        <w:pStyle w:val="afb"/>
        <w:ind w:left="6237"/>
        <w:jc w:val="right"/>
        <w:outlineLvl w:val="0"/>
        <w:rPr>
          <w:rFonts w:ascii="PT Astra Serif" w:hAnsi="PT Astra Serif"/>
        </w:rPr>
      </w:pPr>
      <w:r w:rsidRPr="0042776C">
        <w:rPr>
          <w:rFonts w:ascii="PT Astra Serif" w:hAnsi="PT Astra Serif"/>
        </w:rPr>
        <w:lastRenderedPageBreak/>
        <w:t>Приложение № 2</w:t>
      </w: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273C04" w:rsidRDefault="00273C04" w:rsidP="00273C0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273C04" w:rsidRDefault="00273C04" w:rsidP="00273C0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 (заявление)</w:t>
      </w:r>
    </w:p>
    <w:p w:rsidR="00273C04" w:rsidRDefault="00273C04" w:rsidP="00273C0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>
        <w:rPr>
          <w:rFonts w:ascii="PT Astra Serif" w:hAnsi="PT Astra Serif"/>
        </w:rPr>
        <w:t xml:space="preserve"> </w:t>
      </w:r>
    </w:p>
    <w:p w:rsidR="00273C04" w:rsidRDefault="00273C04" w:rsidP="00273C04">
      <w:pPr>
        <w:spacing w:line="360" w:lineRule="exact"/>
        <w:jc w:val="center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</w:t>
      </w:r>
      <w:proofErr w:type="spellStart"/>
      <w:r>
        <w:rPr>
          <w:rFonts w:ascii="PT Astra Serif" w:hAnsi="PT Astra Serif"/>
        </w:rPr>
        <w:t>чч.мм.гг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):  _</w:t>
      </w:r>
      <w:proofErr w:type="gramEnd"/>
      <w:r>
        <w:rPr>
          <w:rFonts w:ascii="PT Astra Serif" w:hAnsi="PT Astra Serif"/>
        </w:rPr>
        <w:t>__.____. 20___.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</w:t>
      </w:r>
      <w:proofErr w:type="gramStart"/>
      <w:r>
        <w:rPr>
          <w:rFonts w:ascii="PT Astra Serif" w:hAnsi="PT Astra Serif"/>
        </w:rPr>
        <w:t>_ ;</w:t>
      </w:r>
      <w:proofErr w:type="gramEnd"/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273C04" w:rsidRDefault="00273C04" w:rsidP="00273C04">
      <w:pPr>
        <w:widowControl w:val="0"/>
        <w:ind w:firstLine="540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273C04" w:rsidRDefault="00273C04" w:rsidP="00273C04">
      <w:pPr>
        <w:pStyle w:val="af5"/>
        <w:widowControl w:val="0"/>
        <w:numPr>
          <w:ilvl w:val="3"/>
          <w:numId w:val="45"/>
        </w:numPr>
        <w:suppressAutoHyphens w:val="0"/>
        <w:ind w:left="2127" w:hanging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73C04" w:rsidRDefault="00273C04" w:rsidP="00273C04">
      <w:pPr>
        <w:pStyle w:val="af5"/>
        <w:widowControl w:val="0"/>
        <w:ind w:left="2127"/>
        <w:jc w:val="both"/>
        <w:rPr>
          <w:rFonts w:ascii="PT Astra Serif" w:hAnsi="PT Astra Serif"/>
        </w:rPr>
      </w:pPr>
    </w:p>
    <w:p w:rsidR="00273C04" w:rsidRDefault="00273C04" w:rsidP="00273C04">
      <w:pPr>
        <w:pStyle w:val="af5"/>
        <w:numPr>
          <w:ilvl w:val="3"/>
          <w:numId w:val="45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73C04" w:rsidRDefault="00273C04" w:rsidP="00273C04">
      <w:pPr>
        <w:pStyle w:val="af5"/>
        <w:rPr>
          <w:rFonts w:ascii="PT Astra Serif" w:hAnsi="PT Astra Serif"/>
        </w:rPr>
      </w:pPr>
    </w:p>
    <w:p w:rsidR="00273C04" w:rsidRDefault="00273C04" w:rsidP="00273C04">
      <w:pPr>
        <w:pStyle w:val="af5"/>
        <w:numPr>
          <w:ilvl w:val="3"/>
          <w:numId w:val="45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73C04" w:rsidRDefault="00273C04" w:rsidP="00273C04">
      <w:pPr>
        <w:widowControl w:val="0"/>
        <w:ind w:left="2520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273C04" w:rsidRDefault="00273C04" w:rsidP="00273C04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</w:rPr>
      </w:pPr>
    </w:p>
    <w:p w:rsidR="00273C04" w:rsidRDefault="00273C04" w:rsidP="00273C04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273C04" w:rsidRPr="0042776C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42776C">
        <w:rPr>
          <w:rFonts w:ascii="PT Astra Serif" w:hAnsi="PT Astra Serif"/>
          <w:szCs w:val="24"/>
        </w:rPr>
        <w:lastRenderedPageBreak/>
        <w:t>Приложение №3</w:t>
      </w:r>
    </w:p>
    <w:p w:rsidR="00273C04" w:rsidRDefault="00273C04" w:rsidP="00273C04">
      <w:pPr>
        <w:spacing w:line="360" w:lineRule="exact"/>
        <w:jc w:val="center"/>
        <w:rPr>
          <w:rFonts w:ascii="PT Astra Serif" w:hAnsi="PT Astra Serif"/>
        </w:rPr>
      </w:pP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</w:rPr>
      </w:pP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273C04" w:rsidRDefault="00273C04" w:rsidP="00273C0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273C04" w:rsidRDefault="00273C04" w:rsidP="00273C0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</w:t>
      </w:r>
    </w:p>
    <w:p w:rsidR="00273C04" w:rsidRDefault="00273C04" w:rsidP="00273C0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:rsidR="00273C04" w:rsidRDefault="00273C04" w:rsidP="00273C04">
      <w:pPr>
        <w:spacing w:line="360" w:lineRule="exact"/>
        <w:jc w:val="center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</w:t>
      </w:r>
      <w:proofErr w:type="spellStart"/>
      <w:r>
        <w:rPr>
          <w:rFonts w:ascii="PT Astra Serif" w:hAnsi="PT Astra Serif"/>
        </w:rPr>
        <w:t>чч.мм.гг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):  _</w:t>
      </w:r>
      <w:proofErr w:type="gramEnd"/>
      <w:r>
        <w:rPr>
          <w:rFonts w:ascii="PT Astra Serif" w:hAnsi="PT Astra Serif"/>
        </w:rPr>
        <w:t>__.____. 20___.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</w:t>
      </w:r>
      <w:proofErr w:type="gramStart"/>
      <w:r>
        <w:rPr>
          <w:rFonts w:ascii="PT Astra Serif" w:hAnsi="PT Astra Serif"/>
        </w:rPr>
        <w:t>_ ;</w:t>
      </w:r>
      <w:proofErr w:type="gramEnd"/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273C04" w:rsidRDefault="00273C04" w:rsidP="00273C04">
      <w:pPr>
        <w:widowControl w:val="0"/>
        <w:ind w:firstLine="540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273C04" w:rsidRDefault="00273C04" w:rsidP="00273C04">
      <w:pPr>
        <w:pStyle w:val="af5"/>
        <w:widowControl w:val="0"/>
        <w:numPr>
          <w:ilvl w:val="3"/>
          <w:numId w:val="46"/>
        </w:numPr>
        <w:suppressAutoHyphens w:val="0"/>
        <w:ind w:left="2127" w:hanging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73C04" w:rsidRDefault="00273C04" w:rsidP="00273C04">
      <w:pPr>
        <w:pStyle w:val="af5"/>
        <w:widowControl w:val="0"/>
        <w:ind w:left="2127" w:hanging="1134"/>
        <w:jc w:val="both"/>
        <w:rPr>
          <w:rFonts w:ascii="PT Astra Serif" w:hAnsi="PT Astra Serif"/>
        </w:rPr>
      </w:pPr>
    </w:p>
    <w:p w:rsidR="00273C04" w:rsidRDefault="00273C04" w:rsidP="00273C04">
      <w:pPr>
        <w:pStyle w:val="af5"/>
        <w:numPr>
          <w:ilvl w:val="3"/>
          <w:numId w:val="46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</w:t>
      </w:r>
    </w:p>
    <w:p w:rsidR="00273C04" w:rsidRDefault="00273C04" w:rsidP="00273C04">
      <w:pPr>
        <w:pStyle w:val="af5"/>
        <w:rPr>
          <w:rFonts w:ascii="PT Astra Serif" w:hAnsi="PT Astra Serif"/>
        </w:rPr>
      </w:pPr>
    </w:p>
    <w:p w:rsidR="00273C04" w:rsidRDefault="00273C04" w:rsidP="00273C04">
      <w:pPr>
        <w:pStyle w:val="af5"/>
        <w:numPr>
          <w:ilvl w:val="3"/>
          <w:numId w:val="46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73C04" w:rsidRDefault="00273C04" w:rsidP="00273C04">
      <w:pPr>
        <w:widowControl w:val="0"/>
        <w:ind w:left="2520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273C04" w:rsidRDefault="00273C04" w:rsidP="00273C04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firstLine="540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:rsidR="00273C04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:rsidR="00273C04" w:rsidRPr="007316E0" w:rsidRDefault="00273C04" w:rsidP="00273C0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7316E0">
        <w:rPr>
          <w:rFonts w:ascii="PT Astra Serif" w:hAnsi="PT Astra Serif"/>
          <w:szCs w:val="24"/>
        </w:rPr>
        <w:lastRenderedPageBreak/>
        <w:t>Приложение 4</w:t>
      </w:r>
    </w:p>
    <w:p w:rsidR="00273C04" w:rsidRDefault="00273C04" w:rsidP="00273C0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273C04" w:rsidRDefault="00273C04" w:rsidP="00273C04">
      <w:pPr>
        <w:spacing w:before="60" w:after="60"/>
        <w:ind w:left="720"/>
        <w:jc w:val="right"/>
      </w:pPr>
      <w:r>
        <w:rPr>
          <w:rFonts w:ascii="PT Astra Serif" w:hAnsi="PT Astra Serif"/>
          <w:u w:val="single"/>
        </w:rPr>
        <w:t>ФОРМА к вариантам 3-4</w:t>
      </w:r>
    </w:p>
    <w:p w:rsidR="00273C04" w:rsidRDefault="00273C04" w:rsidP="00273C04">
      <w:pPr>
        <w:rPr>
          <w:color w:val="ED7D31"/>
        </w:rPr>
      </w:pPr>
    </w:p>
    <w:p w:rsidR="00273C04" w:rsidRDefault="00273C04" w:rsidP="00273C04">
      <w:pPr>
        <w:rPr>
          <w:color w:val="ED7D31"/>
        </w:rPr>
      </w:pPr>
    </w:p>
    <w:p w:rsidR="00273C04" w:rsidRDefault="00273C04" w:rsidP="00273C04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273C04" w:rsidRDefault="00273C04" w:rsidP="00273C04">
      <w:pPr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273C04" w:rsidRDefault="00273C04" w:rsidP="00273C04">
      <w:pPr>
        <w:widowControl w:val="0"/>
        <w:spacing w:before="269" w:after="269" w:line="168" w:lineRule="auto"/>
        <w:jc w:val="both"/>
      </w:pPr>
    </w:p>
    <w:p w:rsidR="00273C04" w:rsidRDefault="00273C04" w:rsidP="00273C04">
      <w:pPr>
        <w:widowControl w:val="0"/>
        <w:spacing w:before="269" w:after="269" w:line="168" w:lineRule="auto"/>
        <w:jc w:val="both"/>
      </w:pPr>
      <w:r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273C04" w:rsidRDefault="00273C04" w:rsidP="00273C04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фамилия:_</w:t>
      </w:r>
      <w:proofErr w:type="gramEnd"/>
      <w:r>
        <w:rPr>
          <w:rFonts w:ascii="PT Astra Serif" w:hAnsi="PT Astra Serif"/>
        </w:rPr>
        <w:t xml:space="preserve">___________________________________________________________;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имя:_</w:t>
      </w:r>
      <w:proofErr w:type="gramEnd"/>
      <w:r>
        <w:rPr>
          <w:rFonts w:ascii="PT Astra Serif" w:hAnsi="PT Astra Serif"/>
        </w:rPr>
        <w:t xml:space="preserve">_______________________________________________________________;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______________________________________________.</w:t>
      </w:r>
    </w:p>
    <w:p w:rsidR="00273C04" w:rsidRDefault="00273C04" w:rsidP="00273C04">
      <w:pPr>
        <w:spacing w:line="360" w:lineRule="exact"/>
        <w:rPr>
          <w:rFonts w:ascii="PT Astra Serif" w:hAnsi="PT Astra Serif"/>
        </w:rPr>
      </w:pPr>
    </w:p>
    <w:p w:rsidR="00273C04" w:rsidRDefault="00273C04" w:rsidP="00273C04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 выдачи документа: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____________________________________________________________________.</w:t>
      </w:r>
    </w:p>
    <w:p w:rsidR="00273C04" w:rsidRDefault="00273C04" w:rsidP="00273C04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273C04" w:rsidRDefault="00273C04" w:rsidP="00273C04">
      <w:pPr>
        <w:spacing w:line="360" w:lineRule="exact"/>
        <w:rPr>
          <w:rFonts w:ascii="PT Astra Serif" w:hAnsi="PT Astra Serif"/>
        </w:rPr>
      </w:pPr>
    </w:p>
    <w:p w:rsidR="00273C04" w:rsidRDefault="00273C04" w:rsidP="00273C04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:rsidR="00273C04" w:rsidRDefault="00273C04" w:rsidP="00273C04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(указать техническую ошибку)</w:t>
      </w:r>
    </w:p>
    <w:p w:rsidR="00273C04" w:rsidRDefault="00273C04" w:rsidP="00273C04">
      <w:pPr>
        <w:keepNext/>
        <w:spacing w:line="360" w:lineRule="exact"/>
        <w:rPr>
          <w:rFonts w:ascii="PT Astra Serif" w:hAnsi="PT Astra Serif"/>
        </w:rPr>
      </w:pPr>
    </w:p>
    <w:p w:rsidR="00273C04" w:rsidRDefault="00273C04" w:rsidP="00273C04">
      <w:pPr>
        <w:rPr>
          <w:rFonts w:ascii="PT Astra Serif" w:hAnsi="PT Astra Serif"/>
        </w:rPr>
      </w:pPr>
      <w:r>
        <w:rPr>
          <w:rFonts w:ascii="PT Astra Serif" w:hAnsi="PT Astra Serif"/>
        </w:rPr>
        <w:t>Приложения: __________________________________________ на _____ листах</w:t>
      </w:r>
      <w:r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273C04" w:rsidRDefault="00273C04" w:rsidP="00273C0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______________________________________________________ на _____ листах.  </w:t>
      </w:r>
    </w:p>
    <w:p w:rsidR="00273C04" w:rsidRDefault="00273C04" w:rsidP="00273C04">
      <w:pPr>
        <w:spacing w:line="360" w:lineRule="exact"/>
        <w:rPr>
          <w:rFonts w:ascii="PT Astra Serif" w:hAnsi="PT Astra Serif"/>
        </w:rPr>
      </w:pPr>
    </w:p>
    <w:p w:rsidR="00273C04" w:rsidRDefault="00273C04" w:rsidP="00273C04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подпись: ___________________________________________________________; </w:t>
      </w:r>
    </w:p>
    <w:p w:rsidR="00273C04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273C04" w:rsidRDefault="00273C04" w:rsidP="00273C04">
      <w:pPr>
        <w:spacing w:after="160" w:line="264" w:lineRule="auto"/>
        <w:rPr>
          <w:rFonts w:ascii="PT Astra Serif" w:hAnsi="PT Astra Serif"/>
          <w:sz w:val="28"/>
        </w:rPr>
      </w:pPr>
    </w:p>
    <w:p w:rsidR="00273C04" w:rsidRDefault="00273C04" w:rsidP="00273C04">
      <w:pPr>
        <w:ind w:left="720"/>
        <w:jc w:val="right"/>
        <w:rPr>
          <w:sz w:val="28"/>
        </w:rPr>
      </w:pPr>
    </w:p>
    <w:p w:rsidR="00273C04" w:rsidRDefault="00273C04" w:rsidP="00273C04">
      <w:pPr>
        <w:ind w:left="720"/>
        <w:jc w:val="right"/>
        <w:rPr>
          <w:sz w:val="28"/>
        </w:rPr>
      </w:pPr>
    </w:p>
    <w:p w:rsidR="00273C04" w:rsidRDefault="00273C04" w:rsidP="00273C04">
      <w:pPr>
        <w:ind w:left="720"/>
        <w:jc w:val="right"/>
        <w:rPr>
          <w:sz w:val="28"/>
        </w:rPr>
      </w:pPr>
    </w:p>
    <w:p w:rsidR="00273C04" w:rsidRDefault="00273C04" w:rsidP="00273C04">
      <w:pPr>
        <w:ind w:left="720"/>
        <w:jc w:val="right"/>
        <w:rPr>
          <w:sz w:val="28"/>
        </w:rPr>
      </w:pPr>
    </w:p>
    <w:p w:rsidR="00273C04" w:rsidRPr="007316E0" w:rsidRDefault="00273C04" w:rsidP="00273C04">
      <w:pPr>
        <w:ind w:left="720"/>
        <w:jc w:val="right"/>
      </w:pPr>
      <w:r w:rsidRPr="007316E0">
        <w:t>Приложение №5</w:t>
      </w:r>
    </w:p>
    <w:p w:rsidR="00273C04" w:rsidRPr="007316E0" w:rsidRDefault="00273C04" w:rsidP="00273C04">
      <w:pPr>
        <w:jc w:val="center"/>
        <w:rPr>
          <w:rFonts w:ascii="PT Astra Serif" w:hAnsi="PT Astra Serif"/>
          <w:b/>
        </w:rPr>
      </w:pPr>
      <w:r w:rsidRPr="007316E0">
        <w:rPr>
          <w:rFonts w:ascii="PT Astra Serif" w:hAnsi="PT Astra Serif"/>
          <w:b/>
        </w:rPr>
        <w:t>Заявление</w:t>
      </w:r>
    </w:p>
    <w:p w:rsidR="00273C04" w:rsidRPr="007316E0" w:rsidRDefault="00273C04" w:rsidP="00273C04">
      <w:pPr>
        <w:jc w:val="center"/>
        <w:rPr>
          <w:rFonts w:ascii="PT Astra Serif" w:hAnsi="PT Astra Serif"/>
          <w:b/>
        </w:rPr>
      </w:pPr>
      <w:r w:rsidRPr="007316E0">
        <w:rPr>
          <w:rFonts w:ascii="PT Astra Serif" w:hAnsi="PT Astra Serif"/>
          <w:b/>
        </w:rPr>
        <w:t>об отказе от предоставления муниципальной услуги</w:t>
      </w:r>
    </w:p>
    <w:p w:rsidR="00273C04" w:rsidRPr="007316E0" w:rsidRDefault="00273C04" w:rsidP="00273C04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7316E0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273C04" w:rsidRPr="007316E0" w:rsidRDefault="00273C04" w:rsidP="00273C04">
      <w:pPr>
        <w:keepNext/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7316E0">
        <w:rPr>
          <w:rFonts w:ascii="PT Astra Serif" w:hAnsi="PT Astra Serif"/>
        </w:rPr>
        <w:t>фамилия:_</w:t>
      </w:r>
      <w:proofErr w:type="gramEnd"/>
      <w:r w:rsidRPr="007316E0">
        <w:rPr>
          <w:rFonts w:ascii="PT Astra Serif" w:hAnsi="PT Astra Serif"/>
        </w:rPr>
        <w:t xml:space="preserve">___________________________________________________________;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7316E0">
        <w:rPr>
          <w:rFonts w:ascii="PT Astra Serif" w:hAnsi="PT Astra Serif"/>
        </w:rPr>
        <w:t>имя:_</w:t>
      </w:r>
      <w:proofErr w:type="gramEnd"/>
      <w:r w:rsidRPr="007316E0">
        <w:rPr>
          <w:rFonts w:ascii="PT Astra Serif" w:hAnsi="PT Astra Serif"/>
        </w:rPr>
        <w:t xml:space="preserve">_______________________________________________________________;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>отчество (при наличии): ______________________________________________.</w:t>
      </w:r>
    </w:p>
    <w:p w:rsidR="00273C04" w:rsidRPr="007316E0" w:rsidRDefault="00273C04" w:rsidP="00273C04">
      <w:pPr>
        <w:spacing w:line="360" w:lineRule="exact"/>
        <w:rPr>
          <w:rFonts w:ascii="PT Astra Serif" w:hAnsi="PT Astra Serif"/>
        </w:rPr>
      </w:pPr>
    </w:p>
    <w:p w:rsidR="00273C04" w:rsidRPr="007316E0" w:rsidRDefault="00273C04" w:rsidP="00273C04">
      <w:pPr>
        <w:keepNext/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 xml:space="preserve">Паспортные данные: 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>дата выдачи документа: _</w:t>
      </w:r>
      <w:proofErr w:type="gramStart"/>
      <w:r w:rsidRPr="007316E0">
        <w:rPr>
          <w:rFonts w:ascii="PT Astra Serif" w:hAnsi="PT Astra Serif"/>
        </w:rPr>
        <w:t>_._</w:t>
      </w:r>
      <w:proofErr w:type="gramEnd"/>
      <w:r w:rsidRPr="007316E0">
        <w:rPr>
          <w:rFonts w:ascii="PT Astra Serif" w:hAnsi="PT Astra Serif"/>
        </w:rPr>
        <w:t xml:space="preserve">_________.____ г.;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>кем выдан: ____________________________________________________________________.</w:t>
      </w:r>
    </w:p>
    <w:p w:rsidR="00273C04" w:rsidRPr="007316E0" w:rsidRDefault="00273C04" w:rsidP="00273C04">
      <w:pPr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273C04" w:rsidRPr="007316E0" w:rsidRDefault="00273C04" w:rsidP="00273C04">
      <w:pPr>
        <w:spacing w:line="360" w:lineRule="exact"/>
        <w:rPr>
          <w:rFonts w:ascii="PT Astra Serif" w:hAnsi="PT Astra Serif"/>
        </w:rPr>
      </w:pPr>
    </w:p>
    <w:p w:rsidR="00273C04" w:rsidRPr="007316E0" w:rsidRDefault="00273C04" w:rsidP="00273C04">
      <w:pPr>
        <w:jc w:val="both"/>
        <w:rPr>
          <w:rFonts w:ascii="PT Astra Serif" w:hAnsi="PT Astra Serif"/>
        </w:rPr>
      </w:pPr>
      <w:r w:rsidRPr="007316E0"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73C04" w:rsidRPr="007316E0" w:rsidRDefault="00273C04" w:rsidP="00273C04">
      <w:pPr>
        <w:keepNext/>
        <w:spacing w:line="360" w:lineRule="exact"/>
        <w:rPr>
          <w:rFonts w:ascii="PT Astra Serif" w:hAnsi="PT Astra Serif"/>
        </w:rPr>
      </w:pPr>
    </w:p>
    <w:p w:rsidR="00273C04" w:rsidRPr="007316E0" w:rsidRDefault="00273C04" w:rsidP="00273C04">
      <w:pPr>
        <w:spacing w:line="360" w:lineRule="exact"/>
        <w:rPr>
          <w:rFonts w:ascii="PT Astra Serif" w:hAnsi="PT Astra Serif"/>
        </w:rPr>
      </w:pPr>
    </w:p>
    <w:p w:rsidR="00273C04" w:rsidRPr="007316E0" w:rsidRDefault="00273C04" w:rsidP="00273C04">
      <w:pPr>
        <w:keepNext/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>дата: _</w:t>
      </w:r>
      <w:proofErr w:type="gramStart"/>
      <w:r w:rsidRPr="007316E0">
        <w:rPr>
          <w:rFonts w:ascii="PT Astra Serif" w:hAnsi="PT Astra Serif"/>
        </w:rPr>
        <w:t>_._</w:t>
      </w:r>
      <w:proofErr w:type="gramEnd"/>
      <w:r w:rsidRPr="007316E0">
        <w:rPr>
          <w:rFonts w:ascii="PT Astra Serif" w:hAnsi="PT Astra Serif"/>
        </w:rPr>
        <w:t xml:space="preserve">_________.____ г.;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 xml:space="preserve">подпись: ___________________________________________________________; </w:t>
      </w:r>
    </w:p>
    <w:p w:rsidR="00273C04" w:rsidRPr="007316E0" w:rsidRDefault="00273C04" w:rsidP="00273C0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7316E0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273C04" w:rsidRDefault="00273C04" w:rsidP="00273C04">
      <w:pPr>
        <w:rPr>
          <w:rFonts w:ascii="PT Astra Serif" w:hAnsi="PT Astra Serif"/>
          <w:sz w:val="36"/>
        </w:rPr>
      </w:pPr>
      <w:r w:rsidRPr="007316E0">
        <w:rPr>
          <w:rFonts w:ascii="PT Astra Serif" w:hAnsi="PT Astra Serif"/>
          <w:sz w:val="36"/>
        </w:rPr>
        <w:br w:type="page"/>
      </w:r>
    </w:p>
    <w:p w:rsidR="00273C04" w:rsidRPr="007316E0" w:rsidRDefault="00273C04" w:rsidP="00273C04">
      <w:pPr>
        <w:ind w:left="720"/>
        <w:jc w:val="right"/>
        <w:rPr>
          <w:rFonts w:ascii="PT Astra Serif" w:hAnsi="PT Astra Serif"/>
        </w:rPr>
      </w:pPr>
      <w:r w:rsidRPr="007316E0">
        <w:rPr>
          <w:rFonts w:ascii="PT Astra Serif" w:hAnsi="PT Astra Serif"/>
        </w:rPr>
        <w:lastRenderedPageBreak/>
        <w:t>Приложение №6</w:t>
      </w:r>
    </w:p>
    <w:p w:rsidR="00273C04" w:rsidRDefault="00273C04" w:rsidP="00273C04">
      <w:pPr>
        <w:ind w:left="720"/>
        <w:jc w:val="right"/>
        <w:rPr>
          <w:rFonts w:ascii="PT Astra Serif" w:hAnsi="PT Astra Serif"/>
          <w:sz w:val="36"/>
        </w:rPr>
      </w:pPr>
    </w:p>
    <w:p w:rsidR="00273C04" w:rsidRDefault="00273C04" w:rsidP="00273C04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273C04" w:rsidRDefault="00273C04" w:rsidP="00273C04">
      <w:pPr>
        <w:spacing w:line="276" w:lineRule="auto"/>
        <w:ind w:left="426"/>
        <w:rPr>
          <w:rFonts w:ascii="PT Astra Serif" w:hAnsi="PT Astra Serif"/>
          <w:sz w:val="28"/>
        </w:rPr>
      </w:pPr>
    </w:p>
    <w:p w:rsidR="00273C04" w:rsidRDefault="00273C04" w:rsidP="00273C04">
      <w:pPr>
        <w:spacing w:line="276" w:lineRule="auto"/>
        <w:ind w:left="426"/>
        <w:rPr>
          <w:rFonts w:ascii="PT Astra Serif" w:hAnsi="PT Astra Serif"/>
          <w:sz w:val="28"/>
        </w:rPr>
      </w:pP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Муниципальное общеобразовательное учреждение «Средняя школа № 24»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муниципальное общеобразовательное учреждение «Основная школа № 30»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 Муниципальное дошкольное образовательное учреждение «Детский сад № 3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19.</w:t>
      </w:r>
      <w:r w:rsidRPr="00A9270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Муниципальное дошкольное образовательное учреждение «Детский сад № 4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20. Муниципальное дошкольное образовательное учреждение «Детский сад № 5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21. Муниципальное дошкольное образовательное учреждение «Детский сад № 7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22. Муниципальное дошкольное образовательное учреждение «Детский сад № 9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23. Муниципальное дошкольное образовательное учреждение «Детский сад № 10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24. Муниципальное дошкольное образовательное учреждение «Детский сад № 20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25. Муниципальное дошкольное образовательное учреждение «Детский сад № 22»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26.</w:t>
      </w:r>
      <w:r w:rsidRPr="00A9270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Муниципальное дошкольное образовательное учреждение «Детский сад № 23 комбинированного вида»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27. муниципальное учреждение дополнительного образования «Детско-юношеская спортивная школа им. А.Е. </w:t>
      </w:r>
      <w:proofErr w:type="spellStart"/>
      <w:r>
        <w:rPr>
          <w:rFonts w:ascii="PT Astra Serif" w:hAnsi="PT Astra Serif"/>
          <w:sz w:val="28"/>
        </w:rPr>
        <w:t>Виндмана</w:t>
      </w:r>
      <w:proofErr w:type="spellEnd"/>
      <w:r>
        <w:rPr>
          <w:rFonts w:ascii="PT Astra Serif" w:hAnsi="PT Astra Serif"/>
          <w:sz w:val="28"/>
        </w:rPr>
        <w:t>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28.</w:t>
      </w:r>
      <w:r w:rsidRPr="00A9270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Муниципальное учреждение дополнительного образования «Дом детского творчества»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29.</w:t>
      </w:r>
      <w:r w:rsidRPr="00A9270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Муниципальное учреждение дополнительного образования «Дворец детского (юношеского) творчества»</w:t>
      </w:r>
    </w:p>
    <w:p w:rsidR="00273C04" w:rsidRDefault="00273C04" w:rsidP="00273C04">
      <w:pPr>
        <w:spacing w:line="276" w:lineRule="auto"/>
        <w:ind w:left="-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30. Муниципальное учреждение дополнительного образования «Центр сопровождения детей»</w:t>
      </w:r>
    </w:p>
    <w:p w:rsidR="00273C04" w:rsidRDefault="00273C04" w:rsidP="00273C04">
      <w:pPr>
        <w:spacing w:after="160" w:line="264" w:lineRule="auto"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ind w:left="720"/>
        <w:jc w:val="both"/>
        <w:rPr>
          <w:rFonts w:ascii="PT Astra Serif" w:hAnsi="PT Astra Serif"/>
          <w:sz w:val="28"/>
        </w:rPr>
      </w:pPr>
    </w:p>
    <w:p w:rsidR="00273C04" w:rsidRDefault="00273C04" w:rsidP="00273C04">
      <w:pPr>
        <w:ind w:left="720"/>
        <w:jc w:val="both"/>
        <w:rPr>
          <w:rFonts w:ascii="PT Astra Serif" w:hAnsi="PT Astra Serif"/>
          <w:sz w:val="36"/>
        </w:rPr>
      </w:pPr>
    </w:p>
    <w:p w:rsidR="00273C04" w:rsidRDefault="00273C04" w:rsidP="00273C04">
      <w:pPr>
        <w:ind w:left="720"/>
        <w:jc w:val="both"/>
        <w:rPr>
          <w:rFonts w:ascii="PT Astra Serif" w:hAnsi="PT Astra Serif"/>
          <w:sz w:val="36"/>
        </w:rPr>
      </w:pPr>
    </w:p>
    <w:p w:rsidR="00273C04" w:rsidRPr="007F0C1B" w:rsidRDefault="00273C04" w:rsidP="00273C04">
      <w:pPr>
        <w:spacing w:after="240"/>
        <w:contextualSpacing/>
        <w:jc w:val="center"/>
        <w:textAlignment w:val="baseline"/>
        <w:outlineLvl w:val="2"/>
      </w:pPr>
    </w:p>
    <w:p w:rsidR="001C32A8" w:rsidRPr="00855475" w:rsidRDefault="001C32A8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sectPr w:rsidR="001C32A8" w:rsidRPr="00855475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15" w:rsidRDefault="00E31815">
      <w:r>
        <w:separator/>
      </w:r>
    </w:p>
  </w:endnote>
  <w:endnote w:type="continuationSeparator" w:id="0">
    <w:p w:rsidR="00E31815" w:rsidRDefault="00E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15" w:rsidRDefault="00E31815">
      <w:r>
        <w:separator/>
      </w:r>
    </w:p>
  </w:footnote>
  <w:footnote w:type="continuationSeparator" w:id="0">
    <w:p w:rsidR="00E31815" w:rsidRDefault="00E31815">
      <w:r>
        <w:continuationSeparator/>
      </w:r>
    </w:p>
  </w:footnote>
  <w:footnote w:id="1">
    <w:p w:rsidR="00273C04" w:rsidRDefault="00273C04" w:rsidP="00273C04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73C04" w:rsidRDefault="00273C04" w:rsidP="00273C0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 w15:restartNumberingAfterBreak="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 w15:restartNumberingAfterBreak="0">
    <w:nsid w:val="38C9448C"/>
    <w:multiLevelType w:val="multilevel"/>
    <w:tmpl w:val="EB804F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5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7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8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 w15:restartNumberingAfterBreak="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2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 w15:restartNumberingAfterBreak="0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4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5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6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9" w15:restartNumberingAfterBreak="0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1" w15:restartNumberingAfterBreak="0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3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4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3"/>
  </w:num>
  <w:num w:numId="4">
    <w:abstractNumId w:val="5"/>
  </w:num>
  <w:num w:numId="5">
    <w:abstractNumId w:val="4"/>
  </w:num>
  <w:num w:numId="6">
    <w:abstractNumId w:val="10"/>
  </w:num>
  <w:num w:numId="7">
    <w:abstractNumId w:val="18"/>
  </w:num>
  <w:num w:numId="8">
    <w:abstractNumId w:val="28"/>
  </w:num>
  <w:num w:numId="9">
    <w:abstractNumId w:val="37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5"/>
  </w:num>
  <w:num w:numId="18">
    <w:abstractNumId w:val="3"/>
  </w:num>
  <w:num w:numId="19">
    <w:abstractNumId w:val="24"/>
  </w:num>
  <w:num w:numId="20">
    <w:abstractNumId w:val="2"/>
  </w:num>
  <w:num w:numId="21">
    <w:abstractNumId w:val="29"/>
  </w:num>
  <w:num w:numId="22">
    <w:abstractNumId w:val="32"/>
  </w:num>
  <w:num w:numId="23">
    <w:abstractNumId w:val="21"/>
  </w:num>
  <w:num w:numId="24">
    <w:abstractNumId w:val="26"/>
  </w:num>
  <w:num w:numId="25">
    <w:abstractNumId w:val="12"/>
  </w:num>
  <w:num w:numId="26">
    <w:abstractNumId w:val="27"/>
  </w:num>
  <w:num w:numId="27">
    <w:abstractNumId w:val="34"/>
  </w:num>
  <w:num w:numId="28">
    <w:abstractNumId w:val="9"/>
  </w:num>
  <w:num w:numId="29">
    <w:abstractNumId w:val="14"/>
  </w:num>
  <w:num w:numId="30">
    <w:abstractNumId w:val="44"/>
  </w:num>
  <w:num w:numId="31">
    <w:abstractNumId w:val="13"/>
  </w:num>
  <w:num w:numId="32">
    <w:abstractNumId w:val="23"/>
  </w:num>
  <w:num w:numId="33">
    <w:abstractNumId w:val="40"/>
  </w:num>
  <w:num w:numId="34">
    <w:abstractNumId w:val="15"/>
  </w:num>
  <w:num w:numId="35">
    <w:abstractNumId w:val="41"/>
  </w:num>
  <w:num w:numId="36">
    <w:abstractNumId w:val="42"/>
  </w:num>
  <w:num w:numId="37">
    <w:abstractNumId w:val="17"/>
  </w:num>
  <w:num w:numId="38">
    <w:abstractNumId w:val="45"/>
  </w:num>
  <w:num w:numId="39">
    <w:abstractNumId w:val="11"/>
  </w:num>
  <w:num w:numId="40">
    <w:abstractNumId w:val="33"/>
  </w:num>
  <w:num w:numId="41">
    <w:abstractNumId w:val="30"/>
  </w:num>
  <w:num w:numId="42">
    <w:abstractNumId w:val="20"/>
  </w:num>
  <w:num w:numId="43">
    <w:abstractNumId w:val="6"/>
  </w:num>
  <w:num w:numId="44">
    <w:abstractNumId w:val="19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367D3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3C04"/>
    <w:rsid w:val="0027725A"/>
    <w:rsid w:val="0029794D"/>
    <w:rsid w:val="002A16C1"/>
    <w:rsid w:val="002B4FD2"/>
    <w:rsid w:val="002C0402"/>
    <w:rsid w:val="002E54BE"/>
    <w:rsid w:val="00307E1C"/>
    <w:rsid w:val="00322635"/>
    <w:rsid w:val="00364D15"/>
    <w:rsid w:val="003A2384"/>
    <w:rsid w:val="003D14C5"/>
    <w:rsid w:val="003D216B"/>
    <w:rsid w:val="00432A98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1538E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559"/>
    <w:rsid w:val="00750ABC"/>
    <w:rsid w:val="00751008"/>
    <w:rsid w:val="0079149C"/>
    <w:rsid w:val="00796661"/>
    <w:rsid w:val="007F12CE"/>
    <w:rsid w:val="007F4F01"/>
    <w:rsid w:val="00826211"/>
    <w:rsid w:val="0083223B"/>
    <w:rsid w:val="00846539"/>
    <w:rsid w:val="00855475"/>
    <w:rsid w:val="00886A38"/>
    <w:rsid w:val="008A457D"/>
    <w:rsid w:val="008F2E0C"/>
    <w:rsid w:val="009110D2"/>
    <w:rsid w:val="0097729E"/>
    <w:rsid w:val="009A7968"/>
    <w:rsid w:val="00A24EB9"/>
    <w:rsid w:val="00A333F8"/>
    <w:rsid w:val="00A72288"/>
    <w:rsid w:val="00A9089D"/>
    <w:rsid w:val="00B0593F"/>
    <w:rsid w:val="00B361D9"/>
    <w:rsid w:val="00B562C1"/>
    <w:rsid w:val="00B63641"/>
    <w:rsid w:val="00B87E06"/>
    <w:rsid w:val="00BA4658"/>
    <w:rsid w:val="00BD2261"/>
    <w:rsid w:val="00CC4111"/>
    <w:rsid w:val="00CF25B5"/>
    <w:rsid w:val="00CF3559"/>
    <w:rsid w:val="00E03E77"/>
    <w:rsid w:val="00E06FAE"/>
    <w:rsid w:val="00E11B07"/>
    <w:rsid w:val="00E31815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7ABE5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8554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footnote text"/>
    <w:basedOn w:val="a"/>
    <w:link w:val="aff"/>
    <w:rsid w:val="00855475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855475"/>
  </w:style>
  <w:style w:type="character" w:styleId="aff0">
    <w:name w:val="footnote reference"/>
    <w:link w:val="23"/>
    <w:rsid w:val="00855475"/>
    <w:rPr>
      <w:vertAlign w:val="superscript"/>
    </w:rPr>
  </w:style>
  <w:style w:type="paragraph" w:customStyle="1" w:styleId="ConsPlusNormal">
    <w:name w:val="ConsPlusNormal"/>
    <w:link w:val="ConsPlusNormal0"/>
    <w:qFormat/>
    <w:rsid w:val="00855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55475"/>
    <w:rPr>
      <w:rFonts w:ascii="Arial" w:hAnsi="Arial" w:cs="Arial"/>
    </w:rPr>
  </w:style>
  <w:style w:type="character" w:customStyle="1" w:styleId="af6">
    <w:name w:val="Абзац списка Знак"/>
    <w:link w:val="af5"/>
    <w:locked/>
    <w:rsid w:val="00855475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rsid w:val="00855475"/>
    <w:rPr>
      <w:sz w:val="24"/>
      <w:szCs w:val="24"/>
    </w:rPr>
  </w:style>
  <w:style w:type="paragraph" w:customStyle="1" w:styleId="23">
    <w:name w:val="Знак сноски2"/>
    <w:link w:val="aff0"/>
    <w:rsid w:val="00855475"/>
    <w:rPr>
      <w:vertAlign w:val="superscript"/>
    </w:rPr>
  </w:style>
  <w:style w:type="table" w:customStyle="1" w:styleId="32">
    <w:name w:val="Сетка таблицы3"/>
    <w:basedOn w:val="a1"/>
    <w:rsid w:val="00855475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a"/>
    <w:rsid w:val="00B87E0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B87E06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character" w:customStyle="1" w:styleId="18">
    <w:name w:val="Обычный1"/>
    <w:rsid w:val="00273C04"/>
    <w:rPr>
      <w:rFonts w:ascii="Times New Roman" w:hAnsi="Times New Roman"/>
      <w:sz w:val="20"/>
    </w:rPr>
  </w:style>
  <w:style w:type="paragraph" w:customStyle="1" w:styleId="19">
    <w:name w:val="Знак сноски1"/>
    <w:rsid w:val="00273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14FE-6649-43CB-8FBB-DB5964A6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23</Pages>
  <Words>6326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2025-01-17T13:44:00Z</dcterms:created>
  <dcterms:modified xsi:type="dcterms:W3CDTF">2025-01-17T13:44:00Z</dcterms:modified>
</cp:coreProperties>
</file>