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41EB9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27.12.2024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741EB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1225</w:t>
            </w:r>
          </w:p>
        </w:tc>
      </w:tr>
    </w:tbl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B87E06" w:rsidRPr="00B87E06" w:rsidRDefault="00B87E06" w:rsidP="00B87E06">
      <w:pPr>
        <w:pStyle w:val="ConsPlusTitle"/>
        <w:widowControl/>
        <w:ind w:right="-17"/>
        <w:jc w:val="center"/>
        <w:rPr>
          <w:rFonts w:ascii="PT Astra Serif" w:hAnsi="PT Astra Serif"/>
          <w:sz w:val="28"/>
          <w:szCs w:val="28"/>
        </w:rPr>
      </w:pPr>
      <w:r w:rsidRPr="00B87E06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</w:t>
      </w:r>
    </w:p>
    <w:p w:rsidR="00B87E06" w:rsidRPr="00B87E06" w:rsidRDefault="00B87E06" w:rsidP="00B87E0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B87E06">
        <w:rPr>
          <w:rFonts w:ascii="PT Astra Serif" w:hAnsi="PT Astra Serif"/>
          <w:sz w:val="28"/>
          <w:szCs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:rsidR="00B87E06" w:rsidRPr="00B87E06" w:rsidRDefault="00B87E06" w:rsidP="00B87E06">
      <w:pPr>
        <w:ind w:firstLine="709"/>
        <w:jc w:val="both"/>
        <w:rPr>
          <w:rFonts w:ascii="PT Astra Serif" w:hAnsi="PT Astra Serif" w:cs="Arial"/>
          <w:b/>
          <w:color w:val="FF0000"/>
          <w:sz w:val="28"/>
          <w:szCs w:val="28"/>
        </w:rPr>
      </w:pPr>
    </w:p>
    <w:p w:rsidR="00B87E06" w:rsidRPr="00B87E06" w:rsidRDefault="00B87E06" w:rsidP="00B87E06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B87E06">
        <w:rPr>
          <w:rFonts w:ascii="PT Astra Serif" w:eastAsia="Calibri" w:hAnsi="PT Astra Serif"/>
          <w:sz w:val="28"/>
          <w:szCs w:val="28"/>
          <w:lang w:eastAsia="en-US"/>
        </w:rPr>
        <w:t>В соответствии с</w:t>
      </w:r>
      <w:r w:rsidRPr="00B87E06">
        <w:rPr>
          <w:rFonts w:ascii="PT Astra Serif" w:hAnsi="PT Astra Serif"/>
          <w:sz w:val="28"/>
          <w:szCs w:val="28"/>
        </w:rPr>
        <w:t xml:space="preserve"> Федеральным законом от 27.07.2010 № 210-ФЗ «Об организации предоставления государственных и муниципальных услуг»</w:t>
      </w:r>
      <w:r w:rsidRPr="00B87E06">
        <w:rPr>
          <w:rFonts w:ascii="PT Astra Serif" w:eastAsia="Calibri" w:hAnsi="PT Astra Serif"/>
          <w:sz w:val="28"/>
          <w:szCs w:val="28"/>
          <w:lang w:eastAsia="en-US"/>
        </w:rPr>
        <w:t>, постановлением администрации муниципального образования Богородицкий район от 21.06.2024 № 465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район»,   на основании Устава муниципального образования Богородицкий район администрация муниципального образования Богородицкий район</w:t>
      </w:r>
      <w:r w:rsidRPr="00B87E06">
        <w:rPr>
          <w:rFonts w:ascii="PT Astra Serif" w:eastAsiaTheme="minorHAnsi" w:hAnsi="PT Astra Serif"/>
          <w:sz w:val="28"/>
          <w:szCs w:val="28"/>
          <w:lang w:eastAsia="en-US"/>
        </w:rPr>
        <w:t xml:space="preserve">  ПОСТАНОВЛЯЕТ:</w:t>
      </w:r>
    </w:p>
    <w:p w:rsidR="00B87E06" w:rsidRPr="00B87E06" w:rsidRDefault="00B87E06" w:rsidP="00B87E06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B87E06">
        <w:rPr>
          <w:rFonts w:ascii="PT Astra Serif" w:eastAsiaTheme="minorHAnsi" w:hAnsi="PT Astra Serif"/>
          <w:sz w:val="28"/>
          <w:szCs w:val="28"/>
          <w:lang w:eastAsia="en-US"/>
        </w:rPr>
        <w:t>1.Утвердить Административный регламент предоставления муниципальной услуги «</w:t>
      </w:r>
      <w:r w:rsidRPr="00B87E06">
        <w:rPr>
          <w:rFonts w:ascii="PT Astra Serif" w:hAnsi="PT Astra Serif"/>
          <w:sz w:val="28"/>
          <w:szCs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</w:r>
      <w:r w:rsidRPr="00B87E06">
        <w:rPr>
          <w:rFonts w:ascii="PT Astra Serif" w:eastAsiaTheme="minorHAnsi" w:hAnsi="PT Astra Serif"/>
          <w:sz w:val="28"/>
          <w:szCs w:val="28"/>
          <w:lang w:eastAsia="en-US"/>
        </w:rPr>
        <w:t>» (Приложение).</w:t>
      </w:r>
    </w:p>
    <w:p w:rsidR="00B87E06" w:rsidRPr="00B87E06" w:rsidRDefault="00B87E06" w:rsidP="00B87E06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B87E06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B87E06">
        <w:rPr>
          <w:rFonts w:ascii="PT Astra Serif" w:hAnsi="PT Astra Serif"/>
          <w:sz w:val="28"/>
          <w:szCs w:val="28"/>
        </w:rPr>
        <w:t>Отделу  делопроизводства</w:t>
      </w:r>
      <w:proofErr w:type="gramEnd"/>
      <w:r w:rsidRPr="00B87E06">
        <w:rPr>
          <w:rFonts w:ascii="PT Astra Serif" w:hAnsi="PT Astra Serif"/>
          <w:sz w:val="28"/>
          <w:szCs w:val="28"/>
        </w:rPr>
        <w:t xml:space="preserve"> и контроля администрации муниципального образования Богородицкий район  обнародовать постановление.</w:t>
      </w:r>
    </w:p>
    <w:p w:rsidR="00B87E06" w:rsidRPr="00B87E06" w:rsidRDefault="00B87E06" w:rsidP="00B87E06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B87E06">
        <w:rPr>
          <w:rFonts w:ascii="PT Astra Serif" w:hAnsi="PT Astra Serif"/>
          <w:sz w:val="28"/>
          <w:szCs w:val="28"/>
        </w:rPr>
        <w:t xml:space="preserve">3. Отделу по работе с населением и связям с муниципальными образованиями администрации муниципального образования Богородицкий </w:t>
      </w:r>
      <w:proofErr w:type="gramStart"/>
      <w:r w:rsidRPr="00B87E06">
        <w:rPr>
          <w:rFonts w:ascii="PT Astra Serif" w:hAnsi="PT Astra Serif"/>
          <w:sz w:val="28"/>
          <w:szCs w:val="28"/>
        </w:rPr>
        <w:lastRenderedPageBreak/>
        <w:t>район  опубликовать</w:t>
      </w:r>
      <w:proofErr w:type="gramEnd"/>
      <w:r w:rsidRPr="00B87E06">
        <w:rPr>
          <w:rFonts w:ascii="PT Astra Serif" w:hAnsi="PT Astra Serif"/>
          <w:sz w:val="28"/>
          <w:szCs w:val="28"/>
        </w:rPr>
        <w:t xml:space="preserve"> информационное сообщение об обнародовании настоящего постановления в газете «Богородицкие вести».</w:t>
      </w:r>
    </w:p>
    <w:p w:rsidR="00B87E06" w:rsidRPr="00B87E06" w:rsidRDefault="00B87E06" w:rsidP="00B87E06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B87E06">
        <w:rPr>
          <w:rFonts w:ascii="PT Astra Serif" w:hAnsi="PT Astra Serif"/>
          <w:sz w:val="28"/>
          <w:szCs w:val="28"/>
        </w:rPr>
        <w:t xml:space="preserve">4. Сектору информационного обеспечения администрации муниципального образования Богородицкий район </w:t>
      </w:r>
      <w:proofErr w:type="gramStart"/>
      <w:r w:rsidRPr="00B87E06">
        <w:rPr>
          <w:rFonts w:ascii="PT Astra Serif" w:hAnsi="PT Astra Serif"/>
          <w:sz w:val="28"/>
          <w:szCs w:val="28"/>
        </w:rPr>
        <w:t>разместить  постановление</w:t>
      </w:r>
      <w:proofErr w:type="gramEnd"/>
      <w:r w:rsidRPr="00B87E06">
        <w:rPr>
          <w:rFonts w:ascii="PT Astra Serif" w:hAnsi="PT Astra Serif"/>
          <w:sz w:val="28"/>
          <w:szCs w:val="28"/>
        </w:rPr>
        <w:t xml:space="preserve"> на официальном сайте  администрации муниципального образования Богородицкий район в сети Интернет.</w:t>
      </w:r>
    </w:p>
    <w:p w:rsidR="00B87E06" w:rsidRPr="00B87E06" w:rsidRDefault="00B87E06" w:rsidP="00B87E06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hAnsi="PT Astra Serif"/>
          <w:b/>
          <w:i/>
          <w:sz w:val="28"/>
          <w:szCs w:val="28"/>
        </w:rPr>
      </w:pPr>
      <w:r w:rsidRPr="00B87E06">
        <w:rPr>
          <w:rFonts w:ascii="PT Astra Serif" w:hAnsi="PT Astra Serif"/>
          <w:sz w:val="28"/>
          <w:szCs w:val="28"/>
        </w:rPr>
        <w:t>5. 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И.И.</w:t>
      </w:r>
    </w:p>
    <w:p w:rsidR="00B87E06" w:rsidRPr="00B87E06" w:rsidRDefault="00B87E06" w:rsidP="00B87E06">
      <w:pPr>
        <w:pStyle w:val="2"/>
        <w:shd w:val="clear" w:color="auto" w:fill="FFFFFF"/>
        <w:spacing w:after="240" w:line="276" w:lineRule="auto"/>
        <w:ind w:firstLine="708"/>
        <w:contextualSpacing/>
        <w:jc w:val="both"/>
        <w:textAlignment w:val="baseline"/>
        <w:rPr>
          <w:rFonts w:ascii="PT Astra Serif" w:eastAsiaTheme="minorHAnsi" w:hAnsi="PT Astra Serif"/>
          <w:b/>
          <w:bCs/>
          <w:i/>
          <w:iCs/>
          <w:sz w:val="28"/>
          <w:szCs w:val="28"/>
          <w:lang w:eastAsia="en-US"/>
        </w:rPr>
      </w:pPr>
      <w:r w:rsidRPr="00B87E06">
        <w:rPr>
          <w:rFonts w:ascii="PT Astra Serif" w:hAnsi="PT Astra Serif"/>
          <w:sz w:val="28"/>
          <w:szCs w:val="28"/>
        </w:rPr>
        <w:t>6. Постановление вступает в силу со дня обнародования.</w:t>
      </w: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p w:rsidR="00855475" w:rsidRPr="00855475" w:rsidRDefault="00855475" w:rsidP="00855475">
      <w:pPr>
        <w:tabs>
          <w:tab w:val="left" w:pos="1050"/>
        </w:tabs>
        <w:ind w:right="23"/>
        <w:contextualSpacing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855475" w:rsidTr="00855475">
        <w:trPr>
          <w:trHeight w:val="229"/>
        </w:trPr>
        <w:tc>
          <w:tcPr>
            <w:tcW w:w="2178" w:type="pct"/>
            <w:hideMark/>
          </w:tcPr>
          <w:p w:rsidR="00855475" w:rsidRDefault="00855475">
            <w:pPr>
              <w:pStyle w:val="afb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1278" w:type="pct"/>
            <w:vAlign w:val="center"/>
          </w:tcPr>
          <w:p w:rsidR="00855475" w:rsidRDefault="0085547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  <w:hideMark/>
          </w:tcPr>
          <w:p w:rsidR="00855475" w:rsidRDefault="00855475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E116A2" w:rsidRDefault="00E116A2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E116A2" w:rsidRDefault="00E116A2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E116A2" w:rsidRDefault="00E116A2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E116A2" w:rsidRDefault="00E116A2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E116A2" w:rsidRDefault="00E116A2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E116A2" w:rsidRDefault="00E116A2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E116A2" w:rsidRDefault="00E116A2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E116A2" w:rsidRDefault="00E116A2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E116A2" w:rsidRPr="00855475" w:rsidRDefault="00E116A2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855475" w:rsidRPr="00855475" w:rsidRDefault="00855475" w:rsidP="00855475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B87E06" w:rsidRPr="00CC4D07" w:rsidRDefault="00B87E06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B87E06" w:rsidRPr="00CC4D07" w:rsidRDefault="00B87E06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</w:p>
    <w:p w:rsidR="00B87E06" w:rsidRPr="00CC4D07" w:rsidRDefault="00B87E06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муниципального образования</w:t>
      </w:r>
    </w:p>
    <w:p w:rsidR="00B87E06" w:rsidRPr="00CC4D07" w:rsidRDefault="00B87E06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CC4D07">
        <w:rPr>
          <w:rFonts w:ascii="PT Astra Serif" w:hAnsi="PT Astra Serif" w:cs="Times New Roman"/>
          <w:sz w:val="24"/>
          <w:szCs w:val="24"/>
        </w:rPr>
        <w:t>Богородицкий район</w:t>
      </w:r>
    </w:p>
    <w:p w:rsidR="00B87E06" w:rsidRPr="00A9128B" w:rsidRDefault="00B87E06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C4D07">
        <w:rPr>
          <w:rFonts w:ascii="PT Astra Serif" w:hAnsi="PT Astra Serif" w:cs="Times New Roman"/>
          <w:sz w:val="24"/>
          <w:szCs w:val="24"/>
        </w:rPr>
        <w:t xml:space="preserve"> </w:t>
      </w:r>
      <w:r w:rsidR="00741EB9">
        <w:rPr>
          <w:rFonts w:ascii="PT Astra Serif" w:hAnsi="PT Astra Serif" w:cs="Times New Roman"/>
          <w:sz w:val="24"/>
          <w:szCs w:val="24"/>
        </w:rPr>
        <w:t>о</w:t>
      </w:r>
      <w:bookmarkStart w:id="0" w:name="_GoBack"/>
      <w:bookmarkEnd w:id="0"/>
      <w:r w:rsidRPr="00CC4D07">
        <w:rPr>
          <w:rFonts w:ascii="PT Astra Serif" w:hAnsi="PT Astra Serif" w:cs="Times New Roman"/>
          <w:sz w:val="24"/>
          <w:szCs w:val="24"/>
        </w:rPr>
        <w:t>т</w:t>
      </w:r>
      <w:r w:rsidR="00741EB9">
        <w:rPr>
          <w:rFonts w:ascii="PT Astra Serif" w:hAnsi="PT Astra Serif" w:cs="Times New Roman"/>
          <w:sz w:val="24"/>
          <w:szCs w:val="24"/>
        </w:rPr>
        <w:t xml:space="preserve"> 27.12.2024</w:t>
      </w:r>
      <w:r w:rsidRPr="00CC4D07">
        <w:rPr>
          <w:rFonts w:ascii="PT Astra Serif" w:hAnsi="PT Astra Serif" w:cs="Times New Roman"/>
          <w:sz w:val="24"/>
          <w:szCs w:val="24"/>
        </w:rPr>
        <w:t xml:space="preserve"> №</w:t>
      </w:r>
      <w:r w:rsidR="00741EB9">
        <w:rPr>
          <w:rFonts w:ascii="PT Astra Serif" w:hAnsi="PT Astra Serif" w:cs="Times New Roman"/>
          <w:sz w:val="24"/>
          <w:szCs w:val="24"/>
        </w:rPr>
        <w:t>1225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28B">
        <w:rPr>
          <w:rFonts w:ascii="Times New Roman" w:hAnsi="Times New Roman" w:cs="Times New Roman"/>
          <w:sz w:val="24"/>
          <w:szCs w:val="24"/>
        </w:rPr>
        <w:t xml:space="preserve"> </w:t>
      </w:r>
      <w:r w:rsidRPr="00A9128B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B87E06" w:rsidRPr="00A9128B" w:rsidRDefault="00B87E06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7E06" w:rsidRPr="00A9128B" w:rsidRDefault="00B87E06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7E06" w:rsidRPr="00CC4D07" w:rsidRDefault="00B87E06" w:rsidP="00B87E06">
      <w:pPr>
        <w:autoSpaceDE w:val="0"/>
        <w:autoSpaceDN w:val="0"/>
        <w:adjustRightInd w:val="0"/>
        <w:contextualSpacing/>
        <w:jc w:val="center"/>
        <w:rPr>
          <w:rFonts w:ascii="PT Astra Serif" w:hAnsi="PT Astra Serif"/>
          <w:b/>
          <w:bCs/>
          <w:caps/>
          <w:sz w:val="28"/>
          <w:szCs w:val="28"/>
        </w:rPr>
      </w:pPr>
      <w:r w:rsidRPr="00CC4D07">
        <w:rPr>
          <w:rFonts w:ascii="PT Astra Serif" w:hAnsi="PT Astra Serif"/>
          <w:b/>
          <w:bCs/>
          <w:caps/>
          <w:sz w:val="28"/>
          <w:szCs w:val="28"/>
        </w:rPr>
        <w:t>АДминистративный регламент</w:t>
      </w:r>
    </w:p>
    <w:p w:rsidR="00B87E06" w:rsidRPr="00CC4D07" w:rsidRDefault="00B87E06" w:rsidP="00B87E06">
      <w:pPr>
        <w:pStyle w:val="ConsPlusTitle"/>
        <w:tabs>
          <w:tab w:val="left" w:pos="0"/>
          <w:tab w:val="left" w:pos="1080"/>
        </w:tabs>
        <w:contextualSpacing/>
        <w:jc w:val="center"/>
        <w:rPr>
          <w:rFonts w:ascii="PT Astra Serif" w:hAnsi="PT Astra Serif"/>
          <w:sz w:val="28"/>
          <w:szCs w:val="28"/>
        </w:rPr>
      </w:pPr>
      <w:r w:rsidRPr="00CC4D07">
        <w:rPr>
          <w:rFonts w:ascii="PT Astra Serif" w:hAnsi="PT Astra Serif"/>
          <w:b w:val="0"/>
          <w:bCs w:val="0"/>
          <w:sz w:val="28"/>
          <w:szCs w:val="28"/>
        </w:rPr>
        <w:t xml:space="preserve"> </w:t>
      </w:r>
      <w:r w:rsidRPr="00CC4D07">
        <w:rPr>
          <w:rFonts w:ascii="PT Astra Serif" w:hAnsi="PT Astra Serif"/>
          <w:sz w:val="28"/>
          <w:szCs w:val="28"/>
        </w:rPr>
        <w:t>предоставления</w:t>
      </w:r>
      <w:r w:rsidRPr="00CC4D07">
        <w:rPr>
          <w:rFonts w:ascii="PT Astra Serif" w:hAnsi="PT Astra Serif"/>
          <w:b w:val="0"/>
          <w:sz w:val="28"/>
          <w:szCs w:val="28"/>
        </w:rPr>
        <w:t xml:space="preserve"> </w:t>
      </w:r>
      <w:r w:rsidRPr="00CC4D07">
        <w:rPr>
          <w:rFonts w:ascii="PT Astra Serif" w:hAnsi="PT Astra Serif"/>
          <w:sz w:val="28"/>
          <w:szCs w:val="28"/>
        </w:rPr>
        <w:t>муниципальной услуги</w:t>
      </w:r>
    </w:p>
    <w:p w:rsidR="00B87E06" w:rsidRPr="0044188C" w:rsidRDefault="00B87E06" w:rsidP="00B87E0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44188C">
        <w:rPr>
          <w:rFonts w:ascii="PT Astra Serif" w:hAnsi="PT Astra Serif"/>
          <w:sz w:val="28"/>
          <w:szCs w:val="28"/>
        </w:rPr>
        <w:t>«</w:t>
      </w:r>
      <w:r>
        <w:rPr>
          <w:rFonts w:ascii="PT Astra Serif" w:hAnsi="PT Astra Serif"/>
          <w:sz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</w:r>
      <w:r w:rsidRPr="0044188C">
        <w:rPr>
          <w:rFonts w:ascii="PT Astra Serif" w:hAnsi="PT Astra Serif"/>
          <w:sz w:val="28"/>
          <w:szCs w:val="28"/>
        </w:rPr>
        <w:t>»</w:t>
      </w:r>
    </w:p>
    <w:p w:rsidR="00B87E06" w:rsidRPr="00CC4D07" w:rsidRDefault="00B87E06" w:rsidP="00B87E06">
      <w:pPr>
        <w:contextualSpacing/>
        <w:jc w:val="both"/>
        <w:rPr>
          <w:rFonts w:ascii="PT Astra Serif" w:hAnsi="PT Astra Serif"/>
          <w:sz w:val="28"/>
          <w:szCs w:val="28"/>
        </w:rPr>
      </w:pPr>
    </w:p>
    <w:p w:rsidR="00B87E06" w:rsidRDefault="00B87E06" w:rsidP="00B87E06">
      <w:pPr>
        <w:keepNext/>
        <w:keepLines/>
        <w:spacing w:before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I. Общие положения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– Административный регламент,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Услуга).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0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aff0"/>
          <w:rFonts w:ascii="PT Astra Serif" w:hAnsi="PT Astra Serif"/>
          <w:sz w:val="28"/>
        </w:rPr>
        <w:footnoteReference w:id="2"/>
      </w:r>
      <w:r>
        <w:rPr>
          <w:rFonts w:ascii="PT Astra Serif" w:hAnsi="PT Astra Serif"/>
          <w:sz w:val="28"/>
        </w:rPr>
        <w:t xml:space="preserve"> (далее – Единый портал).</w:t>
      </w:r>
    </w:p>
    <w:p w:rsidR="00B87E06" w:rsidRDefault="00B87E06" w:rsidP="00B87E06">
      <w:pPr>
        <w:keepNext/>
        <w:keepLines/>
        <w:spacing w:before="48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II. Стандарт предоставления Услуги</w:t>
      </w:r>
    </w:p>
    <w:p w:rsidR="00B87E06" w:rsidRDefault="00B87E06" w:rsidP="00B87E06">
      <w:pPr>
        <w:keepNext/>
        <w:keepLines/>
        <w:spacing w:before="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Наименование Услуги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Наименование органа, предоставляющего Услугу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18"/>
        </w:rPr>
      </w:pPr>
      <w:r>
        <w:rPr>
          <w:rFonts w:ascii="PT Astra Serif" w:hAnsi="PT Astra Serif"/>
          <w:sz w:val="28"/>
        </w:rPr>
        <w:t>Услуга предоставляется образовательной организацией, подведомственной администрации муниципального образования Богородицкий район (далее – 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Результат предоставления Услуги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результатами предоставления Услуги являются:</w:t>
      </w:r>
    </w:p>
    <w:p w:rsidR="00B87E06" w:rsidRDefault="00B87E06" w:rsidP="00B87E06">
      <w:pPr>
        <w:numPr>
          <w:ilvl w:val="1"/>
          <w:numId w:val="11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B87E06" w:rsidRDefault="00B87E06" w:rsidP="00B87E06">
      <w:pPr>
        <w:numPr>
          <w:ilvl w:val="1"/>
          <w:numId w:val="11"/>
        </w:numPr>
        <w:tabs>
          <w:tab w:val="left" w:pos="0"/>
        </w:tabs>
        <w:suppressAutoHyphens w:val="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B87E06" w:rsidRDefault="00B87E06" w:rsidP="00B87E06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7E06" w:rsidRDefault="00B87E06" w:rsidP="00B87E06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b/>
          <w:sz w:val="28"/>
        </w:rPr>
        <w:t>Срок предоставления Услуги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B87E06" w:rsidRDefault="00B87E06" w:rsidP="00B87E06">
      <w:pPr>
        <w:keepNext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B87E06" w:rsidRDefault="00B87E06" w:rsidP="00B87E06">
      <w:pPr>
        <w:numPr>
          <w:ilvl w:val="0"/>
          <w:numId w:val="10"/>
        </w:numPr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Исчерпывающий перечень документов, необходимых для предоставления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запроса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B87E06" w:rsidRDefault="00B87E06" w:rsidP="00B87E0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составляет 15 минут. 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Срок регистрации запроса</w:t>
      </w:r>
    </w:p>
    <w:p w:rsidR="00B87E06" w:rsidRDefault="00B87E06" w:rsidP="00B87E0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Требования к помещениям, в которых предоставляется Услуга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Показатели доступности и качества Услуги размещены на официальном сайте функционального органа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B87E06" w:rsidRDefault="00B87E06" w:rsidP="00B87E06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87E06" w:rsidRDefault="00B87E06" w:rsidP="00B87E06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III. Состав, последовательность и сроки выполнения административных процедур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Перечень вариантов предоставления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Услуга предоставляется в соответствии со следующими вариантами:</w:t>
      </w:r>
    </w:p>
    <w:p w:rsidR="00B87E06" w:rsidRDefault="00B87E06" w:rsidP="00B87E0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</w:t>
      </w:r>
      <w:r>
        <w:rPr>
          <w:rFonts w:ascii="PT Astra Serif" w:hAnsi="PT Astra Serif"/>
          <w:sz w:val="28"/>
        </w:rPr>
        <w:t> </w:t>
      </w:r>
      <w:r>
        <w:rPr>
          <w:rFonts w:ascii="PT Astra Serif" w:hAnsi="PT Astra Serif"/>
          <w:sz w:val="28"/>
        </w:rPr>
        <w:t>1: физическое лицо;</w:t>
      </w:r>
    </w:p>
    <w:p w:rsidR="00B87E06" w:rsidRDefault="00B87E06" w:rsidP="00B87E0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Вариант</w:t>
      </w:r>
      <w:r>
        <w:rPr>
          <w:rFonts w:ascii="PT Astra Serif" w:hAnsi="PT Astra Serif"/>
          <w:sz w:val="28"/>
        </w:rPr>
        <w:t> </w:t>
      </w:r>
      <w:r>
        <w:rPr>
          <w:rFonts w:ascii="PT Astra Serif" w:hAnsi="PT Astra Serif"/>
          <w:sz w:val="28"/>
        </w:rPr>
        <w:t>2: уполномоченный представитель физического лица.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B87E06" w:rsidRDefault="00B87E06" w:rsidP="00B87E0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</w:t>
      </w:r>
      <w:r>
        <w:rPr>
          <w:rFonts w:ascii="PT Astra Serif" w:hAnsi="PT Astra Serif"/>
          <w:sz w:val="28"/>
        </w:rPr>
        <w:t> </w:t>
      </w:r>
      <w:r>
        <w:rPr>
          <w:rFonts w:ascii="PT Astra Serif" w:hAnsi="PT Astra Serif"/>
          <w:sz w:val="28"/>
        </w:rPr>
        <w:t>3: физическое лицо;</w:t>
      </w:r>
    </w:p>
    <w:p w:rsidR="00B87E06" w:rsidRDefault="00B87E06" w:rsidP="00B87E06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Вариант</w:t>
      </w:r>
      <w:r>
        <w:rPr>
          <w:rFonts w:ascii="PT Astra Serif" w:hAnsi="PT Astra Serif"/>
          <w:sz w:val="28"/>
        </w:rPr>
        <w:t> </w:t>
      </w:r>
      <w:r>
        <w:rPr>
          <w:rFonts w:ascii="PT Astra Serif" w:hAnsi="PT Astra Serif"/>
          <w:sz w:val="28"/>
        </w:rPr>
        <w:t>4: уполномоченный представитель физического лица.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Возможность оставления запроса без рассмотрения не предусмотрена.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Профилирование заявителя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</w:t>
      </w:r>
      <w:r>
        <w:rPr>
          <w:rFonts w:ascii="PT Astra Serif" w:hAnsi="PT Astra Serif"/>
          <w:sz w:val="28"/>
        </w:rPr>
        <w:lastRenderedPageBreak/>
        <w:t>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B87E06" w:rsidRDefault="00B87E06" w:rsidP="00B87E06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Профилирование осуществляется при личном обращении в функциональный орган.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Описания вариантов, приведенные в настоящем разделе, размещаются функциональным органом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B87E06" w:rsidRDefault="00B87E06" w:rsidP="00B87E0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87E06" w:rsidRDefault="00B87E06" w:rsidP="00B87E06">
      <w:pPr>
        <w:pStyle w:val="af5"/>
        <w:keepNext/>
        <w:numPr>
          <w:ilvl w:val="0"/>
          <w:numId w:val="12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B87E06" w:rsidRDefault="00B87E06" w:rsidP="00B87E06">
      <w:pPr>
        <w:keepNext/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B87E06" w:rsidRDefault="00B87E06" w:rsidP="00B87E06">
      <w:pPr>
        <w:tabs>
          <w:tab w:val="left" w:pos="1276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7E06" w:rsidRDefault="00B87E06" w:rsidP="00B87E06">
      <w:pPr>
        <w:tabs>
          <w:tab w:val="left" w:pos="1276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7E06" w:rsidRDefault="007B5DF5" w:rsidP="007B5DF5">
      <w:pPr>
        <w:tabs>
          <w:tab w:val="left" w:pos="709"/>
          <w:tab w:val="left" w:pos="1134"/>
          <w:tab w:val="left" w:pos="1304"/>
        </w:tabs>
        <w:suppressAutoHyphens w:val="0"/>
        <w:spacing w:after="16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ab/>
        <w:t xml:space="preserve">а) </w:t>
      </w:r>
      <w:r w:rsidR="00B87E06"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B87E06" w:rsidRDefault="00B87E06" w:rsidP="00B87E06">
      <w:pPr>
        <w:tabs>
          <w:tab w:val="left" w:pos="1021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          б) принятие решения о предоставлении (об отказе в предоставлении) Услуги;</w:t>
      </w:r>
    </w:p>
    <w:p w:rsidR="00B87E06" w:rsidRDefault="00B87E06" w:rsidP="00B87E06">
      <w:pPr>
        <w:tabs>
          <w:tab w:val="left" w:pos="709"/>
        </w:tabs>
        <w:ind w:left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в) предоставление результата Услуги. 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B87E06" w:rsidRDefault="00B87E06" w:rsidP="00B87E06">
      <w:pPr>
        <w:ind w:firstLine="709"/>
        <w:jc w:val="both"/>
        <w:rPr>
          <w:sz w:val="20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>
        <w:rPr>
          <w:rFonts w:ascii="PT Astra Serif" w:hAnsi="PT Astra Serif"/>
          <w:sz w:val="28"/>
          <w:highlight w:val="yellow"/>
        </w:rPr>
        <w:t xml:space="preserve"> 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7E06" w:rsidRDefault="00B87E06" w:rsidP="00B87E0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87E06" w:rsidRDefault="00B87E06" w:rsidP="00B87E06">
      <w:pPr>
        <w:pStyle w:val="af5"/>
        <w:keepNext/>
        <w:numPr>
          <w:ilvl w:val="0"/>
          <w:numId w:val="12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B87E06" w:rsidRDefault="00B87E06" w:rsidP="00B87E06">
      <w:pPr>
        <w:keepNext/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30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календарных дней с даты регистрации запроса и документов, необходимых для предоставления Услуги.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являются: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уведомление об отказе в предоставлении Услуги (документ на бумажном носителе).</w:t>
      </w:r>
    </w:p>
    <w:p w:rsidR="00B87E06" w:rsidRDefault="00B87E06" w:rsidP="00B87E06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7E06" w:rsidRDefault="00B87E06" w:rsidP="00B87E06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>
        <w:rPr>
          <w:rFonts w:ascii="PT Astra Serif" w:hAnsi="PT Astra Serif"/>
          <w:sz w:val="28"/>
        </w:rPr>
        <w:lastRenderedPageBreak/>
        <w:t>актами для предоставления Услуги, которые заявитель должен представить самостоятельно: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</w:pPr>
      <w:r>
        <w:rPr>
          <w:rFonts w:ascii="PT Astra Serif" w:hAnsi="PT Astra Serif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в оригиналах и копиях представленных заявителем документов исправлений</w:t>
      </w:r>
      <w:r>
        <w:rPr>
          <w:rFonts w:ascii="PT Astra Serif" w:hAnsi="PT Astra Serif"/>
        </w:rPr>
        <w:t>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>
        <w:rPr>
          <w:rFonts w:ascii="PT Astra Serif" w:hAnsi="PT Astra Serif"/>
        </w:rPr>
        <w:t>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наличие ранее зарегистрированного заявления на рассмотрении</w:t>
      </w:r>
      <w:r>
        <w:rPr>
          <w:rFonts w:ascii="PT Astra Serif" w:hAnsi="PT Astra Serif"/>
        </w:rPr>
        <w:t>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запрашиваемая информация не входит в перечень сведений, предоставляемых в рамках оказания Услуги</w:t>
      </w:r>
      <w:r>
        <w:rPr>
          <w:rFonts w:ascii="PT Astra Serif" w:hAnsi="PT Astra Serif"/>
        </w:rPr>
        <w:t>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заявитель не является доверенным лицом гражданина, в отношении которого запрашивается информация.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Услуги: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уведомление об отказе в предоставлении Услуги.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87E06" w:rsidRDefault="00B87E06" w:rsidP="00B87E0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87E06" w:rsidRDefault="00B87E06" w:rsidP="00B87E06">
      <w:pPr>
        <w:pStyle w:val="af5"/>
        <w:keepNext/>
        <w:numPr>
          <w:ilvl w:val="0"/>
          <w:numId w:val="12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B87E06" w:rsidRDefault="00B87E06" w:rsidP="00B87E06">
      <w:pPr>
        <w:keepNext/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B87E06" w:rsidRDefault="00B87E06" w:rsidP="00B87E06">
      <w:pPr>
        <w:pStyle w:val="af5"/>
        <w:tabs>
          <w:tab w:val="left" w:pos="1276"/>
        </w:tabs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7E06" w:rsidRDefault="00B87E06" w:rsidP="00B87E06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87E06" w:rsidRDefault="00B87E06" w:rsidP="00B87E06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B87E06" w:rsidRDefault="00B87E06" w:rsidP="00B87E06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запроса и документов и (или) информации, необходимых для предоставления Услуги;</w:t>
      </w:r>
    </w:p>
    <w:p w:rsidR="00B87E06" w:rsidRDefault="00B87E06" w:rsidP="00B87E06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принятие решения о предоставлении (об отказе в предоставлении) Услуги;</w:t>
      </w:r>
    </w:p>
    <w:p w:rsidR="00B87E06" w:rsidRDefault="00B87E06" w:rsidP="00B87E06">
      <w:pPr>
        <w:tabs>
          <w:tab w:val="left" w:pos="1021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3) предоставление результата Услуги. 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0"/>
        </w:rPr>
      </w:pPr>
      <w:r>
        <w:rPr>
          <w:rFonts w:ascii="PT Astra Serif" w:hAnsi="PT Astra Serif"/>
          <w:b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регламенту, осуществляется посредством личного приёма.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7E06" w:rsidRDefault="00B87E06" w:rsidP="00B87E06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B87E06" w:rsidRDefault="00B87E06" w:rsidP="00B87E06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при личном обращении в функциональный орган – документ, удостоверяющий личность; 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 xml:space="preserve">Предоставление результата Услуги 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7E06" w:rsidRDefault="00B87E06" w:rsidP="00B87E0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</w:rPr>
      </w:pPr>
    </w:p>
    <w:p w:rsidR="00B87E06" w:rsidRDefault="00B87E06" w:rsidP="00B87E06">
      <w:pPr>
        <w:pStyle w:val="af5"/>
        <w:keepNext/>
        <w:numPr>
          <w:ilvl w:val="0"/>
          <w:numId w:val="12"/>
        </w:numPr>
        <w:suppressAutoHyphens w:val="0"/>
        <w:ind w:left="357" w:hanging="357"/>
        <w:jc w:val="center"/>
        <w:outlineLvl w:val="1"/>
        <w:rPr>
          <w:rFonts w:ascii="PT Astra Serif" w:hAnsi="PT Astra Serif"/>
          <w:b/>
          <w:sz w:val="28"/>
        </w:rPr>
      </w:pPr>
    </w:p>
    <w:p w:rsidR="00B87E06" w:rsidRDefault="00B87E06" w:rsidP="00B87E06">
      <w:pPr>
        <w:keepNext/>
        <w:tabs>
          <w:tab w:val="left" w:pos="1276"/>
        </w:tabs>
        <w:jc w:val="both"/>
        <w:rPr>
          <w:rFonts w:ascii="PT Astra Serif" w:hAnsi="PT Astra Serif"/>
          <w:sz w:val="28"/>
        </w:rPr>
      </w:pP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87E06" w:rsidRDefault="00B87E06" w:rsidP="00B87E06">
      <w:pPr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B87E06" w:rsidRDefault="00B87E06" w:rsidP="00B87E06">
      <w:pPr>
        <w:pStyle w:val="af5"/>
        <w:numPr>
          <w:ilvl w:val="1"/>
          <w:numId w:val="10"/>
        </w:numPr>
        <w:tabs>
          <w:tab w:val="left" w:pos="0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>прием запроса и документов и (или) информации, необходимых для предоставления Услуги;</w:t>
      </w:r>
    </w:p>
    <w:p w:rsidR="00B87E06" w:rsidRDefault="00B87E06" w:rsidP="00B87E06">
      <w:pPr>
        <w:numPr>
          <w:ilvl w:val="1"/>
          <w:numId w:val="10"/>
        </w:numPr>
        <w:tabs>
          <w:tab w:val="left" w:pos="0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(об отказе в предоставлении) Услуги;</w:t>
      </w:r>
    </w:p>
    <w:p w:rsidR="00B87E06" w:rsidRDefault="00B87E06" w:rsidP="00B87E06">
      <w:pPr>
        <w:pStyle w:val="af5"/>
        <w:numPr>
          <w:ilvl w:val="1"/>
          <w:numId w:val="10"/>
        </w:numPr>
        <w:tabs>
          <w:tab w:val="left" w:pos="0"/>
          <w:tab w:val="left" w:pos="709"/>
        </w:tabs>
        <w:suppressAutoHyphens w:val="0"/>
        <w:spacing w:after="160"/>
        <w:ind w:left="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предоставление результата Услуги. 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Прием запроса и документов и (или) информации, необходимых для предоставления Услуги</w:t>
      </w:r>
    </w:p>
    <w:p w:rsidR="00B87E06" w:rsidRDefault="00B87E06" w:rsidP="00B87E06">
      <w:pPr>
        <w:pStyle w:val="af5"/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 xml:space="preserve">к настоящему Административному регламенту, осуществляется посредством личного приёма. </w:t>
      </w:r>
    </w:p>
    <w:p w:rsidR="00B87E06" w:rsidRDefault="00B87E06" w:rsidP="00B87E06">
      <w:pPr>
        <w:pStyle w:val="af5"/>
        <w:numPr>
          <w:ilvl w:val="0"/>
          <w:numId w:val="10"/>
        </w:numPr>
        <w:tabs>
          <w:tab w:val="clear" w:pos="1134"/>
          <w:tab w:val="left" w:pos="1276"/>
        </w:tabs>
        <w:suppressAutoHyphens w:val="0"/>
        <w:spacing w:after="16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87E06" w:rsidRDefault="00B87E06" w:rsidP="00B87E06">
      <w:pPr>
        <w:pStyle w:val="af5"/>
        <w:numPr>
          <w:ilvl w:val="0"/>
          <w:numId w:val="13"/>
        </w:numPr>
        <w:tabs>
          <w:tab w:val="left" w:pos="1276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B87E06" w:rsidRDefault="00B87E06" w:rsidP="00B87E06">
      <w:pPr>
        <w:pStyle w:val="af5"/>
        <w:numPr>
          <w:ilvl w:val="0"/>
          <w:numId w:val="13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:rsidR="007B5DF5" w:rsidRDefault="00B87E06" w:rsidP="007B5DF5">
      <w:pPr>
        <w:pStyle w:val="af5"/>
        <w:numPr>
          <w:ilvl w:val="0"/>
          <w:numId w:val="13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документ, подтверждающий полномочия представителя заявителя, – доверенность, подтверждающая пол</w:t>
      </w:r>
      <w:r w:rsidR="007B5DF5">
        <w:rPr>
          <w:rFonts w:ascii="PT Astra Serif" w:hAnsi="PT Astra Serif"/>
          <w:sz w:val="28"/>
        </w:rPr>
        <w:t>номочия представителя заявителя;</w:t>
      </w:r>
    </w:p>
    <w:p w:rsidR="00B87E06" w:rsidRPr="007B5DF5" w:rsidRDefault="00B87E06" w:rsidP="007B5DF5">
      <w:pPr>
        <w:pStyle w:val="af5"/>
        <w:numPr>
          <w:ilvl w:val="0"/>
          <w:numId w:val="13"/>
        </w:numPr>
        <w:tabs>
          <w:tab w:val="left" w:pos="1021"/>
          <w:tab w:val="left" w:pos="1134"/>
          <w:tab w:val="left" w:pos="1304"/>
        </w:tabs>
        <w:suppressAutoHyphens w:val="0"/>
        <w:spacing w:after="160"/>
        <w:ind w:left="0" w:firstLine="709"/>
        <w:jc w:val="both"/>
        <w:rPr>
          <w:rFonts w:ascii="PT Astra Serif" w:hAnsi="PT Astra Serif"/>
          <w:sz w:val="28"/>
        </w:rPr>
      </w:pPr>
      <w:r w:rsidRPr="007B5DF5">
        <w:rPr>
          <w:rFonts w:ascii="PT Astra Serif" w:hAnsi="PT Astra Serif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  <w:sz w:val="20"/>
        </w:rPr>
      </w:pPr>
      <w:r>
        <w:rPr>
          <w:rFonts w:ascii="PT Astra Serif" w:hAnsi="PT Astra Serif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 личном обращении в функциональный орган – документ, удостоверяющий личность.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Срок регистрации запроса составляет 1 рабочий день.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Принятие решения о предоставлении (об отказе в предоставлении) Услуги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</w:t>
      </w:r>
      <w:r>
        <w:rPr>
          <w:rFonts w:ascii="PT Astra Serif" w:hAnsi="PT Astra Serif"/>
          <w:color w:val="C9211E"/>
          <w:sz w:val="28"/>
        </w:rPr>
        <w:t xml:space="preserve"> </w:t>
      </w:r>
      <w:r>
        <w:rPr>
          <w:rFonts w:ascii="PT Astra Serif" w:hAnsi="PT Astra Serif"/>
          <w:sz w:val="28"/>
        </w:rPr>
        <w:t>к настоящему Административному регламенту;</w:t>
      </w:r>
    </w:p>
    <w:p w:rsidR="00B87E06" w:rsidRDefault="00B87E06" w:rsidP="00B87E06">
      <w:pPr>
        <w:numPr>
          <w:ilvl w:val="1"/>
          <w:numId w:val="10"/>
        </w:numPr>
        <w:tabs>
          <w:tab w:val="left" w:pos="1021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B87E06" w:rsidRDefault="00B87E06" w:rsidP="00B87E06">
      <w:pPr>
        <w:numPr>
          <w:ilvl w:val="1"/>
          <w:numId w:val="10"/>
        </w:numPr>
        <w:tabs>
          <w:tab w:val="left" w:pos="709"/>
        </w:tabs>
        <w:suppressAutoHyphens w:val="0"/>
        <w:spacing w:after="160"/>
        <w:ind w:left="0"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заявитель не является доверенным лицом гражданина, в отношении которого подан запрос.</w:t>
      </w:r>
    </w:p>
    <w:p w:rsidR="00B87E06" w:rsidRDefault="00B87E06" w:rsidP="00B87E06">
      <w:pPr>
        <w:tabs>
          <w:tab w:val="left" w:pos="1021"/>
          <w:tab w:val="left" w:pos="1134"/>
          <w:tab w:val="left" w:pos="1304"/>
        </w:tabs>
        <w:ind w:left="709"/>
        <w:contextualSpacing/>
        <w:jc w:val="both"/>
        <w:rPr>
          <w:rFonts w:ascii="PT Astra Serif" w:hAnsi="PT Astra Serif"/>
        </w:rPr>
      </w:pP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B87E06" w:rsidRDefault="00B87E06" w:rsidP="00B87E06">
      <w:pPr>
        <w:keepNext/>
        <w:keepLines/>
        <w:spacing w:before="480" w:after="240"/>
        <w:jc w:val="center"/>
        <w:outlineLvl w:val="2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Предоставление результата Услуги </w:t>
      </w:r>
    </w:p>
    <w:p w:rsidR="00B87E06" w:rsidRDefault="00B87E06" w:rsidP="00E116A2">
      <w:pPr>
        <w:numPr>
          <w:ilvl w:val="0"/>
          <w:numId w:val="10"/>
        </w:numPr>
        <w:tabs>
          <w:tab w:val="left" w:pos="567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Способы получения результата предоставления Услуги - посредством личного приёма.</w:t>
      </w:r>
    </w:p>
    <w:p w:rsidR="00B87E06" w:rsidRDefault="00B87E06" w:rsidP="00E116A2">
      <w:pPr>
        <w:numPr>
          <w:ilvl w:val="0"/>
          <w:numId w:val="10"/>
        </w:numPr>
        <w:tabs>
          <w:tab w:val="left" w:pos="567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B87E06" w:rsidRDefault="00B87E06" w:rsidP="00E116A2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B87E06" w:rsidRDefault="00B87E06" w:rsidP="00B87E06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Проверки проводятся уполномоченными лицами.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87E06" w:rsidRDefault="00B87E06" w:rsidP="00B87E06">
      <w:pPr>
        <w:keepNext/>
        <w:keepLines/>
        <w:spacing w:before="480" w:after="240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87E06" w:rsidRDefault="00B87E06" w:rsidP="00B87E06">
      <w:pPr>
        <w:keepNext/>
        <w:keepLines/>
        <w:spacing w:before="480" w:after="240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B87E06" w:rsidRDefault="00B87E06" w:rsidP="00B87E06">
      <w:pPr>
        <w:numPr>
          <w:ilvl w:val="0"/>
          <w:numId w:val="10"/>
        </w:numPr>
        <w:tabs>
          <w:tab w:val="left" w:pos="1276"/>
        </w:tabs>
        <w:suppressAutoHyphens w:val="0"/>
        <w:spacing w:after="160"/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электронных документов направляются посредством электронной почты.</w:t>
      </w:r>
      <w:r>
        <w:rPr>
          <w:rFonts w:ascii="PT Astra Serif" w:hAnsi="PT Astra Serif"/>
        </w:rPr>
        <w:t xml:space="preserve"> </w:t>
      </w:r>
    </w:p>
    <w:p w:rsidR="00B87E06" w:rsidRDefault="00B87E06" w:rsidP="00B87E06">
      <w:pPr>
        <w:tabs>
          <w:tab w:val="left" w:pos="1418"/>
          <w:tab w:val="left" w:pos="1560"/>
        </w:tabs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B87E06" w:rsidRDefault="00B87E06" w:rsidP="00B87E06">
      <w:pPr>
        <w:rPr>
          <w:rFonts w:ascii="PT Astra Serif" w:hAnsi="PT Astra Serif"/>
          <w:sz w:val="28"/>
        </w:rPr>
      </w:pPr>
      <w:r>
        <w:br w:type="page"/>
      </w:r>
    </w:p>
    <w:p w:rsidR="00B87E06" w:rsidRPr="00B87E06" w:rsidRDefault="00B87E06" w:rsidP="00B87E06">
      <w:pPr>
        <w:pStyle w:val="afb"/>
        <w:ind w:left="6237"/>
        <w:outlineLvl w:val="0"/>
        <w:rPr>
          <w:rFonts w:ascii="PT Astra Serif" w:hAnsi="PT Astra Serif"/>
        </w:rPr>
      </w:pPr>
      <w:r w:rsidRPr="00B87E06">
        <w:rPr>
          <w:rFonts w:ascii="PT Astra Serif" w:hAnsi="PT Astra Serif"/>
        </w:rPr>
        <w:lastRenderedPageBreak/>
        <w:t>Приложение № 1</w:t>
      </w:r>
    </w:p>
    <w:p w:rsidR="00B87E06" w:rsidRDefault="00B87E06" w:rsidP="00B87E06">
      <w:pPr>
        <w:jc w:val="both"/>
        <w:rPr>
          <w:rFonts w:ascii="PT Astra Serif" w:hAnsi="PT Astra Serif"/>
          <w:b/>
          <w:sz w:val="28"/>
        </w:rPr>
      </w:pPr>
    </w:p>
    <w:p w:rsidR="00B87E06" w:rsidRDefault="00B87E06" w:rsidP="00B87E06">
      <w:pPr>
        <w:spacing w:after="240"/>
        <w:contextualSpacing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87E06" w:rsidRPr="00A14AF9" w:rsidRDefault="00B87E06" w:rsidP="00B87E06">
      <w:pPr>
        <w:spacing w:before="240"/>
        <w:ind w:firstLine="709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B87E06" w:rsidTr="00B87E06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keepNext/>
              <w:keepLines/>
              <w:widowControl w:val="0"/>
              <w:spacing w:after="16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keepNext/>
              <w:keepLines/>
              <w:widowControl w:val="0"/>
              <w:spacing w:after="160"/>
              <w:contextualSpacing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B87E06" w:rsidTr="00B87E06">
        <w:trPr>
          <w:trHeight w:val="42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B87E06" w:rsidTr="00B87E06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6" w:rsidRDefault="00B87E06" w:rsidP="00B87E06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 w:val="0"/>
              <w:ind w:right="-536"/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06" w:rsidRDefault="00B87E06" w:rsidP="00477F56">
            <w:pPr>
              <w:keepNext/>
              <w:keepLines/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B87E06" w:rsidTr="00B87E06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6" w:rsidRDefault="00B87E06" w:rsidP="00B87E06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 w:val="0"/>
              <w:ind w:right="-536"/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06" w:rsidRDefault="00B87E06" w:rsidP="00477F56">
            <w:pPr>
              <w:keepNext/>
              <w:keepLines/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  <w:tr w:rsidR="00B87E06" w:rsidTr="00B87E06">
        <w:trPr>
          <w:trHeight w:val="426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keepNext/>
              <w:keepLines/>
              <w:widowControl w:val="0"/>
              <w:spacing w:after="160"/>
              <w:contextualSpacing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i/>
              </w:rPr>
              <w:t>Исправление допущенных опечаток и (или) ошибок в выданном результате предоставления Услуги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B87E06" w:rsidTr="00B87E06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6" w:rsidRDefault="00B87E06" w:rsidP="00B87E06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 w:val="0"/>
              <w:ind w:right="-536"/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06" w:rsidRDefault="00B87E06" w:rsidP="00477F56">
            <w:pPr>
              <w:keepNext/>
              <w:keepLines/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обратился лично</w:t>
            </w:r>
          </w:p>
        </w:tc>
      </w:tr>
      <w:tr w:rsidR="00B87E06" w:rsidTr="00B87E06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6" w:rsidRDefault="00B87E06" w:rsidP="00B87E06">
            <w:pPr>
              <w:keepNext/>
              <w:keepLines/>
              <w:widowControl w:val="0"/>
              <w:numPr>
                <w:ilvl w:val="0"/>
                <w:numId w:val="14"/>
              </w:numPr>
              <w:suppressAutoHyphens w:val="0"/>
              <w:ind w:right="-536"/>
              <w:contextualSpacing/>
              <w:rPr>
                <w:rFonts w:ascii="PT Astra Serif" w:hAnsi="PT Astra Serif"/>
                <w:b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06" w:rsidRDefault="00B87E06" w:rsidP="00477F56">
            <w:pPr>
              <w:keepNext/>
              <w:keepLines/>
              <w:widowControl w:val="0"/>
              <w:spacing w:after="160"/>
              <w:contextualSpacing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Физическое лицо, уполномоченный представитель по доверенности</w:t>
            </w:r>
          </w:p>
        </w:tc>
      </w:tr>
    </w:tbl>
    <w:p w:rsidR="00B87E06" w:rsidRDefault="00B87E06" w:rsidP="00B87E06">
      <w:pPr>
        <w:ind w:firstLine="709"/>
        <w:contextualSpacing/>
        <w:jc w:val="both"/>
        <w:rPr>
          <w:rFonts w:ascii="PT Astra Serif" w:hAnsi="PT Astra Serif"/>
          <w:color w:val="000000"/>
          <w:szCs w:val="20"/>
        </w:rPr>
      </w:pPr>
    </w:p>
    <w:p w:rsidR="00B87E06" w:rsidRDefault="00B87E06" w:rsidP="00B87E06">
      <w:pPr>
        <w:ind w:firstLine="709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Таблица 2. Перечень общих признаков заявителей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390"/>
      </w:tblGrid>
      <w:tr w:rsidR="00B87E06" w:rsidTr="00B87E06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widowControl w:val="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B87E06" w:rsidTr="00B87E06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B87E06" w:rsidTr="00B87E0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6" w:rsidRDefault="00B87E06" w:rsidP="00B87E06">
            <w:pPr>
              <w:widowControl w:val="0"/>
              <w:numPr>
                <w:ilvl w:val="0"/>
                <w:numId w:val="15"/>
              </w:numPr>
              <w:suppressAutoHyphens w:val="0"/>
              <w:ind w:right="-536"/>
              <w:contextualSpacing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B87E06" w:rsidTr="00B87E0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6" w:rsidRDefault="00B87E06" w:rsidP="00B87E06">
            <w:pPr>
              <w:widowControl w:val="0"/>
              <w:numPr>
                <w:ilvl w:val="0"/>
                <w:numId w:val="15"/>
              </w:numPr>
              <w:suppressAutoHyphens w:val="0"/>
              <w:ind w:right="-536"/>
              <w:contextualSpacing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  <w:tr w:rsidR="00B87E06" w:rsidTr="00B87E06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B87E06" w:rsidTr="00B87E0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6" w:rsidRDefault="00B87E06" w:rsidP="00B87E06">
            <w:pPr>
              <w:widowControl w:val="0"/>
              <w:numPr>
                <w:ilvl w:val="0"/>
                <w:numId w:val="15"/>
              </w:numPr>
              <w:suppressAutoHyphens w:val="0"/>
              <w:ind w:right="-536"/>
              <w:contextualSpacing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Физическое лицо.</w:t>
            </w:r>
          </w:p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Физическое лицо, уполномоченный представитель по доверенности</w:t>
            </w:r>
          </w:p>
        </w:tc>
      </w:tr>
      <w:tr w:rsidR="00B87E06" w:rsidTr="00B87E06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7E06" w:rsidRDefault="00B87E06" w:rsidP="00B87E06">
            <w:pPr>
              <w:widowControl w:val="0"/>
              <w:numPr>
                <w:ilvl w:val="0"/>
                <w:numId w:val="15"/>
              </w:numPr>
              <w:suppressAutoHyphens w:val="0"/>
              <w:ind w:right="-536"/>
              <w:contextualSpacing/>
              <w:rPr>
                <w:rFonts w:ascii="PT Astra Serif" w:hAnsi="PT Astra Serif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B87E06" w:rsidRDefault="00B87E06" w:rsidP="00477F56">
            <w:pPr>
              <w:widowControl w:val="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B87E06" w:rsidRDefault="00B87E06" w:rsidP="00B87E06">
      <w:pPr>
        <w:pStyle w:val="1TimesNewRoman12"/>
        <w:keepNext/>
        <w:tabs>
          <w:tab w:val="left" w:pos="708"/>
        </w:tabs>
        <w:spacing w:line="240" w:lineRule="auto"/>
        <w:ind w:firstLine="0"/>
        <w:rPr>
          <w:rFonts w:ascii="PT Astra Serif" w:hAnsi="PT Astra Serif"/>
          <w:sz w:val="28"/>
        </w:rPr>
      </w:pPr>
      <w:r>
        <w:rPr>
          <w:color w:val="auto"/>
        </w:rPr>
        <w:br w:type="page"/>
      </w:r>
    </w:p>
    <w:p w:rsidR="00B87E06" w:rsidRPr="00B87E06" w:rsidRDefault="00B87E06" w:rsidP="00B87E06">
      <w:pPr>
        <w:pStyle w:val="afb"/>
        <w:ind w:left="6237"/>
        <w:outlineLvl w:val="0"/>
        <w:rPr>
          <w:rFonts w:ascii="PT Astra Serif" w:hAnsi="PT Astra Serif"/>
        </w:rPr>
      </w:pPr>
      <w:r w:rsidRPr="00B87E06">
        <w:rPr>
          <w:rFonts w:ascii="PT Astra Serif" w:hAnsi="PT Astra Serif"/>
        </w:rPr>
        <w:lastRenderedPageBreak/>
        <w:t>Приложение № 2</w:t>
      </w:r>
    </w:p>
    <w:p w:rsidR="00B87E06" w:rsidRDefault="00B87E06" w:rsidP="00B87E06">
      <w:pPr>
        <w:pStyle w:val="1TimesNewRoman12"/>
        <w:tabs>
          <w:tab w:val="left" w:pos="708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B87E06" w:rsidRPr="00A14AF9" w:rsidRDefault="00B87E06" w:rsidP="00B87E06">
      <w:pPr>
        <w:rPr>
          <w:rFonts w:ascii="PT Astra Serif" w:hAnsi="PT Astra Serif"/>
          <w:sz w:val="20"/>
        </w:rPr>
      </w:pPr>
    </w:p>
    <w:p w:rsidR="00B87E06" w:rsidRPr="00A14AF9" w:rsidRDefault="00B87E06" w:rsidP="00B87E06">
      <w:pPr>
        <w:widowControl w:val="0"/>
        <w:tabs>
          <w:tab w:val="left" w:pos="9072"/>
        </w:tabs>
        <w:ind w:right="-1"/>
        <w:contextualSpacing/>
        <w:jc w:val="center"/>
        <w:rPr>
          <w:rFonts w:ascii="PT Astra Serif" w:hAnsi="PT Astra Serif"/>
          <w:b/>
        </w:rPr>
      </w:pPr>
      <w:r w:rsidRPr="00A14AF9">
        <w:rPr>
          <w:rFonts w:ascii="PT Astra Serif" w:hAnsi="PT Astra Serif"/>
          <w:b/>
        </w:rPr>
        <w:t>ЗАПРОС (ЗАЯВЛЕНИЕ)</w:t>
      </w:r>
    </w:p>
    <w:p w:rsidR="00B87E06" w:rsidRPr="00A14AF9" w:rsidRDefault="00B87E06" w:rsidP="00B87E06">
      <w:pPr>
        <w:widowControl w:val="0"/>
        <w:tabs>
          <w:tab w:val="left" w:pos="9072"/>
        </w:tabs>
        <w:ind w:right="-1"/>
        <w:contextualSpacing/>
        <w:jc w:val="center"/>
        <w:rPr>
          <w:rFonts w:ascii="PT Astra Serif" w:hAnsi="PT Astra Serif"/>
          <w:b/>
        </w:rPr>
      </w:pPr>
      <w:r w:rsidRPr="00A14AF9">
        <w:rPr>
          <w:rFonts w:ascii="PT Astra Serif" w:hAnsi="PT Astra Serif"/>
          <w:b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B87E06" w:rsidRPr="00A14AF9" w:rsidRDefault="00B87E06" w:rsidP="00B87E06">
      <w:pPr>
        <w:widowControl w:val="0"/>
        <w:tabs>
          <w:tab w:val="left" w:pos="9072"/>
        </w:tabs>
        <w:ind w:right="-1"/>
        <w:contextualSpacing/>
        <w:jc w:val="both"/>
        <w:rPr>
          <w:rFonts w:ascii="PT Astra Serif" w:hAnsi="PT Astra Serif"/>
          <w:b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Прошу предоставить в отношении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Фамилия, имя, отчество: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______________________________________________________________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Дата рождения (</w:t>
      </w:r>
      <w:proofErr w:type="spellStart"/>
      <w:r w:rsidRPr="00A14AF9">
        <w:rPr>
          <w:rFonts w:ascii="PT Astra Serif" w:hAnsi="PT Astra Serif"/>
        </w:rPr>
        <w:t>чч.мм.гг</w:t>
      </w:r>
      <w:proofErr w:type="spellEnd"/>
      <w:r w:rsidRPr="00A14AF9">
        <w:rPr>
          <w:rFonts w:ascii="PT Astra Serif" w:hAnsi="PT Astra Serif"/>
        </w:rPr>
        <w:t>.</w:t>
      </w:r>
      <w:proofErr w:type="gramStart"/>
      <w:r w:rsidRPr="00A14AF9">
        <w:rPr>
          <w:rFonts w:ascii="PT Astra Serif" w:hAnsi="PT Astra Serif"/>
        </w:rPr>
        <w:t>):  _</w:t>
      </w:r>
      <w:proofErr w:type="gramEnd"/>
      <w:r w:rsidRPr="00A14AF9">
        <w:rPr>
          <w:rFonts w:ascii="PT Astra Serif" w:hAnsi="PT Astra Serif"/>
        </w:rPr>
        <w:t>__.____. 20___.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информацию: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Pr="00A14AF9">
        <w:rPr>
          <w:rFonts w:ascii="PT Astra Serif" w:hAnsi="PT Astra Serif"/>
        </w:rPr>
        <w:t>о результатах сданных экзаменов, тестирований и иных вступительных испытаний</w:t>
      </w:r>
    </w:p>
    <w:p w:rsidR="00B87E06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</w:p>
    <w:p w:rsidR="00B87E06" w:rsidRPr="00A14AF9" w:rsidRDefault="00B87E06" w:rsidP="00B87E06">
      <w:pPr>
        <w:widowControl w:val="0"/>
        <w:ind w:firstLine="708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о зачислении в образовательное учреждение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(отмечается требуемый вид информации)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Фамилия, имя, отчество заявителя: ___________________________________________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Документ, удостоверяющий личность ______________________________</w:t>
      </w:r>
      <w:r>
        <w:rPr>
          <w:rFonts w:ascii="PT Astra Serif" w:hAnsi="PT Astra Serif"/>
        </w:rPr>
        <w:t>__________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Контактный телефон заявителя:</w:t>
      </w:r>
      <w:r w:rsidRPr="00A14AF9">
        <w:rPr>
          <w:rFonts w:ascii="PT Astra Serif" w:hAnsi="PT Astra Serif"/>
        </w:rPr>
        <w:tab/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мобильный ________________; рабочий ________________</w:t>
      </w:r>
      <w:proofErr w:type="gramStart"/>
      <w:r w:rsidRPr="00A14AF9">
        <w:rPr>
          <w:rFonts w:ascii="PT Astra Serif" w:hAnsi="PT Astra Serif"/>
        </w:rPr>
        <w:t>_ ;</w:t>
      </w:r>
      <w:proofErr w:type="gramEnd"/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домашний ________________. Адрес электронной почты ______________@______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________________________________________________________________________;</w:t>
      </w:r>
    </w:p>
    <w:p w:rsidR="00B87E06" w:rsidRPr="00A14AF9" w:rsidRDefault="00B87E06" w:rsidP="00B87E06">
      <w:pPr>
        <w:widowControl w:val="0"/>
        <w:ind w:firstLine="540"/>
        <w:contextualSpacing/>
        <w:jc w:val="center"/>
        <w:rPr>
          <w:rFonts w:ascii="PT Astra Serif" w:hAnsi="PT Astra Serif"/>
          <w:i/>
        </w:rPr>
      </w:pPr>
      <w:r w:rsidRPr="00A14AF9">
        <w:rPr>
          <w:rFonts w:ascii="PT Astra Serif" w:hAnsi="PT Astra Serif"/>
          <w:i/>
        </w:rPr>
        <w:t>(при наличии)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1. _________________________________________________________________</w:t>
      </w:r>
    </w:p>
    <w:p w:rsidR="00B87E06" w:rsidRPr="00A14AF9" w:rsidRDefault="00B87E06" w:rsidP="00B87E06">
      <w:pPr>
        <w:widowControl w:val="0"/>
        <w:tabs>
          <w:tab w:val="left" w:pos="9072"/>
        </w:tabs>
        <w:ind w:right="-1"/>
        <w:contextualSpacing/>
        <w:jc w:val="both"/>
        <w:rPr>
          <w:rFonts w:ascii="PT Astra Serif" w:hAnsi="PT Astra Serif"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«___» __________ 20___ г.                                          _________________</w:t>
      </w:r>
    </w:p>
    <w:p w:rsidR="00B87E06" w:rsidRPr="00A14AF9" w:rsidRDefault="00B87E06" w:rsidP="00B87E06">
      <w:pPr>
        <w:widowControl w:val="0"/>
        <w:tabs>
          <w:tab w:val="left" w:pos="9072"/>
        </w:tabs>
        <w:ind w:right="-1" w:firstLine="540"/>
        <w:contextualSpacing/>
        <w:jc w:val="both"/>
        <w:rPr>
          <w:rFonts w:ascii="PT Astra Serif" w:hAnsi="PT Astra Serif"/>
        </w:rPr>
      </w:pPr>
    </w:p>
    <w:p w:rsidR="00B87E06" w:rsidRDefault="00B87E06" w:rsidP="00B87E06">
      <w:pPr>
        <w:widowControl w:val="0"/>
        <w:tabs>
          <w:tab w:val="left" w:pos="9072"/>
        </w:tabs>
        <w:ind w:right="-1" w:firstLine="540"/>
        <w:contextualSpacing/>
        <w:jc w:val="both"/>
      </w:pPr>
    </w:p>
    <w:p w:rsidR="00B87E06" w:rsidRDefault="00B87E06" w:rsidP="00B87E06">
      <w:pPr>
        <w:spacing w:line="360" w:lineRule="exact"/>
        <w:jc w:val="center"/>
        <w:rPr>
          <w:rFonts w:ascii="PT Astra Serif" w:hAnsi="PT Astra Serif"/>
          <w:sz w:val="20"/>
        </w:rPr>
      </w:pPr>
      <w:r>
        <w:br w:type="page"/>
      </w:r>
    </w:p>
    <w:p w:rsidR="00B87E06" w:rsidRDefault="00B87E06" w:rsidP="00B87E06">
      <w:pPr>
        <w:pStyle w:val="1TimesNewRoman12"/>
        <w:tabs>
          <w:tab w:val="left" w:pos="708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B87E06" w:rsidRPr="00B87E06" w:rsidRDefault="00B87E06" w:rsidP="00B87E06">
      <w:pPr>
        <w:pStyle w:val="1TimesNewRoman12"/>
        <w:tabs>
          <w:tab w:val="left" w:pos="708"/>
        </w:tabs>
        <w:spacing w:line="240" w:lineRule="auto"/>
        <w:ind w:left="720" w:firstLine="0"/>
        <w:jc w:val="right"/>
        <w:rPr>
          <w:rFonts w:ascii="PT Astra Serif" w:hAnsi="PT Astra Serif"/>
          <w:szCs w:val="24"/>
        </w:rPr>
      </w:pPr>
      <w:r w:rsidRPr="00B87E06">
        <w:rPr>
          <w:rFonts w:ascii="PT Astra Serif" w:hAnsi="PT Astra Serif"/>
          <w:szCs w:val="24"/>
        </w:rPr>
        <w:t>Приложение №3</w:t>
      </w:r>
    </w:p>
    <w:p w:rsidR="00B87E06" w:rsidRDefault="00B87E06" w:rsidP="00B87E06">
      <w:pPr>
        <w:pStyle w:val="1TimesNewRoman12"/>
        <w:tabs>
          <w:tab w:val="left" w:pos="708"/>
        </w:tabs>
        <w:spacing w:line="240" w:lineRule="auto"/>
        <w:ind w:left="720" w:firstLine="0"/>
        <w:jc w:val="right"/>
        <w:rPr>
          <w:rFonts w:ascii="PT Astra Serif" w:hAnsi="PT Astra Serif"/>
          <w:sz w:val="36"/>
        </w:rPr>
      </w:pPr>
    </w:p>
    <w:p w:rsidR="00B87E06" w:rsidRDefault="00B87E06" w:rsidP="00B87E06">
      <w:pPr>
        <w:spacing w:before="60" w:after="60"/>
        <w:ind w:left="720"/>
        <w:jc w:val="right"/>
        <w:rPr>
          <w:rFonts w:ascii="PT Astra Serif" w:hAnsi="PT Astra Serif"/>
          <w:sz w:val="28"/>
          <w:u w:val="single"/>
        </w:rPr>
      </w:pPr>
    </w:p>
    <w:p w:rsidR="00B87E06" w:rsidRDefault="00B87E06" w:rsidP="00B87E06">
      <w:pPr>
        <w:rPr>
          <w:rFonts w:ascii="PT Astra Serif" w:hAnsi="PT Astra Serif"/>
          <w:sz w:val="20"/>
        </w:rPr>
      </w:pPr>
      <w:r>
        <w:rPr>
          <w:rFonts w:ascii="PT Astra Serif" w:hAnsi="PT Astra Serif"/>
        </w:rPr>
        <w:t xml:space="preserve"> </w:t>
      </w:r>
    </w:p>
    <w:p w:rsidR="00B87E06" w:rsidRPr="00A14AF9" w:rsidRDefault="00B87E06" w:rsidP="00B87E06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A14AF9">
        <w:rPr>
          <w:rFonts w:ascii="PT Astra Serif" w:hAnsi="PT Astra Serif"/>
          <w:b/>
        </w:rPr>
        <w:t>ЗАПРОС (ЗАЯВЛЕНИЕ)</w:t>
      </w:r>
    </w:p>
    <w:p w:rsidR="00B87E06" w:rsidRPr="00A14AF9" w:rsidRDefault="00B87E06" w:rsidP="00B87E06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b/>
        </w:rPr>
      </w:pPr>
      <w:r w:rsidRPr="00A14AF9">
        <w:rPr>
          <w:rFonts w:ascii="PT Astra Serif" w:hAnsi="PT Astra Serif"/>
          <w:b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:rsidR="00B87E06" w:rsidRPr="00A14AF9" w:rsidRDefault="00B87E06" w:rsidP="00B87E06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b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Прошу предоставить в отношении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Фамилия, имя, отчество: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______________________________________________________________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Дата рождения (</w:t>
      </w:r>
      <w:proofErr w:type="spellStart"/>
      <w:r w:rsidRPr="00A14AF9">
        <w:rPr>
          <w:rFonts w:ascii="PT Astra Serif" w:hAnsi="PT Astra Serif"/>
        </w:rPr>
        <w:t>чч.мм.гг</w:t>
      </w:r>
      <w:proofErr w:type="spellEnd"/>
      <w:r w:rsidRPr="00A14AF9">
        <w:rPr>
          <w:rFonts w:ascii="PT Astra Serif" w:hAnsi="PT Astra Serif"/>
        </w:rPr>
        <w:t>.</w:t>
      </w:r>
      <w:proofErr w:type="gramStart"/>
      <w:r w:rsidRPr="00A14AF9">
        <w:rPr>
          <w:rFonts w:ascii="PT Astra Serif" w:hAnsi="PT Astra Serif"/>
        </w:rPr>
        <w:t>):  _</w:t>
      </w:r>
      <w:proofErr w:type="gramEnd"/>
      <w:r w:rsidRPr="00A14AF9">
        <w:rPr>
          <w:rFonts w:ascii="PT Astra Serif" w:hAnsi="PT Astra Serif"/>
        </w:rPr>
        <w:t>__.____. 20___.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информацию: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 xml:space="preserve">    о результатах сданных экзаменов, тестирований и иных вступительных испытаний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 xml:space="preserve">     о зачислении в образовательное учреждение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(отмечается требуемый вид информации)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Фамилия, имя, отчество заявителя: ___________________________________________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Документ, удостоверяющий личность ______________________________</w:t>
      </w:r>
      <w:r>
        <w:rPr>
          <w:rFonts w:ascii="PT Astra Serif" w:hAnsi="PT Astra Serif"/>
        </w:rPr>
        <w:t>__________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Контактный телефон заявителя:</w:t>
      </w:r>
      <w:r w:rsidRPr="00A14AF9">
        <w:rPr>
          <w:rFonts w:ascii="PT Astra Serif" w:hAnsi="PT Astra Serif"/>
        </w:rPr>
        <w:tab/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мобильный ________________; рабочий ________________</w:t>
      </w:r>
      <w:proofErr w:type="gramStart"/>
      <w:r w:rsidRPr="00A14AF9">
        <w:rPr>
          <w:rFonts w:ascii="PT Astra Serif" w:hAnsi="PT Astra Serif"/>
        </w:rPr>
        <w:t>_ ;</w:t>
      </w:r>
      <w:proofErr w:type="gramEnd"/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домашний ________________. Адрес электронной почты ______________@______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Данные личного кабинета заявителя на порталах государственных услуг: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________________________________________________________________________;</w:t>
      </w:r>
    </w:p>
    <w:p w:rsidR="00B87E06" w:rsidRPr="00A14AF9" w:rsidRDefault="00B87E06" w:rsidP="00B87E06">
      <w:pPr>
        <w:widowControl w:val="0"/>
        <w:ind w:firstLine="540"/>
        <w:contextualSpacing/>
        <w:jc w:val="center"/>
        <w:rPr>
          <w:rFonts w:ascii="PT Astra Serif" w:hAnsi="PT Astra Serif"/>
          <w:i/>
        </w:rPr>
      </w:pPr>
      <w:r w:rsidRPr="00A14AF9">
        <w:rPr>
          <w:rFonts w:ascii="PT Astra Serif" w:hAnsi="PT Astra Serif"/>
          <w:i/>
        </w:rPr>
        <w:t>(при наличии)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1. _________________________________________________________________</w:t>
      </w:r>
    </w:p>
    <w:p w:rsidR="00B87E06" w:rsidRPr="00A14AF9" w:rsidRDefault="00B87E06" w:rsidP="00B87E06">
      <w:pPr>
        <w:widowControl w:val="0"/>
        <w:tabs>
          <w:tab w:val="left" w:pos="9072"/>
        </w:tabs>
        <w:ind w:right="-1"/>
        <w:contextualSpacing/>
        <w:jc w:val="both"/>
        <w:rPr>
          <w:rFonts w:ascii="PT Astra Serif" w:hAnsi="PT Astra Serif"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Дата заполнения запроса                                            Подпись заявителя</w:t>
      </w: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</w:p>
    <w:p w:rsidR="00B87E06" w:rsidRPr="00A14AF9" w:rsidRDefault="00B87E06" w:rsidP="00B87E06">
      <w:pPr>
        <w:widowControl w:val="0"/>
        <w:ind w:firstLine="540"/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«___» __________ 20___ г.                                          _________________</w:t>
      </w:r>
    </w:p>
    <w:p w:rsidR="00B87E06" w:rsidRPr="00A14AF9" w:rsidRDefault="00B87E06" w:rsidP="00B87E06">
      <w:pPr>
        <w:widowControl w:val="0"/>
        <w:tabs>
          <w:tab w:val="left" w:pos="9072"/>
        </w:tabs>
        <w:ind w:right="-1" w:firstLine="540"/>
        <w:contextualSpacing/>
        <w:jc w:val="both"/>
        <w:rPr>
          <w:rFonts w:ascii="PT Astra Serif" w:hAnsi="PT Astra Serif"/>
        </w:rPr>
      </w:pPr>
    </w:p>
    <w:p w:rsidR="00B87E06" w:rsidRDefault="00B87E06" w:rsidP="00B87E06">
      <w:pPr>
        <w:spacing w:line="360" w:lineRule="exact"/>
        <w:jc w:val="center"/>
        <w:rPr>
          <w:rFonts w:ascii="PT Astra Serif" w:hAnsi="PT Astra Serif"/>
          <w:sz w:val="20"/>
        </w:rPr>
      </w:pPr>
      <w:r>
        <w:br w:type="page"/>
      </w:r>
    </w:p>
    <w:p w:rsidR="00B87E06" w:rsidRDefault="00B87E06" w:rsidP="00B87E06">
      <w:pPr>
        <w:pStyle w:val="1TimesNewRoman12"/>
        <w:tabs>
          <w:tab w:val="left" w:pos="708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B87E06" w:rsidRPr="00B87E06" w:rsidRDefault="00B87E06" w:rsidP="00B87E06">
      <w:pPr>
        <w:pStyle w:val="1TimesNewRoman12"/>
        <w:tabs>
          <w:tab w:val="left" w:pos="708"/>
        </w:tabs>
        <w:spacing w:line="240" w:lineRule="auto"/>
        <w:ind w:left="720" w:firstLine="0"/>
        <w:jc w:val="right"/>
        <w:rPr>
          <w:rFonts w:ascii="PT Astra Serif" w:hAnsi="PT Astra Serif"/>
          <w:szCs w:val="24"/>
        </w:rPr>
      </w:pPr>
      <w:r w:rsidRPr="00B87E06">
        <w:rPr>
          <w:rFonts w:ascii="PT Astra Serif" w:hAnsi="PT Astra Serif"/>
          <w:szCs w:val="24"/>
        </w:rPr>
        <w:t>Приложение 4</w:t>
      </w:r>
    </w:p>
    <w:p w:rsidR="00B87E06" w:rsidRPr="00B87E06" w:rsidRDefault="00B87E06" w:rsidP="00B87E06">
      <w:pPr>
        <w:rPr>
          <w:rFonts w:ascii="PT Astra Serif" w:hAnsi="PT Astra Serif"/>
        </w:rPr>
      </w:pPr>
      <w:r w:rsidRPr="00B87E06">
        <w:rPr>
          <w:rFonts w:ascii="PT Astra Serif" w:hAnsi="PT Astra Serif"/>
        </w:rPr>
        <w:t xml:space="preserve"> </w:t>
      </w:r>
    </w:p>
    <w:p w:rsidR="00B87E06" w:rsidRPr="00B87E06" w:rsidRDefault="00B87E06" w:rsidP="00B87E06">
      <w:pPr>
        <w:spacing w:before="60" w:after="60"/>
        <w:ind w:left="720"/>
        <w:jc w:val="right"/>
      </w:pPr>
      <w:r w:rsidRPr="00B87E06">
        <w:rPr>
          <w:rFonts w:ascii="PT Astra Serif" w:hAnsi="PT Astra Serif"/>
          <w:u w:val="single"/>
        </w:rPr>
        <w:t>ФОРМА к вариантам 3-4</w:t>
      </w:r>
    </w:p>
    <w:p w:rsidR="00B87E06" w:rsidRPr="00B87E06" w:rsidRDefault="00B87E06" w:rsidP="00B87E06">
      <w:pPr>
        <w:rPr>
          <w:color w:val="ED7D31"/>
        </w:rPr>
      </w:pPr>
    </w:p>
    <w:p w:rsidR="00B87E06" w:rsidRDefault="00B87E06" w:rsidP="00B87E06">
      <w:pPr>
        <w:rPr>
          <w:color w:val="ED7D31"/>
        </w:rPr>
      </w:pPr>
    </w:p>
    <w:p w:rsidR="00B87E06" w:rsidRPr="00A14AF9" w:rsidRDefault="00B87E06" w:rsidP="00B87E06">
      <w:pPr>
        <w:spacing w:line="360" w:lineRule="exact"/>
        <w:jc w:val="center"/>
        <w:rPr>
          <w:rFonts w:ascii="PT Astra Serif" w:hAnsi="PT Astra Serif"/>
          <w:b/>
          <w:color w:val="000000"/>
        </w:rPr>
      </w:pPr>
      <w:r w:rsidRPr="00A14AF9">
        <w:rPr>
          <w:rFonts w:ascii="PT Astra Serif" w:hAnsi="PT Astra Serif"/>
          <w:b/>
        </w:rPr>
        <w:t>Заявление</w:t>
      </w:r>
    </w:p>
    <w:p w:rsidR="00B87E06" w:rsidRPr="00A14AF9" w:rsidRDefault="00B87E06" w:rsidP="00B87E06">
      <w:pPr>
        <w:ind w:firstLine="737"/>
        <w:contextualSpacing/>
        <w:jc w:val="both"/>
        <w:rPr>
          <w:rFonts w:ascii="PT Astra Serif" w:hAnsi="PT Astra Serif"/>
          <w:b/>
        </w:rPr>
      </w:pPr>
      <w:r w:rsidRPr="00A14AF9">
        <w:rPr>
          <w:rFonts w:ascii="PT Astra Serif" w:hAnsi="PT Astra Serif"/>
          <w:b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:rsidR="00B87E06" w:rsidRPr="00A14AF9" w:rsidRDefault="00B87E06" w:rsidP="00B87E06">
      <w:pPr>
        <w:widowControl w:val="0"/>
        <w:spacing w:before="269" w:after="269" w:line="168" w:lineRule="auto"/>
        <w:contextualSpacing/>
        <w:jc w:val="both"/>
      </w:pPr>
    </w:p>
    <w:p w:rsidR="00B87E06" w:rsidRPr="00A14AF9" w:rsidRDefault="00B87E06" w:rsidP="00B87E06">
      <w:pPr>
        <w:widowControl w:val="0"/>
        <w:spacing w:before="269" w:after="269" w:line="168" w:lineRule="auto"/>
        <w:contextualSpacing/>
        <w:jc w:val="both"/>
      </w:pPr>
      <w:r w:rsidRPr="00A14AF9"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B87E06" w:rsidRPr="00A14AF9" w:rsidRDefault="00B87E06" w:rsidP="00B87E06">
      <w:pPr>
        <w:keepNext/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B87E06" w:rsidRPr="00A14AF9" w:rsidRDefault="00B87E06" w:rsidP="00B87E06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proofErr w:type="gramStart"/>
      <w:r w:rsidRPr="00A14AF9">
        <w:rPr>
          <w:rFonts w:ascii="PT Astra Serif" w:hAnsi="PT Astra Serif"/>
        </w:rPr>
        <w:t>фамилия:_</w:t>
      </w:r>
      <w:proofErr w:type="gramEnd"/>
      <w:r w:rsidRPr="00A14AF9">
        <w:rPr>
          <w:rFonts w:ascii="PT Astra Serif" w:hAnsi="PT Astra Serif"/>
        </w:rPr>
        <w:t xml:space="preserve">___________________________________________________________; </w:t>
      </w:r>
    </w:p>
    <w:p w:rsidR="00B87E06" w:rsidRPr="00A14AF9" w:rsidRDefault="00B87E06" w:rsidP="00B87E06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proofErr w:type="gramStart"/>
      <w:r w:rsidRPr="00A14AF9">
        <w:rPr>
          <w:rFonts w:ascii="PT Astra Serif" w:hAnsi="PT Astra Serif"/>
        </w:rPr>
        <w:t>имя:_</w:t>
      </w:r>
      <w:proofErr w:type="gramEnd"/>
      <w:r w:rsidRPr="00A14AF9">
        <w:rPr>
          <w:rFonts w:ascii="PT Astra Serif" w:hAnsi="PT Astra Serif"/>
        </w:rPr>
        <w:t xml:space="preserve">_______________________________________________________________; </w:t>
      </w:r>
    </w:p>
    <w:p w:rsidR="00B87E06" w:rsidRPr="00A14AF9" w:rsidRDefault="00B87E06" w:rsidP="00B87E06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>отчество (при наличии): ______________________________________________.</w:t>
      </w:r>
    </w:p>
    <w:p w:rsidR="00B87E06" w:rsidRPr="00A14AF9" w:rsidRDefault="00B87E06" w:rsidP="00B87E06">
      <w:pPr>
        <w:spacing w:line="360" w:lineRule="exact"/>
        <w:contextualSpacing/>
        <w:rPr>
          <w:rFonts w:ascii="PT Astra Serif" w:hAnsi="PT Astra Serif"/>
        </w:rPr>
      </w:pPr>
    </w:p>
    <w:p w:rsidR="00B87E06" w:rsidRPr="00A14AF9" w:rsidRDefault="00B87E06" w:rsidP="00B87E06">
      <w:pPr>
        <w:keepNext/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 xml:space="preserve">Паспортные данные:  </w:t>
      </w:r>
    </w:p>
    <w:p w:rsidR="00B87E06" w:rsidRPr="00A14AF9" w:rsidRDefault="00B87E06" w:rsidP="00B87E06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B87E06" w:rsidRPr="00A14AF9" w:rsidRDefault="00B87E06" w:rsidP="00B87E06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>дата выдачи документа: _</w:t>
      </w:r>
      <w:proofErr w:type="gramStart"/>
      <w:r w:rsidRPr="00A14AF9">
        <w:rPr>
          <w:rFonts w:ascii="PT Astra Serif" w:hAnsi="PT Astra Serif"/>
        </w:rPr>
        <w:t>_._</w:t>
      </w:r>
      <w:proofErr w:type="gramEnd"/>
      <w:r w:rsidRPr="00A14AF9">
        <w:rPr>
          <w:rFonts w:ascii="PT Astra Serif" w:hAnsi="PT Astra Serif"/>
        </w:rPr>
        <w:t xml:space="preserve">_________.____ г.; </w:t>
      </w:r>
    </w:p>
    <w:p w:rsidR="00B87E06" w:rsidRPr="00A14AF9" w:rsidRDefault="00B87E06" w:rsidP="00B87E06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>кем выдан: ____________________________________________________________________.</w:t>
      </w:r>
    </w:p>
    <w:p w:rsidR="00B87E06" w:rsidRPr="00A14AF9" w:rsidRDefault="00B87E06" w:rsidP="00B87E06">
      <w:pPr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B87E06" w:rsidRPr="00A14AF9" w:rsidRDefault="00B87E06" w:rsidP="00B87E06">
      <w:pPr>
        <w:spacing w:line="360" w:lineRule="exact"/>
        <w:contextualSpacing/>
        <w:rPr>
          <w:rFonts w:ascii="PT Astra Serif" w:hAnsi="PT Astra Serif"/>
        </w:rPr>
      </w:pPr>
    </w:p>
    <w:p w:rsidR="00B87E06" w:rsidRPr="00A14AF9" w:rsidRDefault="00B87E06" w:rsidP="00B87E06">
      <w:pPr>
        <w:contextualSpacing/>
        <w:jc w:val="both"/>
        <w:rPr>
          <w:rFonts w:ascii="PT Astra Serif" w:hAnsi="PT Astra Serif"/>
        </w:rPr>
      </w:pPr>
      <w:r w:rsidRPr="00A14AF9">
        <w:rPr>
          <w:rFonts w:ascii="PT Astra Serif" w:hAnsi="PT Astra Serif"/>
        </w:rPr>
        <w:t>Прошу исправить техническую ошибку, допущенную при предоставлении государственной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____________________ ____________________________________</w:t>
      </w:r>
      <w:r>
        <w:rPr>
          <w:rFonts w:ascii="PT Astra Serif" w:hAnsi="PT Astra Serif"/>
        </w:rPr>
        <w:t>_____________________</w:t>
      </w:r>
    </w:p>
    <w:p w:rsidR="00B87E06" w:rsidRPr="00A14AF9" w:rsidRDefault="00B87E06" w:rsidP="00B87E06">
      <w:pPr>
        <w:ind w:firstLine="540"/>
        <w:contextualSpacing/>
        <w:jc w:val="center"/>
        <w:rPr>
          <w:rFonts w:ascii="PT Astra Serif" w:hAnsi="PT Astra Serif"/>
        </w:rPr>
      </w:pPr>
      <w:r w:rsidRPr="00A14AF9">
        <w:rPr>
          <w:rFonts w:ascii="PT Astra Serif" w:hAnsi="PT Astra Serif"/>
        </w:rPr>
        <w:t>(указать техническую ошибку)</w:t>
      </w:r>
    </w:p>
    <w:p w:rsidR="00B87E06" w:rsidRPr="00A14AF9" w:rsidRDefault="00B87E06" w:rsidP="00B87E06">
      <w:pPr>
        <w:keepNext/>
        <w:spacing w:line="360" w:lineRule="exact"/>
        <w:contextualSpacing/>
        <w:rPr>
          <w:rFonts w:ascii="PT Astra Serif" w:hAnsi="PT Astra Serif"/>
        </w:rPr>
      </w:pPr>
    </w:p>
    <w:p w:rsidR="00B87E06" w:rsidRPr="00A14AF9" w:rsidRDefault="00B87E06" w:rsidP="00B87E06">
      <w:pPr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>Приложения: __________________________________________ на _____ листах</w:t>
      </w:r>
      <w:r w:rsidRPr="00A14AF9">
        <w:rPr>
          <w:rFonts w:ascii="PT Astra Serif" w:hAnsi="PT Astra Serif"/>
        </w:rPr>
        <w:br/>
        <w:t>(документы, свидетельствующие о наличии технической ошибки и содержащие правильные данные)</w:t>
      </w:r>
    </w:p>
    <w:p w:rsidR="00B87E06" w:rsidRPr="00A14AF9" w:rsidRDefault="00B87E06" w:rsidP="00B87E06">
      <w:pPr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 xml:space="preserve">______________________________________________________ на _____ листах.  </w:t>
      </w:r>
    </w:p>
    <w:p w:rsidR="00B87E06" w:rsidRPr="00A14AF9" w:rsidRDefault="00B87E06" w:rsidP="00B87E06">
      <w:pPr>
        <w:spacing w:line="360" w:lineRule="exact"/>
        <w:contextualSpacing/>
        <w:rPr>
          <w:rFonts w:ascii="PT Astra Serif" w:hAnsi="PT Astra Serif"/>
        </w:rPr>
      </w:pPr>
    </w:p>
    <w:p w:rsidR="00B87E06" w:rsidRPr="00A14AF9" w:rsidRDefault="00B87E06" w:rsidP="00B87E06">
      <w:pPr>
        <w:keepNext/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B87E06" w:rsidRPr="00A14AF9" w:rsidRDefault="00B87E06" w:rsidP="00B87E06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>дата: _</w:t>
      </w:r>
      <w:proofErr w:type="gramStart"/>
      <w:r w:rsidRPr="00A14AF9">
        <w:rPr>
          <w:rFonts w:ascii="PT Astra Serif" w:hAnsi="PT Astra Serif"/>
        </w:rPr>
        <w:t>_._</w:t>
      </w:r>
      <w:proofErr w:type="gramEnd"/>
      <w:r w:rsidRPr="00A14AF9">
        <w:rPr>
          <w:rFonts w:ascii="PT Astra Serif" w:hAnsi="PT Astra Serif"/>
        </w:rPr>
        <w:t xml:space="preserve">_________.____ г.; </w:t>
      </w:r>
    </w:p>
    <w:p w:rsidR="00B87E06" w:rsidRPr="00A14AF9" w:rsidRDefault="00B87E06" w:rsidP="00B87E06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 xml:space="preserve">подпись: ___________________________________________________________; </w:t>
      </w:r>
    </w:p>
    <w:p w:rsidR="00B87E06" w:rsidRPr="00A14AF9" w:rsidRDefault="00B87E06" w:rsidP="00B87E06">
      <w:pPr>
        <w:keepNext/>
        <w:tabs>
          <w:tab w:val="left" w:leader="underscore" w:pos="10065"/>
        </w:tabs>
        <w:spacing w:line="360" w:lineRule="exact"/>
        <w:contextualSpacing/>
        <w:rPr>
          <w:rFonts w:ascii="PT Astra Serif" w:hAnsi="PT Astra Serif"/>
        </w:rPr>
      </w:pPr>
      <w:r w:rsidRPr="00A14AF9"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B87E06" w:rsidRDefault="00B87E06" w:rsidP="00B87E06">
      <w:pPr>
        <w:spacing w:line="264" w:lineRule="auto"/>
        <w:contextualSpacing/>
        <w:rPr>
          <w:rFonts w:ascii="PT Astra Serif" w:hAnsi="PT Astra Serif"/>
          <w:sz w:val="28"/>
        </w:rPr>
      </w:pPr>
    </w:p>
    <w:p w:rsidR="00B87E06" w:rsidRDefault="00B87E06" w:rsidP="00B87E06">
      <w:pPr>
        <w:spacing w:line="264" w:lineRule="auto"/>
        <w:contextualSpacing/>
        <w:rPr>
          <w:rFonts w:ascii="PT Astra Serif" w:hAnsi="PT Astra Serif"/>
          <w:sz w:val="28"/>
        </w:rPr>
      </w:pPr>
    </w:p>
    <w:p w:rsidR="00B87E06" w:rsidRDefault="00B87E06" w:rsidP="00B87E06">
      <w:pPr>
        <w:spacing w:line="264" w:lineRule="auto"/>
        <w:contextualSpacing/>
        <w:rPr>
          <w:rFonts w:ascii="PT Astra Serif" w:hAnsi="PT Astra Serif"/>
          <w:sz w:val="28"/>
        </w:rPr>
      </w:pPr>
    </w:p>
    <w:p w:rsidR="00B87E06" w:rsidRDefault="00B87E06" w:rsidP="00B87E06">
      <w:pPr>
        <w:spacing w:line="264" w:lineRule="auto"/>
        <w:contextualSpacing/>
        <w:rPr>
          <w:rFonts w:ascii="PT Astra Serif" w:hAnsi="PT Astra Serif"/>
          <w:sz w:val="28"/>
        </w:rPr>
      </w:pPr>
    </w:p>
    <w:p w:rsidR="00B87E06" w:rsidRDefault="00B87E06" w:rsidP="00B87E06">
      <w:pPr>
        <w:spacing w:line="264" w:lineRule="auto"/>
        <w:contextualSpacing/>
        <w:rPr>
          <w:rFonts w:ascii="PT Astra Serif" w:hAnsi="PT Astra Serif"/>
          <w:sz w:val="28"/>
        </w:rPr>
      </w:pPr>
    </w:p>
    <w:p w:rsidR="00B87E06" w:rsidRDefault="00B87E06" w:rsidP="00B87E06">
      <w:pPr>
        <w:spacing w:line="264" w:lineRule="auto"/>
        <w:contextualSpacing/>
        <w:rPr>
          <w:rFonts w:ascii="PT Astra Serif" w:hAnsi="PT Astra Serif"/>
          <w:sz w:val="28"/>
        </w:rPr>
      </w:pPr>
    </w:p>
    <w:p w:rsidR="00B87E06" w:rsidRPr="00B87E06" w:rsidRDefault="00B87E06" w:rsidP="00B87E06">
      <w:pPr>
        <w:ind w:left="720"/>
        <w:jc w:val="right"/>
        <w:rPr>
          <w:rFonts w:ascii="PT Astra Serif" w:hAnsi="PT Astra Serif"/>
        </w:rPr>
      </w:pPr>
      <w:r w:rsidRPr="00B87E06">
        <w:rPr>
          <w:rFonts w:ascii="PT Astra Serif" w:hAnsi="PT Astra Serif"/>
        </w:rPr>
        <w:t>Приложение №5</w:t>
      </w:r>
    </w:p>
    <w:p w:rsidR="00B87E06" w:rsidRDefault="00B87E06" w:rsidP="00B87E06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lastRenderedPageBreak/>
        <w:t>Заявление</w:t>
      </w:r>
    </w:p>
    <w:p w:rsidR="00B87E06" w:rsidRDefault="00B87E06" w:rsidP="00B87E06">
      <w:pPr>
        <w:jc w:val="center"/>
        <w:rPr>
          <w:rFonts w:ascii="PT Astra Serif" w:hAnsi="PT Astra Serif"/>
          <w:b/>
          <w:color w:val="1A1A1A"/>
        </w:rPr>
      </w:pPr>
      <w:r>
        <w:rPr>
          <w:rFonts w:ascii="PT Astra Serif" w:hAnsi="PT Astra Serif"/>
          <w:b/>
          <w:color w:val="1A1A1A"/>
        </w:rPr>
        <w:t>об отказе от предоставления муниципальной услуги</w:t>
      </w:r>
    </w:p>
    <w:p w:rsidR="00B87E06" w:rsidRDefault="00B87E06" w:rsidP="00B87E06">
      <w:pPr>
        <w:widowControl w:val="0"/>
        <w:spacing w:before="269" w:after="269" w:line="168" w:lineRule="auto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</w:rPr>
        <w:t>Руководителю Органа местного самоуправления___________________________</w:t>
      </w:r>
    </w:p>
    <w:p w:rsidR="00B87E06" w:rsidRDefault="00B87E06" w:rsidP="00B87E06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ФИО заявителя (уполномоченного представителя):    </w:t>
      </w:r>
    </w:p>
    <w:p w:rsidR="00B87E06" w:rsidRDefault="00B87E06" w:rsidP="00B87E0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фамилия:_</w:t>
      </w:r>
      <w:proofErr w:type="gramEnd"/>
      <w:r>
        <w:rPr>
          <w:rFonts w:ascii="PT Astra Serif" w:hAnsi="PT Astra Serif"/>
        </w:rPr>
        <w:t xml:space="preserve">___________________________________________________________; </w:t>
      </w:r>
    </w:p>
    <w:p w:rsidR="00B87E06" w:rsidRDefault="00B87E06" w:rsidP="00B87E0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имя:_</w:t>
      </w:r>
      <w:proofErr w:type="gramEnd"/>
      <w:r>
        <w:rPr>
          <w:rFonts w:ascii="PT Astra Serif" w:hAnsi="PT Astra Serif"/>
        </w:rPr>
        <w:t xml:space="preserve">_______________________________________________________________; </w:t>
      </w:r>
    </w:p>
    <w:p w:rsidR="00B87E06" w:rsidRDefault="00B87E06" w:rsidP="00B87E0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отчество (при наличии): ______________________________________________.</w:t>
      </w:r>
    </w:p>
    <w:p w:rsidR="00B87E06" w:rsidRDefault="00B87E06" w:rsidP="00B87E06">
      <w:pPr>
        <w:spacing w:line="360" w:lineRule="exact"/>
        <w:rPr>
          <w:rFonts w:ascii="PT Astra Serif" w:hAnsi="PT Astra Serif"/>
        </w:rPr>
      </w:pPr>
    </w:p>
    <w:p w:rsidR="00B87E06" w:rsidRDefault="00B87E06" w:rsidP="00B87E06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Паспортные данные:  </w:t>
      </w:r>
    </w:p>
    <w:p w:rsidR="00B87E06" w:rsidRDefault="00B87E06" w:rsidP="00B87E0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серия и номер документа: ____________________________________________________________________; </w:t>
      </w:r>
    </w:p>
    <w:p w:rsidR="00B87E06" w:rsidRDefault="00B87E06" w:rsidP="00B87E0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 выдачи документа: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B87E06" w:rsidRDefault="00B87E06" w:rsidP="00B87E0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кем выдан: ____________________________________________________________________.</w:t>
      </w:r>
    </w:p>
    <w:p w:rsidR="00B87E06" w:rsidRDefault="00B87E06" w:rsidP="00B87E06">
      <w:pPr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Доверенность: от_________ серия _______ № __________ (при необходимости).</w:t>
      </w:r>
    </w:p>
    <w:p w:rsidR="00B87E06" w:rsidRDefault="00B87E06" w:rsidP="00B87E06">
      <w:pPr>
        <w:spacing w:line="360" w:lineRule="exact"/>
        <w:rPr>
          <w:rFonts w:ascii="PT Astra Serif" w:hAnsi="PT Astra Serif"/>
        </w:rPr>
      </w:pPr>
    </w:p>
    <w:p w:rsidR="00B87E06" w:rsidRDefault="00B87E06" w:rsidP="00B87E0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B87E06" w:rsidRDefault="00B87E06" w:rsidP="00B87E06">
      <w:pPr>
        <w:keepNext/>
        <w:spacing w:line="360" w:lineRule="exact"/>
        <w:rPr>
          <w:rFonts w:ascii="PT Astra Serif" w:hAnsi="PT Astra Serif"/>
        </w:rPr>
      </w:pPr>
    </w:p>
    <w:p w:rsidR="00B87E06" w:rsidRDefault="00B87E06" w:rsidP="00B87E06">
      <w:pPr>
        <w:spacing w:line="360" w:lineRule="exact"/>
        <w:rPr>
          <w:rFonts w:ascii="PT Astra Serif" w:hAnsi="PT Astra Serif"/>
        </w:rPr>
      </w:pPr>
    </w:p>
    <w:p w:rsidR="00B87E06" w:rsidRDefault="00B87E06" w:rsidP="00B87E06">
      <w:pPr>
        <w:keepNext/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Дата подачи заявления и подпись заявителя (представителя заявителя):  </w:t>
      </w:r>
    </w:p>
    <w:p w:rsidR="00B87E06" w:rsidRDefault="00B87E06" w:rsidP="00B87E0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>дата: _</w:t>
      </w:r>
      <w:proofErr w:type="gramStart"/>
      <w:r>
        <w:rPr>
          <w:rFonts w:ascii="PT Astra Serif" w:hAnsi="PT Astra Serif"/>
        </w:rPr>
        <w:t>_._</w:t>
      </w:r>
      <w:proofErr w:type="gramEnd"/>
      <w:r>
        <w:rPr>
          <w:rFonts w:ascii="PT Astra Serif" w:hAnsi="PT Astra Serif"/>
        </w:rPr>
        <w:t xml:space="preserve">_________.____ г.; </w:t>
      </w:r>
    </w:p>
    <w:p w:rsidR="00B87E06" w:rsidRDefault="00B87E06" w:rsidP="00B87E0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подпись: ___________________________________________________________; </w:t>
      </w:r>
    </w:p>
    <w:p w:rsidR="00B87E06" w:rsidRDefault="00B87E06" w:rsidP="00B87E06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расшифровка подписи (инициалы, фамилия): ____________________________. </w:t>
      </w:r>
    </w:p>
    <w:p w:rsidR="00B87E06" w:rsidRDefault="00B87E06" w:rsidP="00B87E06">
      <w:pPr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br w:type="page"/>
      </w:r>
    </w:p>
    <w:p w:rsidR="00B87E06" w:rsidRPr="00B87E06" w:rsidRDefault="00B87E06" w:rsidP="00B87E06">
      <w:pPr>
        <w:ind w:left="720"/>
        <w:jc w:val="right"/>
        <w:rPr>
          <w:rFonts w:ascii="PT Astra Serif" w:hAnsi="PT Astra Serif"/>
        </w:rPr>
      </w:pPr>
      <w:r w:rsidRPr="00B87E06">
        <w:rPr>
          <w:rFonts w:ascii="PT Astra Serif" w:hAnsi="PT Astra Serif"/>
        </w:rPr>
        <w:lastRenderedPageBreak/>
        <w:t>Приложение №6</w:t>
      </w:r>
    </w:p>
    <w:p w:rsidR="00B87E06" w:rsidRDefault="00B87E06" w:rsidP="00B87E06">
      <w:pPr>
        <w:ind w:left="720"/>
        <w:jc w:val="right"/>
        <w:rPr>
          <w:rFonts w:ascii="PT Astra Serif" w:hAnsi="PT Astra Serif"/>
          <w:sz w:val="36"/>
        </w:rPr>
      </w:pPr>
    </w:p>
    <w:p w:rsidR="00B87E06" w:rsidRDefault="00B87E06" w:rsidP="00B87E06">
      <w:pPr>
        <w:ind w:left="720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Перечень муниципальных образовательных организаций (функциональных органов), подведомственных администрации муниципального образования Богородицкий район</w:t>
      </w:r>
    </w:p>
    <w:p w:rsidR="00B87E06" w:rsidRDefault="00B87E06" w:rsidP="00B87E06">
      <w:pPr>
        <w:spacing w:line="276" w:lineRule="auto"/>
        <w:ind w:left="426"/>
        <w:rPr>
          <w:rFonts w:ascii="PT Astra Serif" w:hAnsi="PT Astra Serif"/>
          <w:sz w:val="28"/>
        </w:rPr>
      </w:pP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 Муниципальное общеобразовательное учреждение «Средняя школа № 1»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2. Муниципальное общеобразовательное учреждение «Средняя школа № 2 имени Героя Советского Союза Жукова В.П.»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3. муниципальное общеобразовательное учреждение «Средняя школа № 3»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 муниципальное общеобразовательное учреждение «Средняя школа № 4»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5. муниципальное общеобразовательное учреждение «Средняя школа № 8»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6. муниципальное общеобразовательное учреждение «Центр образования № 10»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7. Муниципальное общеобразовательное учреждение «Центр образования № 14»</w:t>
      </w:r>
    </w:p>
    <w:p w:rsidR="00B87E06" w:rsidRDefault="00B87E06" w:rsidP="00B87E06">
      <w:pPr>
        <w:ind w:left="-142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8. муниципальное общеобразовательное учреждение «Средняя школа № 17»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9. муниципальное общеобразовательное учреждение «Средняя школа № 19»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10. муниципальное общеобразовательное учреждение «Средняя школа № 22»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 муниципальное общеобразовательное учреждение «Средняя школа № 23»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12. Муниципальное общеобразовательное учреждение «Средняя школа № 24»</w:t>
      </w:r>
    </w:p>
    <w:p w:rsidR="00B87E06" w:rsidRDefault="00B87E06" w:rsidP="00B87E06">
      <w:pPr>
        <w:ind w:left="-142"/>
        <w:rPr>
          <w:rFonts w:ascii="PT Astra Serif" w:hAnsi="PT Astra Serif"/>
          <w:color w:val="000000"/>
          <w:sz w:val="28"/>
        </w:rPr>
      </w:pPr>
      <w:r>
        <w:rPr>
          <w:rFonts w:ascii="PT Astra Serif" w:hAnsi="PT Astra Serif"/>
          <w:sz w:val="28"/>
        </w:rPr>
        <w:t>13. муниципальное общеобразовательное учреждение «Средняя школа № 25»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14. муниципальное общеобразовательное учреждение «Средняя школа № 26»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15. муниципальное общеобразовательное учреждение «Средняя школа № 27»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16. муниципальное общеобразовательное учреждение «Средняя школа № 29»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17. муниципальное общеобразовательное учреждение «Основная школа № 30»</w:t>
      </w:r>
    </w:p>
    <w:p w:rsidR="00B87E06" w:rsidRDefault="00B87E06" w:rsidP="00B87E06">
      <w:pPr>
        <w:ind w:left="-142"/>
        <w:rPr>
          <w:rFonts w:ascii="PT Astra Serif" w:hAnsi="PT Astra Serif"/>
          <w:sz w:val="28"/>
        </w:rPr>
      </w:pPr>
    </w:p>
    <w:p w:rsidR="00B87E06" w:rsidRDefault="00B87E06" w:rsidP="00B87E06">
      <w:pPr>
        <w:ind w:left="720"/>
        <w:jc w:val="center"/>
        <w:rPr>
          <w:rFonts w:ascii="PT Astra Serif" w:hAnsi="PT Astra Serif"/>
          <w:sz w:val="28"/>
        </w:rPr>
      </w:pPr>
    </w:p>
    <w:p w:rsidR="00B87E06" w:rsidRPr="00AE06CE" w:rsidRDefault="00B87E06" w:rsidP="00B87E06">
      <w:pPr>
        <w:keepNext/>
        <w:keepLines/>
        <w:spacing w:before="240"/>
        <w:jc w:val="center"/>
        <w:outlineLvl w:val="0"/>
        <w:rPr>
          <w:rFonts w:eastAsia="Arial"/>
          <w:sz w:val="28"/>
          <w:szCs w:val="28"/>
        </w:rPr>
      </w:pPr>
    </w:p>
    <w:p w:rsidR="001C32A8" w:rsidRPr="00855475" w:rsidRDefault="001C32A8" w:rsidP="00B87E06">
      <w:pPr>
        <w:pStyle w:val="ConsPlusNormal"/>
        <w:tabs>
          <w:tab w:val="left" w:pos="0"/>
          <w:tab w:val="left" w:pos="1080"/>
        </w:tabs>
        <w:ind w:firstLine="0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sectPr w:rsidR="001C32A8" w:rsidRPr="00855475" w:rsidSect="00E116A2">
      <w:pgSz w:w="11906" w:h="16838"/>
      <w:pgMar w:top="567" w:right="851" w:bottom="993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1F" w:rsidRDefault="00D97D1F">
      <w:r>
        <w:separator/>
      </w:r>
    </w:p>
  </w:endnote>
  <w:endnote w:type="continuationSeparator" w:id="0">
    <w:p w:rsidR="00D97D1F" w:rsidRDefault="00D9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1F" w:rsidRDefault="00D97D1F">
      <w:r>
        <w:separator/>
      </w:r>
    </w:p>
  </w:footnote>
  <w:footnote w:type="continuationSeparator" w:id="0">
    <w:p w:rsidR="00D97D1F" w:rsidRDefault="00D97D1F">
      <w:r>
        <w:continuationSeparator/>
      </w:r>
    </w:p>
  </w:footnote>
  <w:footnote w:id="1">
    <w:p w:rsidR="00B87E06" w:rsidRDefault="00B87E06" w:rsidP="00B87E06">
      <w:pPr>
        <w:pStyle w:val="Footnote"/>
        <w:jc w:val="both"/>
      </w:pPr>
      <w:r>
        <w:rPr>
          <w:vertAlign w:val="superscript"/>
        </w:rPr>
        <w:footnoteRef/>
      </w:r>
      <w: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B87E06" w:rsidRDefault="00B87E06" w:rsidP="00B87E06">
      <w:pPr>
        <w:pStyle w:val="Footnote"/>
        <w:jc w:val="both"/>
      </w:pPr>
      <w:r>
        <w:rPr>
          <w:vertAlign w:val="superscript"/>
        </w:rPr>
        <w:footnoteRef/>
      </w:r>
      <w: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" w15:restartNumberingAfterBreak="0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33297C99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8" w15:restartNumberingAfterBreak="0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 w15:restartNumberingAfterBreak="0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1" w15:restartNumberingAfterBreak="0">
    <w:nsid w:val="61793754"/>
    <w:multiLevelType w:val="multilevel"/>
    <w:tmpl w:val="97ECD0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2" w15:restartNumberingAfterBreak="0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3" w15:restartNumberingAfterBreak="0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4" w15:restartNumberingAfterBreak="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9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30085"/>
    <w:rsid w:val="003A2384"/>
    <w:rsid w:val="003D216B"/>
    <w:rsid w:val="00432A98"/>
    <w:rsid w:val="0048387B"/>
    <w:rsid w:val="004964FF"/>
    <w:rsid w:val="004A3E4D"/>
    <w:rsid w:val="004C74A2"/>
    <w:rsid w:val="00527B97"/>
    <w:rsid w:val="005866F0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41EB9"/>
    <w:rsid w:val="00750ABC"/>
    <w:rsid w:val="00751008"/>
    <w:rsid w:val="0079149C"/>
    <w:rsid w:val="00796661"/>
    <w:rsid w:val="007B5DF5"/>
    <w:rsid w:val="007F12CE"/>
    <w:rsid w:val="007F4F01"/>
    <w:rsid w:val="00826211"/>
    <w:rsid w:val="0083223B"/>
    <w:rsid w:val="00855475"/>
    <w:rsid w:val="00886A38"/>
    <w:rsid w:val="008A457D"/>
    <w:rsid w:val="008F2E0C"/>
    <w:rsid w:val="009110D2"/>
    <w:rsid w:val="009A7968"/>
    <w:rsid w:val="00A24EB9"/>
    <w:rsid w:val="00A333F8"/>
    <w:rsid w:val="00A72288"/>
    <w:rsid w:val="00A9089D"/>
    <w:rsid w:val="00B0593F"/>
    <w:rsid w:val="00B562C1"/>
    <w:rsid w:val="00B63641"/>
    <w:rsid w:val="00B87E06"/>
    <w:rsid w:val="00BA4658"/>
    <w:rsid w:val="00BD2261"/>
    <w:rsid w:val="00CC4111"/>
    <w:rsid w:val="00CF25B5"/>
    <w:rsid w:val="00CF3559"/>
    <w:rsid w:val="00D97D1F"/>
    <w:rsid w:val="00E03E77"/>
    <w:rsid w:val="00E06FAE"/>
    <w:rsid w:val="00E116A2"/>
    <w:rsid w:val="00E11B07"/>
    <w:rsid w:val="00E41E47"/>
    <w:rsid w:val="00E67319"/>
    <w:rsid w:val="00E727C9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32FEE6A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link w:val="af6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qFormat/>
    <w:rsid w:val="008554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e">
    <w:name w:val="footnote text"/>
    <w:basedOn w:val="a"/>
    <w:link w:val="aff"/>
    <w:rsid w:val="00855475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855475"/>
  </w:style>
  <w:style w:type="character" w:styleId="aff0">
    <w:name w:val="footnote reference"/>
    <w:link w:val="23"/>
    <w:rsid w:val="00855475"/>
    <w:rPr>
      <w:vertAlign w:val="superscript"/>
    </w:rPr>
  </w:style>
  <w:style w:type="paragraph" w:customStyle="1" w:styleId="ConsPlusNormal">
    <w:name w:val="ConsPlusNormal"/>
    <w:link w:val="ConsPlusNormal0"/>
    <w:qFormat/>
    <w:rsid w:val="008554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855475"/>
    <w:rPr>
      <w:rFonts w:ascii="Arial" w:hAnsi="Arial" w:cs="Arial"/>
    </w:rPr>
  </w:style>
  <w:style w:type="character" w:customStyle="1" w:styleId="af6">
    <w:name w:val="Абзац списка Знак"/>
    <w:link w:val="af5"/>
    <w:locked/>
    <w:rsid w:val="00855475"/>
    <w:rPr>
      <w:sz w:val="24"/>
      <w:szCs w:val="24"/>
      <w:lang w:eastAsia="zh-CN"/>
    </w:rPr>
  </w:style>
  <w:style w:type="character" w:customStyle="1" w:styleId="afc">
    <w:name w:val="Без интервала Знак"/>
    <w:link w:val="afb"/>
    <w:rsid w:val="00855475"/>
    <w:rPr>
      <w:sz w:val="24"/>
      <w:szCs w:val="24"/>
    </w:rPr>
  </w:style>
  <w:style w:type="paragraph" w:customStyle="1" w:styleId="23">
    <w:name w:val="Знак сноски2"/>
    <w:link w:val="aff0"/>
    <w:rsid w:val="00855475"/>
    <w:rPr>
      <w:vertAlign w:val="superscript"/>
    </w:rPr>
  </w:style>
  <w:style w:type="table" w:customStyle="1" w:styleId="32">
    <w:name w:val="Сетка таблицы3"/>
    <w:basedOn w:val="a1"/>
    <w:rsid w:val="00855475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">
    <w:name w:val="Footnote"/>
    <w:basedOn w:val="a"/>
    <w:rsid w:val="00B87E06"/>
    <w:pPr>
      <w:suppressAutoHyphens w:val="0"/>
    </w:pPr>
    <w:rPr>
      <w:color w:val="000000"/>
      <w:sz w:val="20"/>
      <w:szCs w:val="20"/>
      <w:lang w:eastAsia="ru-RU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B87E06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3070-1002-4D2F-A53C-83BCAE9AB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22</Pages>
  <Words>5839</Words>
  <Characters>33285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2024-12-29T09:34:00Z</dcterms:created>
  <dcterms:modified xsi:type="dcterms:W3CDTF">2024-12-29T09:34:00Z</dcterms:modified>
</cp:coreProperties>
</file>