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CA19EF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A19E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1224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2C0402" w:rsidRPr="00CC4D07" w:rsidRDefault="002C0402" w:rsidP="002C0402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2C0402" w:rsidRPr="000F5300" w:rsidRDefault="002C0402" w:rsidP="002C0402">
      <w:pPr>
        <w:pStyle w:val="ConsPlusTitle"/>
        <w:jc w:val="center"/>
        <w:rPr>
          <w:sz w:val="28"/>
          <w:szCs w:val="28"/>
        </w:rPr>
      </w:pPr>
      <w:r w:rsidRPr="00CC4D07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sz w:val="28"/>
          <w:szCs w:val="28"/>
        </w:rPr>
        <w:t>»</w:t>
      </w:r>
    </w:p>
    <w:p w:rsidR="002C0402" w:rsidRPr="002C0402" w:rsidRDefault="002C0402" w:rsidP="002C0402">
      <w:pPr>
        <w:ind w:firstLine="709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2C0402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</w:t>
      </w:r>
      <w:r w:rsidRPr="002C0402">
        <w:rPr>
          <w:rFonts w:ascii="PT Astra Serif" w:hAnsi="PT Astra Serif"/>
          <w:sz w:val="28"/>
          <w:szCs w:val="28"/>
        </w:rPr>
        <w:t>с Федеральным законом от 27.07.2010 № 210-ФЗ «Об организации предоставления государственных и муниципальных услуг»</w:t>
      </w:r>
      <w:r w:rsidRPr="002C0402">
        <w:rPr>
          <w:rFonts w:ascii="PT Astra Serif" w:eastAsia="Calibri" w:hAnsi="PT Astra Serif"/>
          <w:sz w:val="28"/>
          <w:szCs w:val="28"/>
          <w:lang w:eastAsia="en-US"/>
        </w:rPr>
        <w:t xml:space="preserve"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</w:t>
      </w:r>
      <w:proofErr w:type="gramStart"/>
      <w:r w:rsidRPr="002C0402">
        <w:rPr>
          <w:rFonts w:ascii="PT Astra Serif" w:eastAsia="Calibri" w:hAnsi="PT Astra Serif"/>
          <w:sz w:val="28"/>
          <w:szCs w:val="28"/>
          <w:lang w:eastAsia="en-US"/>
        </w:rPr>
        <w:t>район</w:t>
      </w: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 xml:space="preserve">  ПОСТАНОВЛЯЕТ</w:t>
      </w:r>
      <w:proofErr w:type="gramEnd"/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>: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>1.Утвердить Административный регламент предоставления муниципальной услуги «</w:t>
      </w:r>
      <w:r w:rsidRPr="002C0402">
        <w:rPr>
          <w:rFonts w:ascii="PT Astra Serif" w:hAnsi="PT Astra Serif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>» (Приложение).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 xml:space="preserve">2. Признать утратившими силу постановление администрации муниципального образования Богородицкий район от 17.07.2012 № 725 «Об утверждении административного регламента предоставления муниципальной </w:t>
      </w: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услуги «</w:t>
      </w:r>
      <w:r w:rsidRPr="002C0402">
        <w:rPr>
          <w:rFonts w:ascii="PT Astra Serif" w:hAnsi="PT Astra Serif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 w:rsidRPr="002C0402">
        <w:rPr>
          <w:rFonts w:ascii="PT Astra Serif" w:eastAsiaTheme="minorHAnsi" w:hAnsi="PT Astra Serif"/>
          <w:sz w:val="28"/>
          <w:szCs w:val="28"/>
          <w:lang w:eastAsia="en-US"/>
        </w:rPr>
        <w:t>».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2C0402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2C0402">
        <w:rPr>
          <w:rFonts w:ascii="PT Astra Serif" w:hAnsi="PT Astra Serif"/>
          <w:sz w:val="28"/>
          <w:szCs w:val="28"/>
        </w:rPr>
        <w:t>Отделу  делопроизводства</w:t>
      </w:r>
      <w:proofErr w:type="gramEnd"/>
      <w:r w:rsidRPr="002C0402">
        <w:rPr>
          <w:rFonts w:ascii="PT Astra Serif" w:hAnsi="PT Astra Serif"/>
          <w:sz w:val="28"/>
          <w:szCs w:val="28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2C0402">
        <w:rPr>
          <w:rFonts w:ascii="PT Astra Serif" w:hAnsi="PT Astra Serif"/>
          <w:sz w:val="28"/>
          <w:szCs w:val="28"/>
        </w:rPr>
        <w:t xml:space="preserve">4.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2C0402">
        <w:rPr>
          <w:rFonts w:ascii="PT Astra Serif" w:hAnsi="PT Astra Serif"/>
          <w:sz w:val="28"/>
          <w:szCs w:val="28"/>
        </w:rPr>
        <w:t>район  опубликовать</w:t>
      </w:r>
      <w:proofErr w:type="gramEnd"/>
      <w:r w:rsidRPr="002C0402">
        <w:rPr>
          <w:rFonts w:ascii="PT Astra Serif" w:hAnsi="PT Astra Serif"/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2C0402">
        <w:rPr>
          <w:rFonts w:ascii="PT Astra Serif" w:hAnsi="PT Astra Serif"/>
          <w:sz w:val="28"/>
          <w:szCs w:val="28"/>
        </w:rPr>
        <w:t xml:space="preserve">5. Сектору информационного обеспечения администрации муниципального образования Богородицкий район </w:t>
      </w:r>
      <w:proofErr w:type="gramStart"/>
      <w:r w:rsidRPr="002C0402">
        <w:rPr>
          <w:rFonts w:ascii="PT Astra Serif" w:hAnsi="PT Astra Serif"/>
          <w:sz w:val="28"/>
          <w:szCs w:val="28"/>
        </w:rPr>
        <w:t>разместить  постановление</w:t>
      </w:r>
      <w:proofErr w:type="gramEnd"/>
      <w:r w:rsidRPr="002C0402">
        <w:rPr>
          <w:rFonts w:ascii="PT Astra Serif" w:hAnsi="PT Astra Serif"/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2C0402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2C0402">
        <w:rPr>
          <w:rFonts w:ascii="PT Astra Serif" w:hAnsi="PT Astra Serif"/>
          <w:sz w:val="28"/>
          <w:szCs w:val="28"/>
        </w:rPr>
        <w:t>6.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87E06" w:rsidRPr="002C0402" w:rsidRDefault="002C0402" w:rsidP="002C0402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2C0402">
        <w:rPr>
          <w:rFonts w:ascii="PT Astra Serif" w:hAnsi="PT Astra Serif"/>
          <w:sz w:val="28"/>
          <w:szCs w:val="28"/>
        </w:rPr>
        <w:t>7. Постановление вступает в силу со дня обнародования</w:t>
      </w:r>
      <w:r w:rsidR="00750559" w:rsidRPr="002C0402">
        <w:rPr>
          <w:rFonts w:ascii="PT Astra Serif" w:hAnsi="PT Astra Serif"/>
          <w:sz w:val="28"/>
          <w:szCs w:val="28"/>
        </w:rPr>
        <w:t>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Приложение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750559" w:rsidRPr="00CC4D07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4D07">
        <w:rPr>
          <w:rFonts w:ascii="PT Astra Serif" w:hAnsi="PT Astra Serif" w:cs="Times New Roman"/>
          <w:sz w:val="24"/>
          <w:szCs w:val="24"/>
        </w:rPr>
        <w:t xml:space="preserve"> </w:t>
      </w:r>
      <w:r w:rsidR="00CA19EF">
        <w:rPr>
          <w:rFonts w:ascii="PT Astra Serif" w:hAnsi="PT Astra Serif" w:cs="Times New Roman"/>
          <w:sz w:val="24"/>
          <w:szCs w:val="24"/>
        </w:rPr>
        <w:t>о</w:t>
      </w:r>
      <w:r w:rsidRPr="00CC4D07">
        <w:rPr>
          <w:rFonts w:ascii="PT Astra Serif" w:hAnsi="PT Astra Serif" w:cs="Times New Roman"/>
          <w:sz w:val="24"/>
          <w:szCs w:val="24"/>
        </w:rPr>
        <w:t>т</w:t>
      </w:r>
      <w:r w:rsidR="00CA19EF">
        <w:rPr>
          <w:rFonts w:ascii="PT Astra Serif" w:hAnsi="PT Astra Serif" w:cs="Times New Roman"/>
          <w:sz w:val="24"/>
          <w:szCs w:val="24"/>
        </w:rPr>
        <w:t xml:space="preserve"> 27.12.2024</w:t>
      </w:r>
      <w:r w:rsidRPr="00CC4D07">
        <w:rPr>
          <w:rFonts w:ascii="PT Astra Serif" w:hAnsi="PT Astra Serif" w:cs="Times New Roman"/>
          <w:sz w:val="24"/>
          <w:szCs w:val="24"/>
        </w:rPr>
        <w:t xml:space="preserve"> №</w:t>
      </w:r>
      <w:r w:rsidR="00CA19EF">
        <w:rPr>
          <w:rFonts w:ascii="PT Astra Serif" w:hAnsi="PT Astra Serif" w:cs="Times New Roman"/>
          <w:sz w:val="24"/>
          <w:szCs w:val="24"/>
        </w:rPr>
        <w:t>1224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50559" w:rsidRPr="00A9128B" w:rsidRDefault="00750559" w:rsidP="00750559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C0402" w:rsidRPr="00CC4D07" w:rsidRDefault="002C0402" w:rsidP="002C0402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C4D07">
        <w:rPr>
          <w:rFonts w:ascii="PT Astra Serif" w:hAnsi="PT Astra Serif"/>
          <w:b/>
          <w:bCs/>
          <w:caps/>
          <w:sz w:val="28"/>
          <w:szCs w:val="28"/>
        </w:rPr>
        <w:t>АДминистративный регламент</w:t>
      </w:r>
    </w:p>
    <w:p w:rsidR="002C0402" w:rsidRPr="00CC4D07" w:rsidRDefault="002C0402" w:rsidP="002C0402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предоставления</w:t>
      </w:r>
      <w:r w:rsidRPr="00CC4D07">
        <w:rPr>
          <w:rFonts w:ascii="PT Astra Serif" w:hAnsi="PT Astra Serif"/>
          <w:b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муниципальной услуги</w:t>
      </w:r>
    </w:p>
    <w:p w:rsidR="002C0402" w:rsidRPr="0044188C" w:rsidRDefault="002C0402" w:rsidP="002C0402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4188C">
        <w:rPr>
          <w:rFonts w:ascii="PT Astra Serif" w:hAnsi="PT Astra Serif"/>
          <w:sz w:val="28"/>
          <w:szCs w:val="28"/>
        </w:rPr>
        <w:t>«</w:t>
      </w:r>
      <w:r w:rsidRPr="0044188C"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Pr="0044188C">
        <w:rPr>
          <w:rFonts w:ascii="PT Astra Serif" w:hAnsi="PT Astra Serif"/>
          <w:sz w:val="28"/>
          <w:szCs w:val="28"/>
        </w:rPr>
        <w:t>»</w:t>
      </w:r>
    </w:p>
    <w:p w:rsidR="002C0402" w:rsidRPr="00CC4D07" w:rsidRDefault="002C0402" w:rsidP="002C0402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2C0402" w:rsidRDefault="002C0402" w:rsidP="002C0402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2C0402" w:rsidRDefault="002C0402" w:rsidP="002C0402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II. Стандарт предоставления Услуги</w:t>
      </w:r>
    </w:p>
    <w:p w:rsidR="002C0402" w:rsidRDefault="002C0402" w:rsidP="002C0402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органа, предоставляющего Услугу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</w:t>
      </w:r>
      <w:r w:rsidRPr="0060317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32"/>
        </w:rPr>
        <w:t xml:space="preserve"> </w:t>
      </w:r>
      <w:r>
        <w:rPr>
          <w:rFonts w:ascii="PT Astra Serif" w:hAnsi="PT Astra Serif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обращении заявителя за предоставлением </w:t>
      </w:r>
      <w:r w:rsidRPr="00A852E4">
        <w:rPr>
          <w:rFonts w:ascii="PT Astra Serif" w:hAnsi="PT Astra Serif"/>
          <w:sz w:val="28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 xml:space="preserve"> результатами предоставления Услуги являются:</w:t>
      </w:r>
    </w:p>
    <w:p w:rsidR="002C0402" w:rsidRDefault="002C0402" w:rsidP="002C0402">
      <w:pPr>
        <w:numPr>
          <w:ilvl w:val="1"/>
          <w:numId w:val="25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графиках;</w:t>
      </w:r>
    </w:p>
    <w:p w:rsidR="002C0402" w:rsidRDefault="002C0402" w:rsidP="002C0402">
      <w:pPr>
        <w:numPr>
          <w:ilvl w:val="1"/>
          <w:numId w:val="25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2C0402" w:rsidRDefault="002C0402" w:rsidP="002C0402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2C0402" w:rsidRDefault="002C0402" w:rsidP="002C0402">
      <w:pPr>
        <w:numPr>
          <w:ilvl w:val="0"/>
          <w:numId w:val="24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</w:t>
      </w:r>
      <w:r>
        <w:rPr>
          <w:rFonts w:ascii="PT Astra Serif" w:hAnsi="PT Astra Serif"/>
          <w:sz w:val="28"/>
        </w:rPr>
        <w:lastRenderedPageBreak/>
        <w:t>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2C0402" w:rsidRDefault="002C0402" w:rsidP="002C040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Срок регистрации запроса</w:t>
      </w:r>
    </w:p>
    <w:p w:rsidR="002C0402" w:rsidRDefault="002C0402" w:rsidP="002C04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2C0402" w:rsidRDefault="002C0402" w:rsidP="002C0402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2C0402" w:rsidRDefault="002C0402" w:rsidP="002C040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Услуга предоставляется в соответствии со следующими вариантами:</w:t>
      </w:r>
    </w:p>
    <w:p w:rsidR="002C0402" w:rsidRDefault="002C0402" w:rsidP="002C040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Вариант 1: физическое лицо;</w:t>
      </w:r>
    </w:p>
    <w:p w:rsidR="002C0402" w:rsidRDefault="002C0402" w:rsidP="002C040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Вариант 2: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лица</w:t>
      </w:r>
      <w:r>
        <w:rPr>
          <w:rFonts w:ascii="PT Astra Serif" w:hAnsi="PT Astra Serif"/>
          <w:sz w:val="28"/>
        </w:rPr>
        <w:t>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2C0402" w:rsidRDefault="002C0402" w:rsidP="002C040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Вариант 3: </w:t>
      </w:r>
      <w:r>
        <w:rPr>
          <w:rFonts w:ascii="PT Astra Serif" w:hAnsi="PT Astra Serif" w:cs="PT Astra Serif"/>
          <w:sz w:val="28"/>
        </w:rPr>
        <w:t>физическое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лицо</w:t>
      </w:r>
      <w:r>
        <w:rPr>
          <w:rFonts w:ascii="PT Astra Serif" w:hAnsi="PT Astra Serif"/>
          <w:sz w:val="28"/>
        </w:rPr>
        <w:t>;</w:t>
      </w:r>
    </w:p>
    <w:p w:rsidR="002C0402" w:rsidRDefault="002C0402" w:rsidP="002C0402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Вариант 4: </w:t>
      </w:r>
      <w:r>
        <w:rPr>
          <w:rFonts w:ascii="PT Astra Serif" w:hAnsi="PT Astra Serif" w:cs="PT Astra Serif"/>
          <w:sz w:val="28"/>
        </w:rPr>
        <w:t>уполномоченный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представитель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физического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 w:cs="PT Astra Serif"/>
          <w:sz w:val="28"/>
        </w:rPr>
        <w:t>лица</w:t>
      </w:r>
      <w:r>
        <w:rPr>
          <w:rFonts w:ascii="PT Astra Serif" w:hAnsi="PT Astra Serif"/>
          <w:sz w:val="28"/>
        </w:rPr>
        <w:t>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Профилирование заявителя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2C0402" w:rsidRDefault="002C0402" w:rsidP="002C04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2C0402" w:rsidRDefault="002C0402" w:rsidP="002C040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pStyle w:val="af5"/>
        <w:keepNext/>
        <w:numPr>
          <w:ilvl w:val="0"/>
          <w:numId w:val="26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C0402" w:rsidRDefault="002C0402" w:rsidP="002C040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2C0402" w:rsidRDefault="002C0402" w:rsidP="002C0402">
      <w:pPr>
        <w:numPr>
          <w:ilvl w:val="1"/>
          <w:numId w:val="24"/>
        </w:numPr>
        <w:tabs>
          <w:tab w:val="clear" w:pos="1304"/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информации </w:t>
      </w:r>
      <w:r w:rsidRPr="00A369F6">
        <w:rPr>
          <w:rFonts w:ascii="PT Astra Serif" w:hAnsi="PT Astra Serif"/>
          <w:sz w:val="28"/>
        </w:rPr>
        <w:t>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>
        <w:rPr>
          <w:rFonts w:ascii="PT Astra Serif" w:hAnsi="PT Astra Serif"/>
          <w:sz w:val="28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2C0402" w:rsidRDefault="002C0402" w:rsidP="002C04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C0402" w:rsidRDefault="002C0402" w:rsidP="002C04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C0402" w:rsidRDefault="00D64EF4" w:rsidP="00D64EF4">
      <w:pPr>
        <w:tabs>
          <w:tab w:val="left" w:pos="709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2C0402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C0402" w:rsidRDefault="002C0402" w:rsidP="002C0402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2C0402" w:rsidRDefault="002C0402" w:rsidP="002C0402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C0402" w:rsidRDefault="002C0402" w:rsidP="002C040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>
        <w:rPr>
          <w:rFonts w:ascii="PT Astra Serif" w:hAnsi="PT Astra Serif"/>
          <w:sz w:val="28"/>
        </w:rPr>
        <w:lastRenderedPageBreak/>
        <w:t>функциональным органом всех сведений, необходимых для принятия решения.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C0402" w:rsidRDefault="002C0402" w:rsidP="002C040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pStyle w:val="af5"/>
        <w:keepNext/>
        <w:numPr>
          <w:ilvl w:val="0"/>
          <w:numId w:val="26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C0402" w:rsidRDefault="002C0402" w:rsidP="002C040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</w:t>
      </w:r>
      <w:r>
        <w:rPr>
          <w:rFonts w:ascii="PT Astra Serif" w:hAnsi="PT Astra Serif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 заявителю;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C0402" w:rsidRDefault="002C0402" w:rsidP="002C040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pStyle w:val="af5"/>
        <w:keepNext/>
        <w:numPr>
          <w:ilvl w:val="0"/>
          <w:numId w:val="26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C0402" w:rsidRDefault="002C0402" w:rsidP="002C040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C0402" w:rsidRDefault="002C0402" w:rsidP="002C0402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2C0402" w:rsidRDefault="002C0402" w:rsidP="002C0402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C0402" w:rsidRDefault="002C0402" w:rsidP="002C0402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C0402" w:rsidRDefault="002C0402" w:rsidP="002C0402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C0402" w:rsidRDefault="002C0402" w:rsidP="002C0402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pStyle w:val="af5"/>
        <w:keepNext/>
        <w:numPr>
          <w:ilvl w:val="0"/>
          <w:numId w:val="26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2C0402" w:rsidRDefault="002C0402" w:rsidP="002C0402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</w:rPr>
      </w:pP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2C0402" w:rsidRDefault="002C0402" w:rsidP="002C0402">
      <w:pPr>
        <w:pStyle w:val="af5"/>
        <w:numPr>
          <w:ilvl w:val="1"/>
          <w:numId w:val="24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2C0402" w:rsidRDefault="002C0402" w:rsidP="002C0402">
      <w:pPr>
        <w:numPr>
          <w:ilvl w:val="1"/>
          <w:numId w:val="24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2C0402" w:rsidRDefault="002C0402" w:rsidP="002C0402">
      <w:pPr>
        <w:pStyle w:val="af5"/>
        <w:numPr>
          <w:ilvl w:val="1"/>
          <w:numId w:val="24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2C0402" w:rsidRDefault="002C0402" w:rsidP="002C0402">
      <w:pPr>
        <w:pStyle w:val="af5"/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2C0402" w:rsidRDefault="002C0402" w:rsidP="002C0402">
      <w:pPr>
        <w:pStyle w:val="af5"/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left="72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2C0402" w:rsidRDefault="002C0402" w:rsidP="002C0402">
      <w:pPr>
        <w:pStyle w:val="af5"/>
        <w:numPr>
          <w:ilvl w:val="0"/>
          <w:numId w:val="27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2C0402" w:rsidRDefault="002C0402" w:rsidP="002C0402">
      <w:pPr>
        <w:pStyle w:val="af5"/>
        <w:numPr>
          <w:ilvl w:val="0"/>
          <w:numId w:val="27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2C0402" w:rsidRDefault="002C0402" w:rsidP="002C0402">
      <w:pPr>
        <w:pStyle w:val="af5"/>
        <w:numPr>
          <w:ilvl w:val="0"/>
          <w:numId w:val="27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2C0402" w:rsidRDefault="00D64EF4" w:rsidP="00D64EF4">
      <w:pPr>
        <w:tabs>
          <w:tab w:val="left" w:pos="709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 xml:space="preserve">4) </w:t>
      </w:r>
      <w:r w:rsidR="002C0402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2C0402" w:rsidRDefault="002C0402" w:rsidP="002C0402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>
        <w:rPr>
          <w:rFonts w:ascii="PT Astra Serif" w:hAnsi="PT Astra Serif"/>
          <w:color w:val="000000" w:themeColor="text1"/>
          <w:sz w:val="28"/>
        </w:rPr>
        <w:t>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2C0402" w:rsidRDefault="002C0402" w:rsidP="002C0402">
      <w:pPr>
        <w:numPr>
          <w:ilvl w:val="1"/>
          <w:numId w:val="24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2C0402" w:rsidRDefault="002C0402" w:rsidP="002C0402">
      <w:pPr>
        <w:numPr>
          <w:ilvl w:val="1"/>
          <w:numId w:val="24"/>
        </w:numPr>
        <w:tabs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2C0402" w:rsidRDefault="002C0402" w:rsidP="002C0402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2C0402" w:rsidRDefault="002C0402" w:rsidP="002C0402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2C0402" w:rsidRDefault="002C0402" w:rsidP="002C040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2C0402" w:rsidRDefault="002C0402" w:rsidP="002C0402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2C0402" w:rsidRDefault="002C0402" w:rsidP="002C0402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2C0402" w:rsidRDefault="002C0402" w:rsidP="002C0402">
      <w:pPr>
        <w:numPr>
          <w:ilvl w:val="0"/>
          <w:numId w:val="24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2C0402" w:rsidRDefault="002C0402" w:rsidP="002C0402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2C0402" w:rsidRDefault="002C0402" w:rsidP="002C0402">
      <w:pPr>
        <w:rPr>
          <w:rFonts w:ascii="PT Astra Serif" w:hAnsi="PT Astra Serif"/>
          <w:sz w:val="28"/>
        </w:rPr>
      </w:pPr>
      <w:r>
        <w:br w:type="page"/>
      </w:r>
    </w:p>
    <w:p w:rsidR="002C0402" w:rsidRP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№ 1</w:t>
      </w:r>
    </w:p>
    <w:p w:rsidR="002C0402" w:rsidRPr="0044188C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2C0402" w:rsidRPr="0044188C" w:rsidRDefault="002C0402" w:rsidP="002C0402">
      <w:pPr>
        <w:spacing w:before="240"/>
        <w:ind w:firstLine="709"/>
        <w:jc w:val="both"/>
        <w:rPr>
          <w:rFonts w:ascii="PT Astra Serif" w:hAnsi="PT Astra Serif"/>
        </w:rPr>
      </w:pPr>
      <w:r w:rsidRPr="0044188C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222"/>
      </w:tblGrid>
      <w:tr w:rsidR="002C0402" w:rsidTr="002C0402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2C0402" w:rsidTr="002C0402">
        <w:trPr>
          <w:trHeight w:val="426"/>
        </w:trPr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C0402" w:rsidTr="002C04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C0402" w:rsidTr="002C04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2C0402" w:rsidTr="002C0402">
        <w:trPr>
          <w:trHeight w:val="426"/>
        </w:trPr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2C0402" w:rsidTr="002C04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2C0402" w:rsidTr="002C0402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keepNext/>
              <w:keepLines/>
              <w:widowControl w:val="0"/>
              <w:numPr>
                <w:ilvl w:val="0"/>
                <w:numId w:val="28"/>
              </w:numPr>
              <w:suppressAutoHyphens w:val="0"/>
              <w:ind w:right="-536"/>
              <w:rPr>
                <w:rFonts w:ascii="PT Astra Serif" w:hAnsi="PT Astra Serif"/>
                <w:b/>
              </w:rPr>
            </w:pP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2C0402" w:rsidRDefault="002C0402" w:rsidP="002C0402">
      <w:pPr>
        <w:ind w:firstLine="709"/>
        <w:jc w:val="both"/>
        <w:rPr>
          <w:rFonts w:ascii="PT Astra Serif" w:hAnsi="PT Astra Serif"/>
        </w:rPr>
      </w:pPr>
    </w:p>
    <w:p w:rsidR="002C0402" w:rsidRDefault="002C0402" w:rsidP="002C0402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249"/>
      </w:tblGrid>
      <w:tr w:rsidR="002C0402" w:rsidTr="002C0402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2C0402" w:rsidTr="002C0402">
        <w:trPr>
          <w:trHeight w:val="3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      </w:r>
          </w:p>
        </w:tc>
      </w:tr>
      <w:tr w:rsidR="002C0402" w:rsidTr="002C04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widowControl w:val="0"/>
              <w:numPr>
                <w:ilvl w:val="0"/>
                <w:numId w:val="2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C0402" w:rsidTr="002C04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widowControl w:val="0"/>
              <w:numPr>
                <w:ilvl w:val="0"/>
                <w:numId w:val="2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2C0402" w:rsidTr="002C0402">
        <w:trPr>
          <w:trHeight w:val="339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C0402" w:rsidTr="002C04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widowControl w:val="0"/>
              <w:numPr>
                <w:ilvl w:val="0"/>
                <w:numId w:val="2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2C0402" w:rsidTr="002C0402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2C0402">
            <w:pPr>
              <w:widowControl w:val="0"/>
              <w:numPr>
                <w:ilvl w:val="0"/>
                <w:numId w:val="29"/>
              </w:numPr>
              <w:suppressAutoHyphens w:val="0"/>
              <w:ind w:right="-536"/>
              <w:rPr>
                <w:rFonts w:ascii="PT Astra Serif" w:hAnsi="PT Astra Serif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0402" w:rsidRDefault="002C0402" w:rsidP="00FD7463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2C0402" w:rsidRDefault="002C0402" w:rsidP="00FD7463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2C0402" w:rsidRDefault="002C0402" w:rsidP="002C0402">
      <w:pPr>
        <w:keepNext/>
        <w:rPr>
          <w:rFonts w:ascii="PT Astra Serif" w:hAnsi="PT Astra Serif"/>
          <w:sz w:val="28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</w:p>
    <w:p w:rsidR="002C0402" w:rsidRPr="002C0402" w:rsidRDefault="002C0402" w:rsidP="002C0402">
      <w:pPr>
        <w:pStyle w:val="afb"/>
        <w:ind w:left="6237"/>
        <w:outlineLvl w:val="0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№ 2</w:t>
      </w:r>
    </w:p>
    <w:p w:rsidR="002C0402" w:rsidRPr="002C0402" w:rsidRDefault="002C0402" w:rsidP="002C0402">
      <w:pPr>
        <w:rPr>
          <w:rFonts w:ascii="PT Astra Serif" w:hAnsi="PT Astra Serif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2C0402" w:rsidRDefault="002C0402" w:rsidP="002C0402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2C0402" w:rsidRDefault="002C0402" w:rsidP="002C0402">
      <w:pPr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 (заявление)</w:t>
      </w:r>
    </w:p>
    <w:p w:rsidR="002C0402" w:rsidRDefault="002C0402" w:rsidP="002C0402">
      <w:pPr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b/>
        </w:rPr>
        <w:t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</w:t>
      </w:r>
      <w:r>
        <w:rPr>
          <w:rFonts w:ascii="PT Astra Serif" w:hAnsi="PT Astra Serif"/>
        </w:rPr>
        <w:t xml:space="preserve"> </w:t>
      </w:r>
    </w:p>
    <w:p w:rsidR="002C0402" w:rsidRDefault="002C0402" w:rsidP="002C0402">
      <w:pPr>
        <w:spacing w:line="360" w:lineRule="exact"/>
        <w:contextualSpacing/>
        <w:jc w:val="center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2C0402" w:rsidRDefault="002C0402" w:rsidP="002C0402">
      <w:pPr>
        <w:widowControl w:val="0"/>
        <w:ind w:firstLine="540"/>
        <w:contextualSpacing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C0402" w:rsidRDefault="002C0402" w:rsidP="002C0402">
      <w:pPr>
        <w:pStyle w:val="af5"/>
        <w:widowControl w:val="0"/>
        <w:numPr>
          <w:ilvl w:val="3"/>
          <w:numId w:val="30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C0402" w:rsidRDefault="002C0402" w:rsidP="002C0402">
      <w:pPr>
        <w:pStyle w:val="af5"/>
        <w:widowControl w:val="0"/>
        <w:ind w:left="2127"/>
        <w:jc w:val="both"/>
        <w:rPr>
          <w:rFonts w:ascii="PT Astra Serif" w:hAnsi="PT Astra Serif"/>
        </w:rPr>
      </w:pPr>
    </w:p>
    <w:p w:rsidR="002C0402" w:rsidRDefault="002C0402" w:rsidP="002C0402">
      <w:pPr>
        <w:pStyle w:val="af5"/>
        <w:numPr>
          <w:ilvl w:val="3"/>
          <w:numId w:val="30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C0402" w:rsidRDefault="002C0402" w:rsidP="002C0402">
      <w:pPr>
        <w:pStyle w:val="af5"/>
        <w:rPr>
          <w:rFonts w:ascii="PT Astra Serif" w:hAnsi="PT Astra Serif"/>
        </w:rPr>
      </w:pPr>
    </w:p>
    <w:p w:rsidR="002C0402" w:rsidRDefault="002C0402" w:rsidP="002C0402">
      <w:pPr>
        <w:pStyle w:val="af5"/>
        <w:numPr>
          <w:ilvl w:val="3"/>
          <w:numId w:val="30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C0402" w:rsidRDefault="002C0402" w:rsidP="002C0402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2C0402" w:rsidRDefault="002C0402" w:rsidP="002C0402">
      <w:pPr>
        <w:widowControl w:val="0"/>
        <w:tabs>
          <w:tab w:val="left" w:pos="9072"/>
        </w:tabs>
        <w:ind w:right="-1" w:firstLine="540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spacing w:line="360" w:lineRule="exact"/>
        <w:jc w:val="center"/>
        <w:rPr>
          <w:rFonts w:ascii="PT Astra Serif" w:hAnsi="PT Astra Serif"/>
        </w:rPr>
      </w:pPr>
      <w:r>
        <w:br w:type="page"/>
      </w:r>
    </w:p>
    <w:p w:rsidR="002C0402" w:rsidRPr="002C0402" w:rsidRDefault="002C0402" w:rsidP="002C0402">
      <w:pPr>
        <w:ind w:left="720"/>
        <w:jc w:val="right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№3</w:t>
      </w:r>
    </w:p>
    <w:p w:rsidR="002C0402" w:rsidRDefault="002C0402" w:rsidP="002C0402">
      <w:pPr>
        <w:ind w:left="720"/>
        <w:jc w:val="right"/>
        <w:rPr>
          <w:rFonts w:ascii="PT Astra Serif" w:hAnsi="PT Astra Serif"/>
          <w:sz w:val="36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2C0402" w:rsidRDefault="002C0402" w:rsidP="002C0402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2C0402" w:rsidRDefault="002C0402" w:rsidP="002C0402">
      <w:pPr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Запрос</w:t>
      </w:r>
    </w:p>
    <w:p w:rsidR="002C0402" w:rsidRDefault="002C0402" w:rsidP="002C0402">
      <w:pPr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о предоставлении Услуги «предоставление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</w:t>
      </w:r>
    </w:p>
    <w:p w:rsidR="002C0402" w:rsidRDefault="002C0402" w:rsidP="002C0402">
      <w:pPr>
        <w:spacing w:line="360" w:lineRule="exact"/>
        <w:contextualSpacing/>
        <w:jc w:val="center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предоставить в отношении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отчество: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рождения (</w:t>
      </w:r>
      <w:proofErr w:type="spellStart"/>
      <w:r>
        <w:rPr>
          <w:rFonts w:ascii="PT Astra Serif" w:hAnsi="PT Astra Serif"/>
        </w:rPr>
        <w:t>чч.мм.гг</w:t>
      </w:r>
      <w:proofErr w:type="spellEnd"/>
      <w:r>
        <w:rPr>
          <w:rFonts w:ascii="PT Astra Serif" w:hAnsi="PT Astra Serif"/>
        </w:rPr>
        <w:t>.</w:t>
      </w:r>
      <w:proofErr w:type="gramStart"/>
      <w:r>
        <w:rPr>
          <w:rFonts w:ascii="PT Astra Serif" w:hAnsi="PT Astra Serif"/>
        </w:rPr>
        <w:t>):  _</w:t>
      </w:r>
      <w:proofErr w:type="gramEnd"/>
      <w:r>
        <w:rPr>
          <w:rFonts w:ascii="PT Astra Serif" w:hAnsi="PT Astra Serif"/>
        </w:rPr>
        <w:t>__.____. 20___.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информацию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Фамилия, имя, отчество заявителя: 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личность 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Контактный телефон заявителя:</w:t>
      </w:r>
      <w:r>
        <w:rPr>
          <w:rFonts w:ascii="PT Astra Serif" w:hAnsi="PT Astra Serif"/>
        </w:rPr>
        <w:tab/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мобильный ________________; рабочий ________________</w:t>
      </w:r>
      <w:proofErr w:type="gramStart"/>
      <w:r>
        <w:rPr>
          <w:rFonts w:ascii="PT Astra Serif" w:hAnsi="PT Astra Serif"/>
        </w:rPr>
        <w:t>_ ;</w:t>
      </w:r>
      <w:proofErr w:type="gramEnd"/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домашний ________________. Адрес электронной почты ______________@______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________________________________________________________________________;</w:t>
      </w:r>
    </w:p>
    <w:p w:rsidR="002C0402" w:rsidRDefault="002C0402" w:rsidP="002C0402">
      <w:pPr>
        <w:widowControl w:val="0"/>
        <w:ind w:firstLine="540"/>
        <w:contextualSpacing/>
        <w:jc w:val="center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(при наличии)</w:t>
      </w: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:rsidR="002C0402" w:rsidRDefault="002C0402" w:rsidP="002C0402">
      <w:pPr>
        <w:pStyle w:val="af5"/>
        <w:widowControl w:val="0"/>
        <w:numPr>
          <w:ilvl w:val="3"/>
          <w:numId w:val="31"/>
        </w:numPr>
        <w:suppressAutoHyphens w:val="0"/>
        <w:ind w:left="2127" w:hanging="113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C0402" w:rsidRDefault="002C0402" w:rsidP="002C0402">
      <w:pPr>
        <w:pStyle w:val="af5"/>
        <w:widowControl w:val="0"/>
        <w:ind w:left="2127" w:hanging="1134"/>
        <w:jc w:val="both"/>
        <w:rPr>
          <w:rFonts w:ascii="PT Astra Serif" w:hAnsi="PT Astra Serif"/>
        </w:rPr>
      </w:pPr>
    </w:p>
    <w:p w:rsidR="002C0402" w:rsidRDefault="002C0402" w:rsidP="002C0402">
      <w:pPr>
        <w:pStyle w:val="af5"/>
        <w:numPr>
          <w:ilvl w:val="3"/>
          <w:numId w:val="31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</w:t>
      </w:r>
    </w:p>
    <w:p w:rsidR="002C0402" w:rsidRDefault="002C0402" w:rsidP="002C0402">
      <w:pPr>
        <w:pStyle w:val="af5"/>
        <w:rPr>
          <w:rFonts w:ascii="PT Astra Serif" w:hAnsi="PT Astra Serif"/>
        </w:rPr>
      </w:pPr>
    </w:p>
    <w:p w:rsidR="002C0402" w:rsidRDefault="002C0402" w:rsidP="002C0402">
      <w:pPr>
        <w:pStyle w:val="af5"/>
        <w:numPr>
          <w:ilvl w:val="3"/>
          <w:numId w:val="31"/>
        </w:numPr>
        <w:suppressAutoHyphens w:val="0"/>
        <w:ind w:left="2127" w:hanging="1134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</w:t>
      </w:r>
    </w:p>
    <w:p w:rsidR="002C0402" w:rsidRDefault="002C0402" w:rsidP="002C0402">
      <w:pPr>
        <w:widowControl w:val="0"/>
        <w:ind w:left="2520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</w:p>
    <w:p w:rsidR="002C0402" w:rsidRDefault="002C0402" w:rsidP="002C0402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2C0402" w:rsidRDefault="002C0402" w:rsidP="002C0402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«___» __________ 20___ г.                                          _________________</w:t>
      </w:r>
    </w:p>
    <w:p w:rsidR="002C0402" w:rsidRDefault="002C0402" w:rsidP="002C0402">
      <w:pPr>
        <w:contextualSpacing/>
        <w:rPr>
          <w:rFonts w:ascii="PT Astra Serif" w:hAnsi="PT Astra Serif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</w:rPr>
      </w:pPr>
    </w:p>
    <w:p w:rsidR="002C0402" w:rsidRPr="002C0402" w:rsidRDefault="002C0402" w:rsidP="002C0402">
      <w:pPr>
        <w:ind w:left="720"/>
        <w:jc w:val="right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4</w:t>
      </w:r>
    </w:p>
    <w:p w:rsidR="002C0402" w:rsidRPr="002C0402" w:rsidRDefault="002C0402" w:rsidP="002C0402">
      <w:pPr>
        <w:rPr>
          <w:rFonts w:ascii="PT Astra Serif" w:hAnsi="PT Astra Serif"/>
        </w:rPr>
      </w:pPr>
      <w:r w:rsidRPr="002C0402">
        <w:rPr>
          <w:rFonts w:ascii="PT Astra Serif" w:hAnsi="PT Astra Serif"/>
        </w:rPr>
        <w:t xml:space="preserve"> </w:t>
      </w:r>
    </w:p>
    <w:p w:rsidR="002C0402" w:rsidRPr="002C0402" w:rsidRDefault="002C0402" w:rsidP="002C0402">
      <w:pPr>
        <w:spacing w:before="60" w:after="60"/>
        <w:ind w:left="720"/>
        <w:jc w:val="right"/>
      </w:pPr>
      <w:r w:rsidRPr="002C0402">
        <w:rPr>
          <w:rFonts w:ascii="PT Astra Serif" w:hAnsi="PT Astra Serif"/>
          <w:u w:val="single"/>
        </w:rPr>
        <w:t>ФОРМА к вариантам 3-4</w:t>
      </w:r>
    </w:p>
    <w:p w:rsidR="002C0402" w:rsidRDefault="002C0402" w:rsidP="002C0402">
      <w:pPr>
        <w:rPr>
          <w:color w:val="ED7D31"/>
        </w:rPr>
      </w:pPr>
    </w:p>
    <w:p w:rsidR="002C0402" w:rsidRDefault="002C0402" w:rsidP="002C0402">
      <w:pPr>
        <w:rPr>
          <w:color w:val="ED7D31"/>
        </w:rPr>
      </w:pPr>
    </w:p>
    <w:p w:rsidR="002C0402" w:rsidRPr="0044188C" w:rsidRDefault="002C0402" w:rsidP="002C0402">
      <w:pPr>
        <w:spacing w:line="360" w:lineRule="exact"/>
        <w:contextualSpacing/>
        <w:jc w:val="center"/>
        <w:rPr>
          <w:rFonts w:ascii="PT Astra Serif" w:hAnsi="PT Astra Serif"/>
          <w:b/>
        </w:rPr>
      </w:pPr>
      <w:r w:rsidRPr="0044188C">
        <w:rPr>
          <w:rFonts w:ascii="PT Astra Serif" w:hAnsi="PT Astra Serif"/>
          <w:b/>
        </w:rPr>
        <w:t>Заявление</w:t>
      </w:r>
    </w:p>
    <w:p w:rsidR="002C0402" w:rsidRPr="0044188C" w:rsidRDefault="002C0402" w:rsidP="002C0402">
      <w:pPr>
        <w:ind w:firstLine="737"/>
        <w:contextualSpacing/>
        <w:jc w:val="both"/>
        <w:rPr>
          <w:rFonts w:ascii="PT Astra Serif" w:hAnsi="PT Astra Serif"/>
          <w:b/>
        </w:rPr>
      </w:pPr>
      <w:r w:rsidRPr="0044188C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2C0402" w:rsidRPr="0044188C" w:rsidRDefault="002C0402" w:rsidP="002C0402">
      <w:pPr>
        <w:widowControl w:val="0"/>
        <w:spacing w:before="269" w:after="269" w:line="168" w:lineRule="auto"/>
        <w:contextualSpacing/>
        <w:jc w:val="both"/>
      </w:pPr>
    </w:p>
    <w:p w:rsidR="002C0402" w:rsidRPr="0044188C" w:rsidRDefault="002C0402" w:rsidP="002C0402">
      <w:pPr>
        <w:widowControl w:val="0"/>
        <w:spacing w:before="269" w:after="269" w:line="168" w:lineRule="auto"/>
        <w:contextualSpacing/>
        <w:jc w:val="both"/>
      </w:pPr>
      <w:r w:rsidRPr="0044188C">
        <w:rPr>
          <w:rFonts w:ascii="PT Astra Serif" w:hAnsi="PT Astra Serif"/>
        </w:rPr>
        <w:t>Руководителю Органа местного самоуправления_________________________</w:t>
      </w:r>
    </w:p>
    <w:p w:rsidR="002C0402" w:rsidRPr="0044188C" w:rsidRDefault="002C0402" w:rsidP="002C0402">
      <w:pPr>
        <w:keepNext/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proofErr w:type="gramStart"/>
      <w:r w:rsidRPr="0044188C">
        <w:rPr>
          <w:rFonts w:ascii="PT Astra Serif" w:hAnsi="PT Astra Serif"/>
        </w:rPr>
        <w:t>фамилия:_</w:t>
      </w:r>
      <w:proofErr w:type="gramEnd"/>
      <w:r w:rsidRPr="0044188C">
        <w:rPr>
          <w:rFonts w:ascii="PT Astra Serif" w:hAnsi="PT Astra Serif"/>
        </w:rPr>
        <w:t xml:space="preserve">_________________________________________________________;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proofErr w:type="gramStart"/>
      <w:r w:rsidRPr="0044188C">
        <w:rPr>
          <w:rFonts w:ascii="PT Astra Serif" w:hAnsi="PT Astra Serif"/>
        </w:rPr>
        <w:t>имя:_</w:t>
      </w:r>
      <w:proofErr w:type="gramEnd"/>
      <w:r w:rsidRPr="0044188C">
        <w:rPr>
          <w:rFonts w:ascii="PT Astra Serif" w:hAnsi="PT Astra Serif"/>
        </w:rPr>
        <w:t xml:space="preserve">_____________________________________________________________;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отчество (при наличии): ____________________________________________.</w:t>
      </w:r>
    </w:p>
    <w:p w:rsidR="002C0402" w:rsidRPr="0044188C" w:rsidRDefault="002C0402" w:rsidP="002C0402">
      <w:pPr>
        <w:spacing w:line="360" w:lineRule="exact"/>
        <w:contextualSpacing/>
        <w:rPr>
          <w:rFonts w:ascii="PT Astra Serif" w:hAnsi="PT Astra Serif"/>
        </w:rPr>
      </w:pPr>
    </w:p>
    <w:p w:rsidR="002C0402" w:rsidRPr="0044188C" w:rsidRDefault="002C0402" w:rsidP="002C0402">
      <w:pPr>
        <w:keepNext/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Паспортные данные: 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серия и номер документа: __________________________________________________________________;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дата выдачи документа: _</w:t>
      </w:r>
      <w:proofErr w:type="gramStart"/>
      <w:r w:rsidRPr="0044188C">
        <w:rPr>
          <w:rFonts w:ascii="PT Astra Serif" w:hAnsi="PT Astra Serif"/>
        </w:rPr>
        <w:t>_._</w:t>
      </w:r>
      <w:proofErr w:type="gramEnd"/>
      <w:r w:rsidRPr="0044188C">
        <w:rPr>
          <w:rFonts w:ascii="PT Astra Serif" w:hAnsi="PT Astra Serif"/>
        </w:rPr>
        <w:t xml:space="preserve">_________.____ г.;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кем выдан: __________________________________________________________________.</w:t>
      </w:r>
    </w:p>
    <w:p w:rsidR="002C0402" w:rsidRPr="0044188C" w:rsidRDefault="002C0402" w:rsidP="002C0402">
      <w:pPr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2C0402" w:rsidRPr="0044188C" w:rsidRDefault="002C0402" w:rsidP="002C0402">
      <w:pPr>
        <w:spacing w:line="360" w:lineRule="exact"/>
        <w:contextualSpacing/>
        <w:rPr>
          <w:rFonts w:ascii="PT Astra Serif" w:hAnsi="PT Astra Serif"/>
        </w:rPr>
      </w:pPr>
    </w:p>
    <w:p w:rsidR="002C0402" w:rsidRPr="0044188C" w:rsidRDefault="002C0402" w:rsidP="002C0402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  <w:r w:rsidRPr="0044188C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«предоставлении 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графиках» ____________________ ______________________________________________</w:t>
      </w:r>
    </w:p>
    <w:p w:rsidR="002C0402" w:rsidRPr="0044188C" w:rsidRDefault="002C0402" w:rsidP="002C0402">
      <w:pPr>
        <w:ind w:firstLine="540"/>
        <w:contextualSpacing/>
        <w:jc w:val="center"/>
        <w:rPr>
          <w:rFonts w:ascii="PT Astra Serif" w:hAnsi="PT Astra Serif"/>
        </w:rPr>
      </w:pPr>
      <w:r w:rsidRPr="0044188C">
        <w:rPr>
          <w:rFonts w:ascii="PT Astra Serif" w:hAnsi="PT Astra Serif"/>
        </w:rPr>
        <w:t>(указать техническую ошибку)</w:t>
      </w:r>
    </w:p>
    <w:p w:rsidR="002C0402" w:rsidRPr="0044188C" w:rsidRDefault="002C0402" w:rsidP="002C0402">
      <w:pPr>
        <w:keepNext/>
        <w:spacing w:line="360" w:lineRule="exact"/>
        <w:contextualSpacing/>
        <w:rPr>
          <w:rFonts w:ascii="PT Astra Serif" w:hAnsi="PT Astra Serif"/>
        </w:rPr>
      </w:pPr>
    </w:p>
    <w:p w:rsidR="002C0402" w:rsidRPr="0044188C" w:rsidRDefault="002C0402" w:rsidP="002C0402">
      <w:pPr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Приложения: ________________________________________ на _____ листах</w:t>
      </w:r>
      <w:r w:rsidRPr="0044188C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2C0402" w:rsidRPr="0044188C" w:rsidRDefault="002C0402" w:rsidP="002C0402">
      <w:pPr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____________________________________________________ на _____ листах.  </w:t>
      </w:r>
    </w:p>
    <w:p w:rsidR="002C0402" w:rsidRPr="0044188C" w:rsidRDefault="002C0402" w:rsidP="002C0402">
      <w:pPr>
        <w:spacing w:line="360" w:lineRule="exact"/>
        <w:contextualSpacing/>
        <w:rPr>
          <w:rFonts w:ascii="PT Astra Serif" w:hAnsi="PT Astra Serif"/>
        </w:rPr>
      </w:pPr>
    </w:p>
    <w:p w:rsidR="002C0402" w:rsidRPr="0044188C" w:rsidRDefault="002C0402" w:rsidP="002C0402">
      <w:pPr>
        <w:keepNext/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>дата: _</w:t>
      </w:r>
      <w:proofErr w:type="gramStart"/>
      <w:r w:rsidRPr="0044188C">
        <w:rPr>
          <w:rFonts w:ascii="PT Astra Serif" w:hAnsi="PT Astra Serif"/>
        </w:rPr>
        <w:t>_._</w:t>
      </w:r>
      <w:proofErr w:type="gramEnd"/>
      <w:r w:rsidRPr="0044188C">
        <w:rPr>
          <w:rFonts w:ascii="PT Astra Serif" w:hAnsi="PT Astra Serif"/>
        </w:rPr>
        <w:t xml:space="preserve">_________.____ г.;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подпись: ___________________________________________________________; </w:t>
      </w:r>
    </w:p>
    <w:p w:rsidR="002C0402" w:rsidRPr="0044188C" w:rsidRDefault="002C0402" w:rsidP="002C0402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44188C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C0402" w:rsidRDefault="002C0402" w:rsidP="002C0402">
      <w:pPr>
        <w:spacing w:line="264" w:lineRule="auto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sz w:val="28"/>
        </w:rPr>
      </w:pPr>
    </w:p>
    <w:p w:rsidR="002C0402" w:rsidRDefault="002C0402" w:rsidP="002C0402">
      <w:pPr>
        <w:ind w:left="720"/>
        <w:jc w:val="right"/>
        <w:rPr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right"/>
        <w:rPr>
          <w:rFonts w:ascii="PT Astra Serif" w:hAnsi="PT Astra Serif"/>
          <w:sz w:val="28"/>
        </w:rPr>
      </w:pPr>
    </w:p>
    <w:p w:rsidR="002C0402" w:rsidRPr="002C0402" w:rsidRDefault="002C0402" w:rsidP="002C0402">
      <w:pPr>
        <w:ind w:left="720"/>
        <w:jc w:val="right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№5</w:t>
      </w:r>
    </w:p>
    <w:p w:rsidR="002C0402" w:rsidRDefault="002C0402" w:rsidP="002C0402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Заявление</w:t>
      </w:r>
    </w:p>
    <w:p w:rsidR="002C0402" w:rsidRDefault="002C0402" w:rsidP="002C0402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2C0402" w:rsidRDefault="002C0402" w:rsidP="002C0402">
      <w:pPr>
        <w:widowControl w:val="0"/>
        <w:spacing w:before="269" w:after="269" w:line="168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2C0402" w:rsidRDefault="002C0402" w:rsidP="002C0402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фамилия:_</w:t>
      </w:r>
      <w:proofErr w:type="gramEnd"/>
      <w:r>
        <w:rPr>
          <w:rFonts w:ascii="PT Astra Serif" w:hAnsi="PT Astra Serif"/>
        </w:rPr>
        <w:t xml:space="preserve">___________________________________________________________;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имя:_</w:t>
      </w:r>
      <w:proofErr w:type="gramEnd"/>
      <w:r>
        <w:rPr>
          <w:rFonts w:ascii="PT Astra Serif" w:hAnsi="PT Astra Serif"/>
        </w:rPr>
        <w:t xml:space="preserve">_______________________________________________________________;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______________________________________________.</w:t>
      </w:r>
    </w:p>
    <w:p w:rsidR="002C0402" w:rsidRDefault="002C0402" w:rsidP="002C0402">
      <w:pPr>
        <w:spacing w:line="360" w:lineRule="exact"/>
        <w:rPr>
          <w:rFonts w:ascii="PT Astra Serif" w:hAnsi="PT Astra Serif"/>
        </w:rPr>
      </w:pPr>
    </w:p>
    <w:p w:rsidR="002C0402" w:rsidRDefault="002C0402" w:rsidP="002C0402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 выдачи документа: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____________________________________________________________________.</w:t>
      </w:r>
    </w:p>
    <w:p w:rsidR="002C0402" w:rsidRDefault="002C0402" w:rsidP="002C0402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2C0402" w:rsidRDefault="002C0402" w:rsidP="002C0402">
      <w:pPr>
        <w:spacing w:line="360" w:lineRule="exact"/>
        <w:rPr>
          <w:rFonts w:ascii="PT Astra Serif" w:hAnsi="PT Astra Serif"/>
        </w:rPr>
      </w:pPr>
    </w:p>
    <w:p w:rsidR="002C0402" w:rsidRDefault="002C0402" w:rsidP="002C0402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2C0402" w:rsidRDefault="002C0402" w:rsidP="002C0402">
      <w:pPr>
        <w:keepNext/>
        <w:spacing w:line="360" w:lineRule="exact"/>
        <w:rPr>
          <w:rFonts w:ascii="PT Astra Serif" w:hAnsi="PT Astra Serif"/>
        </w:rPr>
      </w:pPr>
    </w:p>
    <w:p w:rsidR="002C0402" w:rsidRDefault="002C0402" w:rsidP="002C0402">
      <w:pPr>
        <w:spacing w:line="360" w:lineRule="exact"/>
        <w:rPr>
          <w:rFonts w:ascii="PT Astra Serif" w:hAnsi="PT Astra Serif"/>
        </w:rPr>
      </w:pPr>
    </w:p>
    <w:p w:rsidR="002C0402" w:rsidRDefault="002C0402" w:rsidP="002C0402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2C0402" w:rsidRDefault="002C0402" w:rsidP="002C0402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2C0402" w:rsidRDefault="002C0402" w:rsidP="002C0402">
      <w:pPr>
        <w:rPr>
          <w:rFonts w:ascii="PT Astra Serif" w:hAnsi="PT Astra Serif"/>
          <w:sz w:val="36"/>
        </w:rPr>
      </w:pPr>
      <w:r>
        <w:br w:type="page"/>
      </w:r>
    </w:p>
    <w:p w:rsidR="002C0402" w:rsidRPr="002C0402" w:rsidRDefault="002C0402" w:rsidP="002C0402">
      <w:pPr>
        <w:ind w:left="720"/>
        <w:jc w:val="right"/>
        <w:rPr>
          <w:rFonts w:ascii="PT Astra Serif" w:hAnsi="PT Astra Serif"/>
        </w:rPr>
      </w:pPr>
      <w:r w:rsidRPr="002C0402">
        <w:rPr>
          <w:rFonts w:ascii="PT Astra Serif" w:hAnsi="PT Astra Serif"/>
        </w:rPr>
        <w:lastRenderedPageBreak/>
        <w:t>Приложение №6</w:t>
      </w:r>
    </w:p>
    <w:p w:rsidR="002C0402" w:rsidRDefault="002C0402" w:rsidP="002C0402">
      <w:pPr>
        <w:ind w:left="720"/>
        <w:jc w:val="right"/>
        <w:rPr>
          <w:rFonts w:ascii="PT Astra Serif" w:hAnsi="PT Astra Serif"/>
          <w:sz w:val="36"/>
        </w:rPr>
      </w:pPr>
    </w:p>
    <w:p w:rsidR="002C0402" w:rsidRDefault="002C0402" w:rsidP="002C0402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2C0402" w:rsidRDefault="002C0402" w:rsidP="002C0402">
      <w:pPr>
        <w:spacing w:line="276" w:lineRule="auto"/>
        <w:ind w:left="426"/>
        <w:rPr>
          <w:rFonts w:ascii="PT Astra Serif" w:hAnsi="PT Astra Serif"/>
          <w:sz w:val="28"/>
        </w:rPr>
      </w:pP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2C0402" w:rsidRDefault="002C0402" w:rsidP="002C0402">
      <w:pPr>
        <w:spacing w:line="276" w:lineRule="auto"/>
        <w:ind w:left="-142"/>
        <w:contextualSpacing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2C0402" w:rsidRDefault="002C0402" w:rsidP="002C0402">
      <w:pPr>
        <w:spacing w:line="264" w:lineRule="auto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center"/>
        <w:rPr>
          <w:rFonts w:ascii="PT Astra Serif" w:hAnsi="PT Astra Serif"/>
          <w:sz w:val="28"/>
        </w:rPr>
      </w:pPr>
    </w:p>
    <w:p w:rsidR="002C0402" w:rsidRDefault="002C0402" w:rsidP="002C0402">
      <w:pPr>
        <w:ind w:left="720"/>
        <w:jc w:val="center"/>
        <w:rPr>
          <w:rFonts w:ascii="PT Astra Serif" w:hAnsi="PT Astra Serif"/>
          <w:sz w:val="36"/>
        </w:rPr>
      </w:pPr>
    </w:p>
    <w:p w:rsidR="002C0402" w:rsidRPr="00E47BAE" w:rsidRDefault="002C0402" w:rsidP="002C0402">
      <w:pPr>
        <w:keepNext/>
        <w:keepLines/>
        <w:spacing w:before="240"/>
        <w:jc w:val="center"/>
        <w:outlineLvl w:val="0"/>
        <w:rPr>
          <w:rFonts w:eastAsia="Arial"/>
          <w:sz w:val="28"/>
          <w:szCs w:val="28"/>
        </w:rPr>
      </w:pPr>
    </w:p>
    <w:p w:rsidR="001C32A8" w:rsidRPr="00855475" w:rsidRDefault="001C32A8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9DA" w:rsidRDefault="005C29DA">
      <w:r>
        <w:separator/>
      </w:r>
    </w:p>
  </w:endnote>
  <w:endnote w:type="continuationSeparator" w:id="0">
    <w:p w:rsidR="005C29DA" w:rsidRDefault="005C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9DA" w:rsidRDefault="005C29DA">
      <w:r>
        <w:separator/>
      </w:r>
    </w:p>
  </w:footnote>
  <w:footnote w:type="continuationSeparator" w:id="0">
    <w:p w:rsidR="005C29DA" w:rsidRDefault="005C29DA">
      <w:r>
        <w:continuationSeparator/>
      </w:r>
    </w:p>
  </w:footnote>
  <w:footnote w:id="1">
    <w:p w:rsidR="002C0402" w:rsidRDefault="002C0402" w:rsidP="002C0402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2C0402" w:rsidRDefault="002C0402" w:rsidP="002C0402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4F5471"/>
    <w:multiLevelType w:val="multilevel"/>
    <w:tmpl w:val="715C75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0D69243C"/>
    <w:multiLevelType w:val="multilevel"/>
    <w:tmpl w:val="B0F4FD3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4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3D63BBD"/>
    <w:multiLevelType w:val="multilevel"/>
    <w:tmpl w:val="0168396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0" w15:restartNumberingAfterBreak="0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1" w15:restartNumberingAfterBreak="0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3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33272C16"/>
    <w:multiLevelType w:val="multilevel"/>
    <w:tmpl w:val="29C8489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5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6" w15:restartNumberingAfterBreak="0">
    <w:nsid w:val="39FF3B58"/>
    <w:multiLevelType w:val="multilevel"/>
    <w:tmpl w:val="DB78036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17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8" w15:restartNumberingAfterBreak="0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9" w15:restartNumberingAfterBreak="0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0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1" w15:restartNumberingAfterBreak="0">
    <w:nsid w:val="44A65B8A"/>
    <w:multiLevelType w:val="multilevel"/>
    <w:tmpl w:val="FC444CB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2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3" w15:restartNumberingAfterBreak="0">
    <w:nsid w:val="527214C4"/>
    <w:multiLevelType w:val="multilevel"/>
    <w:tmpl w:val="C8B455DC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4" w15:restartNumberingAfterBreak="0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5" w15:restartNumberingAfterBreak="0">
    <w:nsid w:val="5EF22221"/>
    <w:multiLevelType w:val="multilevel"/>
    <w:tmpl w:val="01BA848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6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7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28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9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0" w15:restartNumberingAfterBreak="0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9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20"/>
  </w:num>
  <w:num w:numId="9">
    <w:abstractNumId w:val="27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5"/>
  </w:num>
  <w:num w:numId="18">
    <w:abstractNumId w:val="2"/>
  </w:num>
  <w:num w:numId="19">
    <w:abstractNumId w:val="16"/>
  </w:num>
  <w:num w:numId="20">
    <w:abstractNumId w:val="1"/>
  </w:num>
  <w:num w:numId="21">
    <w:abstractNumId w:val="21"/>
  </w:num>
  <w:num w:numId="22">
    <w:abstractNumId w:val="23"/>
  </w:num>
  <w:num w:numId="23">
    <w:abstractNumId w:val="14"/>
  </w:num>
  <w:num w:numId="24">
    <w:abstractNumId w:val="18"/>
  </w:num>
  <w:num w:numId="25">
    <w:abstractNumId w:val="9"/>
  </w:num>
  <w:num w:numId="26">
    <w:abstractNumId w:val="19"/>
  </w:num>
  <w:num w:numId="27">
    <w:abstractNumId w:val="24"/>
  </w:num>
  <w:num w:numId="28">
    <w:abstractNumId w:val="7"/>
  </w:num>
  <w:num w:numId="29">
    <w:abstractNumId w:val="11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C0402"/>
    <w:rsid w:val="002E54BE"/>
    <w:rsid w:val="00307E1C"/>
    <w:rsid w:val="00322635"/>
    <w:rsid w:val="003A2384"/>
    <w:rsid w:val="003D216B"/>
    <w:rsid w:val="00432A98"/>
    <w:rsid w:val="0048387B"/>
    <w:rsid w:val="004964FF"/>
    <w:rsid w:val="004A3E4D"/>
    <w:rsid w:val="004C74A2"/>
    <w:rsid w:val="00527B97"/>
    <w:rsid w:val="005A6A47"/>
    <w:rsid w:val="005B2800"/>
    <w:rsid w:val="005B3753"/>
    <w:rsid w:val="005C29DA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559"/>
    <w:rsid w:val="00750ABC"/>
    <w:rsid w:val="00751008"/>
    <w:rsid w:val="0079149C"/>
    <w:rsid w:val="00796661"/>
    <w:rsid w:val="007F12CE"/>
    <w:rsid w:val="007F4F01"/>
    <w:rsid w:val="00826211"/>
    <w:rsid w:val="0083223B"/>
    <w:rsid w:val="00855475"/>
    <w:rsid w:val="00886A38"/>
    <w:rsid w:val="008A457D"/>
    <w:rsid w:val="008F2E0C"/>
    <w:rsid w:val="009110D2"/>
    <w:rsid w:val="0097729E"/>
    <w:rsid w:val="009A7968"/>
    <w:rsid w:val="00A24EB9"/>
    <w:rsid w:val="00A333F8"/>
    <w:rsid w:val="00A72288"/>
    <w:rsid w:val="00A9089D"/>
    <w:rsid w:val="00AC2A2A"/>
    <w:rsid w:val="00B0593F"/>
    <w:rsid w:val="00B562C1"/>
    <w:rsid w:val="00B63641"/>
    <w:rsid w:val="00B87E06"/>
    <w:rsid w:val="00BA4658"/>
    <w:rsid w:val="00BD2261"/>
    <w:rsid w:val="00CA19EF"/>
    <w:rsid w:val="00CC4111"/>
    <w:rsid w:val="00CF25B5"/>
    <w:rsid w:val="00CF3559"/>
    <w:rsid w:val="00D64EF4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ABFEDB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a"/>
    <w:rsid w:val="00B87E0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87E06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C1920-1618-4145-996D-EB9C13C5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22</Pages>
  <Words>5976</Words>
  <Characters>34066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2024-12-29T09:29:00Z</dcterms:created>
  <dcterms:modified xsi:type="dcterms:W3CDTF">2024-12-29T09:29:00Z</dcterms:modified>
</cp:coreProperties>
</file>