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F23B9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F23B9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F23B9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F23B9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F23B9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28771C" w:rsidRDefault="00E727C9" w:rsidP="005F6D36">
      <w:pPr>
        <w:jc w:val="center"/>
      </w:pPr>
      <w:r w:rsidRPr="0028771C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Pr="0028771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8771C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28771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8771C">
        <w:rPr>
          <w:rFonts w:ascii="PT Astra Serif" w:hAnsi="PT Astra Serif"/>
          <w:b/>
          <w:sz w:val="34"/>
        </w:rPr>
        <w:t>МУНИЦИПАЛЬНОГО</w:t>
      </w:r>
      <w:r w:rsidR="00E06FAE" w:rsidRPr="0028771C">
        <w:rPr>
          <w:rFonts w:ascii="PT Astra Serif" w:hAnsi="PT Astra Serif"/>
          <w:b/>
          <w:sz w:val="34"/>
        </w:rPr>
        <w:t xml:space="preserve"> </w:t>
      </w:r>
      <w:r w:rsidRPr="0028771C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28771C" w:rsidRDefault="00A9089D" w:rsidP="00E06FAE">
      <w:pPr>
        <w:jc w:val="center"/>
        <w:rPr>
          <w:rFonts w:ascii="PT Astra Serif" w:hAnsi="PT Astra Serif"/>
          <w:b/>
          <w:sz w:val="34"/>
        </w:rPr>
      </w:pPr>
      <w:r w:rsidRPr="0028771C">
        <w:rPr>
          <w:rFonts w:ascii="PT Astra Serif" w:hAnsi="PT Astra Serif"/>
          <w:b/>
          <w:sz w:val="34"/>
        </w:rPr>
        <w:t>БОГОРОДИЦКИЙ</w:t>
      </w:r>
      <w:r w:rsidR="00F96022" w:rsidRPr="0028771C">
        <w:rPr>
          <w:rFonts w:ascii="PT Astra Serif" w:hAnsi="PT Astra Serif"/>
          <w:b/>
          <w:sz w:val="34"/>
        </w:rPr>
        <w:t xml:space="preserve"> </w:t>
      </w:r>
      <w:r w:rsidR="00E727C9" w:rsidRPr="0028771C">
        <w:rPr>
          <w:rFonts w:ascii="PT Astra Serif" w:hAnsi="PT Astra Serif"/>
          <w:b/>
          <w:sz w:val="34"/>
        </w:rPr>
        <w:t xml:space="preserve">РАЙОН </w:t>
      </w:r>
    </w:p>
    <w:p w:rsidR="00E727C9" w:rsidRPr="0028771C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28771C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28771C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28771C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Pr="0028771C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Pr="0028771C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61C0B" w:rsidRPr="0028771C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8771C" w:rsidRDefault="00310C27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28771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25.12.2024</w:t>
            </w:r>
          </w:p>
        </w:tc>
        <w:tc>
          <w:tcPr>
            <w:tcW w:w="2409" w:type="dxa"/>
            <w:shd w:val="clear" w:color="auto" w:fill="auto"/>
          </w:tcPr>
          <w:p w:rsidR="005B2800" w:rsidRPr="0028771C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8771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10C2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1195</w:t>
            </w:r>
          </w:p>
        </w:tc>
      </w:tr>
    </w:tbl>
    <w:p w:rsidR="005F6D36" w:rsidRPr="0028771C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046DEF" w:rsidRDefault="005B2800">
      <w:pPr>
        <w:rPr>
          <w:rFonts w:ascii="PT Astra Serif" w:hAnsi="PT Astra Serif" w:cs="PT Astra Serif"/>
          <w:sz w:val="28"/>
          <w:szCs w:val="28"/>
        </w:rPr>
      </w:pPr>
    </w:p>
    <w:p w:rsidR="0000170F" w:rsidRPr="00E93BB0" w:rsidRDefault="0000170F" w:rsidP="0000170F">
      <w:pPr>
        <w:shd w:val="clear" w:color="auto" w:fill="FFFFFF"/>
        <w:jc w:val="center"/>
        <w:outlineLvl w:val="1"/>
        <w:rPr>
          <w:rFonts w:ascii="PT Astra Serif" w:hAnsi="PT Astra Serif"/>
          <w:b/>
          <w:color w:val="010101"/>
          <w:sz w:val="28"/>
          <w:szCs w:val="28"/>
        </w:rPr>
      </w:pPr>
      <w:r w:rsidRPr="00E93BB0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Pr="00E93BB0">
        <w:rPr>
          <w:rFonts w:ascii="PT Astra Serif" w:hAnsi="PT Astra Serif"/>
          <w:b/>
          <w:color w:val="010101"/>
          <w:sz w:val="28"/>
          <w:szCs w:val="28"/>
        </w:rPr>
        <w:t>Программы профилактики</w:t>
      </w:r>
    </w:p>
    <w:p w:rsidR="0000170F" w:rsidRPr="00E93BB0" w:rsidRDefault="0000170F" w:rsidP="0000170F">
      <w:pPr>
        <w:shd w:val="clear" w:color="auto" w:fill="FFFFFF"/>
        <w:jc w:val="center"/>
        <w:outlineLvl w:val="1"/>
        <w:rPr>
          <w:rFonts w:ascii="PT Astra Serif" w:hAnsi="PT Astra Serif"/>
          <w:b/>
          <w:color w:val="010101"/>
          <w:sz w:val="28"/>
          <w:szCs w:val="28"/>
        </w:rPr>
      </w:pPr>
      <w:r w:rsidRPr="00E93BB0">
        <w:rPr>
          <w:rFonts w:ascii="PT Astra Serif" w:hAnsi="PT Astra Serif"/>
          <w:b/>
          <w:color w:val="010101"/>
          <w:sz w:val="28"/>
          <w:szCs w:val="28"/>
        </w:rPr>
        <w:t>рисков причинения вреда (ущерба) охраняемым законом ценностям в рамках муниципального лесного контроля в границах муниципального образования Богородицкий район на 2025 год</w:t>
      </w:r>
    </w:p>
    <w:p w:rsidR="0000170F" w:rsidRPr="00E93BB0" w:rsidRDefault="0000170F" w:rsidP="0000170F">
      <w:pPr>
        <w:rPr>
          <w:rFonts w:ascii="PT Astra Serif" w:hAnsi="PT Astra Serif"/>
          <w:b/>
          <w:sz w:val="28"/>
          <w:szCs w:val="28"/>
        </w:rPr>
      </w:pPr>
    </w:p>
    <w:p w:rsidR="001C32A8" w:rsidRDefault="001C32A8" w:rsidP="00FC0110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00170F" w:rsidRPr="00E93BB0" w:rsidRDefault="0000170F" w:rsidP="0000170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93BB0">
        <w:rPr>
          <w:rFonts w:ascii="PT Astra Serif" w:hAnsi="PT Astra Serif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Устава муниципального образования Богородицкий район, администрация муниципального образования Богородицкий район ПОСТАНОВЛЯЕТ:</w:t>
      </w:r>
    </w:p>
    <w:p w:rsidR="0000170F" w:rsidRPr="00E93BB0" w:rsidRDefault="0000170F" w:rsidP="0000170F">
      <w:pPr>
        <w:shd w:val="clear" w:color="auto" w:fill="FFFFFF"/>
        <w:ind w:firstLine="709"/>
        <w:jc w:val="both"/>
        <w:outlineLvl w:val="1"/>
        <w:rPr>
          <w:rFonts w:ascii="PT Astra Serif" w:hAnsi="PT Astra Serif"/>
          <w:color w:val="010101"/>
          <w:sz w:val="28"/>
          <w:szCs w:val="28"/>
        </w:rPr>
      </w:pPr>
      <w:r w:rsidRPr="00E93BB0">
        <w:rPr>
          <w:rFonts w:ascii="PT Astra Serif" w:hAnsi="PT Astra Serif"/>
          <w:sz w:val="28"/>
          <w:szCs w:val="28"/>
        </w:rPr>
        <w:t xml:space="preserve">1. Утвердить </w:t>
      </w:r>
      <w:r w:rsidRPr="00E93BB0">
        <w:rPr>
          <w:rFonts w:ascii="PT Astra Serif" w:hAnsi="PT Astra Serif"/>
          <w:color w:val="010101"/>
          <w:sz w:val="28"/>
          <w:szCs w:val="28"/>
        </w:rPr>
        <w:t>Программу профилактики рисков причинения вреда (ущерба) охраняемым законом ценностям в рамках муниципального лесного контроля в границах муниципального образования Богородицкий район на 2025 год (приложение).</w:t>
      </w:r>
    </w:p>
    <w:p w:rsidR="0000170F" w:rsidRPr="00E93BB0" w:rsidRDefault="0000170F" w:rsidP="0000170F">
      <w:pPr>
        <w:shd w:val="clear" w:color="auto" w:fill="FFFFFF"/>
        <w:ind w:firstLine="709"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E93BB0">
        <w:rPr>
          <w:rFonts w:ascii="PT Astra Serif" w:hAnsi="PT Astra Serif"/>
          <w:sz w:val="28"/>
          <w:szCs w:val="28"/>
        </w:rPr>
        <w:t>2. Отделу делопроизводства и контроля администрации муниципального образования Богородицкий район обнародовать данное постановление.</w:t>
      </w:r>
    </w:p>
    <w:p w:rsidR="0000170F" w:rsidRPr="00E93BB0" w:rsidRDefault="0000170F" w:rsidP="0000170F">
      <w:pPr>
        <w:pStyle w:val="af5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93BB0">
        <w:rPr>
          <w:rFonts w:ascii="PT Astra Serif" w:hAnsi="PT Astra Serif"/>
          <w:sz w:val="28"/>
          <w:szCs w:val="28"/>
        </w:rPr>
        <w:t xml:space="preserve">3. Отделу по работе с населением и связям с муниципальными образованиями администрации муниципального образования Богородицкий </w:t>
      </w:r>
      <w:r w:rsidRPr="00E93BB0">
        <w:rPr>
          <w:rFonts w:ascii="PT Astra Serif" w:hAnsi="PT Astra Serif"/>
          <w:sz w:val="28"/>
          <w:szCs w:val="28"/>
        </w:rPr>
        <w:lastRenderedPageBreak/>
        <w:t>район опубликовать информационное сообщение об обнародовании постановления в газете «Богородицкие вести».</w:t>
      </w:r>
    </w:p>
    <w:p w:rsidR="0000170F" w:rsidRPr="00E93BB0" w:rsidRDefault="0000170F" w:rsidP="0000170F">
      <w:pPr>
        <w:pStyle w:val="af5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93BB0">
        <w:rPr>
          <w:rFonts w:ascii="PT Astra Serif" w:hAnsi="PT Astra Serif"/>
          <w:sz w:val="28"/>
          <w:szCs w:val="28"/>
        </w:rPr>
        <w:t>4. 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район.</w:t>
      </w:r>
    </w:p>
    <w:p w:rsidR="0000170F" w:rsidRPr="00E93BB0" w:rsidRDefault="0000170F" w:rsidP="0000170F">
      <w:pPr>
        <w:pStyle w:val="af5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93BB0">
        <w:rPr>
          <w:rFonts w:ascii="PT Astra Serif" w:hAnsi="PT Astra Serif"/>
          <w:sz w:val="28"/>
          <w:szCs w:val="28"/>
        </w:rPr>
        <w:t xml:space="preserve">5. Постановление вступает в силу с 01.01.2025 года и подлежит обнародованию. </w:t>
      </w:r>
    </w:p>
    <w:p w:rsidR="00B5634F" w:rsidRPr="005B2990" w:rsidRDefault="00B5634F" w:rsidP="00B5634F">
      <w:pPr>
        <w:pStyle w:val="af5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B46FE4" w:rsidRPr="00B46FE4" w:rsidRDefault="00B46FE4" w:rsidP="001672D6">
      <w:pPr>
        <w:spacing w:line="276" w:lineRule="auto"/>
        <w:ind w:firstLine="709"/>
        <w:jc w:val="both"/>
        <w:rPr>
          <w:snapToGrid w:val="0"/>
          <w:sz w:val="28"/>
          <w:szCs w:val="28"/>
        </w:rPr>
      </w:pPr>
    </w:p>
    <w:p w:rsidR="001C32A8" w:rsidRDefault="001C32A8" w:rsidP="001672D6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9F7A5D" w:rsidRDefault="009F7A5D">
      <w:pPr>
        <w:rPr>
          <w:rFonts w:ascii="PT Astra Serif" w:hAnsi="PT Astra Serif" w:cs="PT Astra Serif"/>
          <w:sz w:val="28"/>
          <w:szCs w:val="28"/>
        </w:rPr>
      </w:pPr>
    </w:p>
    <w:p w:rsidR="009F7A5D" w:rsidRDefault="009F7A5D">
      <w:pPr>
        <w:rPr>
          <w:rFonts w:ascii="PT Astra Serif" w:hAnsi="PT Astra Serif" w:cs="PT Astra Serif"/>
          <w:sz w:val="28"/>
          <w:szCs w:val="28"/>
        </w:rPr>
      </w:pPr>
    </w:p>
    <w:p w:rsidR="009F7A5D" w:rsidRDefault="009F7A5D">
      <w:pPr>
        <w:rPr>
          <w:rFonts w:ascii="PT Astra Serif" w:hAnsi="PT Astra Serif" w:cs="PT Astra Serif"/>
          <w:sz w:val="28"/>
          <w:szCs w:val="28"/>
        </w:rPr>
      </w:pPr>
    </w:p>
    <w:p w:rsidR="009F7A5D" w:rsidRDefault="009F7A5D">
      <w:pPr>
        <w:rPr>
          <w:rFonts w:ascii="PT Astra Serif" w:hAnsi="PT Astra Serif" w:cs="PT Astra Serif"/>
          <w:sz w:val="28"/>
          <w:szCs w:val="28"/>
        </w:rPr>
      </w:pPr>
    </w:p>
    <w:p w:rsidR="009F7A5D" w:rsidRDefault="009F7A5D">
      <w:pPr>
        <w:rPr>
          <w:rFonts w:ascii="PT Astra Serif" w:hAnsi="PT Astra Serif" w:cs="PT Astra Serif"/>
          <w:sz w:val="28"/>
          <w:szCs w:val="28"/>
        </w:rPr>
      </w:pPr>
    </w:p>
    <w:p w:rsidR="009F7A5D" w:rsidRDefault="009F7A5D">
      <w:pPr>
        <w:rPr>
          <w:rFonts w:ascii="PT Astra Serif" w:hAnsi="PT Astra Serif" w:cs="PT Astra Serif"/>
          <w:sz w:val="28"/>
          <w:szCs w:val="28"/>
        </w:rPr>
      </w:pPr>
    </w:p>
    <w:p w:rsidR="009F7A5D" w:rsidRDefault="009F7A5D">
      <w:pPr>
        <w:rPr>
          <w:rFonts w:ascii="PT Astra Serif" w:hAnsi="PT Astra Serif" w:cs="PT Astra Serif"/>
          <w:sz w:val="28"/>
          <w:szCs w:val="28"/>
        </w:rPr>
      </w:pPr>
    </w:p>
    <w:p w:rsidR="009F7A5D" w:rsidRDefault="009F7A5D">
      <w:pPr>
        <w:rPr>
          <w:rFonts w:ascii="PT Astra Serif" w:hAnsi="PT Astra Serif" w:cs="PT Astra Serif"/>
          <w:sz w:val="28"/>
          <w:szCs w:val="28"/>
        </w:rPr>
      </w:pPr>
    </w:p>
    <w:p w:rsidR="009F7A5D" w:rsidRDefault="009F7A5D">
      <w:pPr>
        <w:rPr>
          <w:rFonts w:ascii="PT Astra Serif" w:hAnsi="PT Astra Serif" w:cs="PT Astra Serif"/>
          <w:sz w:val="28"/>
          <w:szCs w:val="28"/>
        </w:rPr>
      </w:pPr>
    </w:p>
    <w:p w:rsidR="009F7A5D" w:rsidRDefault="009F7A5D">
      <w:pPr>
        <w:rPr>
          <w:rFonts w:ascii="PT Astra Serif" w:hAnsi="PT Astra Serif" w:cs="PT Astra Serif"/>
          <w:sz w:val="28"/>
          <w:szCs w:val="28"/>
        </w:rPr>
      </w:pPr>
    </w:p>
    <w:p w:rsidR="009F7A5D" w:rsidRDefault="009F7A5D">
      <w:pPr>
        <w:rPr>
          <w:rFonts w:ascii="PT Astra Serif" w:hAnsi="PT Astra Serif" w:cs="PT Astra Serif"/>
          <w:sz w:val="28"/>
          <w:szCs w:val="28"/>
        </w:rPr>
      </w:pPr>
    </w:p>
    <w:p w:rsidR="009F7A5D" w:rsidRDefault="009F7A5D">
      <w:pPr>
        <w:rPr>
          <w:rFonts w:ascii="PT Astra Serif" w:hAnsi="PT Astra Serif" w:cs="PT Astra Serif"/>
          <w:sz w:val="28"/>
          <w:szCs w:val="28"/>
        </w:rPr>
      </w:pPr>
    </w:p>
    <w:p w:rsidR="009F7A5D" w:rsidRDefault="009F7A5D">
      <w:pPr>
        <w:rPr>
          <w:rFonts w:ascii="PT Astra Serif" w:hAnsi="PT Astra Serif" w:cs="PT Astra Serif"/>
          <w:sz w:val="28"/>
          <w:szCs w:val="28"/>
        </w:rPr>
      </w:pPr>
    </w:p>
    <w:p w:rsidR="009F7A5D" w:rsidRDefault="009F7A5D">
      <w:pPr>
        <w:rPr>
          <w:rFonts w:ascii="PT Astra Serif" w:hAnsi="PT Astra Serif" w:cs="PT Astra Serif"/>
          <w:sz w:val="28"/>
          <w:szCs w:val="28"/>
        </w:rPr>
      </w:pPr>
    </w:p>
    <w:p w:rsidR="009F7A5D" w:rsidRDefault="009F7A5D">
      <w:pPr>
        <w:rPr>
          <w:rFonts w:ascii="PT Astra Serif" w:hAnsi="PT Astra Serif" w:cs="PT Astra Serif"/>
          <w:sz w:val="28"/>
          <w:szCs w:val="28"/>
        </w:rPr>
      </w:pPr>
    </w:p>
    <w:p w:rsidR="009F7A5D" w:rsidRDefault="009F7A5D">
      <w:pPr>
        <w:rPr>
          <w:rFonts w:ascii="PT Astra Serif" w:hAnsi="PT Astra Serif" w:cs="PT Astra Serif"/>
          <w:sz w:val="28"/>
          <w:szCs w:val="28"/>
        </w:rPr>
      </w:pPr>
    </w:p>
    <w:p w:rsidR="009F7A5D" w:rsidRDefault="009F7A5D">
      <w:pPr>
        <w:rPr>
          <w:rFonts w:ascii="PT Astra Serif" w:hAnsi="PT Astra Serif" w:cs="PT Astra Serif"/>
          <w:sz w:val="28"/>
          <w:szCs w:val="28"/>
        </w:rPr>
      </w:pPr>
    </w:p>
    <w:p w:rsidR="009F7A5D" w:rsidRDefault="009F7A5D">
      <w:pPr>
        <w:rPr>
          <w:rFonts w:ascii="PT Astra Serif" w:hAnsi="PT Astra Serif" w:cs="PT Astra Serif"/>
          <w:sz w:val="28"/>
          <w:szCs w:val="28"/>
        </w:rPr>
      </w:pPr>
    </w:p>
    <w:p w:rsidR="009F7A5D" w:rsidRDefault="009F7A5D">
      <w:pPr>
        <w:rPr>
          <w:rFonts w:ascii="PT Astra Serif" w:hAnsi="PT Astra Serif" w:cs="PT Astra Serif"/>
          <w:sz w:val="28"/>
          <w:szCs w:val="28"/>
        </w:rPr>
      </w:pPr>
    </w:p>
    <w:p w:rsidR="009F7A5D" w:rsidRDefault="009F7A5D">
      <w:pPr>
        <w:rPr>
          <w:rFonts w:ascii="PT Astra Serif" w:hAnsi="PT Astra Serif" w:cs="PT Astra Serif"/>
          <w:sz w:val="28"/>
          <w:szCs w:val="28"/>
        </w:rPr>
      </w:pPr>
    </w:p>
    <w:p w:rsidR="009F7A5D" w:rsidRDefault="009F7A5D">
      <w:pPr>
        <w:rPr>
          <w:rFonts w:ascii="PT Astra Serif" w:hAnsi="PT Astra Serif" w:cs="PT Astra Serif"/>
          <w:sz w:val="28"/>
          <w:szCs w:val="28"/>
        </w:rPr>
      </w:pPr>
    </w:p>
    <w:p w:rsidR="009F7A5D" w:rsidRDefault="009F7A5D">
      <w:pPr>
        <w:rPr>
          <w:rFonts w:ascii="PT Astra Serif" w:hAnsi="PT Astra Serif" w:cs="PT Astra Serif"/>
          <w:sz w:val="28"/>
          <w:szCs w:val="28"/>
        </w:rPr>
      </w:pPr>
    </w:p>
    <w:p w:rsidR="009F7A5D" w:rsidRDefault="009F7A5D">
      <w:pPr>
        <w:rPr>
          <w:rFonts w:ascii="PT Astra Serif" w:hAnsi="PT Astra Serif" w:cs="PT Astra Serif"/>
          <w:sz w:val="28"/>
          <w:szCs w:val="28"/>
        </w:rPr>
      </w:pPr>
    </w:p>
    <w:p w:rsidR="009F7A5D" w:rsidRDefault="009F7A5D">
      <w:pPr>
        <w:rPr>
          <w:rFonts w:ascii="PT Astra Serif" w:hAnsi="PT Astra Serif" w:cs="PT Astra Serif"/>
          <w:sz w:val="28"/>
          <w:szCs w:val="28"/>
        </w:rPr>
      </w:pPr>
    </w:p>
    <w:p w:rsidR="009F7A5D" w:rsidRDefault="009F7A5D">
      <w:pPr>
        <w:rPr>
          <w:rFonts w:ascii="PT Astra Serif" w:hAnsi="PT Astra Serif" w:cs="PT Astra Serif"/>
          <w:sz w:val="28"/>
          <w:szCs w:val="28"/>
        </w:rPr>
      </w:pPr>
    </w:p>
    <w:p w:rsidR="009F7A5D" w:rsidRDefault="009F7A5D">
      <w:pPr>
        <w:rPr>
          <w:rFonts w:ascii="PT Astra Serif" w:hAnsi="PT Astra Serif" w:cs="PT Astra Serif"/>
          <w:sz w:val="28"/>
          <w:szCs w:val="28"/>
        </w:rPr>
      </w:pPr>
    </w:p>
    <w:p w:rsidR="009F7A5D" w:rsidRDefault="009F7A5D">
      <w:pPr>
        <w:rPr>
          <w:rFonts w:ascii="PT Astra Serif" w:hAnsi="PT Astra Serif" w:cs="PT Astra Serif"/>
          <w:sz w:val="28"/>
          <w:szCs w:val="28"/>
        </w:rPr>
      </w:pPr>
    </w:p>
    <w:p w:rsidR="009F7A5D" w:rsidRDefault="009F7A5D">
      <w:pPr>
        <w:rPr>
          <w:rFonts w:ascii="PT Astra Serif" w:hAnsi="PT Astra Serif" w:cs="PT Astra Serif"/>
          <w:sz w:val="28"/>
          <w:szCs w:val="28"/>
        </w:rPr>
      </w:pPr>
    </w:p>
    <w:p w:rsidR="009F7A5D" w:rsidRDefault="009F7A5D">
      <w:pPr>
        <w:rPr>
          <w:rFonts w:ascii="PT Astra Serif" w:hAnsi="PT Astra Serif" w:cs="PT Astra Serif"/>
          <w:sz w:val="28"/>
          <w:szCs w:val="28"/>
        </w:rPr>
      </w:pPr>
    </w:p>
    <w:p w:rsidR="009F7A5D" w:rsidRDefault="009F7A5D">
      <w:pPr>
        <w:rPr>
          <w:rFonts w:ascii="PT Astra Serif" w:hAnsi="PT Astra Serif" w:cs="PT Astra Serif"/>
          <w:sz w:val="28"/>
          <w:szCs w:val="28"/>
        </w:rPr>
      </w:pPr>
    </w:p>
    <w:p w:rsidR="009F7A5D" w:rsidRDefault="009F7A5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4"/>
        <w:gridCol w:w="2400"/>
        <w:gridCol w:w="4110"/>
      </w:tblGrid>
      <w:tr w:rsidR="009F7A5D" w:rsidRPr="00E93BB0" w:rsidTr="004C78EA">
        <w:tc>
          <w:tcPr>
            <w:tcW w:w="2845" w:type="dxa"/>
          </w:tcPr>
          <w:p w:rsidR="009F7A5D" w:rsidRPr="00E93BB0" w:rsidRDefault="009F7A5D" w:rsidP="004C78EA">
            <w:pPr>
              <w:jc w:val="center"/>
              <w:outlineLvl w:val="1"/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</w:tcPr>
          <w:p w:rsidR="009F7A5D" w:rsidRPr="00E93BB0" w:rsidRDefault="009F7A5D" w:rsidP="004C78EA">
            <w:pPr>
              <w:outlineLvl w:val="1"/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</w:pPr>
            <w:r w:rsidRPr="00E93BB0"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10" w:type="dxa"/>
          </w:tcPr>
          <w:p w:rsidR="009F7A5D" w:rsidRPr="00E93BB0" w:rsidRDefault="009F7A5D" w:rsidP="004C78EA">
            <w:pPr>
              <w:jc w:val="right"/>
              <w:outlineLvl w:val="1"/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</w:pPr>
          </w:p>
          <w:p w:rsidR="009F7A5D" w:rsidRPr="00E93BB0" w:rsidRDefault="009F7A5D" w:rsidP="004C78EA">
            <w:pPr>
              <w:jc w:val="right"/>
              <w:outlineLvl w:val="1"/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</w:pPr>
            <w:r w:rsidRPr="00E93BB0"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  <w:t>Приложение</w:t>
            </w:r>
          </w:p>
          <w:p w:rsidR="009F7A5D" w:rsidRPr="00E93BB0" w:rsidRDefault="009F7A5D" w:rsidP="004C78EA">
            <w:pPr>
              <w:jc w:val="right"/>
              <w:outlineLvl w:val="1"/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</w:pPr>
            <w:r w:rsidRPr="00E93BB0"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  <w:t xml:space="preserve">к постановлению администрации </w:t>
            </w:r>
          </w:p>
          <w:p w:rsidR="009F7A5D" w:rsidRPr="00E93BB0" w:rsidRDefault="009F7A5D" w:rsidP="004C78EA">
            <w:pPr>
              <w:jc w:val="right"/>
              <w:outlineLvl w:val="1"/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</w:pPr>
            <w:r w:rsidRPr="00E93BB0"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9F7A5D" w:rsidRPr="00E93BB0" w:rsidRDefault="009F7A5D" w:rsidP="004C78EA">
            <w:pPr>
              <w:jc w:val="right"/>
              <w:outlineLvl w:val="1"/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</w:pPr>
            <w:r w:rsidRPr="00E93BB0"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  <w:t xml:space="preserve"> Богородицкий район</w:t>
            </w:r>
          </w:p>
          <w:p w:rsidR="009F7A5D" w:rsidRPr="00E93BB0" w:rsidRDefault="009F7A5D" w:rsidP="00310C27">
            <w:pPr>
              <w:outlineLvl w:val="1"/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</w:pPr>
            <w:r w:rsidRPr="00E93BB0"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  <w:t xml:space="preserve">                от </w:t>
            </w:r>
            <w:r w:rsidR="00310C27"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  <w:t>25.12.2024</w:t>
            </w:r>
            <w:r w:rsidRPr="00E93BB0"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  <w:t xml:space="preserve"> №</w:t>
            </w:r>
            <w:r w:rsidR="00310C27"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  <w:t xml:space="preserve"> 1195</w:t>
            </w:r>
            <w:bookmarkStart w:id="0" w:name="_GoBack"/>
            <w:bookmarkEnd w:id="0"/>
          </w:p>
        </w:tc>
      </w:tr>
    </w:tbl>
    <w:p w:rsidR="009F7A5D" w:rsidRPr="00E93BB0" w:rsidRDefault="009F7A5D" w:rsidP="009F7A5D">
      <w:pPr>
        <w:shd w:val="clear" w:color="auto" w:fill="FFFFFF"/>
        <w:jc w:val="center"/>
        <w:outlineLvl w:val="1"/>
        <w:rPr>
          <w:rFonts w:ascii="PT Astra Serif" w:hAnsi="PT Astra Serif"/>
          <w:b/>
          <w:color w:val="010101"/>
          <w:sz w:val="28"/>
          <w:szCs w:val="28"/>
          <w:lang w:eastAsia="ru-RU"/>
        </w:rPr>
      </w:pPr>
    </w:p>
    <w:p w:rsidR="009F7A5D" w:rsidRPr="00E93BB0" w:rsidRDefault="009F7A5D" w:rsidP="009F7A5D">
      <w:pPr>
        <w:shd w:val="clear" w:color="auto" w:fill="FFFFFF"/>
        <w:jc w:val="center"/>
        <w:outlineLvl w:val="1"/>
        <w:rPr>
          <w:rFonts w:ascii="PT Astra Serif" w:hAnsi="PT Astra Serif"/>
          <w:b/>
          <w:color w:val="010101"/>
          <w:sz w:val="28"/>
          <w:szCs w:val="28"/>
          <w:lang w:eastAsia="ru-RU"/>
        </w:rPr>
      </w:pPr>
      <w:r w:rsidRPr="00E93BB0">
        <w:rPr>
          <w:rFonts w:ascii="PT Astra Serif" w:hAnsi="PT Astra Serif"/>
          <w:b/>
          <w:color w:val="010101"/>
          <w:sz w:val="28"/>
          <w:szCs w:val="28"/>
          <w:lang w:eastAsia="ru-RU"/>
        </w:rPr>
        <w:t>Программа профилактики</w:t>
      </w:r>
    </w:p>
    <w:p w:rsidR="009F7A5D" w:rsidRPr="00E93BB0" w:rsidRDefault="009F7A5D" w:rsidP="009F7A5D">
      <w:pPr>
        <w:shd w:val="clear" w:color="auto" w:fill="FFFFFF"/>
        <w:jc w:val="center"/>
        <w:outlineLvl w:val="1"/>
        <w:rPr>
          <w:rFonts w:ascii="PT Astra Serif" w:hAnsi="PT Astra Serif"/>
          <w:b/>
          <w:color w:val="010101"/>
          <w:sz w:val="28"/>
          <w:szCs w:val="28"/>
          <w:lang w:eastAsia="ru-RU"/>
        </w:rPr>
      </w:pPr>
      <w:r w:rsidRPr="00E93BB0">
        <w:rPr>
          <w:rFonts w:ascii="PT Astra Serif" w:hAnsi="PT Astra Serif"/>
          <w:b/>
          <w:color w:val="010101"/>
          <w:sz w:val="28"/>
          <w:szCs w:val="28"/>
          <w:lang w:eastAsia="ru-RU"/>
        </w:rPr>
        <w:t>рисков причинения вреда (ущерба) охраняемым законом ценностям в рамках муниципального лесного контроля в границах муниципального образования Богородицкий район на 2025 год</w:t>
      </w:r>
    </w:p>
    <w:p w:rsidR="009F7A5D" w:rsidRPr="00E93BB0" w:rsidRDefault="009F7A5D" w:rsidP="009F7A5D">
      <w:pPr>
        <w:autoSpaceDE w:val="0"/>
        <w:autoSpaceDN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9F7A5D" w:rsidRPr="00E93BB0" w:rsidRDefault="009F7A5D" w:rsidP="009F7A5D">
      <w:pPr>
        <w:autoSpaceDE w:val="0"/>
        <w:autoSpaceDN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E93BB0">
        <w:rPr>
          <w:rFonts w:ascii="PT Astra Serif" w:hAnsi="PT Astra Serif"/>
          <w:b/>
          <w:sz w:val="28"/>
          <w:szCs w:val="28"/>
          <w:lang w:eastAsia="ru-RU"/>
        </w:rPr>
        <w:t>Раздел 1. Анализ текущего состояния осуществления муниципального лесного контроля</w:t>
      </w:r>
      <w:r w:rsidRPr="00E93BB0">
        <w:rPr>
          <w:rFonts w:ascii="PT Astra Serif" w:hAnsi="PT Astra Serif"/>
          <w:b/>
          <w:color w:val="010101"/>
          <w:sz w:val="28"/>
          <w:szCs w:val="28"/>
          <w:lang w:eastAsia="ru-RU"/>
        </w:rPr>
        <w:t xml:space="preserve"> в границах муниципального образования Богородицкий район</w:t>
      </w:r>
    </w:p>
    <w:p w:rsidR="009F7A5D" w:rsidRPr="00E93BB0" w:rsidRDefault="009F7A5D" w:rsidP="009F7A5D">
      <w:pPr>
        <w:autoSpaceDE w:val="0"/>
        <w:autoSpaceDN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9F7A5D" w:rsidRPr="00E93BB0" w:rsidRDefault="009F7A5D" w:rsidP="009F7A5D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E93BB0">
        <w:rPr>
          <w:rFonts w:ascii="PT Astra Serif" w:hAnsi="PT Astra Serif"/>
          <w:sz w:val="28"/>
          <w:szCs w:val="28"/>
          <w:lang w:eastAsia="ru-RU"/>
        </w:rPr>
        <w:t xml:space="preserve">1.1. Администрация муниципального образования Богородицкий район (далее – орган муниципального контроля) в соответствии с Положением о муниципальном лесном контроле </w:t>
      </w:r>
      <w:r w:rsidRPr="00E93BB0">
        <w:rPr>
          <w:rFonts w:ascii="PT Astra Serif" w:hAnsi="PT Astra Serif"/>
          <w:color w:val="010101"/>
          <w:sz w:val="28"/>
          <w:szCs w:val="28"/>
          <w:lang w:eastAsia="ru-RU"/>
        </w:rPr>
        <w:t>в границах муниципального образования Богородицкий район</w:t>
      </w:r>
      <w:r w:rsidRPr="00E93BB0">
        <w:rPr>
          <w:rFonts w:ascii="PT Astra Serif" w:hAnsi="PT Astra Serif"/>
          <w:b/>
          <w:color w:val="010101"/>
          <w:sz w:val="28"/>
          <w:szCs w:val="28"/>
          <w:lang w:eastAsia="ru-RU"/>
        </w:rPr>
        <w:t xml:space="preserve"> </w:t>
      </w:r>
      <w:r w:rsidRPr="00E93BB0">
        <w:rPr>
          <w:rFonts w:ascii="PT Astra Serif" w:hAnsi="PT Astra Serif"/>
          <w:sz w:val="28"/>
          <w:szCs w:val="28"/>
          <w:lang w:eastAsia="ru-RU"/>
        </w:rPr>
        <w:t xml:space="preserve">(далее – Положение), утвержденным решением Собрания представителей муниципального образования Богородицкий район от 08 декабря 2021 № 40-283, в лице </w:t>
      </w:r>
      <w:r w:rsidRPr="00E93BB0">
        <w:rPr>
          <w:rFonts w:ascii="PT Astra Serif" w:hAnsi="PT Astra Serif"/>
          <w:color w:val="010101"/>
          <w:sz w:val="28"/>
          <w:szCs w:val="28"/>
          <w:lang w:eastAsia="ru-RU"/>
        </w:rPr>
        <w:t>должностных лиц сектора муниципального контроля администрации муниципального образования Богородицкий район с привлечением</w:t>
      </w:r>
      <w:r w:rsidRPr="00E93BB0">
        <w:rPr>
          <w:rFonts w:ascii="PT Astra Serif" w:hAnsi="PT Astra Serif"/>
          <w:color w:val="000000"/>
          <w:sz w:val="28"/>
          <w:szCs w:val="28"/>
        </w:rPr>
        <w:t xml:space="preserve"> ведущего специалиста по должности инженер – эколог отдела по ГОЧС, мобилизационной подготовке и охране окружающей среды комитета по жизнеобеспечению администрации муниципального образования Богородицкий район в качестве эксперта</w:t>
      </w:r>
      <w:r w:rsidRPr="00E93BB0">
        <w:rPr>
          <w:rFonts w:ascii="PT Astra Serif" w:hAnsi="PT Astra Serif"/>
          <w:color w:val="010101"/>
          <w:sz w:val="28"/>
          <w:szCs w:val="28"/>
          <w:lang w:eastAsia="ru-RU"/>
        </w:rPr>
        <w:t xml:space="preserve">, осуществляет </w:t>
      </w:r>
      <w:r w:rsidRPr="00E93BB0">
        <w:rPr>
          <w:rFonts w:ascii="PT Astra Serif" w:hAnsi="PT Astra Serif"/>
          <w:sz w:val="28"/>
          <w:szCs w:val="28"/>
          <w:lang w:eastAsia="ru-RU"/>
        </w:rPr>
        <w:t xml:space="preserve">муниципальный лесной контроль </w:t>
      </w:r>
      <w:r w:rsidRPr="00E93BB0">
        <w:rPr>
          <w:rFonts w:ascii="PT Astra Serif" w:hAnsi="PT Astra Serif"/>
          <w:color w:val="010101"/>
          <w:sz w:val="28"/>
          <w:szCs w:val="28"/>
          <w:lang w:eastAsia="ru-RU"/>
        </w:rPr>
        <w:t>в границах муниципального образования Богородицкий район</w:t>
      </w:r>
      <w:r w:rsidRPr="00E93BB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93BB0">
        <w:rPr>
          <w:rFonts w:ascii="PT Astra Serif" w:hAnsi="PT Astra Serif"/>
          <w:color w:val="010101"/>
          <w:sz w:val="28"/>
          <w:szCs w:val="28"/>
          <w:lang w:eastAsia="ru-RU"/>
        </w:rPr>
        <w:t xml:space="preserve">(далее –  лесной контроль), включающий контроль за </w:t>
      </w:r>
      <w:r w:rsidRPr="00E93BB0">
        <w:rPr>
          <w:rFonts w:ascii="PT Astra Serif" w:hAnsi="PT Astra Serif"/>
          <w:sz w:val="28"/>
          <w:szCs w:val="28"/>
        </w:rPr>
        <w:t>соблюдением юридическими лицами, индивидуальными предпринимателями и гражданами (далее – контролируемые лица) в отношении лесных участков, находящихся в муниципальной собственности муниципального образования Богородицкий район</w:t>
      </w:r>
      <w:r w:rsidRPr="00E93BB0">
        <w:rPr>
          <w:rFonts w:ascii="PT Astra Serif" w:hAnsi="PT Astra Serif"/>
          <w:i/>
          <w:iCs/>
          <w:color w:val="000000"/>
          <w:sz w:val="28"/>
          <w:szCs w:val="28"/>
        </w:rPr>
        <w:t xml:space="preserve"> </w:t>
      </w:r>
      <w:r w:rsidRPr="00E93BB0">
        <w:rPr>
          <w:rFonts w:ascii="PT Astra Serif" w:hAnsi="PT Astra Serif"/>
          <w:color w:val="000000"/>
          <w:sz w:val="28"/>
          <w:szCs w:val="28"/>
        </w:rPr>
        <w:t>(далее</w:t>
      </w:r>
      <w:r w:rsidRPr="00E93BB0">
        <w:rPr>
          <w:rFonts w:ascii="PT Astra Serif" w:hAnsi="PT Astra Serif"/>
          <w:i/>
          <w:iCs/>
          <w:color w:val="000000"/>
          <w:sz w:val="28"/>
          <w:szCs w:val="28"/>
        </w:rPr>
        <w:t xml:space="preserve"> – </w:t>
      </w:r>
      <w:r w:rsidRPr="00E93BB0">
        <w:rPr>
          <w:rFonts w:ascii="PT Astra Serif" w:hAnsi="PT Astra Serif"/>
          <w:sz w:val="28"/>
          <w:szCs w:val="28"/>
        </w:rPr>
        <w:t>лесные участки, находящиеся в муниципальной собственности</w:t>
      </w:r>
      <w:r w:rsidRPr="00E93BB0">
        <w:rPr>
          <w:rFonts w:ascii="PT Astra Serif" w:hAnsi="PT Astra Serif"/>
          <w:i/>
          <w:iCs/>
          <w:color w:val="000000"/>
          <w:sz w:val="28"/>
          <w:szCs w:val="28"/>
        </w:rPr>
        <w:t>)</w:t>
      </w:r>
      <w:r w:rsidRPr="00E93BB0">
        <w:rPr>
          <w:rFonts w:ascii="PT Astra Serif" w:hAnsi="PT Astra Serif"/>
          <w:sz w:val="28"/>
          <w:szCs w:val="28"/>
        </w:rPr>
        <w:t>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Тульской области</w:t>
      </w:r>
      <w:r w:rsidRPr="00E93BB0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E93BB0">
        <w:rPr>
          <w:rFonts w:ascii="PT Astra Serif" w:hAnsi="PT Astra Serif"/>
          <w:sz w:val="28"/>
          <w:szCs w:val="28"/>
        </w:rPr>
        <w:t>в области использования, охраны, защиты, воспроизводства лесов и лесоразведения, в том числе в области семеноводства в отношении семян лесных растений</w:t>
      </w:r>
      <w:r w:rsidRPr="00E93BB0">
        <w:rPr>
          <w:rFonts w:ascii="PT Astra Serif" w:hAnsi="PT Astra Serif"/>
          <w:color w:val="000000"/>
          <w:sz w:val="28"/>
          <w:szCs w:val="28"/>
        </w:rPr>
        <w:t>.</w:t>
      </w:r>
    </w:p>
    <w:p w:rsidR="009F7A5D" w:rsidRPr="00E93BB0" w:rsidRDefault="009F7A5D" w:rsidP="009F7A5D">
      <w:pPr>
        <w:pStyle w:val="ConsPlusNormal"/>
        <w:ind w:firstLine="709"/>
        <w:jc w:val="both"/>
        <w:rPr>
          <w:rFonts w:ascii="PT Astra Serif" w:hAnsi="PT Astra Serif" w:cs="Times New Roman"/>
          <w:color w:val="262626"/>
          <w:sz w:val="28"/>
          <w:szCs w:val="28"/>
          <w:shd w:val="clear" w:color="auto" w:fill="FFFFFF"/>
        </w:rPr>
      </w:pPr>
      <w:r w:rsidRPr="00E93BB0">
        <w:rPr>
          <w:rFonts w:ascii="PT Astra Serif" w:hAnsi="PT Astra Serif" w:cs="Times New Roman"/>
          <w:color w:val="000000"/>
          <w:sz w:val="28"/>
          <w:szCs w:val="28"/>
        </w:rPr>
        <w:t xml:space="preserve">1.2. </w:t>
      </w:r>
      <w:r w:rsidRPr="00E93BB0">
        <w:rPr>
          <w:rFonts w:ascii="PT Astra Serif" w:hAnsi="PT Astra Serif" w:cs="Times New Roman"/>
          <w:color w:val="262626"/>
          <w:sz w:val="28"/>
          <w:szCs w:val="28"/>
          <w:shd w:val="clear" w:color="auto" w:fill="FFFFFF"/>
        </w:rPr>
        <w:t>Объектами муниципального лесного контроля являются:</w:t>
      </w:r>
    </w:p>
    <w:p w:rsidR="009F7A5D" w:rsidRPr="00E93BB0" w:rsidRDefault="009F7A5D" w:rsidP="009F7A5D">
      <w:pPr>
        <w:pStyle w:val="ConsPlusNormal"/>
        <w:ind w:firstLine="709"/>
        <w:jc w:val="both"/>
        <w:rPr>
          <w:rFonts w:ascii="PT Astra Serif" w:hAnsi="PT Astra Serif" w:cs="Times New Roman"/>
          <w:color w:val="262626"/>
          <w:sz w:val="28"/>
          <w:szCs w:val="28"/>
          <w:shd w:val="clear" w:color="auto" w:fill="FFFFFF"/>
        </w:rPr>
      </w:pPr>
      <w:r w:rsidRPr="00E93BB0">
        <w:rPr>
          <w:rFonts w:ascii="PT Astra Serif" w:hAnsi="PT Astra Serif" w:cs="Times New Roman"/>
          <w:color w:val="262626"/>
          <w:sz w:val="28"/>
          <w:szCs w:val="28"/>
          <w:shd w:val="clear" w:color="auto" w:fill="FFFFFF"/>
        </w:rPr>
        <w:t xml:space="preserve">а) деятельность, действия (бездействие) контролируемых лиц в сфере лесного хозяйства, в рамках которых должны соблюдаться обязательные требования по использованию, охране, защите, воспроизводству </w:t>
      </w:r>
      <w:r w:rsidRPr="00E93BB0">
        <w:rPr>
          <w:rFonts w:ascii="PT Astra Serif" w:hAnsi="PT Astra Serif" w:cs="Times New Roman"/>
          <w:sz w:val="28"/>
          <w:szCs w:val="28"/>
        </w:rPr>
        <w:t xml:space="preserve">лесных </w:t>
      </w:r>
      <w:r w:rsidRPr="00E93BB0">
        <w:rPr>
          <w:rFonts w:ascii="PT Astra Serif" w:hAnsi="PT Astra Serif" w:cs="Times New Roman"/>
          <w:sz w:val="28"/>
          <w:szCs w:val="28"/>
        </w:rPr>
        <w:lastRenderedPageBreak/>
        <w:t>участков, находящихся в муниципальной собственности,</w:t>
      </w:r>
      <w:r w:rsidRPr="00E93BB0">
        <w:rPr>
          <w:rFonts w:ascii="PT Astra Serif" w:hAnsi="PT Astra Serif" w:cs="Times New Roman"/>
          <w:color w:val="262626"/>
          <w:sz w:val="28"/>
          <w:szCs w:val="28"/>
          <w:shd w:val="clear" w:color="auto" w:fill="FFFFFF"/>
        </w:rPr>
        <w:t xml:space="preserve"> и лесоразведению в них;</w:t>
      </w:r>
    </w:p>
    <w:p w:rsidR="009F7A5D" w:rsidRPr="00E93BB0" w:rsidRDefault="009F7A5D" w:rsidP="009F7A5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93BB0">
        <w:rPr>
          <w:rFonts w:ascii="PT Astra Serif" w:hAnsi="PT Astra Serif" w:cs="Times New Roman"/>
          <w:color w:val="262626"/>
          <w:sz w:val="28"/>
          <w:szCs w:val="28"/>
          <w:shd w:val="clear" w:color="auto" w:fill="FFFFFF"/>
        </w:rPr>
        <w:t xml:space="preserve">б) </w:t>
      </w:r>
      <w:r w:rsidRPr="00E93BB0">
        <w:rPr>
          <w:rFonts w:ascii="PT Astra Serif" w:hAnsi="PT Astra Serif" w:cs="Times New Roman"/>
          <w:sz w:val="28"/>
          <w:szCs w:val="28"/>
        </w:rPr>
        <w:t>производственные объекты:</w:t>
      </w:r>
    </w:p>
    <w:p w:rsidR="009F7A5D" w:rsidRPr="00E93BB0" w:rsidRDefault="009F7A5D" w:rsidP="009F7A5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93BB0">
        <w:rPr>
          <w:rFonts w:ascii="PT Astra Serif" w:hAnsi="PT Astra Serif" w:cs="Times New Roman"/>
          <w:sz w:val="28"/>
          <w:szCs w:val="28"/>
        </w:rPr>
        <w:t>лесные участки, части лесных участков, находящиеся в муниципальной собственности, на которых в том числе осуществляется деятельность по использованию, охране, защите, воспроизводству лесов и лесоразведению;</w:t>
      </w:r>
    </w:p>
    <w:p w:rsidR="009F7A5D" w:rsidRPr="00E93BB0" w:rsidRDefault="009F7A5D" w:rsidP="009F7A5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93BB0">
        <w:rPr>
          <w:rFonts w:ascii="PT Astra Serif" w:hAnsi="PT Astra Serif" w:cs="Times New Roman"/>
          <w:sz w:val="28"/>
          <w:szCs w:val="28"/>
        </w:rPr>
        <w:t>средства предупреждения и тушения лесных пожаров;</w:t>
      </w:r>
    </w:p>
    <w:p w:rsidR="009F7A5D" w:rsidRPr="00E93BB0" w:rsidRDefault="009F7A5D" w:rsidP="009F7A5D">
      <w:pPr>
        <w:pStyle w:val="ConsPlusNormal"/>
        <w:ind w:firstLine="709"/>
        <w:jc w:val="both"/>
        <w:rPr>
          <w:rFonts w:ascii="PT Astra Serif" w:hAnsi="PT Astra Serif" w:cs="Times New Roman"/>
          <w:color w:val="262626"/>
          <w:sz w:val="28"/>
          <w:szCs w:val="28"/>
          <w:shd w:val="clear" w:color="auto" w:fill="FFFFFF"/>
        </w:rPr>
      </w:pPr>
      <w:r w:rsidRPr="00E93BB0">
        <w:rPr>
          <w:rFonts w:ascii="PT Astra Serif" w:hAnsi="PT Astra Serif" w:cs="Times New Roman"/>
          <w:sz w:val="28"/>
          <w:szCs w:val="28"/>
        </w:rPr>
        <w:t>другие объекты, в том числе стационарные объекты, оборудование, устройства, предметы, материалы, транспортные средства, связанные (задействованные) с осуществлением использования, охраны, защиты, воспроизводства лесов и лесоразведения</w:t>
      </w:r>
      <w:r w:rsidRPr="00E93BB0">
        <w:rPr>
          <w:rFonts w:ascii="PT Astra Serif" w:hAnsi="PT Astra Serif" w:cs="Times New Roman"/>
          <w:color w:val="262626"/>
          <w:sz w:val="28"/>
          <w:szCs w:val="28"/>
          <w:shd w:val="clear" w:color="auto" w:fill="FFFFFF"/>
        </w:rPr>
        <w:t>, к которым предъявляются обязательные требования.</w:t>
      </w:r>
    </w:p>
    <w:p w:rsidR="009F7A5D" w:rsidRPr="00E93BB0" w:rsidRDefault="009F7A5D" w:rsidP="009F7A5D">
      <w:pPr>
        <w:pStyle w:val="af5"/>
        <w:shd w:val="clear" w:color="auto" w:fill="FFFFFF"/>
        <w:ind w:left="630"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E93BB0">
        <w:rPr>
          <w:rFonts w:ascii="PT Astra Serif" w:hAnsi="PT Astra Serif"/>
          <w:color w:val="010101"/>
          <w:sz w:val="28"/>
          <w:szCs w:val="28"/>
          <w:lang w:eastAsia="ru-RU"/>
        </w:rPr>
        <w:t>1.3.  Муниципальный контроль осуществляется посредством:</w:t>
      </w:r>
    </w:p>
    <w:p w:rsidR="009F7A5D" w:rsidRPr="00E93BB0" w:rsidRDefault="009F7A5D" w:rsidP="009F7A5D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E93BB0">
        <w:rPr>
          <w:rFonts w:ascii="PT Astra Serif" w:hAnsi="PT Astra Serif"/>
          <w:color w:val="010101"/>
          <w:sz w:val="28"/>
          <w:szCs w:val="28"/>
          <w:lang w:eastAsia="ru-RU"/>
        </w:rPr>
        <w:t xml:space="preserve">- организации и проведении проверок выполнения юридическими лицами, индивидуальными предпринимателями и гражданами обязательных требований </w:t>
      </w:r>
      <w:r w:rsidRPr="00E93BB0">
        <w:rPr>
          <w:rFonts w:ascii="PT Astra Serif" w:hAnsi="PT Astra Serif"/>
          <w:sz w:val="28"/>
          <w:szCs w:val="28"/>
        </w:rPr>
        <w:t>в отношении лесных участков, находящихся в муниципальной собственности муниципального образования Богородицкий район</w:t>
      </w:r>
      <w:r w:rsidRPr="00E93BB0">
        <w:rPr>
          <w:rFonts w:ascii="PT Astra Serif" w:hAnsi="PT Astra Serif"/>
          <w:i/>
          <w:iCs/>
          <w:color w:val="000000"/>
          <w:sz w:val="28"/>
          <w:szCs w:val="28"/>
        </w:rPr>
        <w:t xml:space="preserve"> </w:t>
      </w:r>
      <w:r w:rsidRPr="00E93BB0">
        <w:rPr>
          <w:rFonts w:ascii="PT Astra Serif" w:hAnsi="PT Astra Serif"/>
          <w:color w:val="000000"/>
          <w:sz w:val="28"/>
          <w:szCs w:val="28"/>
        </w:rPr>
        <w:t>(далее</w:t>
      </w:r>
      <w:r w:rsidRPr="00E93BB0">
        <w:rPr>
          <w:rFonts w:ascii="PT Astra Serif" w:hAnsi="PT Astra Serif"/>
          <w:i/>
          <w:iCs/>
          <w:color w:val="000000"/>
          <w:sz w:val="28"/>
          <w:szCs w:val="28"/>
        </w:rPr>
        <w:t xml:space="preserve"> – </w:t>
      </w:r>
      <w:r w:rsidRPr="00E93BB0">
        <w:rPr>
          <w:rFonts w:ascii="PT Astra Serif" w:hAnsi="PT Astra Serif"/>
          <w:sz w:val="28"/>
          <w:szCs w:val="28"/>
        </w:rPr>
        <w:t>лесные участки, находящиеся в муниципальной собственности</w:t>
      </w:r>
      <w:r w:rsidRPr="00E93BB0">
        <w:rPr>
          <w:rFonts w:ascii="PT Astra Serif" w:hAnsi="PT Astra Serif"/>
          <w:i/>
          <w:iCs/>
          <w:color w:val="000000"/>
          <w:sz w:val="28"/>
          <w:szCs w:val="28"/>
        </w:rPr>
        <w:t>)</w:t>
      </w:r>
      <w:r w:rsidRPr="00E93BB0">
        <w:rPr>
          <w:rFonts w:ascii="PT Astra Serif" w:hAnsi="PT Astra Serif"/>
          <w:sz w:val="28"/>
          <w:szCs w:val="28"/>
        </w:rPr>
        <w:t xml:space="preserve">, требований за соблюдением: </w:t>
      </w:r>
    </w:p>
    <w:p w:rsidR="009F7A5D" w:rsidRPr="00E93BB0" w:rsidRDefault="009F7A5D" w:rsidP="009F7A5D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93BB0">
        <w:rPr>
          <w:rFonts w:ascii="PT Astra Serif" w:hAnsi="PT Astra Serif"/>
          <w:color w:val="000000"/>
          <w:sz w:val="28"/>
          <w:szCs w:val="28"/>
        </w:rPr>
        <w:t xml:space="preserve">1) вида разрешенного использования леса, определяемым в соответствии со </w:t>
      </w:r>
      <w:hyperlink r:id="rId8" w:history="1">
        <w:r w:rsidRPr="00E93BB0">
          <w:rPr>
            <w:rFonts w:ascii="PT Astra Serif" w:hAnsi="PT Astra Serif"/>
            <w:color w:val="000000"/>
            <w:sz w:val="28"/>
            <w:szCs w:val="28"/>
          </w:rPr>
          <w:t>статьей 25</w:t>
        </w:r>
      </w:hyperlink>
      <w:r w:rsidRPr="00E93BB0">
        <w:rPr>
          <w:rFonts w:ascii="PT Astra Serif" w:hAnsi="PT Astra Serif"/>
          <w:color w:val="000000"/>
          <w:sz w:val="28"/>
          <w:szCs w:val="28"/>
        </w:rPr>
        <w:t xml:space="preserve"> Лесного кодекса Российской Федерации;</w:t>
      </w:r>
    </w:p>
    <w:p w:rsidR="009F7A5D" w:rsidRPr="00E93BB0" w:rsidRDefault="009F7A5D" w:rsidP="009F7A5D">
      <w:pPr>
        <w:pStyle w:val="s1"/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E93BB0">
        <w:rPr>
          <w:rFonts w:ascii="PT Astra Serif" w:hAnsi="PT Astra Serif" w:cs="Times New Roman"/>
          <w:color w:val="000000"/>
          <w:sz w:val="28"/>
          <w:szCs w:val="28"/>
        </w:rPr>
        <w:t>2) возраста рубок, расчетной лесосеке, срокам использования леса и другим параметрам его разрешенного использования;</w:t>
      </w:r>
    </w:p>
    <w:p w:rsidR="009F7A5D" w:rsidRPr="00E93BB0" w:rsidRDefault="009F7A5D" w:rsidP="009F7A5D">
      <w:pPr>
        <w:pStyle w:val="s1"/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E93BB0">
        <w:rPr>
          <w:rFonts w:ascii="PT Astra Serif" w:hAnsi="PT Astra Serif" w:cs="Times New Roman"/>
          <w:color w:val="000000"/>
          <w:sz w:val="28"/>
          <w:szCs w:val="28"/>
        </w:rPr>
        <w:t>3) ограничений использования леса в соответствии со статьей 27 Лесного кодекса Российской Федерации;</w:t>
      </w:r>
    </w:p>
    <w:p w:rsidR="009F7A5D" w:rsidRPr="00E93BB0" w:rsidRDefault="009F7A5D" w:rsidP="009F7A5D">
      <w:pPr>
        <w:pStyle w:val="s1"/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E93BB0">
        <w:rPr>
          <w:rFonts w:ascii="PT Astra Serif" w:hAnsi="PT Astra Serif" w:cs="Times New Roman"/>
          <w:color w:val="000000"/>
          <w:sz w:val="28"/>
          <w:szCs w:val="28"/>
        </w:rPr>
        <w:t>4) охраны, защиты, воспроизводству леса;</w:t>
      </w:r>
    </w:p>
    <w:p w:rsidR="009F7A5D" w:rsidRPr="00E93BB0" w:rsidRDefault="009F7A5D" w:rsidP="009F7A5D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E93BB0">
        <w:rPr>
          <w:rFonts w:ascii="PT Astra Serif" w:hAnsi="PT Astra Serif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9F7A5D" w:rsidRPr="00E93BB0" w:rsidRDefault="009F7A5D" w:rsidP="009F7A5D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E93BB0">
        <w:rPr>
          <w:rFonts w:ascii="PT Astra Serif" w:hAnsi="PT Astra Serif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9F7A5D" w:rsidRPr="00E93BB0" w:rsidRDefault="009F7A5D" w:rsidP="009F7A5D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E93BB0">
        <w:rPr>
          <w:rFonts w:ascii="PT Astra Serif" w:hAnsi="PT Astra Serif"/>
          <w:color w:val="010101"/>
          <w:sz w:val="28"/>
          <w:szCs w:val="28"/>
          <w:lang w:eastAsia="ru-RU"/>
        </w:rPr>
        <w:t>1.4. Требования</w:t>
      </w:r>
      <w:r w:rsidRPr="00E93BB0">
        <w:rPr>
          <w:rFonts w:ascii="PT Astra Serif" w:hAnsi="PT Astra Serif"/>
          <w:color w:val="000000"/>
          <w:sz w:val="28"/>
          <w:szCs w:val="28"/>
        </w:rPr>
        <w:t xml:space="preserve"> отдельных статей Лесного кодекса Российской Федерации</w:t>
      </w:r>
      <w:r w:rsidRPr="00E93BB0">
        <w:rPr>
          <w:rFonts w:ascii="PT Astra Serif" w:hAnsi="PT Astra Serif"/>
          <w:color w:val="010101"/>
          <w:sz w:val="28"/>
          <w:szCs w:val="28"/>
          <w:lang w:eastAsia="ru-RU"/>
        </w:rPr>
        <w:t>, соблюдение которых оценивается при проведении должностными лицами мероприятий по муниципальному лесному контролю в границах муниципального образования Богородицкий район.</w:t>
      </w:r>
    </w:p>
    <w:p w:rsidR="009F7A5D" w:rsidRPr="00E93BB0" w:rsidRDefault="009F7A5D" w:rsidP="009F7A5D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E93BB0">
        <w:rPr>
          <w:rFonts w:ascii="PT Astra Serif" w:hAnsi="PT Astra Serif"/>
          <w:color w:val="010101"/>
          <w:sz w:val="28"/>
          <w:szCs w:val="28"/>
          <w:lang w:eastAsia="ru-RU"/>
        </w:rPr>
        <w:t>1.5.  Данные о проведенных мероприятиях.</w:t>
      </w:r>
    </w:p>
    <w:p w:rsidR="009F7A5D" w:rsidRPr="00E93BB0" w:rsidRDefault="009F7A5D" w:rsidP="009F7A5D">
      <w:pPr>
        <w:shd w:val="clear" w:color="auto" w:fill="FFFFFF"/>
        <w:ind w:firstLine="709"/>
        <w:jc w:val="both"/>
        <w:rPr>
          <w:rFonts w:ascii="PT Astra Serif" w:hAnsi="PT Astra Serif"/>
          <w:bCs/>
          <w:color w:val="010101"/>
          <w:sz w:val="28"/>
          <w:szCs w:val="28"/>
          <w:lang w:eastAsia="ru-RU"/>
        </w:rPr>
      </w:pPr>
      <w:r w:rsidRPr="00E93BB0">
        <w:rPr>
          <w:rFonts w:ascii="PT Astra Serif" w:hAnsi="PT Astra Serif"/>
          <w:bCs/>
          <w:color w:val="010101"/>
          <w:sz w:val="28"/>
          <w:szCs w:val="28"/>
          <w:lang w:eastAsia="ru-RU"/>
        </w:rPr>
        <w:t>В рамках действия постановления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контроля», контрольные мероприятия с взаимодействием с контролируемыми лицами, регулирующие Федеральным законом от 31 июля 2020 года № 248-ФЗ «О государственном контроле (надзоре) и муниципальном контроле в Российской Федерации» в 2024 году не проводились.</w:t>
      </w:r>
    </w:p>
    <w:p w:rsidR="009F7A5D" w:rsidRPr="00E93BB0" w:rsidRDefault="009F7A5D" w:rsidP="009F7A5D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93BB0">
        <w:rPr>
          <w:rFonts w:ascii="PT Astra Serif" w:hAnsi="PT Astra Serif"/>
          <w:sz w:val="28"/>
          <w:szCs w:val="28"/>
          <w:lang w:eastAsia="ru-RU"/>
        </w:rPr>
        <w:t xml:space="preserve">Контрольным органом в рамках реализации Программы в течении 9 месяцев 2024 года регулярно размещалась информация в сфере </w:t>
      </w:r>
      <w:r w:rsidRPr="00E93BB0">
        <w:rPr>
          <w:rFonts w:ascii="PT Astra Serif" w:hAnsi="PT Astra Serif"/>
          <w:sz w:val="28"/>
          <w:szCs w:val="28"/>
        </w:rPr>
        <w:t xml:space="preserve">муниципального лесного контроля </w:t>
      </w:r>
      <w:r w:rsidRPr="00E93BB0">
        <w:rPr>
          <w:rFonts w:ascii="PT Astra Serif" w:hAnsi="PT Astra Serif"/>
          <w:sz w:val="28"/>
          <w:szCs w:val="28"/>
          <w:lang w:eastAsia="ru-RU"/>
        </w:rPr>
        <w:t xml:space="preserve">на сайте администрации муниципального </w:t>
      </w:r>
      <w:r w:rsidRPr="00E93BB0">
        <w:rPr>
          <w:rFonts w:ascii="PT Astra Serif" w:hAnsi="PT Astra Serif"/>
          <w:sz w:val="28"/>
          <w:szCs w:val="28"/>
          <w:lang w:eastAsia="ru-RU"/>
        </w:rPr>
        <w:lastRenderedPageBreak/>
        <w:t>образования Богородицкий район, в разделе «Контрольно – надзорная деятельность».</w:t>
      </w:r>
    </w:p>
    <w:p w:rsidR="009F7A5D" w:rsidRPr="00E93BB0" w:rsidRDefault="009F7A5D" w:rsidP="009F7A5D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E93BB0">
        <w:rPr>
          <w:rFonts w:ascii="PT Astra Serif" w:hAnsi="PT Astra Serif"/>
          <w:color w:val="010101"/>
          <w:sz w:val="28"/>
          <w:szCs w:val="28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</w:t>
      </w:r>
      <w:r w:rsidRPr="00E93BB0">
        <w:rPr>
          <w:rFonts w:ascii="PT Astra Serif" w:hAnsi="PT Astra Serif"/>
          <w:sz w:val="28"/>
          <w:szCs w:val="28"/>
        </w:rPr>
        <w:t xml:space="preserve"> отношении лесных участков, находящихся в муниципальной собственности муниципального образования Богородицкий район</w:t>
      </w:r>
      <w:r w:rsidRPr="00E93BB0">
        <w:rPr>
          <w:rFonts w:ascii="PT Astra Serif" w:hAnsi="PT Astra Serif"/>
          <w:color w:val="010101"/>
          <w:sz w:val="28"/>
          <w:szCs w:val="28"/>
          <w:lang w:eastAsia="ru-RU"/>
        </w:rPr>
        <w:t>, устранения причин, факторов и условий, способствующих указанным нарушениям, должностными лицами администрации муниципального образования Богородицкий район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2024 году.</w:t>
      </w:r>
    </w:p>
    <w:p w:rsidR="009F7A5D" w:rsidRPr="00E93BB0" w:rsidRDefault="009F7A5D" w:rsidP="009F7A5D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E93BB0">
        <w:rPr>
          <w:rFonts w:ascii="PT Astra Serif" w:hAnsi="PT Astra Serif"/>
          <w:color w:val="010101"/>
          <w:sz w:val="28"/>
          <w:szCs w:val="28"/>
          <w:lang w:eastAsia="ru-RU"/>
        </w:rPr>
        <w:t>В 2024 году выдача предостережений о недопустимости нарушения обязательных требований не осуществлялась, ввиду отсутствия оснований.</w:t>
      </w:r>
    </w:p>
    <w:p w:rsidR="009F7A5D" w:rsidRPr="00E93BB0" w:rsidRDefault="009F7A5D" w:rsidP="009F7A5D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E93BB0">
        <w:rPr>
          <w:rFonts w:ascii="PT Astra Serif" w:hAnsi="PT Astra Serif"/>
          <w:color w:val="010101"/>
          <w:sz w:val="28"/>
          <w:szCs w:val="28"/>
          <w:lang w:eastAsia="ru-RU"/>
        </w:rPr>
        <w:t>1.6. Оценка рисков причинения вреда охраняемым законом ценностям.</w:t>
      </w:r>
    </w:p>
    <w:p w:rsidR="009F7A5D" w:rsidRPr="00E93BB0" w:rsidRDefault="009F7A5D" w:rsidP="009F7A5D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E93BB0">
        <w:rPr>
          <w:rFonts w:ascii="PT Astra Serif" w:hAnsi="PT Astra Serif"/>
          <w:color w:val="010101"/>
          <w:sz w:val="28"/>
          <w:szCs w:val="28"/>
          <w:lang w:eastAsia="ru-RU"/>
        </w:rPr>
        <w:t>В</w:t>
      </w:r>
      <w:r w:rsidRPr="00E93BB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ходе осуществления муниципального лесного контроля могут быть выявлены следующие нарушения:</w:t>
      </w:r>
    </w:p>
    <w:p w:rsidR="009F7A5D" w:rsidRPr="00E93BB0" w:rsidRDefault="009F7A5D" w:rsidP="009F7A5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93BB0">
        <w:rPr>
          <w:rFonts w:ascii="PT Astra Serif" w:hAnsi="PT Astra Serif"/>
          <w:sz w:val="28"/>
          <w:szCs w:val="28"/>
        </w:rPr>
        <w:t>1. Несоответствие площади используемого гражданином, юридическим лицом, индивидуальным предпринимателем лесного участка площади лесного участка, сведения о которой содержатся в Государственном лесном реестре.</w:t>
      </w:r>
    </w:p>
    <w:p w:rsidR="009F7A5D" w:rsidRPr="00E93BB0" w:rsidRDefault="009F7A5D" w:rsidP="009F7A5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93BB0">
        <w:rPr>
          <w:rFonts w:ascii="PT Astra Serif" w:hAnsi="PT Astra Serif"/>
          <w:sz w:val="28"/>
          <w:szCs w:val="28"/>
        </w:rPr>
        <w:t>2. Отсутствие в Государственном лесном реестре сведений о правах на используемый гражданином, юридическим лицом, индивидуальным предпринимателем лесной участок.</w:t>
      </w:r>
    </w:p>
    <w:p w:rsidR="009F7A5D" w:rsidRPr="00E93BB0" w:rsidRDefault="009F7A5D" w:rsidP="009F7A5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93BB0">
        <w:rPr>
          <w:rFonts w:ascii="PT Astra Serif" w:hAnsi="PT Astra Serif"/>
          <w:sz w:val="28"/>
          <w:szCs w:val="28"/>
        </w:rPr>
        <w:t xml:space="preserve">3. Несоответствие использования гражданином, юридическим лицом, индивидуальным предпринимателем лесного участка целевому назначению. </w:t>
      </w:r>
    </w:p>
    <w:p w:rsidR="009F7A5D" w:rsidRPr="00E93BB0" w:rsidRDefault="009F7A5D" w:rsidP="009F7A5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93BB0">
        <w:rPr>
          <w:rFonts w:ascii="PT Astra Serif" w:hAnsi="PT Astra Serif"/>
          <w:sz w:val="28"/>
          <w:szCs w:val="28"/>
        </w:rPr>
        <w:t>4. Неисполнение обязанности по приведению лесного участка в состояние, пригодное для использования по целевому назначению.</w:t>
      </w:r>
    </w:p>
    <w:p w:rsidR="009F7A5D" w:rsidRPr="00E93BB0" w:rsidRDefault="009F7A5D" w:rsidP="009F7A5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93BB0">
        <w:rPr>
          <w:rFonts w:ascii="PT Astra Serif" w:hAnsi="PT Astra Serif"/>
          <w:sz w:val="28"/>
          <w:szCs w:val="28"/>
        </w:rPr>
        <w:t>5. Незаконная вырубка на лесном участке.</w:t>
      </w:r>
    </w:p>
    <w:p w:rsidR="009F7A5D" w:rsidRPr="00E93BB0" w:rsidRDefault="009F7A5D" w:rsidP="009F7A5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93BB0">
        <w:rPr>
          <w:rFonts w:ascii="PT Astra Serif" w:hAnsi="PT Astra Serif"/>
          <w:sz w:val="28"/>
          <w:szCs w:val="28"/>
        </w:rPr>
        <w:t>6. Пожар на лесном участке.</w:t>
      </w:r>
    </w:p>
    <w:p w:rsidR="009F7A5D" w:rsidRPr="00E93BB0" w:rsidRDefault="009F7A5D" w:rsidP="009F7A5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93BB0">
        <w:rPr>
          <w:rFonts w:ascii="PT Astra Serif" w:hAnsi="PT Astra Serif"/>
          <w:sz w:val="28"/>
          <w:szCs w:val="28"/>
        </w:rPr>
        <w:t>7. Самовольный захват прилегающей к лесному участку территории</w:t>
      </w:r>
    </w:p>
    <w:p w:rsidR="009F7A5D" w:rsidRPr="00E93BB0" w:rsidRDefault="009F7A5D" w:rsidP="009F7A5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93BB0">
        <w:rPr>
          <w:rFonts w:ascii="PT Astra Serif" w:hAnsi="PT Astra Serif"/>
          <w:sz w:val="28"/>
          <w:szCs w:val="28"/>
        </w:rPr>
        <w:t xml:space="preserve">8. Захламление или загрязнение лесного участка отходами производства и (или) потребления. </w:t>
      </w:r>
    </w:p>
    <w:p w:rsidR="009F7A5D" w:rsidRPr="00E93BB0" w:rsidRDefault="009F7A5D" w:rsidP="009F7A5D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9F7A5D" w:rsidRPr="00E93BB0" w:rsidRDefault="009F7A5D" w:rsidP="009F7A5D">
      <w:pPr>
        <w:shd w:val="clear" w:color="auto" w:fill="FFFFFF"/>
        <w:ind w:firstLine="709"/>
        <w:jc w:val="center"/>
        <w:rPr>
          <w:rFonts w:ascii="PT Astra Serif" w:hAnsi="PT Astra Serif"/>
          <w:b/>
          <w:bCs/>
          <w:color w:val="010101"/>
          <w:sz w:val="28"/>
          <w:szCs w:val="28"/>
          <w:lang w:eastAsia="ru-RU"/>
        </w:rPr>
      </w:pPr>
      <w:r w:rsidRPr="00E93BB0">
        <w:rPr>
          <w:rFonts w:ascii="PT Astra Serif" w:hAnsi="PT Astra Serif"/>
          <w:b/>
          <w:bCs/>
          <w:color w:val="010101"/>
          <w:sz w:val="28"/>
          <w:szCs w:val="28"/>
          <w:lang w:eastAsia="ru-RU"/>
        </w:rPr>
        <w:t>Раздел 3. Цели и задачи реализации Программы профилактики</w:t>
      </w:r>
    </w:p>
    <w:p w:rsidR="009F7A5D" w:rsidRPr="00E93BB0" w:rsidRDefault="009F7A5D" w:rsidP="009F7A5D">
      <w:pPr>
        <w:shd w:val="clear" w:color="auto" w:fill="FFFFFF"/>
        <w:ind w:firstLine="709"/>
        <w:jc w:val="center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9F7A5D" w:rsidRPr="00E93BB0" w:rsidRDefault="009F7A5D" w:rsidP="009F7A5D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E93BB0">
        <w:rPr>
          <w:rFonts w:ascii="PT Astra Serif" w:hAnsi="PT Astra Serif"/>
          <w:color w:val="010101"/>
          <w:sz w:val="28"/>
          <w:szCs w:val="28"/>
          <w:lang w:eastAsia="ru-RU"/>
        </w:rPr>
        <w:t>3.1. Цели Программы:</w:t>
      </w:r>
    </w:p>
    <w:p w:rsidR="009F7A5D" w:rsidRPr="00E93BB0" w:rsidRDefault="009F7A5D" w:rsidP="009F7A5D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E93BB0">
        <w:rPr>
          <w:rFonts w:ascii="PT Astra Serif" w:hAnsi="PT Astra Serif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9F7A5D" w:rsidRPr="00E93BB0" w:rsidRDefault="009F7A5D" w:rsidP="009F7A5D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E93BB0">
        <w:rPr>
          <w:rFonts w:ascii="PT Astra Serif" w:hAnsi="PT Astra Serif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F7A5D" w:rsidRPr="00E93BB0" w:rsidRDefault="009F7A5D" w:rsidP="009F7A5D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E93BB0">
        <w:rPr>
          <w:rFonts w:ascii="PT Astra Serif" w:hAnsi="PT Astra Serif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F7A5D" w:rsidRPr="00E93BB0" w:rsidRDefault="009F7A5D" w:rsidP="009F7A5D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E93BB0">
        <w:rPr>
          <w:rFonts w:ascii="PT Astra Serif" w:hAnsi="PT Astra Serif"/>
          <w:color w:val="010101"/>
          <w:sz w:val="28"/>
          <w:szCs w:val="28"/>
          <w:lang w:eastAsia="ru-RU"/>
        </w:rPr>
        <w:t>3.2. Задачи Программы:</w:t>
      </w:r>
    </w:p>
    <w:p w:rsidR="009F7A5D" w:rsidRPr="00E93BB0" w:rsidRDefault="009F7A5D" w:rsidP="009F7A5D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E93BB0">
        <w:rPr>
          <w:rFonts w:ascii="PT Astra Serif" w:hAnsi="PT Astra Serif"/>
          <w:color w:val="010101"/>
          <w:sz w:val="28"/>
          <w:szCs w:val="28"/>
          <w:lang w:eastAsia="ru-RU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9F7A5D" w:rsidRPr="00E93BB0" w:rsidRDefault="009F7A5D" w:rsidP="009F7A5D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E93BB0">
        <w:rPr>
          <w:rFonts w:ascii="PT Astra Serif" w:hAnsi="PT Astra Serif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9F7A5D" w:rsidRPr="00E93BB0" w:rsidRDefault="009F7A5D" w:rsidP="009F7A5D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E93BB0">
        <w:rPr>
          <w:rFonts w:ascii="PT Astra Serif" w:hAnsi="PT Astra Serif"/>
          <w:color w:val="010101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9F7A5D" w:rsidRPr="00E93BB0" w:rsidRDefault="009F7A5D" w:rsidP="009F7A5D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E93BB0">
        <w:rPr>
          <w:rFonts w:ascii="PT Astra Serif" w:hAnsi="PT Astra Serif"/>
          <w:color w:val="010101"/>
          <w:sz w:val="28"/>
          <w:szCs w:val="28"/>
          <w:lang w:eastAsia="ru-RU"/>
        </w:rPr>
        <w:t>- повышение прозрачности осуществляемой администрацией муниципального образования Богородицкий район контрольной деятельности;</w:t>
      </w:r>
    </w:p>
    <w:p w:rsidR="009F7A5D" w:rsidRPr="00E93BB0" w:rsidRDefault="009F7A5D" w:rsidP="009F7A5D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E93BB0">
        <w:rPr>
          <w:rFonts w:ascii="PT Astra Serif" w:hAnsi="PT Astra Serif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9F7A5D" w:rsidRPr="00E93BB0" w:rsidRDefault="009F7A5D" w:rsidP="009F7A5D">
      <w:pPr>
        <w:shd w:val="clear" w:color="auto" w:fill="FFFFFF"/>
        <w:jc w:val="center"/>
        <w:rPr>
          <w:rFonts w:ascii="PT Astra Serif" w:hAnsi="PT Astra Serif"/>
          <w:b/>
          <w:bCs/>
          <w:color w:val="010101"/>
          <w:sz w:val="28"/>
          <w:szCs w:val="28"/>
          <w:lang w:eastAsia="ru-RU"/>
        </w:rPr>
      </w:pPr>
    </w:p>
    <w:p w:rsidR="009F7A5D" w:rsidRPr="00E93BB0" w:rsidRDefault="009F7A5D" w:rsidP="009F7A5D">
      <w:pPr>
        <w:shd w:val="clear" w:color="auto" w:fill="FFFFFF"/>
        <w:jc w:val="center"/>
        <w:rPr>
          <w:rFonts w:ascii="PT Astra Serif" w:hAnsi="PT Astra Serif"/>
          <w:b/>
          <w:bCs/>
          <w:color w:val="010101"/>
          <w:sz w:val="28"/>
          <w:szCs w:val="28"/>
          <w:lang w:eastAsia="ru-RU"/>
        </w:rPr>
      </w:pPr>
      <w:r w:rsidRPr="00E93BB0">
        <w:rPr>
          <w:rFonts w:ascii="PT Astra Serif" w:hAnsi="PT Astra Serif"/>
          <w:b/>
          <w:bCs/>
          <w:color w:val="010101"/>
          <w:sz w:val="28"/>
          <w:szCs w:val="28"/>
          <w:lang w:eastAsia="ru-RU"/>
        </w:rPr>
        <w:t>Раздел 4. Показатели результативности и эффективности Программы </w:t>
      </w:r>
    </w:p>
    <w:p w:rsidR="009F7A5D" w:rsidRPr="00E93BB0" w:rsidRDefault="009F7A5D" w:rsidP="009F7A5D">
      <w:pPr>
        <w:shd w:val="clear" w:color="auto" w:fill="FFFFFF"/>
        <w:jc w:val="center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9F7A5D" w:rsidRPr="00E93BB0" w:rsidRDefault="009F7A5D" w:rsidP="009F7A5D">
      <w:pPr>
        <w:shd w:val="clear" w:color="auto" w:fill="FFFFFF"/>
        <w:jc w:val="center"/>
        <w:rPr>
          <w:rFonts w:ascii="PT Astra Serif" w:hAnsi="PT Astra Serif"/>
          <w:i/>
          <w:color w:val="000000"/>
          <w:sz w:val="28"/>
          <w:szCs w:val="28"/>
        </w:rPr>
      </w:pPr>
      <w:r w:rsidRPr="00E93BB0">
        <w:rPr>
          <w:rFonts w:ascii="PT Astra Serif" w:hAnsi="PT Astra Serif"/>
          <w:i/>
          <w:color w:val="000000"/>
          <w:sz w:val="28"/>
          <w:szCs w:val="28"/>
        </w:rPr>
        <w:t xml:space="preserve">Ключевые показатели и их целевые значения при осуществлении муниципального лесного контроля в границах </w:t>
      </w:r>
    </w:p>
    <w:p w:rsidR="009F7A5D" w:rsidRPr="00E93BB0" w:rsidRDefault="009F7A5D" w:rsidP="009F7A5D">
      <w:pPr>
        <w:shd w:val="clear" w:color="auto" w:fill="FFFFFF"/>
        <w:jc w:val="center"/>
        <w:rPr>
          <w:rFonts w:ascii="PT Astra Serif" w:hAnsi="PT Astra Serif"/>
          <w:i/>
          <w:color w:val="000000"/>
          <w:sz w:val="28"/>
          <w:szCs w:val="28"/>
        </w:rPr>
      </w:pPr>
      <w:r w:rsidRPr="00E93BB0">
        <w:rPr>
          <w:rFonts w:ascii="PT Astra Serif" w:hAnsi="PT Astra Serif"/>
          <w:i/>
          <w:color w:val="000000"/>
          <w:sz w:val="28"/>
          <w:szCs w:val="28"/>
        </w:rPr>
        <w:t>муниципального образования Богородицкий район</w:t>
      </w:r>
    </w:p>
    <w:p w:rsidR="009F7A5D" w:rsidRPr="00E93BB0" w:rsidRDefault="009F7A5D" w:rsidP="009F7A5D">
      <w:pPr>
        <w:shd w:val="clear" w:color="auto" w:fill="FFFFFF"/>
        <w:jc w:val="center"/>
        <w:rPr>
          <w:rFonts w:ascii="PT Astra Serif" w:hAnsi="PT Astra Serif"/>
          <w:i/>
          <w:color w:val="000000"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6620"/>
        <w:gridCol w:w="2724"/>
      </w:tblGrid>
      <w:tr w:rsidR="009F7A5D" w:rsidRPr="00E93BB0" w:rsidTr="004C78EA"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5D" w:rsidRPr="00E93BB0" w:rsidRDefault="009F7A5D" w:rsidP="004C78EA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E93BB0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5D" w:rsidRPr="00E93BB0" w:rsidRDefault="009F7A5D" w:rsidP="004C78EA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E93BB0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Целевые значения</w:t>
            </w:r>
          </w:p>
        </w:tc>
      </w:tr>
      <w:tr w:rsidR="009F7A5D" w:rsidRPr="00E93BB0" w:rsidTr="004C78EA"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5D" w:rsidRPr="00E93BB0" w:rsidRDefault="009F7A5D" w:rsidP="004C78EA">
            <w:pPr>
              <w:shd w:val="clear" w:color="auto" w:fill="FFFFFF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93BB0">
              <w:rPr>
                <w:rFonts w:ascii="PT Astra Serif" w:hAnsi="PT Astra Serif"/>
                <w:color w:val="000000"/>
                <w:sz w:val="28"/>
                <w:szCs w:val="28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D" w:rsidRPr="00E93BB0" w:rsidRDefault="009F7A5D" w:rsidP="004C78E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9F7A5D" w:rsidRPr="00E93BB0" w:rsidRDefault="009F7A5D" w:rsidP="004C78E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93BB0">
              <w:rPr>
                <w:rFonts w:ascii="PT Astra Serif" w:hAnsi="PT Astra Serif"/>
                <w:color w:val="000000"/>
                <w:sz w:val="28"/>
                <w:szCs w:val="28"/>
              </w:rPr>
              <w:t>70%</w:t>
            </w:r>
          </w:p>
        </w:tc>
      </w:tr>
      <w:tr w:rsidR="009F7A5D" w:rsidRPr="00E93BB0" w:rsidTr="004C78EA"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5D" w:rsidRPr="00E93BB0" w:rsidRDefault="009F7A5D" w:rsidP="004C78EA">
            <w:pPr>
              <w:shd w:val="clear" w:color="auto" w:fill="FFFFFF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93BB0">
              <w:rPr>
                <w:rFonts w:ascii="PT Astra Serif" w:hAnsi="PT Astra Serif"/>
                <w:color w:val="000000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D" w:rsidRPr="00E93BB0" w:rsidRDefault="009F7A5D" w:rsidP="004C78E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9F7A5D" w:rsidRPr="00E93BB0" w:rsidRDefault="009F7A5D" w:rsidP="004C78E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9F7A5D" w:rsidRPr="00E93BB0" w:rsidRDefault="009F7A5D" w:rsidP="004C78E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93BB0">
              <w:rPr>
                <w:rFonts w:ascii="PT Astra Serif" w:hAnsi="PT Astra Serif"/>
                <w:color w:val="000000"/>
                <w:sz w:val="28"/>
                <w:szCs w:val="28"/>
              </w:rPr>
              <w:t>0%</w:t>
            </w:r>
          </w:p>
        </w:tc>
      </w:tr>
      <w:tr w:rsidR="009F7A5D" w:rsidRPr="00E93BB0" w:rsidTr="004C78EA"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5D" w:rsidRPr="00E93BB0" w:rsidRDefault="009F7A5D" w:rsidP="004C78EA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93BB0">
              <w:rPr>
                <w:rFonts w:ascii="PT Astra Serif" w:hAnsi="PT Astra Serif"/>
                <w:color w:val="000000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5D" w:rsidRPr="00E93BB0" w:rsidRDefault="009F7A5D" w:rsidP="004C78E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93BB0">
              <w:rPr>
                <w:rFonts w:ascii="PT Astra Serif" w:hAnsi="PT Astra Serif"/>
                <w:color w:val="000000"/>
                <w:sz w:val="28"/>
                <w:szCs w:val="28"/>
              </w:rPr>
              <w:t>0%</w:t>
            </w:r>
          </w:p>
        </w:tc>
      </w:tr>
      <w:tr w:rsidR="009F7A5D" w:rsidRPr="00E93BB0" w:rsidTr="004C78EA"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5D" w:rsidRPr="00E93BB0" w:rsidRDefault="009F7A5D" w:rsidP="004C78EA">
            <w:pPr>
              <w:shd w:val="clear" w:color="auto" w:fill="FFFFFF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93BB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Доля контрольных мероприятий, по результатам которых были выявлены нарушения, но не приняты соответствующие меры административного воздействия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D" w:rsidRPr="00E93BB0" w:rsidRDefault="009F7A5D" w:rsidP="004C78E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9F7A5D" w:rsidRPr="00E93BB0" w:rsidRDefault="009F7A5D" w:rsidP="004C78E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9F7A5D" w:rsidRPr="00E93BB0" w:rsidRDefault="009F7A5D" w:rsidP="004C78E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93BB0">
              <w:rPr>
                <w:rFonts w:ascii="PT Astra Serif" w:hAnsi="PT Astra Serif"/>
                <w:color w:val="000000"/>
                <w:sz w:val="28"/>
                <w:szCs w:val="28"/>
              </w:rPr>
              <w:t>5%</w:t>
            </w:r>
          </w:p>
        </w:tc>
      </w:tr>
      <w:tr w:rsidR="009F7A5D" w:rsidRPr="00E93BB0" w:rsidTr="004C78EA"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5D" w:rsidRPr="00E93BB0" w:rsidRDefault="009F7A5D" w:rsidP="004C78EA">
            <w:pPr>
              <w:shd w:val="clear" w:color="auto" w:fill="FFFFFF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93BB0">
              <w:rPr>
                <w:rFonts w:ascii="PT Astra Serif" w:hAnsi="PT Astra Serif"/>
                <w:color w:val="000000"/>
                <w:sz w:val="28"/>
                <w:szCs w:val="28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D" w:rsidRPr="00E93BB0" w:rsidRDefault="009F7A5D" w:rsidP="004C78E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9F7A5D" w:rsidRPr="00E93BB0" w:rsidRDefault="009F7A5D" w:rsidP="004C78E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93BB0">
              <w:rPr>
                <w:rFonts w:ascii="PT Astra Serif" w:hAnsi="PT Astra Serif"/>
                <w:color w:val="000000"/>
                <w:sz w:val="28"/>
                <w:szCs w:val="28"/>
              </w:rPr>
              <w:t>95%</w:t>
            </w:r>
          </w:p>
        </w:tc>
      </w:tr>
      <w:tr w:rsidR="009F7A5D" w:rsidRPr="00E93BB0" w:rsidTr="004C78EA"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5D" w:rsidRPr="00E93BB0" w:rsidRDefault="009F7A5D" w:rsidP="004C78EA">
            <w:pPr>
              <w:shd w:val="clear" w:color="auto" w:fill="FFFFFF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93BB0">
              <w:rPr>
                <w:rFonts w:ascii="PT Astra Serif" w:hAnsi="PT Astra Serif"/>
                <w:color w:val="000000"/>
                <w:sz w:val="28"/>
                <w:szCs w:val="28"/>
              </w:rPr>
              <w:t>Доля отмененных в судебном порядке постановлений по делам об административных правонарушениях от общего количества вынесенных контрольным (надзорным) органом постановлений, за исключением постановлений, отмененных на основании статей 2.7 и 2.9 КоАП РФ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D" w:rsidRPr="00E93BB0" w:rsidRDefault="009F7A5D" w:rsidP="004C78E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9F7A5D" w:rsidRPr="00E93BB0" w:rsidRDefault="009F7A5D" w:rsidP="004C78E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9F7A5D" w:rsidRPr="00E93BB0" w:rsidRDefault="009F7A5D" w:rsidP="004C78E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9F7A5D" w:rsidRPr="00E93BB0" w:rsidRDefault="009F7A5D" w:rsidP="004C78E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93BB0">
              <w:rPr>
                <w:rFonts w:ascii="PT Astra Serif" w:hAnsi="PT Astra Serif"/>
                <w:color w:val="000000"/>
                <w:sz w:val="28"/>
                <w:szCs w:val="28"/>
              </w:rPr>
              <w:t>5%</w:t>
            </w:r>
          </w:p>
          <w:p w:rsidR="009F7A5D" w:rsidRPr="00E93BB0" w:rsidRDefault="009F7A5D" w:rsidP="004C78E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9F7A5D" w:rsidRDefault="009F7A5D" w:rsidP="009F7A5D">
      <w:pPr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</w:p>
    <w:p w:rsidR="009F7A5D" w:rsidRPr="00E93BB0" w:rsidRDefault="009F7A5D" w:rsidP="009F7A5D">
      <w:pPr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</w:p>
    <w:p w:rsidR="009F7A5D" w:rsidRPr="00E93BB0" w:rsidRDefault="009F7A5D" w:rsidP="009F7A5D">
      <w:pPr>
        <w:shd w:val="clear" w:color="auto" w:fill="FFFFFF"/>
        <w:jc w:val="center"/>
        <w:rPr>
          <w:rFonts w:ascii="PT Astra Serif" w:hAnsi="PT Astra Serif"/>
          <w:i/>
          <w:color w:val="000000"/>
          <w:sz w:val="28"/>
          <w:szCs w:val="28"/>
        </w:rPr>
      </w:pPr>
      <w:r w:rsidRPr="00E93BB0">
        <w:rPr>
          <w:rFonts w:ascii="PT Astra Serif" w:hAnsi="PT Astra Serif"/>
          <w:i/>
          <w:color w:val="000000"/>
          <w:sz w:val="28"/>
          <w:szCs w:val="28"/>
        </w:rPr>
        <w:lastRenderedPageBreak/>
        <w:t xml:space="preserve">Индикативные показатели при осуществлении муниципального лесного контроля в границах </w:t>
      </w:r>
    </w:p>
    <w:p w:rsidR="009F7A5D" w:rsidRPr="00E93BB0" w:rsidRDefault="009F7A5D" w:rsidP="009F7A5D">
      <w:pPr>
        <w:shd w:val="clear" w:color="auto" w:fill="FFFFFF"/>
        <w:jc w:val="center"/>
        <w:rPr>
          <w:rFonts w:ascii="PT Astra Serif" w:hAnsi="PT Astra Serif"/>
          <w:i/>
          <w:color w:val="000000"/>
          <w:sz w:val="28"/>
          <w:szCs w:val="28"/>
        </w:rPr>
      </w:pPr>
      <w:r w:rsidRPr="00E93BB0">
        <w:rPr>
          <w:rFonts w:ascii="PT Astra Serif" w:hAnsi="PT Astra Serif"/>
          <w:i/>
          <w:color w:val="000000"/>
          <w:sz w:val="28"/>
          <w:szCs w:val="28"/>
        </w:rPr>
        <w:t>муниципального образования Богородицкий район</w:t>
      </w:r>
    </w:p>
    <w:p w:rsidR="009F7A5D" w:rsidRPr="00E93BB0" w:rsidRDefault="009F7A5D" w:rsidP="009F7A5D">
      <w:pPr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  <w:r w:rsidRPr="00E93BB0">
        <w:rPr>
          <w:rFonts w:ascii="PT Astra Serif" w:hAnsi="PT Astra Serif"/>
          <w:color w:val="000000"/>
          <w:sz w:val="28"/>
          <w:szCs w:val="28"/>
        </w:rPr>
        <w:t>- количество проведенных внеплановых контрольных мероприятий;</w:t>
      </w:r>
    </w:p>
    <w:p w:rsidR="009F7A5D" w:rsidRPr="00E93BB0" w:rsidRDefault="009F7A5D" w:rsidP="009F7A5D">
      <w:pPr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  <w:r w:rsidRPr="00E93BB0">
        <w:rPr>
          <w:rFonts w:ascii="PT Astra Serif" w:hAnsi="PT Astra Serif"/>
          <w:color w:val="000000"/>
          <w:sz w:val="28"/>
          <w:szCs w:val="28"/>
        </w:rPr>
        <w:t xml:space="preserve">- количество поступивших возражений в отношении акта контрольного     </w:t>
      </w:r>
    </w:p>
    <w:p w:rsidR="009F7A5D" w:rsidRPr="00E93BB0" w:rsidRDefault="009F7A5D" w:rsidP="009F7A5D">
      <w:pPr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  <w:r w:rsidRPr="00E93BB0">
        <w:rPr>
          <w:rFonts w:ascii="PT Astra Serif" w:hAnsi="PT Astra Serif"/>
          <w:color w:val="000000"/>
          <w:sz w:val="28"/>
          <w:szCs w:val="28"/>
        </w:rPr>
        <w:t xml:space="preserve">  мероприятия;</w:t>
      </w:r>
    </w:p>
    <w:p w:rsidR="009F7A5D" w:rsidRPr="00E93BB0" w:rsidRDefault="009F7A5D" w:rsidP="009F7A5D">
      <w:pPr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  <w:r w:rsidRPr="00E93BB0">
        <w:rPr>
          <w:rFonts w:ascii="PT Astra Serif" w:hAnsi="PT Astra Serif"/>
          <w:color w:val="000000"/>
          <w:sz w:val="28"/>
          <w:szCs w:val="28"/>
        </w:rPr>
        <w:t>- количество выданных предписаний об устранении нарушений обязательных</w:t>
      </w:r>
    </w:p>
    <w:p w:rsidR="009F7A5D" w:rsidRPr="00E93BB0" w:rsidRDefault="009F7A5D" w:rsidP="009F7A5D">
      <w:pPr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  <w:r w:rsidRPr="00E93BB0">
        <w:rPr>
          <w:rFonts w:ascii="PT Astra Serif" w:hAnsi="PT Astra Serif"/>
          <w:color w:val="000000"/>
          <w:sz w:val="28"/>
          <w:szCs w:val="28"/>
        </w:rPr>
        <w:t xml:space="preserve">  требований;</w:t>
      </w:r>
    </w:p>
    <w:p w:rsidR="009F7A5D" w:rsidRPr="00E93BB0" w:rsidRDefault="009F7A5D" w:rsidP="009F7A5D">
      <w:pPr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  <w:r w:rsidRPr="00E93BB0">
        <w:rPr>
          <w:rFonts w:ascii="PT Astra Serif" w:hAnsi="PT Astra Serif"/>
          <w:color w:val="000000"/>
          <w:sz w:val="28"/>
          <w:szCs w:val="28"/>
        </w:rPr>
        <w:t>- количество устраненных нарушений обязательных требований.</w:t>
      </w:r>
    </w:p>
    <w:p w:rsidR="009F7A5D" w:rsidRPr="00E93BB0" w:rsidRDefault="009F7A5D" w:rsidP="009F7A5D">
      <w:pPr>
        <w:pStyle w:val="ConsPlusNormal"/>
        <w:ind w:firstLine="0"/>
        <w:jc w:val="right"/>
        <w:rPr>
          <w:rFonts w:ascii="PT Astra Serif" w:hAnsi="PT Astra Serif" w:cs="Times New Roman"/>
          <w:color w:val="000000"/>
          <w:sz w:val="28"/>
          <w:szCs w:val="28"/>
        </w:rPr>
      </w:pPr>
    </w:p>
    <w:p w:rsidR="009F7A5D" w:rsidRPr="00E93BB0" w:rsidRDefault="009F7A5D" w:rsidP="009F7A5D">
      <w:pPr>
        <w:autoSpaceDE w:val="0"/>
        <w:autoSpaceDN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E93BB0">
        <w:rPr>
          <w:rFonts w:ascii="PT Astra Serif" w:hAnsi="PT Astra Serif"/>
          <w:b/>
          <w:bCs/>
          <w:color w:val="010101"/>
          <w:sz w:val="28"/>
          <w:szCs w:val="28"/>
          <w:lang w:eastAsia="ru-RU"/>
        </w:rPr>
        <w:t>Раздел 5.</w:t>
      </w:r>
      <w:r w:rsidRPr="00E93BB0">
        <w:rPr>
          <w:rFonts w:ascii="PT Astra Serif" w:hAnsi="PT Astra Serif"/>
          <w:b/>
          <w:sz w:val="28"/>
          <w:szCs w:val="28"/>
          <w:lang w:eastAsia="ru-RU"/>
        </w:rPr>
        <w:t xml:space="preserve"> Перечень профилактических мероприятий, сроки (периодичность) их проведения</w:t>
      </w:r>
    </w:p>
    <w:p w:rsidR="009F7A5D" w:rsidRPr="00E93BB0" w:rsidRDefault="009F7A5D" w:rsidP="009F7A5D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E93BB0">
        <w:rPr>
          <w:rFonts w:ascii="PT Astra Serif" w:hAnsi="PT Astra Serif"/>
          <w:color w:val="010101"/>
          <w:sz w:val="28"/>
          <w:szCs w:val="28"/>
          <w:lang w:eastAsia="ru-RU"/>
        </w:rPr>
        <w:t xml:space="preserve">5.1. 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их проведения и ответственные структурные подразделения приведены в Плане мероприятий по профилактике нарушений при осуществлении муниципального лесного контроля в границах муниципального образования Богородицкий район на 2025 год. </w:t>
      </w:r>
    </w:p>
    <w:p w:rsidR="009F7A5D" w:rsidRPr="00E93BB0" w:rsidRDefault="009F7A5D" w:rsidP="009F7A5D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E93BB0">
        <w:rPr>
          <w:rFonts w:ascii="PT Astra Serif" w:hAnsi="PT Astra Serif"/>
          <w:color w:val="010101"/>
          <w:sz w:val="28"/>
          <w:szCs w:val="28"/>
          <w:lang w:eastAsia="ru-RU"/>
        </w:rPr>
        <w:t xml:space="preserve">5.2. Порядок </w:t>
      </w:r>
      <w:r w:rsidRPr="00E93BB0">
        <w:rPr>
          <w:rFonts w:ascii="PT Astra Serif" w:hAnsi="PT Astra Serif"/>
          <w:bCs/>
          <w:color w:val="010101"/>
          <w:sz w:val="28"/>
          <w:szCs w:val="28"/>
          <w:lang w:eastAsia="ru-RU"/>
        </w:rPr>
        <w:t>управления Программой.</w:t>
      </w:r>
    </w:p>
    <w:p w:rsidR="009F7A5D" w:rsidRPr="00E93BB0" w:rsidRDefault="009F7A5D" w:rsidP="009F7A5D">
      <w:pPr>
        <w:shd w:val="clear" w:color="auto" w:fill="FFFFFF"/>
        <w:ind w:firstLine="709"/>
        <w:jc w:val="both"/>
        <w:outlineLvl w:val="2"/>
        <w:rPr>
          <w:rFonts w:ascii="PT Astra Serif" w:hAnsi="PT Astra Serif"/>
          <w:bCs/>
          <w:color w:val="010101"/>
          <w:sz w:val="28"/>
          <w:szCs w:val="28"/>
          <w:lang w:eastAsia="ru-RU"/>
        </w:rPr>
      </w:pPr>
      <w:r w:rsidRPr="00E93BB0">
        <w:rPr>
          <w:rFonts w:ascii="PT Astra Serif" w:hAnsi="PT Astra Serif"/>
          <w:bCs/>
          <w:color w:val="010101"/>
          <w:sz w:val="28"/>
          <w:szCs w:val="28"/>
          <w:lang w:eastAsia="ru-RU"/>
        </w:rPr>
        <w:t>Перечень должностных лиц администрации муниципального образования Богородицкий район, ответственных за организацию и проведение профилактических мероприятий при осуществлении муниципального лесного в границах муниципального образования Богородицкий район</w:t>
      </w:r>
    </w:p>
    <w:p w:rsidR="009F7A5D" w:rsidRPr="00E93BB0" w:rsidRDefault="009F7A5D" w:rsidP="009F7A5D">
      <w:pPr>
        <w:shd w:val="clear" w:color="auto" w:fill="FFFFFF"/>
        <w:ind w:firstLine="709"/>
        <w:jc w:val="center"/>
        <w:outlineLvl w:val="2"/>
        <w:rPr>
          <w:rFonts w:ascii="PT Astra Serif" w:hAnsi="PT Astra Serif"/>
          <w:bCs/>
          <w:color w:val="010101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3051"/>
        <w:gridCol w:w="2246"/>
        <w:gridCol w:w="3648"/>
      </w:tblGrid>
      <w:tr w:rsidR="009F7A5D" w:rsidRPr="00E93BB0" w:rsidTr="004C78E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F7A5D" w:rsidRPr="00E93BB0" w:rsidRDefault="009F7A5D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E93BB0">
              <w:rPr>
                <w:rFonts w:ascii="PT Astra Serif" w:hAnsi="PT Astra Serif"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9F7A5D" w:rsidRPr="00E93BB0" w:rsidRDefault="009F7A5D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E93BB0">
              <w:rPr>
                <w:rFonts w:ascii="PT Astra Serif" w:hAnsi="PT Astra Serif"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F7A5D" w:rsidRPr="00E93BB0" w:rsidRDefault="009F7A5D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E93BB0">
              <w:rPr>
                <w:rFonts w:ascii="PT Astra Serif" w:hAnsi="PT Astra Serif"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22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F7A5D" w:rsidRPr="00E93BB0" w:rsidRDefault="009F7A5D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E93BB0">
              <w:rPr>
                <w:rFonts w:ascii="PT Astra Serif" w:hAnsi="PT Astra Serif"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21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F7A5D" w:rsidRPr="00E93BB0" w:rsidRDefault="009F7A5D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E93BB0">
              <w:rPr>
                <w:rFonts w:ascii="PT Astra Serif" w:hAnsi="PT Astra Serif"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9F7A5D" w:rsidRPr="00E93BB0" w:rsidTr="004C78E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F7A5D" w:rsidRPr="00E93BB0" w:rsidRDefault="009F7A5D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E93BB0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F7A5D" w:rsidRPr="00E93BB0" w:rsidRDefault="009F7A5D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E93BB0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Должностные лица сектора муниципального контроля администрации муниципального образования Богородицкий район</w:t>
            </w:r>
          </w:p>
        </w:tc>
        <w:tc>
          <w:tcPr>
            <w:tcW w:w="22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F7A5D" w:rsidRPr="00E93BB0" w:rsidRDefault="009F7A5D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E93BB0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F7A5D" w:rsidRPr="00E93BB0" w:rsidRDefault="009F7A5D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E93BB0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8 (48761) 2-15-08</w:t>
            </w:r>
          </w:p>
          <w:p w:rsidR="009F7A5D" w:rsidRPr="00E93BB0" w:rsidRDefault="009F7A5D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E93BB0">
              <w:rPr>
                <w:rFonts w:ascii="PT Astra Serif" w:hAnsi="PT Astra Serif"/>
                <w:sz w:val="28"/>
                <w:szCs w:val="28"/>
                <w:lang w:val="en-US"/>
              </w:rPr>
              <w:t>control.bogorod@tularegion.org</w:t>
            </w:r>
            <w:hyperlink r:id="rId9" w:history="1"/>
          </w:p>
          <w:p w:rsidR="009F7A5D" w:rsidRPr="00E93BB0" w:rsidRDefault="009F7A5D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E93BB0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 </w:t>
            </w:r>
          </w:p>
        </w:tc>
      </w:tr>
    </w:tbl>
    <w:p w:rsidR="009F7A5D" w:rsidRPr="00E93BB0" w:rsidRDefault="009F7A5D" w:rsidP="009F7A5D">
      <w:pPr>
        <w:shd w:val="clear" w:color="auto" w:fill="FFFFFF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9F7A5D" w:rsidRPr="00E93BB0" w:rsidRDefault="009F7A5D" w:rsidP="009F7A5D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E93BB0">
        <w:rPr>
          <w:rFonts w:ascii="PT Astra Serif" w:hAnsi="PT Astra Serif"/>
          <w:color w:val="010101"/>
          <w:sz w:val="28"/>
          <w:szCs w:val="28"/>
          <w:lang w:eastAsia="ru-RU"/>
        </w:rPr>
        <w:t xml:space="preserve">5.3. 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лесного контроля в границах муниципального образования Богородицкий район на 2025 год </w:t>
      </w:r>
    </w:p>
    <w:p w:rsidR="009F7A5D" w:rsidRPr="00E93BB0" w:rsidRDefault="009F7A5D" w:rsidP="009F7A5D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E93BB0">
        <w:rPr>
          <w:rFonts w:ascii="PT Astra Serif" w:hAnsi="PT Astra Serif"/>
          <w:color w:val="010101"/>
          <w:sz w:val="28"/>
          <w:szCs w:val="28"/>
          <w:lang w:eastAsia="ru-RU"/>
        </w:rPr>
        <w:t>5.4. Результаты профилактической работы включаются в Доклад об осуществлении муниципального контроля на территории муниципального образования Богородицкий район за соответствующий год.</w:t>
      </w:r>
    </w:p>
    <w:p w:rsidR="009F7A5D" w:rsidRPr="00E93BB0" w:rsidRDefault="009F7A5D" w:rsidP="009F7A5D">
      <w:pPr>
        <w:shd w:val="clear" w:color="auto" w:fill="FFFFFF"/>
        <w:jc w:val="center"/>
        <w:outlineLvl w:val="2"/>
        <w:rPr>
          <w:rFonts w:ascii="PT Astra Serif" w:hAnsi="PT Astra Serif"/>
          <w:b/>
          <w:bCs/>
          <w:color w:val="010101"/>
          <w:sz w:val="28"/>
          <w:szCs w:val="28"/>
          <w:lang w:eastAsia="ru-RU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F7A5D" w:rsidRPr="00E93BB0" w:rsidTr="004C78EA">
        <w:tc>
          <w:tcPr>
            <w:tcW w:w="4672" w:type="dxa"/>
          </w:tcPr>
          <w:p w:rsidR="009F7A5D" w:rsidRPr="00E93BB0" w:rsidRDefault="009F7A5D" w:rsidP="004C78EA">
            <w:pPr>
              <w:jc w:val="both"/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9F7A5D" w:rsidRDefault="009F7A5D" w:rsidP="004C78EA">
            <w:pPr>
              <w:jc w:val="right"/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</w:pPr>
          </w:p>
          <w:p w:rsidR="009F7A5D" w:rsidRDefault="009F7A5D" w:rsidP="004C78EA">
            <w:pPr>
              <w:jc w:val="right"/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</w:pPr>
          </w:p>
          <w:p w:rsidR="009F7A5D" w:rsidRDefault="009F7A5D" w:rsidP="009F7A5D">
            <w:pPr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</w:pPr>
          </w:p>
          <w:p w:rsidR="009F7A5D" w:rsidRDefault="009F7A5D" w:rsidP="004C78EA">
            <w:pPr>
              <w:jc w:val="right"/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</w:pPr>
          </w:p>
          <w:p w:rsidR="009F7A5D" w:rsidRPr="00E93BB0" w:rsidRDefault="009F7A5D" w:rsidP="004C78EA">
            <w:pPr>
              <w:jc w:val="right"/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</w:pPr>
            <w:r w:rsidRPr="00E93BB0"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  <w:t>Приложение</w:t>
            </w:r>
          </w:p>
          <w:p w:rsidR="009F7A5D" w:rsidRPr="00E93BB0" w:rsidRDefault="009F7A5D" w:rsidP="004C78EA">
            <w:pPr>
              <w:jc w:val="right"/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</w:pPr>
            <w:r w:rsidRPr="00E93BB0"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  <w:t>к Программе профилактике рисков причинения вреда (ущерба) охраняемым законом ценностям</w:t>
            </w:r>
          </w:p>
        </w:tc>
      </w:tr>
    </w:tbl>
    <w:p w:rsidR="009F7A5D" w:rsidRPr="00E93BB0" w:rsidRDefault="009F7A5D" w:rsidP="009F7A5D">
      <w:pPr>
        <w:shd w:val="clear" w:color="auto" w:fill="FFFFFF"/>
        <w:jc w:val="center"/>
        <w:outlineLvl w:val="2"/>
        <w:rPr>
          <w:rFonts w:ascii="PT Astra Serif" w:hAnsi="PT Astra Serif"/>
          <w:b/>
          <w:bCs/>
          <w:color w:val="010101"/>
          <w:sz w:val="28"/>
          <w:szCs w:val="28"/>
          <w:lang w:eastAsia="ru-RU"/>
        </w:rPr>
      </w:pPr>
    </w:p>
    <w:p w:rsidR="009F7A5D" w:rsidRPr="00E93BB0" w:rsidRDefault="009F7A5D" w:rsidP="009F7A5D">
      <w:pPr>
        <w:shd w:val="clear" w:color="auto" w:fill="FFFFFF"/>
        <w:jc w:val="center"/>
        <w:outlineLvl w:val="2"/>
        <w:rPr>
          <w:rFonts w:ascii="PT Astra Serif" w:hAnsi="PT Astra Serif"/>
          <w:b/>
          <w:bCs/>
          <w:color w:val="010101"/>
          <w:sz w:val="28"/>
          <w:szCs w:val="28"/>
          <w:lang w:eastAsia="ru-RU"/>
        </w:rPr>
      </w:pPr>
      <w:r w:rsidRPr="00E93BB0">
        <w:rPr>
          <w:rFonts w:ascii="PT Astra Serif" w:hAnsi="PT Astra Serif"/>
          <w:b/>
          <w:bCs/>
          <w:color w:val="010101"/>
          <w:sz w:val="28"/>
          <w:szCs w:val="28"/>
          <w:lang w:eastAsia="ru-RU"/>
        </w:rPr>
        <w:t xml:space="preserve">План мероприятий </w:t>
      </w:r>
    </w:p>
    <w:p w:rsidR="009F7A5D" w:rsidRPr="00E93BB0" w:rsidRDefault="009F7A5D" w:rsidP="009F7A5D">
      <w:pPr>
        <w:shd w:val="clear" w:color="auto" w:fill="FFFFFF"/>
        <w:jc w:val="center"/>
        <w:outlineLvl w:val="2"/>
        <w:rPr>
          <w:rFonts w:ascii="PT Astra Serif" w:hAnsi="PT Astra Serif"/>
          <w:b/>
          <w:bCs/>
          <w:color w:val="010101"/>
          <w:sz w:val="28"/>
          <w:szCs w:val="28"/>
          <w:lang w:eastAsia="ru-RU"/>
        </w:rPr>
      </w:pPr>
      <w:r w:rsidRPr="00E93BB0">
        <w:rPr>
          <w:rFonts w:ascii="PT Astra Serif" w:hAnsi="PT Astra Serif"/>
          <w:b/>
          <w:bCs/>
          <w:color w:val="010101"/>
          <w:sz w:val="28"/>
          <w:szCs w:val="28"/>
          <w:lang w:eastAsia="ru-RU"/>
        </w:rPr>
        <w:t xml:space="preserve">по профилактике нарушений законодательства при осуществлении муниципального лесного контроля в границах муниципального образования Богородицкий район </w:t>
      </w:r>
    </w:p>
    <w:p w:rsidR="009F7A5D" w:rsidRPr="00E93BB0" w:rsidRDefault="009F7A5D" w:rsidP="009F7A5D">
      <w:pPr>
        <w:shd w:val="clear" w:color="auto" w:fill="FFFFFF"/>
        <w:jc w:val="center"/>
        <w:outlineLvl w:val="2"/>
        <w:rPr>
          <w:rFonts w:ascii="PT Astra Serif" w:hAnsi="PT Astra Serif"/>
          <w:b/>
          <w:bCs/>
          <w:color w:val="010101"/>
          <w:sz w:val="28"/>
          <w:szCs w:val="28"/>
          <w:lang w:eastAsia="ru-RU"/>
        </w:rPr>
      </w:pPr>
      <w:r w:rsidRPr="00E93BB0">
        <w:rPr>
          <w:rFonts w:ascii="PT Astra Serif" w:hAnsi="PT Astra Serif"/>
          <w:b/>
          <w:bCs/>
          <w:color w:val="010101"/>
          <w:sz w:val="28"/>
          <w:szCs w:val="28"/>
          <w:lang w:eastAsia="ru-RU"/>
        </w:rPr>
        <w:t xml:space="preserve">на 2025 год </w:t>
      </w:r>
    </w:p>
    <w:p w:rsidR="009F7A5D" w:rsidRPr="00E93BB0" w:rsidRDefault="009F7A5D" w:rsidP="009F7A5D">
      <w:pPr>
        <w:shd w:val="clear" w:color="auto" w:fill="FFFFFF"/>
        <w:jc w:val="center"/>
        <w:outlineLvl w:val="2"/>
        <w:rPr>
          <w:rFonts w:ascii="PT Astra Serif" w:hAnsi="PT Astra Serif"/>
          <w:b/>
          <w:bCs/>
          <w:color w:val="010101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615"/>
        <w:gridCol w:w="4197"/>
        <w:gridCol w:w="1735"/>
        <w:gridCol w:w="1233"/>
      </w:tblGrid>
      <w:tr w:rsidR="009F7A5D" w:rsidRPr="00E93BB0" w:rsidTr="004C78EA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F7A5D" w:rsidRPr="00E93BB0" w:rsidRDefault="009F7A5D" w:rsidP="004C78EA">
            <w:pPr>
              <w:spacing w:before="100" w:before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E93BB0">
              <w:rPr>
                <w:rFonts w:ascii="PT Astra Serif" w:hAnsi="PT Astra Serif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9F7A5D" w:rsidRPr="00E93BB0" w:rsidRDefault="009F7A5D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E93BB0">
              <w:rPr>
                <w:rFonts w:ascii="PT Astra Serif" w:hAnsi="PT Astra Serif"/>
                <w:b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6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F7A5D" w:rsidRPr="00E93BB0" w:rsidRDefault="009F7A5D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E93BB0">
              <w:rPr>
                <w:rFonts w:ascii="PT Astra Serif" w:hAnsi="PT Astra Serif"/>
                <w:b/>
                <w:bCs/>
                <w:color w:val="01010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41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F7A5D" w:rsidRPr="00E93BB0" w:rsidRDefault="009F7A5D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E93BB0">
              <w:rPr>
                <w:rFonts w:ascii="PT Astra Serif" w:hAnsi="PT Astra Serif"/>
                <w:b/>
                <w:bCs/>
                <w:color w:val="010101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17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F7A5D" w:rsidRPr="00E93BB0" w:rsidRDefault="009F7A5D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E93BB0">
              <w:rPr>
                <w:rFonts w:ascii="PT Astra Serif" w:hAnsi="PT Astra Serif"/>
                <w:b/>
                <w:bCs/>
                <w:color w:val="01010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2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F7A5D" w:rsidRPr="00E93BB0" w:rsidRDefault="009F7A5D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E93BB0">
              <w:rPr>
                <w:rFonts w:ascii="PT Astra Serif" w:hAnsi="PT Astra Serif"/>
                <w:b/>
                <w:bCs/>
                <w:color w:val="01010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9F7A5D" w:rsidRPr="00E93BB0" w:rsidTr="004C78EA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F7A5D" w:rsidRPr="00E93BB0" w:rsidRDefault="009F7A5D" w:rsidP="004C78EA">
            <w:pPr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E93BB0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F7A5D" w:rsidRPr="00E93BB0" w:rsidRDefault="009F7A5D" w:rsidP="004C78EA">
            <w:pPr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E93BB0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41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F7A5D" w:rsidRPr="00E93BB0" w:rsidRDefault="009F7A5D" w:rsidP="004C78EA">
            <w:pPr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E93BB0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9F7A5D" w:rsidRPr="00E93BB0" w:rsidRDefault="009F7A5D" w:rsidP="004C78EA">
            <w:pPr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E93BB0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администрации муниципального образования Богородицкий район в информационно-телекоммуникационной сети "Интернет" в разделе Контрольно – надзорная деятельность:</w:t>
            </w:r>
          </w:p>
          <w:p w:rsidR="009F7A5D" w:rsidRPr="00E93BB0" w:rsidRDefault="009F7A5D" w:rsidP="004C78EA">
            <w:pPr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E93BB0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9F7A5D" w:rsidRPr="00E93BB0" w:rsidRDefault="009F7A5D" w:rsidP="004C78EA">
            <w:pPr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E93BB0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2) программу профилактики рисков причинения вреда;</w:t>
            </w:r>
          </w:p>
          <w:p w:rsidR="009F7A5D" w:rsidRPr="00E93BB0" w:rsidRDefault="009F7A5D" w:rsidP="004C78EA">
            <w:pPr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E93BB0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9F7A5D" w:rsidRPr="00E93BB0" w:rsidRDefault="009F7A5D" w:rsidP="004C78EA">
            <w:pPr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E93BB0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5) сводный доклад о муниципальном контроле;</w:t>
            </w:r>
          </w:p>
          <w:p w:rsidR="009F7A5D" w:rsidRPr="00E93BB0" w:rsidRDefault="009F7A5D" w:rsidP="004C78EA">
            <w:pPr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E93BB0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 xml:space="preserve">6) иные сведения, предусмотренные нормативными </w:t>
            </w:r>
            <w:r w:rsidRPr="00E93BB0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lastRenderedPageBreak/>
              <w:t>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7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F7A5D" w:rsidRPr="00E93BB0" w:rsidRDefault="009F7A5D" w:rsidP="004C78EA">
            <w:pPr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E93BB0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lastRenderedPageBreak/>
              <w:t>Должностные лица сектора муниципального контроля</w:t>
            </w:r>
          </w:p>
        </w:tc>
        <w:tc>
          <w:tcPr>
            <w:tcW w:w="12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F7A5D" w:rsidRPr="00E93BB0" w:rsidRDefault="009F7A5D" w:rsidP="004C78EA">
            <w:pPr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E93BB0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F7A5D" w:rsidRPr="00E93BB0" w:rsidTr="004C78EA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9F7A5D" w:rsidRPr="00E93BB0" w:rsidRDefault="009F7A5D" w:rsidP="004C78EA">
            <w:pPr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9F7A5D" w:rsidRPr="00E93BB0" w:rsidRDefault="009F7A5D" w:rsidP="004C78EA">
            <w:pPr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41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9F7A5D" w:rsidRPr="00E93BB0" w:rsidRDefault="009F7A5D" w:rsidP="004C78EA">
            <w:pPr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9F7A5D" w:rsidRPr="00E93BB0" w:rsidRDefault="009F7A5D" w:rsidP="004C78EA">
            <w:pPr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9F7A5D" w:rsidRPr="00E93BB0" w:rsidRDefault="009F7A5D" w:rsidP="004C78EA">
            <w:pPr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</w:p>
        </w:tc>
      </w:tr>
      <w:tr w:rsidR="009F7A5D" w:rsidRPr="00E93BB0" w:rsidTr="004C78EA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F7A5D" w:rsidRPr="00E93BB0" w:rsidRDefault="009F7A5D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E93BB0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6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F7A5D" w:rsidRPr="00E93BB0" w:rsidRDefault="009F7A5D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E93BB0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41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F7A5D" w:rsidRPr="00E93BB0" w:rsidRDefault="009F7A5D" w:rsidP="004C78EA">
            <w:pPr>
              <w:spacing w:before="100" w:beforeAutospacing="1" w:after="100" w:afterAutospacing="1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E93BB0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Консультирование осуществляется должностными лицами сектора муниципального контроля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9F7A5D" w:rsidRPr="00E93BB0" w:rsidRDefault="009F7A5D" w:rsidP="004C78EA">
            <w:pPr>
              <w:spacing w:before="100" w:beforeAutospacing="1" w:after="100" w:afterAutospacing="1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E93BB0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Консультирование, осуществляется по следующим вопросам:</w:t>
            </w:r>
          </w:p>
          <w:p w:rsidR="009F7A5D" w:rsidRPr="00E93BB0" w:rsidRDefault="009F7A5D" w:rsidP="004C78EA">
            <w:pPr>
              <w:spacing w:before="100" w:beforeAutospacing="1" w:after="100" w:afterAutospacing="1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E93BB0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лесного контроля;</w:t>
            </w:r>
          </w:p>
          <w:p w:rsidR="009F7A5D" w:rsidRPr="00E93BB0" w:rsidRDefault="009F7A5D" w:rsidP="004C78EA">
            <w:pPr>
              <w:spacing w:before="100" w:beforeAutospacing="1" w:after="100" w:afterAutospacing="1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E93BB0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лесного  контроля;</w:t>
            </w:r>
          </w:p>
          <w:p w:rsidR="009F7A5D" w:rsidRPr="00E93BB0" w:rsidRDefault="009F7A5D" w:rsidP="004C78EA">
            <w:pPr>
              <w:spacing w:before="100" w:beforeAutospacing="1" w:after="100" w:afterAutospacing="1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E93BB0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- компетенция уполномоченного органа;</w:t>
            </w:r>
          </w:p>
          <w:p w:rsidR="009F7A5D" w:rsidRPr="00E93BB0" w:rsidRDefault="009F7A5D" w:rsidP="004C78EA">
            <w:pPr>
              <w:spacing w:before="100" w:beforeAutospacing="1" w:after="100" w:afterAutospacing="1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E93BB0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9F7A5D" w:rsidRPr="00E93BB0" w:rsidRDefault="009F7A5D" w:rsidP="004C78EA">
            <w:pPr>
              <w:spacing w:before="100" w:beforeAutospacing="1" w:after="100" w:afterAutospacing="1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E93BB0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</w:t>
            </w:r>
            <w:r w:rsidRPr="00E93BB0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lastRenderedPageBreak/>
              <w:t>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муниципального образования Богородицкий район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лицом.</w:t>
            </w:r>
          </w:p>
        </w:tc>
        <w:tc>
          <w:tcPr>
            <w:tcW w:w="17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F7A5D" w:rsidRPr="00E93BB0" w:rsidRDefault="009F7A5D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E93BB0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lastRenderedPageBreak/>
              <w:t>Должностные лица сектора муниципального контроля</w:t>
            </w:r>
          </w:p>
          <w:p w:rsidR="009F7A5D" w:rsidRPr="00E93BB0" w:rsidRDefault="009F7A5D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E93BB0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F7A5D" w:rsidRPr="00E93BB0" w:rsidRDefault="009F7A5D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E93BB0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9F7A5D" w:rsidRPr="00E93BB0" w:rsidRDefault="009F7A5D" w:rsidP="009F7A5D">
      <w:pPr>
        <w:rPr>
          <w:rFonts w:ascii="PT Astra Serif" w:hAnsi="PT Astra Serif"/>
          <w:sz w:val="28"/>
          <w:szCs w:val="28"/>
        </w:rPr>
      </w:pPr>
    </w:p>
    <w:p w:rsidR="009F7A5D" w:rsidRDefault="009F7A5D">
      <w:pPr>
        <w:rPr>
          <w:rFonts w:ascii="PT Astra Serif" w:hAnsi="PT Astra Serif" w:cs="PT Astra Serif"/>
          <w:sz w:val="28"/>
          <w:szCs w:val="28"/>
        </w:rPr>
      </w:pPr>
    </w:p>
    <w:sectPr w:rsidR="009F7A5D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D35" w:rsidRDefault="008E1D35">
      <w:r>
        <w:separator/>
      </w:r>
    </w:p>
  </w:endnote>
  <w:endnote w:type="continuationSeparator" w:id="0">
    <w:p w:rsidR="008E1D35" w:rsidRDefault="008E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D35" w:rsidRDefault="008E1D35">
      <w:r>
        <w:separator/>
      </w:r>
    </w:p>
  </w:footnote>
  <w:footnote w:type="continuationSeparator" w:id="0">
    <w:p w:rsidR="008E1D35" w:rsidRDefault="008E1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170F"/>
    <w:rsid w:val="00010179"/>
    <w:rsid w:val="00035B7B"/>
    <w:rsid w:val="0004561B"/>
    <w:rsid w:val="00046DEF"/>
    <w:rsid w:val="00052B62"/>
    <w:rsid w:val="000832A4"/>
    <w:rsid w:val="00097D31"/>
    <w:rsid w:val="000D05A0"/>
    <w:rsid w:val="000E6231"/>
    <w:rsid w:val="000F03B2"/>
    <w:rsid w:val="000F7F8F"/>
    <w:rsid w:val="00115CE3"/>
    <w:rsid w:val="0011670F"/>
    <w:rsid w:val="0012626D"/>
    <w:rsid w:val="00140632"/>
    <w:rsid w:val="0016136D"/>
    <w:rsid w:val="001672D6"/>
    <w:rsid w:val="00174BF8"/>
    <w:rsid w:val="00196208"/>
    <w:rsid w:val="001A5FBD"/>
    <w:rsid w:val="001B779B"/>
    <w:rsid w:val="001C32A8"/>
    <w:rsid w:val="001C7CE2"/>
    <w:rsid w:val="001E53E5"/>
    <w:rsid w:val="002013D6"/>
    <w:rsid w:val="0021412F"/>
    <w:rsid w:val="0021427A"/>
    <w:rsid w:val="002147F8"/>
    <w:rsid w:val="00236560"/>
    <w:rsid w:val="00260B37"/>
    <w:rsid w:val="00270C3B"/>
    <w:rsid w:val="0027725A"/>
    <w:rsid w:val="0028389C"/>
    <w:rsid w:val="0028771C"/>
    <w:rsid w:val="0029794D"/>
    <w:rsid w:val="002A16C1"/>
    <w:rsid w:val="002B4FD2"/>
    <w:rsid w:val="002B60E1"/>
    <w:rsid w:val="002B7774"/>
    <w:rsid w:val="002D110B"/>
    <w:rsid w:val="002E54BE"/>
    <w:rsid w:val="002E6974"/>
    <w:rsid w:val="002F23B9"/>
    <w:rsid w:val="00310C27"/>
    <w:rsid w:val="0032153C"/>
    <w:rsid w:val="00322635"/>
    <w:rsid w:val="003A2384"/>
    <w:rsid w:val="003D216B"/>
    <w:rsid w:val="003D78FE"/>
    <w:rsid w:val="00426571"/>
    <w:rsid w:val="0048387B"/>
    <w:rsid w:val="004964FF"/>
    <w:rsid w:val="004A3E4D"/>
    <w:rsid w:val="004C74A2"/>
    <w:rsid w:val="00527B97"/>
    <w:rsid w:val="00590C4E"/>
    <w:rsid w:val="005A6A47"/>
    <w:rsid w:val="005B2800"/>
    <w:rsid w:val="005B3753"/>
    <w:rsid w:val="005B6CD0"/>
    <w:rsid w:val="005C6B9A"/>
    <w:rsid w:val="005F6D36"/>
    <w:rsid w:val="005F7562"/>
    <w:rsid w:val="005F7DEF"/>
    <w:rsid w:val="00621F7D"/>
    <w:rsid w:val="006237D1"/>
    <w:rsid w:val="0062411E"/>
    <w:rsid w:val="00631C5C"/>
    <w:rsid w:val="006B2127"/>
    <w:rsid w:val="006C1EB2"/>
    <w:rsid w:val="006F2075"/>
    <w:rsid w:val="006F48A6"/>
    <w:rsid w:val="007112E3"/>
    <w:rsid w:val="007143EE"/>
    <w:rsid w:val="00724E8F"/>
    <w:rsid w:val="00726763"/>
    <w:rsid w:val="00735804"/>
    <w:rsid w:val="00750ABC"/>
    <w:rsid w:val="00751008"/>
    <w:rsid w:val="00796661"/>
    <w:rsid w:val="007F12CE"/>
    <w:rsid w:val="007F4F01"/>
    <w:rsid w:val="00826211"/>
    <w:rsid w:val="0083223B"/>
    <w:rsid w:val="0085131C"/>
    <w:rsid w:val="00852183"/>
    <w:rsid w:val="00886A38"/>
    <w:rsid w:val="008A457D"/>
    <w:rsid w:val="008E1D35"/>
    <w:rsid w:val="008F2E0C"/>
    <w:rsid w:val="009110D2"/>
    <w:rsid w:val="0096634F"/>
    <w:rsid w:val="009A7968"/>
    <w:rsid w:val="009F7A5D"/>
    <w:rsid w:val="00A24EB9"/>
    <w:rsid w:val="00A311BD"/>
    <w:rsid w:val="00A333F8"/>
    <w:rsid w:val="00A72288"/>
    <w:rsid w:val="00A9089D"/>
    <w:rsid w:val="00B0593F"/>
    <w:rsid w:val="00B32DB1"/>
    <w:rsid w:val="00B35708"/>
    <w:rsid w:val="00B46FE4"/>
    <w:rsid w:val="00B562C1"/>
    <w:rsid w:val="00B5634F"/>
    <w:rsid w:val="00B61C0B"/>
    <w:rsid w:val="00B63641"/>
    <w:rsid w:val="00BA4658"/>
    <w:rsid w:val="00BD2261"/>
    <w:rsid w:val="00BF2489"/>
    <w:rsid w:val="00BF610C"/>
    <w:rsid w:val="00C23E97"/>
    <w:rsid w:val="00C34547"/>
    <w:rsid w:val="00CC4111"/>
    <w:rsid w:val="00CF25B5"/>
    <w:rsid w:val="00CF3559"/>
    <w:rsid w:val="00D17B7F"/>
    <w:rsid w:val="00D748A8"/>
    <w:rsid w:val="00DD5621"/>
    <w:rsid w:val="00E03E77"/>
    <w:rsid w:val="00E06FAE"/>
    <w:rsid w:val="00E11B07"/>
    <w:rsid w:val="00E41E47"/>
    <w:rsid w:val="00E520D7"/>
    <w:rsid w:val="00E67319"/>
    <w:rsid w:val="00E727C9"/>
    <w:rsid w:val="00F13114"/>
    <w:rsid w:val="00F63BDF"/>
    <w:rsid w:val="00F737E5"/>
    <w:rsid w:val="00F825D0"/>
    <w:rsid w:val="00F8542B"/>
    <w:rsid w:val="00F96022"/>
    <w:rsid w:val="00FA58CA"/>
    <w:rsid w:val="00FC011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4321CFB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styleId="afc">
    <w:name w:val="Emphasis"/>
    <w:qFormat/>
    <w:rsid w:val="00B46FE4"/>
    <w:rPr>
      <w:i/>
      <w:iCs/>
    </w:rPr>
  </w:style>
  <w:style w:type="paragraph" w:customStyle="1" w:styleId="ConsPlusNormal">
    <w:name w:val="ConsPlusNormal"/>
    <w:link w:val="ConsPlusNormal1"/>
    <w:qFormat/>
    <w:rsid w:val="009F7A5D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ConsPlusNormal1">
    <w:name w:val="ConsPlusNormal1"/>
    <w:link w:val="ConsPlusNormal"/>
    <w:locked/>
    <w:rsid w:val="009F7A5D"/>
    <w:rPr>
      <w:rFonts w:ascii="Arial" w:hAnsi="Arial" w:cs="Arial"/>
      <w:lang w:eastAsia="zh-CN"/>
    </w:rPr>
  </w:style>
  <w:style w:type="paragraph" w:customStyle="1" w:styleId="s1">
    <w:name w:val="s_1"/>
    <w:basedOn w:val="a"/>
    <w:rsid w:val="009F7A5D"/>
    <w:pPr>
      <w:suppressAutoHyphens w:val="0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s16">
    <w:name w:val="s_16"/>
    <w:basedOn w:val="a"/>
    <w:rsid w:val="009F7A5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42E4DBB3583EEDB393095C66A190DAC9F61AB460672C48CF6E1A9C912D6C22A9E7109BEC264D398509483146F113A8AF0C345242ADD780C7d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mk08@nmosk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7ED9F-17A1-4938-BC9A-429FAB45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10</Pages>
  <Words>2387</Words>
  <Characters>13611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2024-12-19T09:36:00Z</cp:lastPrinted>
  <dcterms:created xsi:type="dcterms:W3CDTF">2024-12-26T11:36:00Z</dcterms:created>
  <dcterms:modified xsi:type="dcterms:W3CDTF">2024-12-26T11:36:00Z</dcterms:modified>
</cp:coreProperties>
</file>