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91E33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25.12.2024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91E3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1192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3F64EF" w:rsidRDefault="003F64EF" w:rsidP="00704C2F">
      <w:pPr>
        <w:jc w:val="center"/>
        <w:rPr>
          <w:rFonts w:ascii="PT Astra Serif" w:hAnsi="PT Astra Serif"/>
          <w:b/>
          <w:sz w:val="28"/>
          <w:szCs w:val="28"/>
        </w:rPr>
      </w:pPr>
    </w:p>
    <w:p w:rsidR="003F64EF" w:rsidRDefault="003F64EF" w:rsidP="00704C2F">
      <w:pPr>
        <w:jc w:val="center"/>
        <w:rPr>
          <w:rFonts w:ascii="PT Astra Serif" w:hAnsi="PT Astra Serif"/>
          <w:b/>
          <w:sz w:val="28"/>
          <w:szCs w:val="28"/>
        </w:rPr>
      </w:pPr>
    </w:p>
    <w:p w:rsidR="00E727C9" w:rsidRPr="00704C2F" w:rsidRDefault="00704C2F" w:rsidP="00704C2F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704C2F">
        <w:rPr>
          <w:rFonts w:ascii="PT Astra Serif" w:hAnsi="PT Astra Serif"/>
          <w:b/>
          <w:sz w:val="28"/>
          <w:szCs w:val="28"/>
        </w:rPr>
        <w:t>Об утверждении перечня работ по капитальному ремонту общего имущества в многоквартирных домах на 2024 год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72B11" w:rsidRDefault="00F24402" w:rsidP="00C72B11">
      <w:pPr>
        <w:tabs>
          <w:tab w:val="left" w:pos="72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72B11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Федерации, законом Тульской области от 27.06.2013 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постановлением правительства Тульской области от 30.12.2013 №840 «Об утверждении региональной программы капитального ремонта общего имущества в многоквартирных домах»,</w:t>
      </w:r>
      <w:r w:rsidR="00C72B11" w:rsidRPr="00C72B11">
        <w:rPr>
          <w:rFonts w:ascii="PT Astra Serif" w:hAnsi="PT Astra Serif"/>
          <w:sz w:val="28"/>
          <w:szCs w:val="28"/>
        </w:rPr>
        <w:t xml:space="preserve"> </w:t>
      </w:r>
      <w:r w:rsidR="00C72B11" w:rsidRPr="00C72B11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основании </w:t>
      </w:r>
      <w:r w:rsidR="00C72B11" w:rsidRPr="00C72B11">
        <w:rPr>
          <w:rFonts w:ascii="PT Astra Serif" w:hAnsi="PT Astra Serif"/>
          <w:sz w:val="28"/>
          <w:szCs w:val="28"/>
        </w:rPr>
        <w:t xml:space="preserve">Устава муниципального образования город Богородицк Богородицкого района, Устава муниципального образования Богородицкий район, администрация муниципального образования Богородицкий район ПОСТАНОВЛЯЕТ: </w:t>
      </w:r>
    </w:p>
    <w:p w:rsidR="00C72B11" w:rsidRDefault="00C72B11" w:rsidP="00C72B11">
      <w:pPr>
        <w:pStyle w:val="af5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1.Утвердить перечень работ по капитальному ремонту общего имущества в многоквартирных домах на 2024 год</w:t>
      </w:r>
      <w:r w:rsidR="00EF42E0">
        <w:rPr>
          <w:rFonts w:ascii="PT Astra Serif" w:hAnsi="PT Astra Serif"/>
          <w:sz w:val="28"/>
          <w:szCs w:val="28"/>
        </w:rPr>
        <w:t xml:space="preserve"> (приложение)</w:t>
      </w:r>
      <w:r>
        <w:rPr>
          <w:rFonts w:ascii="PT Astra Serif" w:hAnsi="PT Astra Serif"/>
          <w:sz w:val="28"/>
          <w:szCs w:val="28"/>
        </w:rPr>
        <w:t>.</w:t>
      </w:r>
    </w:p>
    <w:p w:rsidR="00C72B11" w:rsidRDefault="00C72B11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делопроизводства и контроля администрации муниципального образования Богородицкий район обнародовать настоящее постановление в установленных местах.</w:t>
      </w:r>
    </w:p>
    <w:p w:rsidR="00C72B11" w:rsidRDefault="00C72B11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«Богородицкие вести» информационное сообщение об обнародовании настоящего постановления.</w:t>
      </w:r>
    </w:p>
    <w:p w:rsidR="003F64EF" w:rsidRDefault="003F64EF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</w:p>
    <w:p w:rsidR="003F64EF" w:rsidRDefault="003F64EF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</w:p>
    <w:p w:rsidR="003F64EF" w:rsidRDefault="003F64EF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</w:p>
    <w:p w:rsidR="003F64EF" w:rsidRDefault="003F64EF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</w:p>
    <w:p w:rsidR="003F64EF" w:rsidRDefault="003F64EF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</w:p>
    <w:p w:rsidR="003F64EF" w:rsidRDefault="003F64EF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</w:p>
    <w:p w:rsidR="00C72B11" w:rsidRPr="00BC23A6" w:rsidRDefault="00C72B11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C72B11" w:rsidRPr="00C72B11" w:rsidRDefault="00C72B11" w:rsidP="00C72B11">
      <w:pPr>
        <w:pStyle w:val="af5"/>
        <w:suppressAutoHyphens w:val="0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72B11">
        <w:rPr>
          <w:sz w:val="28"/>
          <w:szCs w:val="28"/>
        </w:rPr>
        <w:t>Постановление вступает в силу со дня обнародования.</w:t>
      </w:r>
    </w:p>
    <w:p w:rsidR="001C32A8" w:rsidRPr="00C72B11" w:rsidRDefault="001C32A8" w:rsidP="00C72B11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72B11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3F64EF" w:rsidRDefault="003F64EF">
      <w:pPr>
        <w:rPr>
          <w:rFonts w:ascii="PT Astra Serif" w:hAnsi="PT Astra Serif" w:cs="PT Astra Serif"/>
          <w:sz w:val="28"/>
          <w:szCs w:val="28"/>
        </w:rPr>
      </w:pPr>
    </w:p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p w:rsidR="00E22B94" w:rsidRDefault="00E22B94">
      <w:pPr>
        <w:rPr>
          <w:rFonts w:ascii="PT Astra Serif" w:hAnsi="PT Astra Serif" w:cs="PT Astra Serif"/>
          <w:sz w:val="28"/>
          <w:szCs w:val="28"/>
        </w:rPr>
      </w:pPr>
    </w:p>
    <w:p w:rsidR="00E22B94" w:rsidRDefault="00E22B94">
      <w:pPr>
        <w:rPr>
          <w:rFonts w:ascii="PT Astra Serif" w:hAnsi="PT Astra Serif" w:cs="PT Astra Serif"/>
          <w:sz w:val="28"/>
          <w:szCs w:val="28"/>
        </w:rPr>
      </w:pPr>
    </w:p>
    <w:p w:rsidR="00E22B94" w:rsidRDefault="00E22B94">
      <w:pPr>
        <w:rPr>
          <w:rFonts w:ascii="PT Astra Serif" w:hAnsi="PT Astra Serif" w:cs="PT Astra Serif"/>
          <w:sz w:val="28"/>
          <w:szCs w:val="28"/>
        </w:rPr>
      </w:pPr>
    </w:p>
    <w:p w:rsidR="00E22B94" w:rsidRDefault="00E22B94">
      <w:pPr>
        <w:rPr>
          <w:rFonts w:ascii="PT Astra Serif" w:hAnsi="PT Astra Serif" w:cs="PT Astra Serif"/>
          <w:sz w:val="28"/>
          <w:szCs w:val="28"/>
        </w:rPr>
      </w:pPr>
    </w:p>
    <w:p w:rsidR="00E22B94" w:rsidRPr="00E22B94" w:rsidRDefault="00E22B94" w:rsidP="00E22B94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 xml:space="preserve">Приложение к постановлению </w:t>
      </w:r>
    </w:p>
    <w:p w:rsidR="00E22B94" w:rsidRPr="00E22B94" w:rsidRDefault="00E22B94" w:rsidP="00E22B94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>администрации муниципального</w:t>
      </w:r>
    </w:p>
    <w:p w:rsidR="00E22B94" w:rsidRPr="00E22B94" w:rsidRDefault="00E22B94" w:rsidP="00E22B94">
      <w:pPr>
        <w:jc w:val="right"/>
        <w:rPr>
          <w:rFonts w:ascii="PT Astra Serif" w:hAnsi="PT Astra Serif" w:cs="PT Astra Serif"/>
          <w:sz w:val="22"/>
          <w:szCs w:val="22"/>
        </w:rPr>
      </w:pPr>
      <w:r w:rsidRPr="00E22B94">
        <w:rPr>
          <w:rFonts w:ascii="PT Astra Serif" w:hAnsi="PT Astra Serif" w:cs="PT Astra Serif"/>
          <w:sz w:val="22"/>
          <w:szCs w:val="22"/>
        </w:rPr>
        <w:t xml:space="preserve"> образования Богородицкий район</w:t>
      </w:r>
    </w:p>
    <w:p w:rsidR="00E22B94" w:rsidRPr="00E22B94" w:rsidRDefault="00E22B94" w:rsidP="00E22B94">
      <w:pPr>
        <w:jc w:val="right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 xml:space="preserve">от </w:t>
      </w:r>
      <w:r w:rsidR="00691E33">
        <w:rPr>
          <w:rFonts w:ascii="PT Astra Serif" w:hAnsi="PT Astra Serif" w:cs="PT Astra Serif"/>
          <w:sz w:val="22"/>
          <w:szCs w:val="22"/>
        </w:rPr>
        <w:t xml:space="preserve">25.12.2024 </w:t>
      </w:r>
      <w:r>
        <w:rPr>
          <w:rFonts w:ascii="PT Astra Serif" w:hAnsi="PT Astra Serif" w:cs="PT Astra Serif"/>
          <w:sz w:val="22"/>
          <w:szCs w:val="22"/>
        </w:rPr>
        <w:t>№</w:t>
      </w:r>
      <w:r w:rsidR="00691E33">
        <w:rPr>
          <w:rFonts w:ascii="PT Astra Serif" w:hAnsi="PT Astra Serif" w:cs="PT Astra Serif"/>
          <w:sz w:val="22"/>
          <w:szCs w:val="22"/>
        </w:rPr>
        <w:t>1192</w:t>
      </w:r>
      <w:bookmarkStart w:id="0" w:name="_GoBack"/>
      <w:bookmarkEnd w:id="0"/>
    </w:p>
    <w:tbl>
      <w:tblPr>
        <w:tblpPr w:leftFromText="180" w:rightFromText="180" w:vertAnchor="text" w:horzAnchor="page" w:tblpX="1328" w:tblpY="467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316"/>
        <w:gridCol w:w="1276"/>
        <w:gridCol w:w="4389"/>
      </w:tblGrid>
      <w:tr w:rsidR="003F64EF" w:rsidRPr="00EF42E0" w:rsidTr="003F64EF">
        <w:trPr>
          <w:trHeight w:val="557"/>
        </w:trPr>
        <w:tc>
          <w:tcPr>
            <w:tcW w:w="801" w:type="dxa"/>
            <w:shd w:val="clear" w:color="auto" w:fill="auto"/>
            <w:vAlign w:val="center"/>
          </w:tcPr>
          <w:p w:rsidR="003F64EF" w:rsidRPr="003F64EF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3F64EF" w:rsidRPr="003F64EF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  <w:t>Адрес многоквартирного дома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4EF" w:rsidRPr="003F64EF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3F64EF" w:rsidRPr="003F64EF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  <w:t>Вид работ</w:t>
            </w:r>
          </w:p>
        </w:tc>
      </w:tr>
      <w:tr w:rsidR="003F64EF" w:rsidRPr="00EF42E0" w:rsidTr="003F64EF">
        <w:trPr>
          <w:trHeight w:val="476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64EF" w:rsidRPr="003F64EF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b/>
                <w:color w:val="000000"/>
                <w:sz w:val="22"/>
                <w:szCs w:val="22"/>
                <w:lang w:eastAsia="ru-RU"/>
              </w:rPr>
              <w:t>Муниципальное образование Богородицкий район</w:t>
            </w:r>
          </w:p>
        </w:tc>
      </w:tr>
      <w:tr w:rsidR="003F64EF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</w:tcPr>
          <w:p w:rsidR="003F64EF" w:rsidRPr="003F64EF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</w:p>
          <w:p w:rsidR="003F64EF" w:rsidRPr="003F64EF" w:rsidRDefault="003F64EF" w:rsidP="003F64EF">
            <w:pPr>
              <w:rPr>
                <w:rFonts w:ascii="PT Astra Serif" w:hAnsi="PT Astra Serif" w:cs="Calibri"/>
                <w:lang w:eastAsia="ru-RU"/>
              </w:rPr>
            </w:pPr>
            <w:r w:rsidRPr="003F64EF">
              <w:rPr>
                <w:rFonts w:ascii="PT Astra Serif" w:hAnsi="PT Astra Serif" w:cs="Calibri"/>
                <w:lang w:eastAsia="ru-RU"/>
              </w:rPr>
              <w:t xml:space="preserve">   1</w:t>
            </w:r>
          </w:p>
        </w:tc>
        <w:tc>
          <w:tcPr>
            <w:tcW w:w="3316" w:type="dxa"/>
            <w:shd w:val="clear" w:color="auto" w:fill="auto"/>
            <w:vAlign w:val="center"/>
          </w:tcPr>
          <w:p w:rsidR="003F64EF" w:rsidRPr="003F64EF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</w:t>
            </w:r>
            <w:r w:rsidRPr="003F64EF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, д.109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64EF" w:rsidRPr="003F64EF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1 373,70</w:t>
            </w:r>
          </w:p>
        </w:tc>
        <w:tc>
          <w:tcPr>
            <w:tcW w:w="4389" w:type="dxa"/>
            <w:shd w:val="clear" w:color="auto" w:fill="auto"/>
            <w:vAlign w:val="center"/>
          </w:tcPr>
          <w:p w:rsidR="003F64EF" w:rsidRPr="003F64EF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Крыша </w:t>
            </w:r>
          </w:p>
        </w:tc>
      </w:tr>
      <w:tr w:rsidR="00EF42E0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44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774,20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Внутридомовая </w:t>
            </w:r>
            <w:r w:rsidR="003F64EF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система электроснабжения</w:t>
            </w: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42E0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61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2 191,50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</w:t>
            </w:r>
          </w:p>
        </w:tc>
      </w:tr>
      <w:tr w:rsidR="00EF42E0" w:rsidRPr="00EF42E0" w:rsidTr="003F64EF">
        <w:trPr>
          <w:trHeight w:val="15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75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473,90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Фасад, внутридо</w:t>
            </w:r>
            <w:r w:rsidR="003F64EF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мовая система электроснабжения</w:t>
            </w:r>
          </w:p>
        </w:tc>
      </w:tr>
      <w:tr w:rsidR="00EF42E0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92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1 620,20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Крыша, фасад</w:t>
            </w:r>
            <w:r w:rsidR="00EF42E0"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EF42E0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Коммунаров, д. 95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1 371,70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Крыша, фасад</w:t>
            </w:r>
            <w:r w:rsidR="00EF42E0"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EF42E0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Ленина, д. 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3 108,60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Фасад</w:t>
            </w:r>
            <w:r w:rsidR="00EF42E0"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42E0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г. Богородицк, ул. Ленина, д. 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3 883,10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</w:t>
            </w:r>
            <w:r w:rsidR="00EF42E0"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EF42E0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 xml:space="preserve">9 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пос. Товарковский, ул. Кирова, д. 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411,70</w:t>
            </w:r>
          </w:p>
        </w:tc>
        <w:tc>
          <w:tcPr>
            <w:tcW w:w="4389" w:type="dxa"/>
            <w:shd w:val="clear" w:color="auto" w:fill="auto"/>
            <w:vAlign w:val="center"/>
            <w:hideMark/>
          </w:tcPr>
          <w:p w:rsidR="00EF42E0" w:rsidRPr="00EF42E0" w:rsidRDefault="002E044A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</w:t>
            </w:r>
          </w:p>
        </w:tc>
      </w:tr>
      <w:tr w:rsidR="00EF42E0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3316" w:type="dxa"/>
            <w:shd w:val="clear" w:color="FFFF00" w:fill="FFFFFF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г. Богородицк, </w:t>
            </w:r>
            <w:proofErr w:type="spellStart"/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Жданковский</w:t>
            </w:r>
            <w:proofErr w:type="spellEnd"/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, ул. Клубная, д. 8</w:t>
            </w:r>
          </w:p>
        </w:tc>
        <w:tc>
          <w:tcPr>
            <w:tcW w:w="1276" w:type="dxa"/>
            <w:shd w:val="clear" w:color="FFFF00" w:fill="FFFFFF"/>
            <w:noWrap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437,6</w:t>
            </w:r>
          </w:p>
        </w:tc>
        <w:tc>
          <w:tcPr>
            <w:tcW w:w="4389" w:type="dxa"/>
            <w:shd w:val="clear" w:color="FFFF00" w:fill="FFFFFF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</w:t>
            </w:r>
            <w:r w:rsidR="00EF42E0"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EF42E0" w:rsidRPr="00EF42E0" w:rsidTr="003F64EF">
        <w:trPr>
          <w:trHeight w:val="1200"/>
        </w:trPr>
        <w:tc>
          <w:tcPr>
            <w:tcW w:w="801" w:type="dxa"/>
            <w:shd w:val="clear" w:color="auto" w:fill="auto"/>
            <w:vAlign w:val="center"/>
            <w:hideMark/>
          </w:tcPr>
          <w:p w:rsidR="00EF42E0" w:rsidRPr="00EF42E0" w:rsidRDefault="003F64EF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lang w:eastAsia="ru-RU"/>
              </w:rPr>
            </w:pPr>
            <w:r w:rsidRPr="003F64EF">
              <w:rPr>
                <w:rFonts w:ascii="PT Astra Serif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3316" w:type="dxa"/>
            <w:shd w:val="clear" w:color="FFFF00" w:fill="FFFFFF"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г. Богородицк, </w:t>
            </w:r>
            <w:proofErr w:type="spellStart"/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мкр</w:t>
            </w:r>
            <w:proofErr w:type="spellEnd"/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Жданковский</w:t>
            </w:r>
            <w:proofErr w:type="spellEnd"/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, ул. Центральная, д. 17</w:t>
            </w:r>
          </w:p>
        </w:tc>
        <w:tc>
          <w:tcPr>
            <w:tcW w:w="1276" w:type="dxa"/>
            <w:shd w:val="clear" w:color="FFFF00" w:fill="FFFFFF"/>
            <w:noWrap/>
            <w:vAlign w:val="center"/>
            <w:hideMark/>
          </w:tcPr>
          <w:p w:rsidR="00EF42E0" w:rsidRPr="00EF42E0" w:rsidRDefault="00EF42E0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 w:rsidRPr="00EF42E0"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418,8</w:t>
            </w:r>
          </w:p>
        </w:tc>
        <w:tc>
          <w:tcPr>
            <w:tcW w:w="4389" w:type="dxa"/>
            <w:shd w:val="clear" w:color="FFFF00" w:fill="FFFFFF"/>
            <w:vAlign w:val="center"/>
            <w:hideMark/>
          </w:tcPr>
          <w:p w:rsidR="00EF42E0" w:rsidRPr="00EF42E0" w:rsidRDefault="002E044A" w:rsidP="00EF42E0">
            <w:pPr>
              <w:suppressAutoHyphens w:val="0"/>
              <w:jc w:val="center"/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2"/>
                <w:szCs w:val="22"/>
                <w:lang w:eastAsia="ru-RU"/>
              </w:rPr>
              <w:t>Фасад</w:t>
            </w:r>
          </w:p>
        </w:tc>
      </w:tr>
    </w:tbl>
    <w:p w:rsidR="00EF42E0" w:rsidRDefault="00EF42E0">
      <w:pPr>
        <w:rPr>
          <w:rFonts w:ascii="PT Astra Serif" w:hAnsi="PT Astra Serif" w:cs="PT Astra Serif"/>
          <w:sz w:val="28"/>
          <w:szCs w:val="28"/>
        </w:rPr>
      </w:pPr>
    </w:p>
    <w:sectPr w:rsidR="00EF42E0" w:rsidSect="003F64EF">
      <w:headerReference w:type="default" r:id="rId8"/>
      <w:pgSz w:w="11906" w:h="16838"/>
      <w:pgMar w:top="0" w:right="851" w:bottom="0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50A" w:rsidRDefault="0007550A">
      <w:r>
        <w:separator/>
      </w:r>
    </w:p>
  </w:endnote>
  <w:endnote w:type="continuationSeparator" w:id="0">
    <w:p w:rsidR="0007550A" w:rsidRDefault="0007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50A" w:rsidRDefault="0007550A">
      <w:r>
        <w:separator/>
      </w:r>
    </w:p>
  </w:footnote>
  <w:footnote w:type="continuationSeparator" w:id="0">
    <w:p w:rsidR="0007550A" w:rsidRDefault="00075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2E0" w:rsidRDefault="00EF42E0" w:rsidP="00EF42E0">
    <w:pPr>
      <w:pStyle w:val="af"/>
      <w:jc w:val="right"/>
      <w:rPr>
        <w:rFonts w:ascii="PT Astra Serif" w:hAnsi="PT Astra Seri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AC704C"/>
    <w:multiLevelType w:val="hybridMultilevel"/>
    <w:tmpl w:val="EF5A0536"/>
    <w:lvl w:ilvl="0" w:tplc="983CB14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018F3"/>
    <w:multiLevelType w:val="hybridMultilevel"/>
    <w:tmpl w:val="2B420434"/>
    <w:lvl w:ilvl="0" w:tplc="28825E18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430254A6"/>
    <w:multiLevelType w:val="hybridMultilevel"/>
    <w:tmpl w:val="E3561B46"/>
    <w:lvl w:ilvl="0" w:tplc="3E0CE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37401A"/>
    <w:multiLevelType w:val="hybridMultilevel"/>
    <w:tmpl w:val="55F4F880"/>
    <w:lvl w:ilvl="0" w:tplc="95A8C80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550A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044A"/>
    <w:rsid w:val="002E54BE"/>
    <w:rsid w:val="00322635"/>
    <w:rsid w:val="003A2384"/>
    <w:rsid w:val="003D216B"/>
    <w:rsid w:val="003F64EF"/>
    <w:rsid w:val="0048387B"/>
    <w:rsid w:val="004964FF"/>
    <w:rsid w:val="004A3E4D"/>
    <w:rsid w:val="004C74A2"/>
    <w:rsid w:val="00506782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91E33"/>
    <w:rsid w:val="006F2075"/>
    <w:rsid w:val="00704C2F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D2261"/>
    <w:rsid w:val="00C72B11"/>
    <w:rsid w:val="00CC4111"/>
    <w:rsid w:val="00CF25B5"/>
    <w:rsid w:val="00CF3559"/>
    <w:rsid w:val="00E03E77"/>
    <w:rsid w:val="00E06FAE"/>
    <w:rsid w:val="00E11B07"/>
    <w:rsid w:val="00E22B94"/>
    <w:rsid w:val="00E41E47"/>
    <w:rsid w:val="00E67319"/>
    <w:rsid w:val="00E727C9"/>
    <w:rsid w:val="00EF42E0"/>
    <w:rsid w:val="00F02047"/>
    <w:rsid w:val="00F24402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0F7947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CEA72-11C2-4264-B2ED-B2211FE7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2024-12-26T11:45:00Z</dcterms:created>
  <dcterms:modified xsi:type="dcterms:W3CDTF">2024-12-26T11:45:00Z</dcterms:modified>
</cp:coreProperties>
</file>