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D5F57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5F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1158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0B061D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B061D">
        <w:rPr>
          <w:rFonts w:ascii="PT Astra Serif" w:hAnsi="PT Astra Serif" w:cs="PT Astra Serif"/>
          <w:b/>
          <w:sz w:val="28"/>
          <w:szCs w:val="28"/>
        </w:rPr>
        <w:t xml:space="preserve">О создании приемных эвакуационных </w:t>
      </w:r>
      <w:r>
        <w:rPr>
          <w:rFonts w:ascii="PT Astra Serif" w:hAnsi="PT Astra Serif" w:cs="PT Astra Serif"/>
          <w:b/>
          <w:sz w:val="28"/>
          <w:szCs w:val="28"/>
        </w:rPr>
        <w:t>п</w:t>
      </w:r>
      <w:r w:rsidRPr="000B061D">
        <w:rPr>
          <w:rFonts w:ascii="PT Astra Serif" w:hAnsi="PT Astra Serif" w:cs="PT Astra Serif"/>
          <w:b/>
          <w:sz w:val="28"/>
          <w:szCs w:val="28"/>
        </w:rPr>
        <w:t xml:space="preserve">унктов для размещения населения в условиях военного времени </w:t>
      </w:r>
      <w:r w:rsidR="001A7E3C" w:rsidRPr="001A7E3C">
        <w:rPr>
          <w:rFonts w:ascii="PT Astra Serif" w:hAnsi="PT Astra Serif" w:cs="PT Astra Serif"/>
          <w:b/>
          <w:sz w:val="28"/>
          <w:szCs w:val="28"/>
        </w:rPr>
        <w:t xml:space="preserve">на территории </w:t>
      </w:r>
      <w:r w:rsidR="001A7E3C"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В соответствии Федеральным законом от 21.12.1994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68-ФЗ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 xml:space="preserve">», </w:t>
      </w:r>
      <w:r w:rsidRPr="00A83EF9">
        <w:rPr>
          <w:rFonts w:ascii="PT Astra Serif" w:hAnsi="PT Astra Serif" w:cs="PT Astra Serif"/>
          <w:sz w:val="28"/>
          <w:szCs w:val="28"/>
        </w:rPr>
        <w:t xml:space="preserve">Федеральным законом от 12.02.1998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28-ФЗ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гражданской обороне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 xml:space="preserve">, с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 w:cs="PT Astra Serif"/>
          <w:sz w:val="28"/>
          <w:szCs w:val="28"/>
        </w:rPr>
        <w:t>ра</w:t>
      </w:r>
      <w:r w:rsidR="00635568">
        <w:rPr>
          <w:rFonts w:ascii="PT Astra Serif" w:hAnsi="PT Astra Serif" w:cs="PT Astra Serif"/>
          <w:sz w:val="28"/>
          <w:szCs w:val="28"/>
        </w:rPr>
        <w:t xml:space="preserve">вления в </w:t>
      </w:r>
      <w:r>
        <w:rPr>
          <w:rFonts w:ascii="PT Astra Serif" w:hAnsi="PT Astra Serif" w:cs="PT Astra Serif"/>
          <w:sz w:val="28"/>
          <w:szCs w:val="28"/>
        </w:rPr>
        <w:t>Российской Федерации»</w:t>
      </w:r>
      <w:r w:rsidRPr="00A83EF9">
        <w:rPr>
          <w:rFonts w:ascii="PT Astra Serif" w:hAnsi="PT Astra Serif" w:cs="PT Astra Serif"/>
          <w:sz w:val="28"/>
          <w:szCs w:val="28"/>
        </w:rPr>
        <w:t xml:space="preserve">, </w:t>
      </w:r>
      <w:r w:rsidR="000B061D" w:rsidRPr="000B061D">
        <w:rPr>
          <w:rFonts w:ascii="PT Astra Serif" w:hAnsi="PT Astra Serif" w:cs="PT Astra Serif"/>
          <w:sz w:val="28"/>
          <w:szCs w:val="28"/>
        </w:rPr>
        <w:t>постановлени</w:t>
      </w:r>
      <w:r w:rsidR="000B061D">
        <w:rPr>
          <w:rFonts w:ascii="PT Astra Serif" w:hAnsi="PT Astra Serif" w:cs="PT Astra Serif"/>
          <w:sz w:val="28"/>
          <w:szCs w:val="28"/>
        </w:rPr>
        <w:t>ем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Правительства</w:t>
      </w:r>
      <w:r w:rsidR="00635568">
        <w:rPr>
          <w:rFonts w:ascii="PT Astra Serif" w:hAnsi="PT Astra Serif" w:cs="PT Astra Serif"/>
          <w:sz w:val="28"/>
          <w:szCs w:val="28"/>
        </w:rPr>
        <w:t xml:space="preserve"> Российской Федерации от 26.11.</w:t>
      </w:r>
      <w:r w:rsidR="000B061D" w:rsidRPr="000B061D">
        <w:rPr>
          <w:rFonts w:ascii="PT Astra Serif" w:hAnsi="PT Astra Serif" w:cs="PT Astra Serif"/>
          <w:sz w:val="28"/>
          <w:szCs w:val="28"/>
        </w:rPr>
        <w:t>2007 года № 804 «Об утверждении Положения о гражданской обороне в Российской Федерации»</w:t>
      </w:r>
      <w:r w:rsidR="000B061D">
        <w:rPr>
          <w:rFonts w:ascii="PT Astra Serif" w:hAnsi="PT Astra Serif" w:cs="PT Astra Serif"/>
          <w:sz w:val="28"/>
          <w:szCs w:val="28"/>
        </w:rPr>
        <w:t xml:space="preserve"> </w:t>
      </w:r>
      <w:r w:rsidRPr="00A83EF9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0B061D" w:rsidRDefault="00A83EF9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1. Создать </w:t>
      </w:r>
      <w:r w:rsidR="000B061D" w:rsidRPr="000B061D">
        <w:rPr>
          <w:rFonts w:ascii="PT Astra Serif" w:hAnsi="PT Astra Serif" w:cs="PT Astra Serif"/>
          <w:sz w:val="28"/>
          <w:szCs w:val="28"/>
        </w:rPr>
        <w:t>приемны</w:t>
      </w:r>
      <w:r w:rsidR="000B061D">
        <w:rPr>
          <w:rFonts w:ascii="PT Astra Serif" w:hAnsi="PT Astra Serif" w:cs="PT Astra Serif"/>
          <w:sz w:val="28"/>
          <w:szCs w:val="28"/>
        </w:rPr>
        <w:t>е эвакуационные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пункт</w:t>
      </w:r>
      <w:r w:rsidR="000B061D">
        <w:rPr>
          <w:rFonts w:ascii="PT Astra Serif" w:hAnsi="PT Astra Serif" w:cs="PT Astra Serif"/>
          <w:sz w:val="28"/>
          <w:szCs w:val="28"/>
        </w:rPr>
        <w:t>ы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для размещения населения в условиях военного времени на территории муниципального образования Богородицкий район (приложение 1)</w:t>
      </w:r>
    </w:p>
    <w:p w:rsidR="00A83EF9" w:rsidRDefault="00A83EF9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2. Утвердить Положение </w:t>
      </w:r>
      <w:r w:rsidR="000B061D">
        <w:rPr>
          <w:rFonts w:ascii="PT Astra Serif" w:hAnsi="PT Astra Serif" w:cs="PT Astra Serif"/>
          <w:sz w:val="28"/>
          <w:szCs w:val="28"/>
        </w:rPr>
        <w:t>о приемном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эвакуационн</w:t>
      </w:r>
      <w:r w:rsidR="000B061D">
        <w:rPr>
          <w:rFonts w:ascii="PT Astra Serif" w:hAnsi="PT Astra Serif" w:cs="PT Astra Serif"/>
          <w:sz w:val="28"/>
          <w:szCs w:val="28"/>
        </w:rPr>
        <w:t>ом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пункт</w:t>
      </w:r>
      <w:r w:rsidR="000B061D">
        <w:rPr>
          <w:rFonts w:ascii="PT Astra Serif" w:hAnsi="PT Astra Serif" w:cs="PT Astra Serif"/>
          <w:sz w:val="28"/>
          <w:szCs w:val="28"/>
        </w:rPr>
        <w:t>е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для размещения населения в условиях военного времени на территории муниципального образования Богородицкий район</w:t>
      </w:r>
      <w:r w:rsidRPr="00A83EF9">
        <w:rPr>
          <w:rFonts w:ascii="PT Astra Serif" w:hAnsi="PT Astra Serif" w:cs="PT Astra Serif"/>
          <w:sz w:val="28"/>
          <w:szCs w:val="28"/>
        </w:rPr>
        <w:t xml:space="preserve"> (приложение</w:t>
      </w:r>
      <w:r w:rsidR="000B061D">
        <w:rPr>
          <w:rFonts w:ascii="PT Astra Serif" w:hAnsi="PT Astra Serif" w:cs="PT Astra Serif"/>
          <w:sz w:val="28"/>
          <w:szCs w:val="28"/>
        </w:rPr>
        <w:t xml:space="preserve"> 2</w:t>
      </w:r>
      <w:r w:rsidRPr="00A83EF9">
        <w:rPr>
          <w:rFonts w:ascii="PT Astra Serif" w:hAnsi="PT Astra Serif" w:cs="PT Astra Serif"/>
          <w:sz w:val="28"/>
          <w:szCs w:val="28"/>
        </w:rPr>
        <w:t>).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Pr="000B061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Рекомендовать р</w:t>
      </w:r>
      <w:r w:rsidRPr="000B061D">
        <w:rPr>
          <w:rFonts w:ascii="PT Astra Serif" w:hAnsi="PT Astra Serif" w:cs="PT Astra Serif"/>
          <w:sz w:val="28"/>
          <w:szCs w:val="28"/>
        </w:rPr>
        <w:t xml:space="preserve">уководителям организаций, учреждений, указанных в приложении </w:t>
      </w:r>
      <w:r>
        <w:rPr>
          <w:rFonts w:ascii="PT Astra Serif" w:hAnsi="PT Astra Serif" w:cs="PT Astra Serif"/>
          <w:sz w:val="28"/>
          <w:szCs w:val="28"/>
        </w:rPr>
        <w:t>1</w:t>
      </w:r>
      <w:r w:rsidRPr="000B061D">
        <w:rPr>
          <w:rFonts w:ascii="PT Astra Serif" w:hAnsi="PT Astra Serif" w:cs="PT Astra Serif"/>
          <w:sz w:val="28"/>
          <w:szCs w:val="28"/>
        </w:rPr>
        <w:t xml:space="preserve"> к постановлению, ответственных за разворачивание</w:t>
      </w:r>
      <w:r>
        <w:rPr>
          <w:rFonts w:ascii="PT Astra Serif" w:hAnsi="PT Astra Serif" w:cs="PT Astra Serif"/>
          <w:sz w:val="28"/>
          <w:szCs w:val="28"/>
        </w:rPr>
        <w:t xml:space="preserve"> приемных эвакуационных пунктов: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0B061D">
        <w:rPr>
          <w:rFonts w:ascii="PT Astra Serif" w:hAnsi="PT Astra Serif" w:cs="PT Astra Serif"/>
          <w:sz w:val="28"/>
          <w:szCs w:val="28"/>
        </w:rPr>
        <w:t>.1. своими приказами назначить состав администраций эвакуационных пунктов;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Pr="000B061D">
        <w:rPr>
          <w:rFonts w:ascii="PT Astra Serif" w:hAnsi="PT Astra Serif" w:cs="PT Astra Serif"/>
          <w:sz w:val="28"/>
          <w:szCs w:val="28"/>
        </w:rPr>
        <w:t>.2. организовать обучение администраций эвакуационных пунктов (по предварительной заявке);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0B061D">
        <w:rPr>
          <w:rFonts w:ascii="PT Astra Serif" w:hAnsi="PT Astra Serif" w:cs="PT Astra Serif"/>
          <w:sz w:val="28"/>
          <w:szCs w:val="28"/>
        </w:rPr>
        <w:t>.3. выделить помещения, позволяющие развернуть эвакуационные пункты с учетом требований Положения об эвакуационных пунктах для размещения населения в условиях военного времени.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Pr="000B061D">
        <w:rPr>
          <w:rFonts w:ascii="PT Astra Serif" w:hAnsi="PT Astra Serif" w:cs="PT Astra Serif"/>
          <w:sz w:val="28"/>
          <w:szCs w:val="28"/>
        </w:rPr>
        <w:t>Рекомендовать ГУЗ «Богородицкая ЦРБ» предусмотреть выделение необходимых сил и средств по заявкам организаций, ответственных за развертывание эвакуационных пунктов, в целях медицинского обеспечения.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Pr="000B061D">
        <w:rPr>
          <w:rFonts w:ascii="PT Astra Serif" w:hAnsi="PT Astra Serif" w:cs="PT Astra Serif"/>
          <w:sz w:val="28"/>
          <w:szCs w:val="28"/>
        </w:rPr>
        <w:t>. Рекомендовать МОМВД РФ «Богородицкий» предусмотреть выделение сил и средств, необходимых для обеспечения общественного порядка на эвакуационных пунктах (по заявкам руководителей эвакуационных органов).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Pr="000B061D">
        <w:rPr>
          <w:rFonts w:ascii="PT Astra Serif" w:hAnsi="PT Astra Serif" w:cs="PT Astra Serif"/>
          <w:sz w:val="28"/>
          <w:szCs w:val="28"/>
        </w:rPr>
        <w:t>. Отделу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район: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6.1.О</w:t>
      </w:r>
      <w:r w:rsidRPr="000B061D">
        <w:rPr>
          <w:rFonts w:ascii="PT Astra Serif" w:hAnsi="PT Astra Serif" w:cs="PT Astra Serif"/>
          <w:sz w:val="28"/>
          <w:szCs w:val="28"/>
        </w:rPr>
        <w:t>казать помощь в организации обучения личного состава администраций эвакуационных пунктов;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6.2. </w:t>
      </w:r>
      <w:r w:rsidRPr="000B061D">
        <w:rPr>
          <w:rFonts w:ascii="PT Astra Serif" w:hAnsi="PT Astra Serif" w:cs="PT Astra Serif"/>
          <w:sz w:val="28"/>
          <w:szCs w:val="28"/>
        </w:rPr>
        <w:t>Организовать деятельность эвакуационных пунктов;</w:t>
      </w:r>
    </w:p>
    <w:p w:rsidR="000B061D" w:rsidRPr="00A83EF9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6.3. П</w:t>
      </w:r>
      <w:r w:rsidRPr="000B061D">
        <w:rPr>
          <w:rFonts w:ascii="PT Astra Serif" w:hAnsi="PT Astra Serif" w:cs="PT Astra Serif"/>
          <w:sz w:val="28"/>
          <w:szCs w:val="28"/>
        </w:rPr>
        <w:t>ровер</w:t>
      </w:r>
      <w:r>
        <w:rPr>
          <w:rFonts w:ascii="PT Astra Serif" w:hAnsi="PT Astra Serif" w:cs="PT Astra Serif"/>
          <w:sz w:val="28"/>
          <w:szCs w:val="28"/>
        </w:rPr>
        <w:t>ять</w:t>
      </w:r>
      <w:r w:rsidRPr="000B061D">
        <w:rPr>
          <w:rFonts w:ascii="PT Astra Serif" w:hAnsi="PT Astra Serif" w:cs="PT Astra Serif"/>
          <w:sz w:val="28"/>
          <w:szCs w:val="28"/>
        </w:rPr>
        <w:t xml:space="preserve"> готовность эвакуационных пунктов к выполнению задач по предназначению в ходе проведения учений и тренировок.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A7E3C" w:rsidRPr="001A7E3C">
        <w:rPr>
          <w:rFonts w:ascii="PT Astra Serif" w:hAnsi="PT Astra Serif" w:cs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A7E3C" w:rsidRPr="001A7E3C">
        <w:rPr>
          <w:rFonts w:ascii="PT Astra Serif" w:hAnsi="PT Astra Serif" w:cs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418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2E0AD7" w:rsidRDefault="002E0AD7">
      <w:pPr>
        <w:rPr>
          <w:rFonts w:ascii="PT Astra Serif" w:hAnsi="PT Astra Serif" w:cs="PT Astra Serif"/>
          <w:sz w:val="28"/>
          <w:szCs w:val="28"/>
        </w:rPr>
      </w:pPr>
    </w:p>
    <w:p w:rsidR="002E0AD7" w:rsidRDefault="002E0AD7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A83EF9" w:rsidRDefault="001A7E3C" w:rsidP="001A7E3C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DE13BA">
        <w:rPr>
          <w:rFonts w:ascii="PT Astra Serif" w:hAnsi="PT Astra Serif" w:cs="Times New Roman"/>
          <w:sz w:val="28"/>
          <w:szCs w:val="28"/>
        </w:rPr>
        <w:t xml:space="preserve"> 1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от «</w:t>
      </w:r>
      <w:r w:rsidR="00DD5F57">
        <w:rPr>
          <w:rFonts w:ascii="PT Astra Serif" w:hAnsi="PT Astra Serif" w:cs="Times New Roman"/>
          <w:sz w:val="28"/>
          <w:szCs w:val="28"/>
        </w:rPr>
        <w:t xml:space="preserve"> 20 </w:t>
      </w:r>
      <w:r w:rsidRPr="00A83EF9">
        <w:rPr>
          <w:rFonts w:ascii="PT Astra Serif" w:hAnsi="PT Astra Serif" w:cs="Times New Roman"/>
          <w:sz w:val="28"/>
          <w:szCs w:val="28"/>
        </w:rPr>
        <w:t xml:space="preserve">» </w:t>
      </w:r>
      <w:r w:rsidR="00DD5F57">
        <w:rPr>
          <w:rFonts w:ascii="PT Astra Serif" w:hAnsi="PT Astra Serif" w:cs="Times New Roman"/>
          <w:sz w:val="28"/>
          <w:szCs w:val="28"/>
        </w:rPr>
        <w:t>декабря</w:t>
      </w:r>
      <w:r w:rsidRPr="00A83EF9">
        <w:rPr>
          <w:rFonts w:ascii="PT Astra Serif" w:hAnsi="PT Astra Serif" w:cs="Times New Roman"/>
          <w:sz w:val="28"/>
          <w:szCs w:val="28"/>
        </w:rPr>
        <w:t xml:space="preserve"> 2024 № </w:t>
      </w:r>
      <w:r w:rsidR="00DD5F57">
        <w:rPr>
          <w:rFonts w:ascii="PT Astra Serif" w:hAnsi="PT Astra Serif" w:cs="Times New Roman"/>
          <w:sz w:val="28"/>
          <w:szCs w:val="28"/>
        </w:rPr>
        <w:t>1158</w:t>
      </w: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Pr="00DE13BA" w:rsidRDefault="00DE13BA" w:rsidP="00DE13B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DE13BA">
        <w:rPr>
          <w:rFonts w:ascii="PT Astra Serif" w:hAnsi="PT Astra Serif"/>
          <w:b/>
          <w:sz w:val="26"/>
          <w:szCs w:val="26"/>
        </w:rPr>
        <w:t xml:space="preserve">Перечень приемных эвакуационных </w:t>
      </w:r>
      <w:r>
        <w:rPr>
          <w:rFonts w:ascii="PT Astra Serif" w:hAnsi="PT Astra Serif"/>
          <w:b/>
          <w:sz w:val="26"/>
          <w:szCs w:val="26"/>
        </w:rPr>
        <w:t>пунктов</w:t>
      </w:r>
      <w:r w:rsidRPr="00DE13BA">
        <w:rPr>
          <w:rFonts w:ascii="PT Astra Serif" w:hAnsi="PT Astra Serif"/>
          <w:b/>
          <w:sz w:val="26"/>
          <w:szCs w:val="26"/>
        </w:rPr>
        <w:t xml:space="preserve"> для размещения населения в условиях военного времени на территории муниципального образования Богородицкий район</w:t>
      </w:r>
    </w:p>
    <w:p w:rsidR="00DE13BA" w:rsidRPr="00DE13BA" w:rsidRDefault="00DE13BA" w:rsidP="00DE13B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Начальник ПЭП телефон</w:t>
            </w:r>
          </w:p>
        </w:tc>
      </w:tr>
      <w:tr w:rsidR="00DE13BA" w:rsidRPr="00DE13BA" w:rsidTr="003F6D97">
        <w:tc>
          <w:tcPr>
            <w:tcW w:w="9889" w:type="dxa"/>
            <w:gridSpan w:val="4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Приемные эвакуационные пункты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МОУ СШ № 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 Богородицк, ул. Коммунаров, д. 122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директор МОУ СШ № 1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7-17-45,2-22-61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МОУ «Центр образования № 10»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 Богородицк, мкр. Жданковский , ул. Школьная д. 2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МОУ «Центр образования № 10»</w:t>
            </w:r>
          </w:p>
          <w:p w:rsidR="00DE13BA" w:rsidRPr="00DE13BA" w:rsidRDefault="00DE13BA" w:rsidP="003F6D97">
            <w:pPr>
              <w:pStyle w:val="25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8(48761)6-70-55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+7(953)430-93-22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ГПОУ ТО «Сельскохозяйственный колледж «Богородицкий» имени И.А. Стебута»</w:t>
            </w:r>
          </w:p>
        </w:tc>
        <w:tc>
          <w:tcPr>
            <w:tcW w:w="2977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г.Богородицк, ул.Совхоз-техникум, стр. 2 а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директор ГПОУ ТО «Сельскохозяйственный колледж «Богородицкий» имени И.А. Стебута»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Style w:val="212pt"/>
                <w:rFonts w:ascii="PT Astra Serif" w:hAnsi="PT Astra Serif"/>
              </w:rPr>
              <w:t>7-17-41,2-29-53</w:t>
            </w:r>
          </w:p>
        </w:tc>
      </w:tr>
    </w:tbl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Pr="00B44D6A" w:rsidRDefault="00DE13BA" w:rsidP="00DE13BA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Приложение 2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от «</w:t>
      </w:r>
      <w:r w:rsidR="00DD5F57">
        <w:rPr>
          <w:rFonts w:ascii="PT Astra Serif" w:hAnsi="PT Astra Serif" w:cs="Times New Roman"/>
          <w:sz w:val="28"/>
          <w:szCs w:val="28"/>
        </w:rPr>
        <w:t xml:space="preserve"> 20 </w:t>
      </w:r>
      <w:r w:rsidRPr="00B44D6A">
        <w:rPr>
          <w:rFonts w:ascii="PT Astra Serif" w:hAnsi="PT Astra Serif" w:cs="Times New Roman"/>
          <w:sz w:val="28"/>
          <w:szCs w:val="28"/>
        </w:rPr>
        <w:t xml:space="preserve">» </w:t>
      </w:r>
      <w:r w:rsidR="00DD5F57">
        <w:rPr>
          <w:rFonts w:ascii="PT Astra Serif" w:hAnsi="PT Astra Serif" w:cs="Times New Roman"/>
          <w:sz w:val="28"/>
          <w:szCs w:val="28"/>
        </w:rPr>
        <w:t>декабря</w:t>
      </w:r>
      <w:r w:rsidRPr="00B44D6A">
        <w:rPr>
          <w:rFonts w:ascii="PT Astra Serif" w:hAnsi="PT Astra Serif" w:cs="Times New Roman"/>
          <w:sz w:val="28"/>
          <w:szCs w:val="28"/>
        </w:rPr>
        <w:t xml:space="preserve"> 2024 № </w:t>
      </w:r>
      <w:r w:rsidR="00DD5F57">
        <w:rPr>
          <w:rFonts w:ascii="PT Astra Serif" w:hAnsi="PT Astra Serif" w:cs="Times New Roman"/>
          <w:sz w:val="28"/>
          <w:szCs w:val="28"/>
        </w:rPr>
        <w:t>1158</w:t>
      </w:r>
      <w:bookmarkStart w:id="0" w:name="_GoBack"/>
      <w:bookmarkEnd w:id="0"/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Положение о приемном эвакуационном пункте для размещения населения в условиях военного времени на территории муниципального образования Богородицкий район</w:t>
      </w: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I. Общие положения</w:t>
      </w:r>
    </w:p>
    <w:p w:rsidR="00841894" w:rsidRPr="00B44D6A" w:rsidRDefault="00841894" w:rsidP="00841894">
      <w:pPr>
        <w:spacing w:line="240" w:lineRule="exact"/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1.1. 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1.2. ПЭП создаются в мирное время постановлением администрации муниципального образования Богородицкий район и совмещаются с пунктами высадки.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44D6A">
        <w:rPr>
          <w:rFonts w:ascii="PT Astra Serif" w:hAnsi="PT Astra Serif"/>
          <w:sz w:val="26"/>
          <w:szCs w:val="26"/>
        </w:rPr>
        <w:t xml:space="preserve">1.2.1. </w:t>
      </w:r>
      <w:r w:rsidRPr="00B44D6A">
        <w:rPr>
          <w:rFonts w:ascii="PT Astra Serif" w:hAnsi="PT Astra Serif"/>
          <w:sz w:val="26"/>
          <w:szCs w:val="26"/>
          <w:shd w:val="clear" w:color="auto" w:fill="FFFFFF"/>
        </w:rPr>
        <w:t xml:space="preserve">Начальники ПЭП и их заместители подчиняются председателю эвакоприемной комиссии муниципального образования Богородицкий район. </w:t>
      </w:r>
      <w:r w:rsidRPr="00B44D6A">
        <w:rPr>
          <w:rFonts w:ascii="PT Astra Serif" w:hAnsi="PT Astra Serif"/>
          <w:sz w:val="26"/>
          <w:szCs w:val="26"/>
        </w:rPr>
        <w:t>Остальной личный состав (в том числе дублирующий) назначается и утверждается приказом начальника ПЭП.</w:t>
      </w:r>
    </w:p>
    <w:p w:rsidR="00841894" w:rsidRPr="00B44D6A" w:rsidRDefault="00841894" w:rsidP="0084189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D6A">
        <w:rPr>
          <w:rFonts w:ascii="PT Astra Serif" w:hAnsi="PT Astra Serif" w:cs="Times New Roman"/>
          <w:sz w:val="26"/>
          <w:szCs w:val="26"/>
        </w:rPr>
        <w:t xml:space="preserve">1.2.2. Все лица, входящие в администрацию ПЭП, при оповещении по радио или специальному сигналу о начале проведения эвакуационных мероприятий прибывают в помещение ПЭП и приступают к исполнению своих функциональных обязанностей. 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1.2.3.  Для функционирования ПЭП выделяются силы и средства организаций, участвующих в обеспечении эвакуационных мероприятий в ЧС: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службы охраны общественного порядка 2-3 сотрудника и транспорт с громкоговорящей связью - для обеспечения охраны общественного порядка и регулирования движения в районе расположения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медицинской службы для организации  медицинского пункта в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В случае необходимости отправки эвакуируемого населения автомобильным транспортом в распоряжение начальника ПЭП предоставляется автотранспорт.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Для эвакуации населения может быть задействован автотранспорт организаций и личный автотранспорт населения, в том числе автотранспорт, закрепленный за ПЭП, который не планируется к развертыванию.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1.3. ПЭП является органом эвакоприемной комиссии муниципального образования Богородицкий район и предназначен для приема, отправки и расселения прибывающего эвакуированного населения (далее – ЭН) в места размещения.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1.3.2. ЭН размещается в жилых, общественных и административных зданиях, независимо от форм собственности и ведомственной подчиненности, санаториях, пансионатах, домах отдыха, детских оздоровительных лагерях, кроме имеющих </w:t>
      </w:r>
      <w:r w:rsidRPr="00B44D6A">
        <w:rPr>
          <w:rFonts w:ascii="PT Astra Serif" w:hAnsi="PT Astra Serif"/>
          <w:sz w:val="26"/>
          <w:szCs w:val="26"/>
        </w:rPr>
        <w:lastRenderedPageBreak/>
        <w:t>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:rsidR="00841894" w:rsidRPr="00B44D6A" w:rsidRDefault="00841894" w:rsidP="0084189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D6A">
        <w:rPr>
          <w:rFonts w:ascii="PT Astra Serif" w:hAnsi="PT Astra Serif" w:cs="Times New Roman"/>
          <w:sz w:val="26"/>
          <w:szCs w:val="26"/>
        </w:rPr>
        <w:t>1.3.3. На ПЭП,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 Количество работников организаций, осуществляющих обслуживание жилого фонда, устанавливается в зависимости от нагрузки на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Все вопросы по первоочередному жизнеобеспечению эвакуированного населения начальник ПЭП решает с эвакоприемной (эвакуационной) комиссией Томского района.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1.4. ЭН вывозится (выводится) с ПЭП в места постоянного размещения местным транспортом, пешими колоннами или комбинированным способом в сопровождении специально назначенных работников.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1.4.1. Укрытие личного состава и эвакуируемых в момент их регистрации на ПЭП при получении сигнала «Воздушная тревога» осуществляется в ближайших защитных сооружениях гражданской обороны, подвальных и иных заглубленных помещениях.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1.5.</w:t>
      </w:r>
      <w:r w:rsidRPr="00B44D6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>Администрация ПЭП в практической деятельности руководствуется Федеральным законом «О гражданской обороне» № 28-ФЗ от 12.02.1998, руководством по организации планирования, обеспечения и проведения эвакуации населения в военное время и другими нормативными правовыми актами.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II. Основные задачи приемных эвакуационных пунктов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2.1. Встреча прибывающих эвакуационных эшелонов (автоколонн) и обеспечение высадки эвакуированного населения. При необходимости - организация временного размещения прибывающего эвакуированного населения в ближайшем к месту размещения помещениях.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2.2. Учет прибытия населения по спискам эвакуации, выдача старшим организаций, колонн, ордеров на временное подселение. Выдача организациям, продолжающих свою деятельность ордеров (предписаний), на временное занятие помещений, зданий, площадок.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2.4. Доклады в эвакоприемную комиссию района о времени прибытия, количестве прибывшего эваконаселения и отправке его в места расселения.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2.5. Организация оказания медицинской помощи заболевшим из числа прибывшего эвакуированного населения.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III. Структура и функциональные обязанности администрации 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приемных и промежуточных приемных эвакуационных пунктов 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Структурно ПЭП состоит из: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righ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пункта управления, в состав которого входят начальник пункта и его заместитель;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группы встречи, приема и размещения эваконаселения (старший группы и регистраторы);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учета эваконаселения (старший группы и регистраторы);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отправки и сопровождения эваконаселения (старший группы и сопровождающие);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охраны общественного порядка;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комнаты матери и ребенка;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комендантской службы;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медицинского 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стола справок.</w:t>
      </w:r>
    </w:p>
    <w:p w:rsidR="00841894" w:rsidRPr="00B44D6A" w:rsidRDefault="00841894" w:rsidP="00841894">
      <w:pPr>
        <w:ind w:firstLine="680"/>
        <w:jc w:val="both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1000 человек эвакуируемых ПЭП может состоять из 16-18 чел.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3000 чел.- из 25-33 человек;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5000 и выше тыс. чел. - из 34-43 человек.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84"/>
        </w:tabs>
        <w:spacing w:line="317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Функциональные обязанности администрации ПЭП (ППЭ)</w:t>
      </w: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Начальник ПЭП </w:t>
      </w:r>
      <w:r w:rsidRPr="00B44D6A">
        <w:rPr>
          <w:rFonts w:ascii="PT Astra Serif" w:hAnsi="PT Astra Serif"/>
          <w:sz w:val="26"/>
          <w:szCs w:val="26"/>
        </w:rPr>
        <w:t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Томского района,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</w:t>
      </w:r>
      <w:r w:rsidRPr="00B44D6A">
        <w:rPr>
          <w:rFonts w:ascii="PT Astra Serif" w:hAnsi="PT Astra Serif"/>
          <w:sz w:val="26"/>
          <w:szCs w:val="26"/>
        </w:rPr>
        <w:tab/>
        <w:t>ПЭП обязательны для выполнения всеми гражданами, прибывающими на ПЭП.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1109"/>
        </w:tabs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-изучить в эвакоприемной комиссии района План приема и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совместно с эвакоприемной комиссией разработать документацию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твердо знать организационную структуру и порядок работы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периодически, не реже одного раза в год, по распоряжению эвакоприемной комиссии района проводить практические занятия с личным составом ПЭП;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2"/>
        </w:tabs>
        <w:spacing w:line="317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ab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б) при переводе ГО с мирного на военное время: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решению эвакоприемной комиссии района проводятся подготовительные мероприятия;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оповещается, собирается личный состав ПЭП и обеспечивается средствами защиты и рабочими документами;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принимается и оборудуется помещение для работы и сбора людей;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- уточняются документы, проводятся занятия и тренировки с личным составом ПЭП;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организуется круглосуточное дежурство;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оборудуются (подготавливаются) укрытия для людей (приложение 15);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представляются донесения в эвакоприемную комиссию района о ходе выполнения подготовительных мероприятий;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в) с получением распоряжения о проведении эвакуации: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провести инструктаж личного состава ПЭП и вручить им рабочие документы;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ab/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 готовности ПЭП к работе доложить председателю эвакоприемной комиссии;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поддерживать непрерывную связь с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окончанию работы ПЭП (после отправки последних эвакуируемых) сдать коменданту здание, имущество и оборудование.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лично доложить о проделанной работе председателю эвакоприемной комиссии.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right="20"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Заместитель начальника ПЭП </w:t>
      </w:r>
      <w:r w:rsidRPr="00B44D6A">
        <w:rPr>
          <w:rFonts w:ascii="PT Astra Serif" w:hAnsi="PT Astra Serif"/>
          <w:sz w:val="26"/>
          <w:szCs w:val="26"/>
        </w:rPr>
        <w:t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Заместитель начальника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развертывания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разработку документации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организовывать подготовку личного состава;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необходимого оборудования и имущества;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изготовление и хранение в месте развертывания ПЭП</w:t>
      </w:r>
    </w:p>
    <w:p w:rsidR="00841894" w:rsidRPr="00B44D6A" w:rsidRDefault="00841894" w:rsidP="00841894">
      <w:pPr>
        <w:pStyle w:val="40"/>
        <w:shd w:val="clear" w:color="auto" w:fill="auto"/>
        <w:tabs>
          <w:tab w:val="right" w:pos="9975"/>
        </w:tabs>
        <w:spacing w:line="322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необходимого инвентаря (указатели, повязки, флажки, канцелярские принадлежности).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порядок развертывания ПЭП, наличие оборудования и имущества, укомплектованность администрации;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уточнить порядок приема и размещения эвакуируемого населения в </w:t>
      </w:r>
      <w:r w:rsidRPr="00B44D6A">
        <w:rPr>
          <w:rFonts w:ascii="PT Astra Serif" w:hAnsi="PT Astra Serif"/>
          <w:sz w:val="26"/>
          <w:szCs w:val="26"/>
        </w:rPr>
        <w:lastRenderedPageBreak/>
        <w:t>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 (приложение 13).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руководить работой групп охраны общественного порядка, комнаты матери и ребенка и медицинского 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обеспечение ЭН водой и оказание медицинской помощи;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 готовности ПЭП к работе доложить начальнику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посадку эвакуируемых на автотранспорт и (или) организованно колоннами направлять их в пункты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учета эвакуируемого населения </w:t>
      </w:r>
      <w:r w:rsidRPr="00B44D6A">
        <w:rPr>
          <w:rFonts w:ascii="PT Astra Serif" w:hAnsi="PT Astra Serif"/>
          <w:sz w:val="26"/>
          <w:szCs w:val="26"/>
        </w:rPr>
        <w:t>отвечает за учет прибывающих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прибытия на ПЭП ЭН и подачи на пункты (места) посадки транспортных средств для отправки ЭН к местам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учета эвакуируемых и организовывать подготовку членов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709"/>
        </w:tabs>
        <w:spacing w:line="230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ab/>
        <w:t>-   уточнить количество ЭН и порядок его прибытия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41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60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по форме, указанной в приложении № 7;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персональный учет эвакуируемого населения по населенным пунктам и домам (квартирам), провести Расчет подворового и поквартирного расселения ЭН в населенном пункте (приложение 11);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постоянную связь с эвакоприемной комиссией, а также с администрацией станции высадки, уточняет время прибытия автомобильных и пеших колонн.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Учётчик </w:t>
      </w:r>
      <w:r w:rsidRPr="00B44D6A">
        <w:rPr>
          <w:rFonts w:ascii="PT Astra Serif" w:hAnsi="PT Astra Serif"/>
          <w:sz w:val="26"/>
          <w:szCs w:val="26"/>
        </w:rPr>
        <w:t xml:space="preserve">подчиняется начальнику группы учета и отвечает за учет эвакуируемого населения.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Учетчик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а)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в мирное время</w:t>
      </w:r>
      <w:r w:rsidRPr="00B44D6A">
        <w:rPr>
          <w:rFonts w:ascii="PT Astra Serif" w:hAnsi="PT Astra Serif"/>
          <w:i/>
          <w:sz w:val="26"/>
          <w:szCs w:val="26"/>
        </w:rPr>
        <w:t>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знать рабочее место и маршруты следования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изучить обязанности и научиться работать с документами;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б)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при переводе с мирного на военное положение: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ПЭП, занять рабочее место;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- уточнить обязанности;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в)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с получением распоряжения о проведении эвакуации</w:t>
      </w:r>
      <w:r w:rsidRPr="00B44D6A">
        <w:rPr>
          <w:rFonts w:ascii="PT Astra Serif" w:hAnsi="PT Astra Serif"/>
          <w:i/>
          <w:sz w:val="26"/>
          <w:szCs w:val="26"/>
        </w:rPr>
        <w:t>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ПЭП, занять рабочее место, получить рабочие документы;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прибытию старшего колонны произвести регистрацию эвакуируемого населения в журнале учета эваконаселения, уточнить наличие акта на обследование и согласование пункта размещения в загородной зоне;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заполнить верхнюю часть сопроводительной ведомости, прикрепить ее степлером к списку подворного и поквартирного расселения рабочих, служащих и членов их семей и передать их под роспись в журнале учета выдачи сопроводительных ведомостей старшему колонны;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выдавать ордера на размещения эваконаселения под роспись в журнале учета ордеров старшему колонны;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направить старшего колонны с документами в группу отправки и сопровождения эваконаселения.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встречи, приема и размещения эвакуируемого населения </w:t>
      </w:r>
      <w:r w:rsidRPr="00B44D6A">
        <w:rPr>
          <w:rFonts w:ascii="PT Astra Serif" w:hAnsi="PT Astra Serif"/>
          <w:sz w:val="26"/>
          <w:szCs w:val="26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количество рассредоточиваемых и эвакуируемых в ПЭП (пункты высадки)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членов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рассредоточиваемых и эвакуируемых в ПЭП (пункты высадки)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средства связи;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контролировать прибытие эшелонов (колонн), информацию об их прибытии своевременно докладывать в эвакоприемную комиссию;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встречу прибывающих колонн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временное размещение эвакуируемого населения до их отправки в конечные пункты размещения.</w:t>
      </w:r>
    </w:p>
    <w:p w:rsidR="00841894" w:rsidRPr="00B44D6A" w:rsidRDefault="00841894" w:rsidP="00841894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bookmarkStart w:id="1" w:name="bookmark5"/>
      <w:r w:rsidRPr="00B44D6A">
        <w:rPr>
          <w:rFonts w:ascii="PT Astra Serif" w:hAnsi="PT Astra Serif"/>
          <w:sz w:val="26"/>
          <w:szCs w:val="26"/>
        </w:rPr>
        <w:t>Старший группы отправки и сопровождения эвакуируемого населения</w:t>
      </w:r>
      <w:bookmarkEnd w:id="1"/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b w:val="0"/>
          <w:sz w:val="26"/>
          <w:szCs w:val="26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841894" w:rsidRPr="00B44D6A" w:rsidRDefault="00841894" w:rsidP="00841894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B44D6A">
        <w:rPr>
          <w:rFonts w:ascii="PT Astra Serif" w:hAnsi="PT Astra Serif"/>
          <w:b w:val="0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предприятий;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знать количество прибывающего эвакуируемого населения, маршруты </w:t>
      </w:r>
      <w:r w:rsidRPr="00B44D6A">
        <w:rPr>
          <w:rFonts w:ascii="PT Astra Serif" w:hAnsi="PT Astra Serif"/>
          <w:sz w:val="26"/>
          <w:szCs w:val="26"/>
        </w:rPr>
        <w:lastRenderedPageBreak/>
        <w:t>следования и места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членов группы и проводников;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прибывающего эвакуируемого населения, маршруты следования и места размещения эвакуируемых;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учет выделяемого транспорта и его распределение для вывоза эвакуируемого населения к местам постоянного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осуществлять организованную отправку колонн в сопровождении проводников по населенным пунктам района.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Сопровождающий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/>
          <w:sz w:val="26"/>
          <w:szCs w:val="26"/>
        </w:rPr>
        <w:t>(ответственный за размещение)</w:t>
      </w:r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группы отправки и сопровождения </w:t>
      </w:r>
      <w:r w:rsidRPr="00B44D6A">
        <w:rPr>
          <w:rFonts w:ascii="PT Astra Serif" w:hAnsi="PT Astra Serif"/>
          <w:sz w:val="26"/>
          <w:szCs w:val="26"/>
        </w:rPr>
        <w:t>подчиняется начальнику группы отправки и сопровождения эвакуируемого населения.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Сопровождающий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знать свои функциональные обязанности и добросовестно их исполнять;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иметь расчет размещения рабочих, служащих и членов их семей организаций в загородной зоне;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иметь информацию по выделяемому транспорту;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получать от начальника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 xml:space="preserve"> сопроводительную ведомость на убывающее эвакуируемого населения назначенного направления;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делает отметку в сопроводительной ведомости о времени убытия эвакуируемого населения и вписывает фамилию сопровождающего;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организовать комплектование колонн по расчетам размещения на своем направлении;</w:t>
      </w:r>
    </w:p>
    <w:p w:rsidR="00841894" w:rsidRPr="00B44D6A" w:rsidRDefault="00841894" w:rsidP="00841894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передавать информацию об убытии эвакуируемых начальнику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>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окончанию расселения докладывает начальнику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 xml:space="preserve"> расчет размещения эваконаселения с отметкой о размещении.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охраны общественного порядка </w:t>
      </w:r>
      <w:r w:rsidRPr="00B44D6A">
        <w:rPr>
          <w:rFonts w:ascii="PT Astra Serif" w:hAnsi="PT Astra Serif"/>
          <w:sz w:val="26"/>
          <w:szCs w:val="26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личного состава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схему размещения ПЭП, места посадки на транспорт и маршруты эвакуации;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инструктировать личный состав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комендантской службы - комендант ПЭП </w:t>
      </w:r>
      <w:r w:rsidRPr="00B44D6A">
        <w:rPr>
          <w:rFonts w:ascii="PT Astra Serif" w:hAnsi="PT Astra Serif"/>
          <w:sz w:val="26"/>
          <w:szCs w:val="26"/>
        </w:rPr>
        <w:t>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комендантской службы - комендант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1134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участвовать в составлении схемы размещения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необходимое оборудование и инвентарь;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помещения и территорию в готовности к развертыванию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ПЭП;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наличие и сохранность инвентаря и оборудования;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готовить помещения к развертыванию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получении распоряжения - развернуть ПЭП и доложить о готовности начальнику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привести в готовность имеющиеся защитные сооружения;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обеспечивать сохранность помещений, инвентаря и оборудования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в помещениях и на территории ПЭП чистоту и порядок.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медицинского пункта </w:t>
      </w:r>
      <w:r w:rsidRPr="00B44D6A">
        <w:rPr>
          <w:rFonts w:ascii="PT Astra Serif" w:hAnsi="PT Astra Serif"/>
          <w:sz w:val="26"/>
          <w:szCs w:val="26"/>
        </w:rPr>
        <w:t>отвечает за своевременное оказание первой помощи заболевшим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медпункта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установить местонахождение ближайшей медицинской организации и номера телефонов приемного отделения;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наличие и сохранность медикаментов и медицинского имущества медпункта;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проверять санитарное состояние помещений и территории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местонахождение ближайшей медицинской организации и номера телефонов приемного отделения;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оказывать первую помощь заболевшим эвакуируемым;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госпитализировать нуждающихся эвакуируемых в ближайшую медицинскую организацию;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контролировать санитарное состояние помещений и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стола справок </w:t>
      </w:r>
      <w:r w:rsidRPr="00B44D6A">
        <w:rPr>
          <w:rFonts w:ascii="PT Astra Serif" w:hAnsi="PT Astra Serif"/>
          <w:sz w:val="26"/>
          <w:szCs w:val="26"/>
        </w:rPr>
        <w:t xml:space="preserve"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</w:t>
      </w:r>
      <w:r w:rsidRPr="00B44D6A">
        <w:rPr>
          <w:rFonts w:ascii="PT Astra Serif" w:hAnsi="PT Astra Serif"/>
          <w:sz w:val="26"/>
          <w:szCs w:val="26"/>
        </w:rPr>
        <w:lastRenderedPageBreak/>
        <w:t>начальником сотрудников стола справок.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стола справок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адреса и номера телефонов эвакуационной (эвакоприемной) комиссии,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справочные документы;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порядок прибытия на ПЭП и отправки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адреса и номера телефонов эвакуационной (эвакоприемной) комиссии, ближайших ПЭП, организаций, которые выделяют транспорт;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предоставлять эвакуируемым справки по всем вопросам, связанным с эвакуацией населения через данный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hAnsi="PT Astra Serif"/>
          <w:sz w:val="26"/>
          <w:szCs w:val="26"/>
        </w:rPr>
        <w:t>Старший и сотрудники комнаты матери и ребенка</w:t>
      </w:r>
      <w:r w:rsidRPr="00B44D6A">
        <w:rPr>
          <w:rFonts w:ascii="PT Astra Serif" w:hAnsi="PT Astra Serif"/>
          <w:sz w:val="26"/>
          <w:szCs w:val="26"/>
        </w:rPr>
        <w:t xml:space="preserve"> подчиняются начальнику ПЭП. Заведующий, по комнате матери и ребенка призван оказывать необходимую помощь эвакуируемых с детьми.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Он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а) 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в режиме повседневной деятельности: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-изучить свои обязанности;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изучить порядок прибытия на ПЭП эвакуируемого населения;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участвовать в разработке документации комнаты матери и ребенка.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участвовать в проведении учений и тренировок в области гражданской обороны;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Cs/>
          <w:i/>
          <w:iCs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б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) в режиме повышенной готовности к действиям в ЧС или перевода ГО на военное положение: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уточнить перечень необходимого имущества для развертывания комнаты матери и ребенка;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Cs/>
          <w:i/>
          <w:iCs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в) 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в режиме проведения эвакуации: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уточнить свою задачу;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принять выделенное помещение и развернуть в нем комнату матери и ребенка;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 развертывании на ПЭП медицинского пункта тесно взаимодействовать с медицинским персоналом;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после свертывания ПЭП сдать коменданту имущество и привести освободившееся помещение в надлежащее состояние.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pStyle w:val="5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128" w:right="62"/>
        <w:jc w:val="center"/>
        <w:rPr>
          <w:rFonts w:ascii="PT Astra Serif" w:hAnsi="PT Astra Serif"/>
          <w:sz w:val="26"/>
          <w:szCs w:val="26"/>
        </w:rPr>
      </w:pPr>
      <w:bookmarkStart w:id="2" w:name="bookmark6"/>
      <w:r w:rsidRPr="00B44D6A">
        <w:rPr>
          <w:rFonts w:ascii="PT Astra Serif" w:hAnsi="PT Astra Serif"/>
          <w:sz w:val="26"/>
          <w:szCs w:val="26"/>
        </w:rPr>
        <w:t xml:space="preserve"> Оборудование, документы приемного</w:t>
      </w:r>
      <w:bookmarkEnd w:id="2"/>
      <w:r w:rsidRPr="00B44D6A">
        <w:rPr>
          <w:rFonts w:ascii="PT Astra Serif" w:hAnsi="PT Astra Serif"/>
          <w:sz w:val="26"/>
          <w:szCs w:val="26"/>
        </w:rPr>
        <w:t xml:space="preserve"> эвакуационного пункта</w:t>
      </w:r>
    </w:p>
    <w:p w:rsidR="00841894" w:rsidRPr="00B44D6A" w:rsidRDefault="00841894" w:rsidP="00841894">
      <w:pPr>
        <w:pStyle w:val="54"/>
        <w:shd w:val="clear" w:color="auto" w:fill="auto"/>
        <w:tabs>
          <w:tab w:val="left" w:pos="1131"/>
        </w:tabs>
        <w:spacing w:after="0" w:line="240" w:lineRule="auto"/>
        <w:ind w:left="1128" w:right="62" w:firstLine="0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В помещении медицинского пункта устанавливаются медицинская кушетка и </w:t>
      </w:r>
      <w:r w:rsidRPr="00B44D6A">
        <w:rPr>
          <w:rFonts w:ascii="PT Astra Serif" w:hAnsi="PT Astra Serif"/>
          <w:sz w:val="26"/>
          <w:szCs w:val="26"/>
        </w:rPr>
        <w:lastRenderedPageBreak/>
        <w:t>шкаф для хранения медикаментов и медицинского имущества; в комнате матери и ребенка - 1-2 кушетки.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обеспечения функционирования ПЭП также необходимы: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указатели расположения элементов ПЭП и передвижения эвакуируемых;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сигналов оповещения ГО и порядок действий по ним;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флажки для обеспечения передвижения эвакуируемых пешим порядком;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электрические фонари;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электромегафоны;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инвентарь для уборки помещений и территории.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Все помещения и вся прилегающая к ПЭП территория должны быть хорошо освещены.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начальника (заместителя начальника) ПЭП: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 Приказ «О создании ПЭП»;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копия постановления Администрации Томского района о создании ПЭП на территории Томского района.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копия Положения о приемном эвакуационном пункте (ПЭП).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Плана приема и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план работы ПЭП на год (приложение 12).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оповещения личного состава ПЭП в рабочее и нерабочее время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(приложение 13);</w:t>
      </w:r>
    </w:p>
    <w:p w:rsidR="00841894" w:rsidRPr="00B44D6A" w:rsidRDefault="00841894" w:rsidP="008418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Табель срочных донесений и формы донесений в период подготовки и проведения эвакоприемных (эвакуационных) мероприятий (приложение 1);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личного состава ПЭП (приложение 4);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 (приложение 6);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ведомость учета эвакуируемых в эшелоне или колонне (приложение 10);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размещения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удостоверение начальника ПЭП (приложение 5);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 рабочего аппарата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информация в виде памятки о сигналах оповещения ГО и действиям по ним.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учета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 количества прибывающего по эвакуации населения и порядок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leader="underscore" w:pos="727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отправления его по населенным пунктам района с ПЭП (приложение 7);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справочник;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встречи, приема и размещения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отправки и сопровождения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автоколонн и другого вида транспорта, выделяемого для ПЭП (приложение 9);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домовладельцев и подселяемых (приложение 8);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 функциональные обязанности;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медицинского пункта: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Журнал регистрации эвакуируемых, обратившихся за медицинской помощью.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стола справок: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 и 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ФОРМЫ ДОКУМЕНТОВ: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Табель срочных донесений и формы донесений начальника ПЭП (приложение 1).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Примерная схема организации приемного эвакуационного пункта (приложение 2).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прибывающих организаций и закрепленных за ПЭП (приложение 3).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личного состава ПЭП (приложение 4).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Удостоверение начальника ПЭП (приложение 5).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маршрутов движения колонн (приложение 6).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 (приложение 7).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домовладельцев и подселяемых для подселения к ним эвакуируемых (приложение 8).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автоколонн, выделяемых на ПЭП № и расчет автотранспорта обеспечения (приложение 9).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Ведомость учета эвакуируемых в эшелоне (колонне) №, прибывающих на территорию Томского района (приложение 10).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Расчет подворового и поквартирного расселения ЭН в населенном пункте (приложение 11).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План работы ПЭП на год (приложение</w:t>
      </w:r>
      <w:bookmarkStart w:id="3" w:name="bookmark8"/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Style w:val="4125pt0pt"/>
          <w:rFonts w:ascii="PT Astra Serif" w:eastAsia="Calibri" w:hAnsi="PT Astra Serif"/>
          <w:sz w:val="26"/>
          <w:szCs w:val="26"/>
        </w:rPr>
        <w:t>12</w:t>
      </w:r>
      <w:r w:rsidRPr="00B44D6A">
        <w:rPr>
          <w:rFonts w:ascii="PT Astra Serif" w:hAnsi="PT Astra Serif"/>
          <w:sz w:val="26"/>
          <w:szCs w:val="26"/>
        </w:rPr>
        <w:t>).</w:t>
      </w:r>
      <w:bookmarkEnd w:id="3"/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оповещения администрации приемного эвакуационного пункта (приложение 13).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Эвакуационное удостоверение (приложение 14).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Расчет укрытия ЭН на территории ПЭП (приложение 15)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numPr>
          <w:ilvl w:val="0"/>
          <w:numId w:val="7"/>
        </w:numPr>
        <w:shd w:val="clear" w:color="auto" w:fill="auto"/>
        <w:tabs>
          <w:tab w:val="left" w:pos="993"/>
        </w:tabs>
        <w:spacing w:line="302" w:lineRule="exact"/>
        <w:ind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Организация работы приемного эвакуационного пункта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1400" w:right="40" w:firstLine="0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</w:t>
      </w:r>
      <w:r w:rsidRPr="00B44D6A">
        <w:rPr>
          <w:rFonts w:ascii="PT Astra Serif" w:hAnsi="PT Astra Serif"/>
          <w:sz w:val="26"/>
          <w:szCs w:val="26"/>
        </w:rPr>
        <w:lastRenderedPageBreak/>
        <w:t>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получении сигнала «Сбор» начальник ПЭП получает задачу от председателя эвакуационной комиссии Томского района и организует приведение ПЭП в готовность к работе.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 распоряжению начальника ПЭП заместитель начальника ПЭП производит оповещение администрации ПЭП в соответствии со схемой оповещения (приложение 13).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о готовности ПЭП к работе.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объявлении распоряжения на эвакуацию начинается работа ПЭП по приему и размещению эвакуируемого населения.</w:t>
      </w:r>
    </w:p>
    <w:p w:rsidR="00841894" w:rsidRPr="00B44D6A" w:rsidRDefault="00841894" w:rsidP="00841894">
      <w:pPr>
        <w:pStyle w:val="40"/>
        <w:shd w:val="clear" w:color="auto" w:fill="auto"/>
        <w:spacing w:line="31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Эвакуируемое население прибывает на ПЭП в составе эшелонов (колонн), имея при себе корешок эвакуационного удостоверения (приложение 14), выдаваемое по месту работы.</w:t>
      </w:r>
    </w:p>
    <w:p w:rsidR="00841894" w:rsidRPr="00B44D6A" w:rsidRDefault="00841894" w:rsidP="00841894">
      <w:pPr>
        <w:pStyle w:val="40"/>
        <w:shd w:val="clear" w:color="auto" w:fill="auto"/>
        <w:spacing w:line="31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пункта по прибытию колонны уточняет у старшего колонны,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эвакуируемых на ПЭП. Информацию о прибытии колонны он докладывает старшему группы встречи, приема и размещения эвакуируемого населения по имеющимся каналам связи (телефон). Пункт встречи размещается 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встречи, приема и размещения эвакуируемого населения, получив сообщение от начальника поста встречи, организует встречу прибывающей колонны на ПЭП; информацию о прибытии эшелона (колонны) своевременно докладывает в эвакоприемную комиссию района. В случае необходимости он организует переформирование колонны в соответствии с выпиской из Плана приема и размещения эвакуируемого населения и передачу их группе отправки и сопровождения; временное размещение эвакуируемого населения до их отправки в конечные пункты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ПЭП с прибытием эвакуируемых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Прибывшее ЭН по прибытию регистрируется в группе учета эвакуируемого </w:t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населения, где ведется количественный учет прибывающих эвакуируемых по организациям. Старший группы учета представляет за каждый эшелон (колонну) донесения в приемную эвакуационную комиссию по форме, указанной в приложении 7. 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Каждый учетчик заводит персональный учет эвакуируемого населения по населенным пунктам и домам (квартирам) по форме, указанной в приложении 8.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учета поддерживает постоянную связь с администрацией пункта высадки, уточняет время прибытия эшелонов (колонн).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района.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68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нештатных формирований по обеспечению выполнения мероприятий по гражданской обороне.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женщин - эвакуируемых, прибывающих на ПЭП с малолетними (грудными) детьми, на ПЭП оборудуется комната матери и ребенка.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организации, представляющей общественное здание для развертывания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оказания первой помощи заболевшим на ПЭП разворачивается медицинский пункт. Нуждающихся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Эвакуируемое население по всем вопросам, связанным с работой ПЭП, имеет возможность обратиться в стол справок.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Состав администрации ПЭП завершает свою работу после завершения выполнения эвакуационных мероприятий, предварительно доложив о результатах отправки эвакуируемого нас</w:t>
      </w:r>
      <w:r w:rsidR="00B44D6A" w:rsidRPr="00B44D6A">
        <w:rPr>
          <w:rFonts w:ascii="PT Astra Serif" w:hAnsi="PT Astra Serif"/>
          <w:sz w:val="26"/>
          <w:szCs w:val="26"/>
        </w:rPr>
        <w:t>еления в эвакоприемную комиссию</w:t>
      </w:r>
      <w:r w:rsidRPr="00B44D6A">
        <w:rPr>
          <w:rFonts w:ascii="PT Astra Serif" w:hAnsi="PT Astra Serif"/>
          <w:sz w:val="26"/>
          <w:szCs w:val="26"/>
        </w:rPr>
        <w:t>.</w:t>
      </w:r>
    </w:p>
    <w:p w:rsidR="00B44D6A" w:rsidRPr="00B44D6A" w:rsidRDefault="00B44D6A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B44D6A">
      <w:pPr>
        <w:pStyle w:val="40"/>
        <w:shd w:val="clear" w:color="auto" w:fill="auto"/>
        <w:spacing w:line="322" w:lineRule="exact"/>
        <w:ind w:left="23" w:right="23" w:firstLine="0"/>
        <w:jc w:val="right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Приложение 1</w:t>
      </w:r>
      <w:r w:rsidR="00B44D6A"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Табель срочных донесений для приёмного эвакуационного пункта </w:t>
      </w: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 перечнем донесений начальника приёмного эвакуационного пункта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ТАБЕЛЬ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срочных донесений для приемного эвакуационного пункта № ___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__________________ населённого пункта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55"/>
        <w:gridCol w:w="2033"/>
        <w:gridCol w:w="1958"/>
        <w:gridCol w:w="805"/>
        <w:gridCol w:w="967"/>
        <w:gridCol w:w="1210"/>
      </w:tblGrid>
      <w:tr w:rsidR="00841894" w:rsidRPr="00B44D6A" w:rsidTr="00841894">
        <w:tc>
          <w:tcPr>
            <w:tcW w:w="593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донесения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Кому представляется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Срок представления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Отметка о представлении</w:t>
            </w:r>
          </w:p>
        </w:tc>
      </w:tr>
      <w:tr w:rsidR="00841894" w:rsidRPr="00B44D6A" w:rsidTr="00841894">
        <w:tc>
          <w:tcPr>
            <w:tcW w:w="59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</w:tr>
      <w:tr w:rsidR="00841894" w:rsidRPr="00B44D6A" w:rsidTr="00841894">
        <w:tc>
          <w:tcPr>
            <w:tcW w:w="59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Часы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Минуты</w:t>
            </w:r>
          </w:p>
        </w:tc>
      </w:tr>
      <w:tr w:rsidR="00841894" w:rsidRPr="00B44D6A" w:rsidTr="00841894">
        <w:tc>
          <w:tcPr>
            <w:tcW w:w="593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Перечень донесений начальника приемного эвакуационного пункта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- Через 4 часа после получения распоряжения на эвакуацию Председателю эвакоприемной комиссии </w:t>
      </w:r>
    </w:p>
    <w:p w:rsidR="00841894" w:rsidRPr="00B44D6A" w:rsidRDefault="00841894" w:rsidP="00B44D6A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- Через каждые 2 часа после начала эвакуации Председателю эвакоприемной комиссии </w:t>
      </w: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1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Приемный эвакуационный пункт № ____ населенный пункт _________________________, к приему эвакуируемого населения ГОТОВ.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"____" часов "__" _________________ 20___ г.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2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 количестве прибывшего эвакуируемого населения на приемный эвакуационный пункт № ____ населенный пункт________________________.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1115"/>
        <w:gridCol w:w="868"/>
        <w:gridCol w:w="868"/>
        <w:gridCol w:w="868"/>
        <w:gridCol w:w="868"/>
        <w:gridCol w:w="868"/>
        <w:gridCol w:w="1062"/>
      </w:tblGrid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Подлежит прибытию</w:t>
            </w: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2732" w:type="pct"/>
            <w:gridSpan w:val="6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Прибытие на (нарастающим итогом)</w:t>
            </w: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и т.д.</w:t>
            </w: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Представляется по окончании эвакуации Председателю эвакоприемной комиссии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B44D6A" w:rsidRPr="00B44D6A" w:rsidRDefault="00B44D6A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lastRenderedPageBreak/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3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Об итогах выполнения эвакуационных мероприятий по приемному эвакуационному пункту № 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населенный пункт________________________.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966"/>
        <w:gridCol w:w="2290"/>
        <w:gridCol w:w="2375"/>
        <w:gridCol w:w="1809"/>
      </w:tblGrid>
      <w:tr w:rsidR="00841894" w:rsidRPr="00B44D6A" w:rsidTr="00841894">
        <w:tc>
          <w:tcPr>
            <w:tcW w:w="122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Подлежит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прибытию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Прибыло на ПЭП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Место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расселения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Примечание</w:t>
            </w:r>
          </w:p>
        </w:tc>
      </w:tr>
      <w:tr w:rsidR="00841894" w:rsidRPr="00B44D6A" w:rsidTr="00841894">
        <w:tc>
          <w:tcPr>
            <w:tcW w:w="122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</w:t>
      </w:r>
      <w:r w:rsidRPr="00B44D6A">
        <w:rPr>
          <w:rFonts w:ascii="PT Astra Serif" w:hAnsi="PT Astra Serif"/>
          <w:sz w:val="28"/>
          <w:szCs w:val="28"/>
        </w:rPr>
        <w:t>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</w:p>
    <w:p w:rsidR="00841894" w:rsidRPr="00B44D6A" w:rsidRDefault="00841894" w:rsidP="00841894">
      <w:pPr>
        <w:jc w:val="right"/>
        <w:rPr>
          <w:rFonts w:ascii="PT Astra Serif" w:hAnsi="PT Astra Serif"/>
        </w:rPr>
        <w:sectPr w:rsidR="00841894" w:rsidRPr="00B44D6A" w:rsidSect="00841894">
          <w:headerReference w:type="default" r:id="rId8"/>
          <w:headerReference w:type="firs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jc w:val="right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-2" w:firstLine="0"/>
        <w:jc w:val="center"/>
        <w:rPr>
          <w:rFonts w:ascii="PT Astra Serif" w:hAnsi="PT Astra Serif"/>
          <w:b/>
          <w:sz w:val="28"/>
          <w:szCs w:val="28"/>
        </w:rPr>
      </w:pPr>
      <w:r w:rsidRPr="00B44D6A">
        <w:rPr>
          <w:rFonts w:ascii="PT Astra Serif" w:hAnsi="PT Astra Serif"/>
          <w:b/>
          <w:sz w:val="28"/>
          <w:szCs w:val="28"/>
        </w:rPr>
        <w:t>Примерная схема организации приемного эвакуационного пункта</w:t>
      </w: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41894" w:rsidRPr="00B44D6A" w:rsidRDefault="00841894" w:rsidP="00841894">
      <w:pPr>
        <w:framePr w:wrap="none" w:vAnchor="page" w:hAnchor="page" w:x="1078" w:y="3613"/>
        <w:rPr>
          <w:rFonts w:ascii="PT Astra Serif" w:hAnsi="PT Astra Serif"/>
          <w:sz w:val="2"/>
          <w:szCs w:val="2"/>
        </w:rPr>
      </w:pPr>
      <w:r w:rsidRPr="00B44D6A">
        <w:rPr>
          <w:rFonts w:ascii="PT Astra Serif" w:hAnsi="PT Astra Serif"/>
          <w:noProof/>
          <w:lang w:eastAsia="ru-RU"/>
        </w:rPr>
        <w:drawing>
          <wp:inline distT="0" distB="0" distL="0" distR="0" wp14:anchorId="74DC4F61" wp14:editId="42DE36BF">
            <wp:extent cx="5734050" cy="6581775"/>
            <wp:effectExtent l="0" t="0" r="0" b="0"/>
            <wp:docPr id="1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line="322" w:lineRule="exact"/>
        <w:ind w:left="7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22" w:lineRule="exact"/>
        <w:ind w:left="7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after="296" w:line="317" w:lineRule="exact"/>
        <w:ind w:left="720" w:right="20" w:hanging="72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</w:rPr>
      </w:pP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108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center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841894" w:rsidRPr="00B44D6A" w:rsidRDefault="00841894" w:rsidP="00B44D6A">
      <w:pPr>
        <w:ind w:left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3к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after="36"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Style w:val="3pt"/>
          <w:rFonts w:ascii="PT Astra Serif" w:eastAsia="Calibri" w:hAnsi="PT Astra Serif"/>
          <w:b/>
          <w:sz w:val="26"/>
          <w:szCs w:val="26"/>
        </w:rPr>
        <w:t>ПЕРЕЧЕНЬ</w:t>
      </w:r>
    </w:p>
    <w:p w:rsidR="00841894" w:rsidRPr="00B44D6A" w:rsidRDefault="00841894" w:rsidP="00841894">
      <w:pPr>
        <w:pStyle w:val="40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прибывающих предприятий, организаций и закрепленных </w:t>
      </w:r>
    </w:p>
    <w:p w:rsidR="00841894" w:rsidRPr="00B44D6A" w:rsidRDefault="00841894" w:rsidP="00841894">
      <w:pPr>
        <w:pStyle w:val="40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за приемным эвакуационным пунктом №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276"/>
        <w:gridCol w:w="1418"/>
        <w:gridCol w:w="1275"/>
        <w:gridCol w:w="1134"/>
        <w:gridCol w:w="1276"/>
        <w:gridCol w:w="1276"/>
      </w:tblGrid>
      <w:tr w:rsidR="00841894" w:rsidRPr="00B44D6A" w:rsidTr="00841894">
        <w:trPr>
          <w:trHeight w:hRule="exact"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№ колонны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Количество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after="4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Прибывшихв т.ч.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Наименование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предприятий,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организаций,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Место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Количест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вывозимых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отправления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Пункт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высадки</w:t>
            </w:r>
          </w:p>
        </w:tc>
      </w:tr>
      <w:tr w:rsidR="00841894" w:rsidRPr="00B44D6A" w:rsidTr="00841894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</w:tr>
      <w:tr w:rsidR="00841894" w:rsidRPr="00B44D6A" w:rsidTr="00841894">
        <w:trPr>
          <w:trHeight w:hRule="exact"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  <w:szCs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>Приложение 4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Style w:val="3pt"/>
          <w:rFonts w:ascii="PT Astra Serif" w:eastAsia="Calibri" w:hAnsi="PT Astra Serif"/>
          <w:b/>
          <w:sz w:val="26"/>
          <w:szCs w:val="26"/>
        </w:rPr>
        <w:t>СПИСОК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leader="underscore" w:pos="6134"/>
        </w:tabs>
        <w:spacing w:line="317" w:lineRule="exact"/>
        <w:ind w:left="1900" w:right="178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личного состава приемного эвакуационного пункта №___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424"/>
        <w:gridCol w:w="2342"/>
        <w:gridCol w:w="1042"/>
        <w:gridCol w:w="1138"/>
      </w:tblGrid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Фамилия, имя, отчество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Занимаемая должность в составе ПЭП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Занимаемая должность на основной работе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Телефоны</w:t>
            </w:r>
          </w:p>
        </w:tc>
      </w:tr>
      <w:tr w:rsidR="00841894" w:rsidRPr="00B44D6A" w:rsidTr="00841894">
        <w:trPr>
          <w:trHeight w:hRule="exact" w:val="54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Служ.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Дом.</w:t>
            </w: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36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6</w:t>
            </w: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3960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1. Группа руководства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42"/>
      </w:tblGrid>
      <w:tr w:rsidR="00841894" w:rsidRPr="00B44D6A" w:rsidTr="00841894">
        <w:trPr>
          <w:trHeight w:hRule="exact" w:val="8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Зам. начальника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2194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2. Группа встречи</w:t>
      </w:r>
      <w:r w:rsidRPr="00B44D6A">
        <w:rPr>
          <w:rFonts w:ascii="PT Astra Serif" w:hAnsi="PT Astra Serif"/>
          <w:b/>
          <w:bCs/>
          <w:i/>
          <w:iCs/>
          <w:lang w:bidi="ru-RU"/>
        </w:rPr>
        <w:t>,</w:t>
      </w:r>
      <w:r w:rsidRPr="00B44D6A">
        <w:rPr>
          <w:rFonts w:ascii="PT Astra Serif" w:hAnsi="PT Astra Serif"/>
          <w:b/>
          <w:bCs/>
          <w:lang w:bidi="ru-RU"/>
        </w:rPr>
        <w:t xml:space="preserve"> прием а и размещения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38"/>
      </w:tblGrid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2846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3. Группа отправки и сопровождения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5"/>
        <w:gridCol w:w="2410"/>
        <w:gridCol w:w="2352"/>
        <w:gridCol w:w="1042"/>
        <w:gridCol w:w="1142"/>
      </w:tblGrid>
      <w:tr w:rsidR="00841894" w:rsidRPr="00B44D6A" w:rsidTr="00841894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47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left="40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4. Группа учета населения</w:t>
            </w:r>
          </w:p>
        </w:tc>
      </w:tr>
      <w:tr w:rsidR="00841894" w:rsidRPr="00B44D6A" w:rsidTr="00841894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3158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5. Группы охраны общественного порядка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0"/>
        <w:gridCol w:w="2549"/>
        <w:gridCol w:w="2285"/>
        <w:gridCol w:w="974"/>
        <w:gridCol w:w="1142"/>
      </w:tblGrid>
      <w:tr w:rsidR="00841894" w:rsidRPr="00B44D6A" w:rsidTr="00841894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Представить МВД МВМВД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4171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6. Медицинский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549"/>
        <w:gridCol w:w="2280"/>
        <w:gridCol w:w="979"/>
        <w:gridCol w:w="1142"/>
      </w:tblGrid>
      <w:tr w:rsidR="00841894" w:rsidRPr="00B44D6A" w:rsidTr="00841894">
        <w:trPr>
          <w:trHeight w:hRule="exact" w:val="14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  <w:p w:rsidR="00841894" w:rsidRPr="00B44D6A" w:rsidRDefault="00841894" w:rsidP="00841894">
            <w:pPr>
              <w:widowControl w:val="0"/>
              <w:spacing w:after="28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after="54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медпункта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 xml:space="preserve">Представитель ОГБУЗ ОГАУЗ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73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ind w:firstLine="24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after="54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62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left="386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7. Комната матери и ребенка</w:t>
            </w:r>
          </w:p>
        </w:tc>
      </w:tr>
      <w:tr w:rsidR="00841894" w:rsidRPr="00B44D6A" w:rsidTr="00841894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Дежурный по комнате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Помощник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8. Стол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справок</w:t>
            </w:r>
          </w:p>
        </w:tc>
      </w:tr>
      <w:tr w:rsidR="00841894" w:rsidRPr="00B44D6A" w:rsidTr="00841894">
        <w:trPr>
          <w:trHeight w:hRule="exact"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left="700" w:right="68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 Ф.И.О.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Администратор Делопроизводитель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7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left="700" w:right="68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9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ind w:left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  <w:lang w:val="en-US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>Приложение 5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7371" w:right="20" w:firstLine="0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УДОСТОВЕРЕНИЕ</w:t>
      </w:r>
    </w:p>
    <w:p w:rsidR="00841894" w:rsidRPr="00B44D6A" w:rsidRDefault="00841894" w:rsidP="00841894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  <w:u w:val="single"/>
        </w:rPr>
        <w:t>ФИО</w:t>
      </w:r>
      <w:r w:rsidRPr="00B44D6A">
        <w:rPr>
          <w:rFonts w:ascii="PT Astra Serif" w:hAnsi="PT Astra Serif"/>
          <w:sz w:val="26"/>
          <w:szCs w:val="26"/>
        </w:rPr>
        <w:t xml:space="preserve"> является начальником пункта эвакуационного приема (пункта высадки) №__ по приему и размеще</w:t>
      </w:r>
      <w:r w:rsidR="00B44D6A" w:rsidRPr="00B44D6A">
        <w:rPr>
          <w:rFonts w:ascii="PT Astra Serif" w:hAnsi="PT Astra Serif"/>
          <w:sz w:val="26"/>
          <w:szCs w:val="26"/>
        </w:rPr>
        <w:t>нию эвакуированного населения.</w:t>
      </w: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м.п.   </w:t>
      </w: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</w:p>
    <w:p w:rsidR="00B44D6A" w:rsidRPr="00B44D6A" w:rsidRDefault="00841894" w:rsidP="00B44D6A">
      <w:pPr>
        <w:tabs>
          <w:tab w:val="left" w:pos="6663"/>
        </w:tabs>
        <w:ind w:firstLine="2410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Cs/>
          <w:sz w:val="26"/>
          <w:szCs w:val="26"/>
        </w:rPr>
        <w:t xml:space="preserve">                                              Глава </w:t>
      </w:r>
    </w:p>
    <w:p w:rsidR="00841894" w:rsidRPr="00B44D6A" w:rsidRDefault="00841894" w:rsidP="00841894">
      <w:pPr>
        <w:ind w:firstLine="2410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left="5664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left="5664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_______________</w:t>
      </w:r>
    </w:p>
    <w:p w:rsidR="00841894" w:rsidRPr="00B44D6A" w:rsidRDefault="00841894" w:rsidP="00841894">
      <w:pPr>
        <w:ind w:left="4956" w:firstLine="709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"___" ______________20 __ г.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8"/>
        </w:rPr>
      </w:pPr>
    </w:p>
    <w:p w:rsidR="00841894" w:rsidRPr="00B44D6A" w:rsidRDefault="00841894" w:rsidP="00B44D6A">
      <w:pPr>
        <w:ind w:left="7371"/>
        <w:rPr>
          <w:rFonts w:ascii="PT Astra Serif" w:hAnsi="PT Astra Serif"/>
          <w:sz w:val="28"/>
        </w:rPr>
      </w:pPr>
      <w:r w:rsidRPr="00B44D6A">
        <w:rPr>
          <w:rFonts w:ascii="PT Astra Serif" w:hAnsi="PT Astra Serif"/>
          <w:sz w:val="28"/>
        </w:rPr>
        <w:br w:type="page"/>
      </w: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6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№____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horzAnchor="page" w:tblpX="1329" w:tblpY="153"/>
        <w:tblW w:w="10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29"/>
        <w:gridCol w:w="1427"/>
        <w:gridCol w:w="1428"/>
        <w:gridCol w:w="1123"/>
        <w:gridCol w:w="861"/>
        <w:gridCol w:w="1549"/>
      </w:tblGrid>
      <w:tr w:rsidR="00841894" w:rsidRPr="00B44D6A" w:rsidTr="00841894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       колонны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прибытия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Места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размещения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прибывших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Количество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эваконаселения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предприятия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Чем перевозится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отправления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Кто сопровождает эвакуируемых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8</w:t>
            </w:r>
          </w:p>
        </w:tc>
      </w:tr>
      <w:tr w:rsidR="00841894" w:rsidRPr="00B44D6A" w:rsidTr="00841894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Примечание: форма заполняется с прибытием колонны по данным начальника колонны (1-5 графы) и по своему решению (6-8 графы).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ЖУРНАЛ</w:t>
      </w:r>
    </w:p>
    <w:p w:rsidR="00841894" w:rsidRPr="00B44D6A" w:rsidRDefault="00841894" w:rsidP="00841894">
      <w:pPr>
        <w:widowControl w:val="0"/>
        <w:spacing w:line="233" w:lineRule="auto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регистрации приема поступивших</w:t>
      </w:r>
    </w:p>
    <w:p w:rsidR="00841894" w:rsidRPr="00B44D6A" w:rsidRDefault="00841894" w:rsidP="00841894">
      <w:pPr>
        <w:widowControl w:val="0"/>
        <w:spacing w:after="30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 xml:space="preserve">в комнату матери и ребенка на ПЭП № </w:t>
      </w:r>
    </w:p>
    <w:tbl>
      <w:tblPr>
        <w:tblOverlap w:val="never"/>
        <w:tblW w:w="101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851"/>
        <w:gridCol w:w="1276"/>
        <w:gridCol w:w="1134"/>
        <w:gridCol w:w="1417"/>
        <w:gridCol w:w="1843"/>
        <w:gridCol w:w="1559"/>
        <w:gridCol w:w="1458"/>
      </w:tblGrid>
      <w:tr w:rsidR="00841894" w:rsidRPr="00B44D6A" w:rsidTr="00841894">
        <w:trPr>
          <w:trHeight w:hRule="exact" w:val="298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300"/>
              <w:jc w:val="both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Дата 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Ф.И.О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матери и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Дата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рожде-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Паспорт-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ные данные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свидет. о рождении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Оказание</w:t>
            </w:r>
          </w:p>
          <w:p w:rsidR="00841894" w:rsidRPr="00B44D6A" w:rsidRDefault="00841894" w:rsidP="00841894">
            <w:pPr>
              <w:widowControl w:val="0"/>
              <w:spacing w:line="230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Планируе-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мый насел.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пункт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Роспись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дежурн.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по комнате</w:t>
            </w:r>
          </w:p>
        </w:tc>
      </w:tr>
      <w:tr w:rsidR="00841894" w:rsidRPr="00B44D6A" w:rsidTr="00841894">
        <w:trPr>
          <w:trHeight w:hRule="exact" w:val="192"/>
          <w:jc w:val="center"/>
        </w:trPr>
        <w:tc>
          <w:tcPr>
            <w:tcW w:w="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время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(Ч+...)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7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Приб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Отпр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sz w:val="26"/>
          <w:szCs w:val="26"/>
          <w:lang w:bidi="ru-RU"/>
        </w:rPr>
      </w:pPr>
    </w:p>
    <w:tbl>
      <w:tblPr>
        <w:tblOverlap w:val="never"/>
        <w:tblW w:w="10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851"/>
        <w:gridCol w:w="1276"/>
        <w:gridCol w:w="1134"/>
        <w:gridCol w:w="1417"/>
        <w:gridCol w:w="1843"/>
        <w:gridCol w:w="1559"/>
        <w:gridCol w:w="1443"/>
      </w:tblGrid>
      <w:tr w:rsidR="00841894" w:rsidRPr="00B44D6A" w:rsidTr="00841894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2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30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8</w:t>
            </w:r>
          </w:p>
        </w:tc>
      </w:tr>
      <w:tr w:rsidR="00841894" w:rsidRPr="00B44D6A" w:rsidTr="00841894">
        <w:trPr>
          <w:trHeight w:hRule="exact" w:val="3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keepNext/>
        <w:widowControl w:val="0"/>
        <w:jc w:val="center"/>
        <w:outlineLvl w:val="6"/>
        <w:rPr>
          <w:rFonts w:ascii="PT Astra Serif" w:hAnsi="PT Astra Serif"/>
          <w:b/>
          <w:bCs/>
          <w:snapToGrid w:val="0"/>
          <w:sz w:val="26"/>
          <w:szCs w:val="26"/>
        </w:rPr>
      </w:pPr>
      <w:r w:rsidRPr="00B44D6A">
        <w:rPr>
          <w:rFonts w:ascii="PT Astra Serif" w:hAnsi="PT Astra Serif"/>
          <w:b/>
          <w:bCs/>
          <w:snapToGrid w:val="0"/>
          <w:sz w:val="26"/>
          <w:szCs w:val="26"/>
        </w:rPr>
        <w:t>Журнал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44D6A">
        <w:rPr>
          <w:rFonts w:ascii="PT Astra Serif" w:hAnsi="PT Astra Serif"/>
          <w:b/>
          <w:bCs/>
          <w:sz w:val="26"/>
          <w:szCs w:val="26"/>
        </w:rPr>
        <w:t xml:space="preserve">учета больных, поступивших в медицинский пункт ПЭП № </w:t>
      </w:r>
    </w:p>
    <w:p w:rsidR="00841894" w:rsidRPr="00B44D6A" w:rsidRDefault="00841894" w:rsidP="00841894">
      <w:pPr>
        <w:jc w:val="center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24"/>
        <w:gridCol w:w="1377"/>
        <w:gridCol w:w="1174"/>
        <w:gridCol w:w="1701"/>
        <w:gridCol w:w="1276"/>
        <w:gridCol w:w="1357"/>
        <w:gridCol w:w="1377"/>
      </w:tblGrid>
      <w:tr w:rsidR="00841894" w:rsidRPr="00B44D6A" w:rsidTr="00841894">
        <w:trPr>
          <w:cantSplit/>
        </w:trPr>
        <w:tc>
          <w:tcPr>
            <w:tcW w:w="1630" w:type="dxa"/>
            <w:gridSpan w:val="2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Дата и время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Ф.И.О.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больного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рождения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Паспортные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 xml:space="preserve">данные, свидетельство о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рождении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Диагноз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заболевания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Куда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направлен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Роспись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медиц.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работника</w:t>
            </w:r>
          </w:p>
        </w:tc>
      </w:tr>
      <w:tr w:rsidR="00841894" w:rsidRPr="00B44D6A" w:rsidTr="00841894">
        <w:trPr>
          <w:cantSplit/>
        </w:trPr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пост.</w:t>
            </w: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выбыт.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135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</w:tr>
      <w:tr w:rsidR="00841894" w:rsidRPr="00B44D6A" w:rsidTr="00841894"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5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7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СПИСОК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домовладельцев и подселяемых в населенном пункте____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72"/>
        <w:gridCol w:w="1108"/>
        <w:gridCol w:w="1317"/>
        <w:gridCol w:w="1256"/>
        <w:gridCol w:w="1441"/>
        <w:gridCol w:w="1570"/>
        <w:gridCol w:w="836"/>
      </w:tblGrid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пп</w:t>
            </w: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домовладельца,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квартиросъемщика</w:t>
            </w: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ind w:left="184" w:hanging="1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 xml:space="preserve">Жилая </w:t>
            </w:r>
          </w:p>
          <w:p w:rsidR="00841894" w:rsidRPr="00B44D6A" w:rsidRDefault="00841894" w:rsidP="00841894">
            <w:pPr>
              <w:tabs>
                <w:tab w:val="left" w:pos="4155"/>
              </w:tabs>
              <w:ind w:left="184" w:hanging="1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проживает</w:t>
            </w: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Можно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подселить</w:t>
            </w: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Фактически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подселено</w:t>
            </w: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подселяемых</w:t>
            </w: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8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Список автоколонн (дополнительного автотранспорта), 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выделяемых на ПЭП №____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859"/>
        <w:gridCol w:w="835"/>
        <w:gridCol w:w="989"/>
        <w:gridCol w:w="926"/>
        <w:gridCol w:w="1642"/>
        <w:gridCol w:w="1704"/>
      </w:tblGrid>
      <w:tr w:rsidR="00841894" w:rsidRPr="00B44D6A" w:rsidTr="00841894"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left="26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организаций, выделяемых транспорт, их адрес и № телефона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количество машин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Кол-во людей перевозимых одним рейсом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Должность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фамилия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начальника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колонны</w:t>
            </w:r>
          </w:p>
        </w:tc>
      </w:tr>
      <w:tr w:rsidR="00841894" w:rsidRPr="00B44D6A" w:rsidTr="00841894">
        <w:trPr>
          <w:trHeight w:hRule="exact" w:val="137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авто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30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авто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left="2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 xml:space="preserve">авто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16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Всего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Примечание: весь дополнительный автотранспорт прибывает на ПЭП через 4 часа после объявления начала эвакуации.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keepNext/>
        <w:widowControl w:val="0"/>
        <w:jc w:val="center"/>
        <w:outlineLvl w:val="6"/>
        <w:rPr>
          <w:rFonts w:ascii="PT Astra Serif" w:hAnsi="PT Astra Serif"/>
          <w:b/>
          <w:bCs/>
          <w:snapToGrid w:val="0"/>
          <w:sz w:val="26"/>
          <w:szCs w:val="26"/>
        </w:rPr>
      </w:pPr>
      <w:r w:rsidRPr="00B44D6A">
        <w:rPr>
          <w:rFonts w:ascii="PT Astra Serif" w:hAnsi="PT Astra Serif"/>
          <w:b/>
          <w:bCs/>
          <w:snapToGrid w:val="0"/>
          <w:sz w:val="26"/>
          <w:szCs w:val="26"/>
        </w:rPr>
        <w:t>Расчёт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bCs/>
          <w:sz w:val="26"/>
          <w:szCs w:val="26"/>
        </w:rPr>
        <w:t>транспортного обеспечения эвакомероприятий на ПЭП №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841894" w:rsidRPr="00B44D6A" w:rsidTr="00841894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Наименование (номер)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прибывающих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колонн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ind w:right="-7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на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ПЭП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Планир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пункт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разме-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щения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Кол-во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машино-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рейсов,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Кто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выделяет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транспорт,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тип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машин</w:t>
            </w:r>
          </w:p>
        </w:tc>
        <w:tc>
          <w:tcPr>
            <w:tcW w:w="3300" w:type="dxa"/>
            <w:gridSpan w:val="6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 отправления с ПЭП</w:t>
            </w:r>
          </w:p>
        </w:tc>
      </w:tr>
      <w:tr w:rsidR="00841894" w:rsidRPr="00B44D6A" w:rsidTr="00841894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1-е сутки</w:t>
            </w: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841894" w:rsidRPr="00B44D6A" w:rsidTr="00841894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6ч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12ч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18ч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24ч</w:t>
            </w:r>
          </w:p>
        </w:tc>
        <w:tc>
          <w:tcPr>
            <w:tcW w:w="493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сут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сут</w:t>
            </w:r>
          </w:p>
        </w:tc>
      </w:tr>
      <w:tr w:rsidR="00841894" w:rsidRPr="00B44D6A" w:rsidTr="00841894">
        <w:tc>
          <w:tcPr>
            <w:tcW w:w="219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</w:tr>
      <w:tr w:rsidR="00841894" w:rsidRPr="00B44D6A" w:rsidTr="00841894">
        <w:tc>
          <w:tcPr>
            <w:tcW w:w="219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9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Ведомость учета эвакуируемых в эшелоне (колонне), прибывающих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на территорию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77"/>
        <w:gridCol w:w="2563"/>
        <w:gridCol w:w="2136"/>
      </w:tblGrid>
      <w:tr w:rsidR="00841894" w:rsidRPr="00B44D6A" w:rsidTr="00841894">
        <w:trPr>
          <w:trHeight w:hRule="exact"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left="3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 колонны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пунктов эвакуации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предприятий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предприятия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Количество эвакуируемых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  <w:sectPr w:rsidR="00841894" w:rsidRPr="00B44D6A" w:rsidSect="00841894">
          <w:pgSz w:w="11906" w:h="16838"/>
          <w:pgMar w:top="567" w:right="567" w:bottom="709" w:left="993" w:header="709" w:footer="709" w:gutter="0"/>
          <w:cols w:space="708"/>
          <w:docGrid w:linePitch="360"/>
        </w:sectPr>
      </w:pPr>
    </w:p>
    <w:p w:rsidR="00841894" w:rsidRPr="00B44D6A" w:rsidRDefault="00841894" w:rsidP="00841894">
      <w:pPr>
        <w:tabs>
          <w:tab w:val="left" w:pos="4155"/>
        </w:tabs>
        <w:ind w:firstLine="1204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10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1204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Расчет подворового и поквартирного расселения ЭН в населенном пункте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horzAnchor="margin" w:tblpX="-528" w:tblpY="-71"/>
        <w:tblOverlap w:val="never"/>
        <w:tblW w:w="15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1842"/>
        <w:gridCol w:w="1276"/>
        <w:gridCol w:w="1276"/>
        <w:gridCol w:w="1559"/>
        <w:gridCol w:w="1559"/>
        <w:gridCol w:w="993"/>
        <w:gridCol w:w="1134"/>
        <w:gridCol w:w="850"/>
        <w:gridCol w:w="1276"/>
        <w:gridCol w:w="1256"/>
      </w:tblGrid>
      <w:tr w:rsidR="00841894" w:rsidRPr="00B44D6A" w:rsidTr="00841894">
        <w:trPr>
          <w:trHeight w:hRule="exact" w:val="6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№</w:t>
            </w:r>
          </w:p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 xml:space="preserve">ФИО 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домовладельца или квартиросъемщика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Площадь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Постоянно проживающие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Подселяемые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 xml:space="preserve">Всего 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будет проживать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Плотность подселения м2/ на 1 чел.</w:t>
            </w:r>
          </w:p>
        </w:tc>
      </w:tr>
      <w:tr w:rsidR="00841894" w:rsidRPr="00B44D6A" w:rsidTr="00841894">
        <w:trPr>
          <w:trHeight w:hRule="exact" w:val="3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ФИО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главы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Члены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Степень родства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12</w:t>
            </w: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ind w:left="36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lang w:eastAsia="ar-SA"/>
        </w:rPr>
        <w:sectPr w:rsidR="00841894" w:rsidRPr="00B44D6A" w:rsidSect="00841894">
          <w:pgSz w:w="16838" w:h="11906" w:orient="landscape"/>
          <w:pgMar w:top="1418" w:right="363" w:bottom="567" w:left="1134" w:header="709" w:footer="709" w:gutter="0"/>
          <w:cols w:space="708"/>
          <w:docGrid w:linePitch="360"/>
        </w:sect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8"/>
          <w:szCs w:val="28"/>
        </w:rPr>
        <w:t>11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ind w:firstLine="360"/>
        <w:jc w:val="right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ПЛАН</w:t>
      </w:r>
    </w:p>
    <w:p w:rsidR="00841894" w:rsidRPr="00B44D6A" w:rsidRDefault="00841894" w:rsidP="00841894">
      <w:pPr>
        <w:widowControl w:val="0"/>
        <w:spacing w:after="26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работы приемного эвакуационного пункта</w:t>
      </w: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br/>
        <w:t>на 20__ год</w:t>
      </w:r>
    </w:p>
    <w:tbl>
      <w:tblPr>
        <w:tblOverlap w:val="never"/>
        <w:tblW w:w="9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557"/>
        <w:gridCol w:w="1181"/>
        <w:gridCol w:w="1790"/>
        <w:gridCol w:w="1253"/>
        <w:gridCol w:w="1494"/>
      </w:tblGrid>
      <w:tr w:rsidR="00841894" w:rsidRPr="00B44D6A" w:rsidTr="00B44D6A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Сроки испол</w:t>
            </w:r>
            <w:r w:rsidRPr="00B44D6A">
              <w:rPr>
                <w:rFonts w:ascii="PT Astra Serif" w:hAnsi="PT Astra Serif"/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Кто при</w:t>
            </w:r>
            <w:r w:rsidRPr="00B44D6A">
              <w:rPr>
                <w:rFonts w:ascii="PT Astra Serif" w:hAnsi="PT Astra Serif"/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Отметка об исполн.</w:t>
            </w:r>
          </w:p>
        </w:tc>
      </w:tr>
      <w:tr w:rsidR="00841894" w:rsidRPr="00B44D6A" w:rsidTr="00B44D6A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6</w:t>
            </w:r>
          </w:p>
        </w:tc>
      </w:tr>
      <w:tr w:rsidR="00841894" w:rsidRPr="00B44D6A" w:rsidTr="00B44D6A">
        <w:trPr>
          <w:trHeight w:hRule="exact" w:val="7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Подведение итогов работы</w:t>
            </w:r>
          </w:p>
          <w:p w:rsidR="00841894" w:rsidRPr="00B44D6A" w:rsidRDefault="00841894" w:rsidP="00841894">
            <w:pPr>
              <w:widowControl w:val="0"/>
              <w:tabs>
                <w:tab w:val="left" w:leader="dot" w:pos="1190"/>
              </w:tabs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ПЭП за</w:t>
            </w:r>
            <w:r w:rsidRPr="00B44D6A">
              <w:rPr>
                <w:rFonts w:ascii="PT Astra Serif" w:hAnsi="PT Astra Serif"/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Личный 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Утверждение плана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Личный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Корректировка, отработка доку</w:t>
            </w:r>
            <w:r w:rsidRPr="00B44D6A">
              <w:rPr>
                <w:rFonts w:ascii="PT Astra Serif" w:hAnsi="PT Astra Serif"/>
                <w:lang w:bidi="ru-RU"/>
              </w:rPr>
              <w:softHyphen/>
              <w:t>ментации ПЭП, согласование с эвакоприемной комиссией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17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Оповещение и сбор личного состава ПЭП.</w:t>
            </w:r>
          </w:p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Занятие с личным составом по теме: «Организация и порядок проведения эвакуационных мероприятий в военное время»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Изучение функциональных обязанностей с личным составом ПЭП.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Зам.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Проведение заседаний ПЭП по вопросам отработки плана приёма и размещения эваконаселения в загородной зоне и его обеспечения в ходе эвакомероприятий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9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Участие в комплексных проверках, КШУ, ШТ МО города, района, области).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tabs>
                <w:tab w:val="right" w:leader="dot" w:pos="883"/>
              </w:tabs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 xml:space="preserve">Планирование работы ПЭП на </w:t>
            </w:r>
            <w:r w:rsidRPr="00B44D6A">
              <w:rPr>
                <w:rFonts w:ascii="PT Astra Serif" w:hAnsi="PT Astra Serif"/>
                <w:lang w:bidi="ru-RU"/>
              </w:rPr>
              <w:tab/>
              <w:t>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55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8"/>
        </w:rPr>
        <w:lastRenderedPageBreak/>
        <w:t>Приложение 1</w:t>
      </w:r>
      <w:r w:rsidR="00B44D6A" w:rsidRPr="00B44D6A">
        <w:rPr>
          <w:rFonts w:ascii="PT Astra Serif" w:hAnsi="PT Astra Serif"/>
          <w:sz w:val="28"/>
        </w:rPr>
        <w:t>2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pStyle w:val="1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</w:t>
      </w:r>
    </w:p>
    <w:p w:rsidR="00841894" w:rsidRPr="00B44D6A" w:rsidRDefault="00841894" w:rsidP="00841894">
      <w:pPr>
        <w:pStyle w:val="1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оповещения администрации пункта ПЭП (образец)</w: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716A0" wp14:editId="795BDEC6">
                <wp:simplePos x="0" y="0"/>
                <wp:positionH relativeFrom="column">
                  <wp:posOffset>2689225</wp:posOffset>
                </wp:positionH>
                <wp:positionV relativeFrom="paragraph">
                  <wp:posOffset>40640</wp:posOffset>
                </wp:positionV>
                <wp:extent cx="2957195" cy="88519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 xml:space="preserve">Председатель </w:t>
                            </w:r>
                            <w:r>
                              <w:t>эвакоприемной комиссии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716A0"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211.75pt;margin-top:3.2pt;width:232.85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 xml:space="preserve">Председатель </w:t>
                      </w:r>
                      <w:r>
                        <w:t>эвакоприемной комиссии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E4C49" wp14:editId="0C417E30">
                <wp:simplePos x="0" y="0"/>
                <wp:positionH relativeFrom="column">
                  <wp:posOffset>-290830</wp:posOffset>
                </wp:positionH>
                <wp:positionV relativeFrom="paragraph">
                  <wp:posOffset>12065</wp:posOffset>
                </wp:positionV>
                <wp:extent cx="2743835" cy="913765"/>
                <wp:effectExtent l="0" t="0" r="0" b="63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55832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4C49" id="Поле 35" o:spid="_x0000_s1027" type="#_x0000_t202" style="position:absolute;left:0;text-align:left;margin-left:-22.9pt;margin-top:.95pt;width:216.05pt;height: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55832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792BFF8" wp14:editId="63DB6056">
                <wp:simplePos x="0" y="0"/>
                <wp:positionH relativeFrom="column">
                  <wp:posOffset>2395855</wp:posOffset>
                </wp:positionH>
                <wp:positionV relativeFrom="paragraph">
                  <wp:posOffset>90804</wp:posOffset>
                </wp:positionV>
                <wp:extent cx="228600" cy="0"/>
                <wp:effectExtent l="0" t="76200" r="0" b="76200"/>
                <wp:wrapNone/>
                <wp:docPr id="3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44721" id="Прямая соединительная линия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65pt,7.15pt" to="20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20BBBE0" wp14:editId="47336B26">
                <wp:simplePos x="0" y="0"/>
                <wp:positionH relativeFrom="column">
                  <wp:posOffset>5043169</wp:posOffset>
                </wp:positionH>
                <wp:positionV relativeFrom="paragraph">
                  <wp:posOffset>49530</wp:posOffset>
                </wp:positionV>
                <wp:extent cx="0" cy="313055"/>
                <wp:effectExtent l="76200" t="0" r="38100" b="29845"/>
                <wp:wrapNone/>
                <wp:docPr id="3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3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97.1pt;margin-top:3.9pt;width:0;height:24.6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41894" w:rsidRPr="00B44D6A" w:rsidRDefault="00841894" w:rsidP="00841894">
      <w:pPr>
        <w:tabs>
          <w:tab w:val="center" w:pos="4960"/>
          <w:tab w:val="left" w:pos="8265"/>
        </w:tabs>
        <w:rPr>
          <w:rFonts w:ascii="PT Astra Serif" w:hAnsi="PT Astra Serif"/>
        </w:rPr>
      </w:pPr>
      <w:r w:rsidRPr="00B44D6A">
        <w:rPr>
          <w:rFonts w:ascii="PT Astra Serif" w:hAnsi="PT Astra Serif"/>
        </w:rPr>
        <w:tab/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26481" wp14:editId="62F65837">
                <wp:simplePos x="0" y="0"/>
                <wp:positionH relativeFrom="column">
                  <wp:posOffset>3862070</wp:posOffset>
                </wp:positionH>
                <wp:positionV relativeFrom="paragraph">
                  <wp:posOffset>128270</wp:posOffset>
                </wp:positionV>
                <wp:extent cx="2580005" cy="8001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4530B">
                              <w:rPr>
                                <w:noProof/>
                              </w:rPr>
                              <w:t>П</w:t>
                            </w:r>
                            <w:r>
                              <w:rPr>
                                <w:noProof/>
                              </w:rPr>
                              <w:t>ЭП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26481" id="Поле 32" o:spid="_x0000_s1028" type="#_x0000_t202" style="position:absolute;margin-left:304.1pt;margin-top:10.1pt;width:203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54530B">
                        <w:rPr>
                          <w:noProof/>
                        </w:rPr>
                        <w:t>П</w:t>
                      </w:r>
                      <w:r>
                        <w:rPr>
                          <w:noProof/>
                        </w:rPr>
                        <w:t>ЭП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32E64" wp14:editId="52378832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2629535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>Заместитель начальника П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ЭП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2E64" id="Поле 31" o:spid="_x0000_s1029" type="#_x0000_t202" style="position:absolute;left:0;text-align:left;margin-left:83.85pt;margin-top:.95pt;width:207.0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>Заместитель начальника П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ЭП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770C626" wp14:editId="7C6E6D6D">
                <wp:simplePos x="0" y="0"/>
                <wp:positionH relativeFrom="column">
                  <wp:posOffset>3694430</wp:posOffset>
                </wp:positionH>
                <wp:positionV relativeFrom="paragraph">
                  <wp:posOffset>67309</wp:posOffset>
                </wp:positionV>
                <wp:extent cx="167640" cy="0"/>
                <wp:effectExtent l="38100" t="76200" r="0" b="76200"/>
                <wp:wrapNone/>
                <wp:docPr id="3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EDCE" id="Прямая соединительная линия 12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pt,5.3pt" to="30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8F5B2" wp14:editId="5CA67452">
                <wp:simplePos x="0" y="0"/>
                <wp:positionH relativeFrom="column">
                  <wp:posOffset>2624455</wp:posOffset>
                </wp:positionH>
                <wp:positionV relativeFrom="paragraph">
                  <wp:posOffset>111125</wp:posOffset>
                </wp:positionV>
                <wp:extent cx="64770" cy="152400"/>
                <wp:effectExtent l="38100" t="0" r="11430" b="38100"/>
                <wp:wrapNone/>
                <wp:docPr id="2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894A" id="Прямая со стрелкой 11" o:spid="_x0000_s1026" type="#_x0000_t32" style="position:absolute;margin-left:206.65pt;margin-top:8.75pt;width:5.1pt;height:1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8C952A4" wp14:editId="5E744A26">
                <wp:simplePos x="0" y="0"/>
                <wp:positionH relativeFrom="column">
                  <wp:posOffset>3931919</wp:posOffset>
                </wp:positionH>
                <wp:positionV relativeFrom="paragraph">
                  <wp:posOffset>52070</wp:posOffset>
                </wp:positionV>
                <wp:extent cx="0" cy="342900"/>
                <wp:effectExtent l="0" t="0" r="19050" b="0"/>
                <wp:wrapNone/>
                <wp:docPr id="2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99D2" id="Прямая соединительная линия 1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4.1pt" to="309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" strokeweight="1pt"/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E4D754A" wp14:editId="6C99576B">
                <wp:simplePos x="0" y="0"/>
                <wp:positionH relativeFrom="column">
                  <wp:posOffset>4662169</wp:posOffset>
                </wp:positionH>
                <wp:positionV relativeFrom="paragraph">
                  <wp:posOffset>88265</wp:posOffset>
                </wp:positionV>
                <wp:extent cx="0" cy="2286000"/>
                <wp:effectExtent l="0" t="0" r="19050" b="0"/>
                <wp:wrapNone/>
                <wp:docPr id="2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9125" id="Прямая соединительная линия 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1pt,6.95pt" to="367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51BBA546" wp14:editId="26C03C95">
                <wp:simplePos x="0" y="0"/>
                <wp:positionH relativeFrom="column">
                  <wp:posOffset>2217419</wp:posOffset>
                </wp:positionH>
                <wp:positionV relativeFrom="paragraph">
                  <wp:posOffset>88265</wp:posOffset>
                </wp:positionV>
                <wp:extent cx="0" cy="2359660"/>
                <wp:effectExtent l="0" t="0" r="19050" b="2540"/>
                <wp:wrapNone/>
                <wp:docPr id="2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9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F7F32" id="Прямая соединительная линия 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7E0E4EA" wp14:editId="49BAB51B">
                <wp:simplePos x="0" y="0"/>
                <wp:positionH relativeFrom="column">
                  <wp:posOffset>6077584</wp:posOffset>
                </wp:positionH>
                <wp:positionV relativeFrom="paragraph">
                  <wp:posOffset>88265</wp:posOffset>
                </wp:positionV>
                <wp:extent cx="0" cy="399415"/>
                <wp:effectExtent l="76200" t="0" r="38100" b="38735"/>
                <wp:wrapNone/>
                <wp:docPr id="2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0EDC8" id="Прямая соединительная линия 7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55pt,6.95pt" to="478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AC2AD52" wp14:editId="397FD478">
                <wp:simplePos x="0" y="0"/>
                <wp:positionH relativeFrom="column">
                  <wp:posOffset>1734185</wp:posOffset>
                </wp:positionH>
                <wp:positionV relativeFrom="paragraph">
                  <wp:posOffset>88264</wp:posOffset>
                </wp:positionV>
                <wp:extent cx="4343400" cy="0"/>
                <wp:effectExtent l="0" t="0" r="0" b="0"/>
                <wp:wrapNone/>
                <wp:docPr id="2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AA0C" id="Прямая соединительная линия 6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5pt,6.95pt" to="478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806C37A" wp14:editId="36860EE4">
                <wp:simplePos x="0" y="0"/>
                <wp:positionH relativeFrom="column">
                  <wp:posOffset>1734184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38100" b="38100"/>
                <wp:wrapNone/>
                <wp:docPr id="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15B43" id="Прямая соединительная линия 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55pt,6.95pt" to="136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byXwIAAHs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FF60623" wp14:editId="2C56473B">
                <wp:simplePos x="0" y="0"/>
                <wp:positionH relativeFrom="column">
                  <wp:posOffset>3931919</wp:posOffset>
                </wp:positionH>
                <wp:positionV relativeFrom="paragraph">
                  <wp:posOffset>161925</wp:posOffset>
                </wp:positionV>
                <wp:extent cx="0" cy="457200"/>
                <wp:effectExtent l="76200" t="0" r="38100" b="38100"/>
                <wp:wrapNone/>
                <wp:docPr id="1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105B" id="Прямая соединительная линия 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12.75pt" to="309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76619" wp14:editId="22148162">
                <wp:simplePos x="0" y="0"/>
                <wp:positionH relativeFrom="column">
                  <wp:posOffset>4462145</wp:posOffset>
                </wp:positionH>
                <wp:positionV relativeFrom="paragraph">
                  <wp:posOffset>63500</wp:posOffset>
                </wp:positionV>
                <wp:extent cx="1870075" cy="101155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173F6C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73F6C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3F6C">
                              <w:t xml:space="preserve">группа охраны общественного порядка </w:t>
                            </w: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6619" id="Поле 18" o:spid="_x0000_s1030" type="#_x0000_t202" style="position:absolute;left:0;text-align:left;margin-left:351.35pt;margin-top:5pt;width:147.25pt;height:7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">
                <v:textbox>
                  <w:txbxContent>
                    <w:p w:rsidR="00841894" w:rsidRPr="00173F6C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173F6C">
                        <w:rPr>
                          <w:noProof/>
                        </w:rP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173F6C">
                        <w:t xml:space="preserve">группа охраны общественного порядка </w:t>
                      </w: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45E34" wp14:editId="2D8E9CF3">
                <wp:simplePos x="0" y="0"/>
                <wp:positionH relativeFrom="column">
                  <wp:posOffset>2166620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Медицинский пункт</w:t>
                            </w:r>
                          </w:p>
                          <w:p w:rsidR="00841894" w:rsidRDefault="00841894" w:rsidP="00841894">
                            <w:pPr>
                              <w:jc w:val="center"/>
                            </w:pPr>
                            <w: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5E34" id="Поле 17" o:spid="_x0000_s1031" type="#_x0000_t202" style="position:absolute;left:0;text-align:left;margin-left:170.6pt;margin-top:.6pt;width:153pt;height:8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>
                        <w:rPr>
                          <w:noProof/>
                        </w:rPr>
                        <w:t>Медицинский пункт</w:t>
                      </w:r>
                    </w:p>
                    <w:p w:rsidR="00841894" w:rsidRDefault="00841894" w:rsidP="00841894">
                      <w:pPr>
                        <w:jc w:val="center"/>
                      </w:pPr>
                      <w: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7E89F" wp14:editId="3D140D81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54530B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54530B">
                              <w:t xml:space="preserve"> населения 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E89F" id="Поле 16" o:spid="_x0000_s1032" type="#_x0000_t202" style="position:absolute;left:0;text-align:left;margin-left:-5.4pt;margin-top:.6pt;width:153pt;height:8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54530B">
                        <w:t xml:space="preserve">регистрации и </w:t>
                      </w:r>
                      <w:r>
                        <w:t>размещения</w:t>
                      </w:r>
                      <w:r w:rsidRPr="0054530B">
                        <w:t xml:space="preserve"> населения 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556DD5D" wp14:editId="307707E9">
                <wp:simplePos x="0" y="0"/>
                <wp:positionH relativeFrom="column">
                  <wp:posOffset>5997574</wp:posOffset>
                </wp:positionH>
                <wp:positionV relativeFrom="paragraph">
                  <wp:posOffset>172720</wp:posOffset>
                </wp:positionV>
                <wp:extent cx="0" cy="170180"/>
                <wp:effectExtent l="76200" t="0" r="38100" b="3937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5921" id="Прямая соединительная линия 3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25pt,13.6pt" to="4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177484A" wp14:editId="381D2623">
                <wp:simplePos x="0" y="0"/>
                <wp:positionH relativeFrom="column">
                  <wp:posOffset>3474719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3AEB" id="Прямая соединительная линия 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7.05pt" to="27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14CCBBB" wp14:editId="0A30958F">
                <wp:simplePos x="0" y="0"/>
                <wp:positionH relativeFrom="column">
                  <wp:posOffset>1188719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848F" id="Прямая соединительная линия 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7.05pt" to="9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65383" wp14:editId="131E83C9">
                <wp:simplePos x="0" y="0"/>
                <wp:positionH relativeFrom="column">
                  <wp:posOffset>5734685</wp:posOffset>
                </wp:positionH>
                <wp:positionV relativeFrom="paragraph">
                  <wp:posOffset>167640</wp:posOffset>
                </wp:positionV>
                <wp:extent cx="597535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5383" id="Поле 11" o:spid="_x0000_s1033" type="#_x0000_t202" style="position:absolute;left:0;text-align:left;margin-left:451.55pt;margin-top:13.2pt;width:47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B27C88" wp14:editId="1E601DF6">
                <wp:simplePos x="0" y="0"/>
                <wp:positionH relativeFrom="column">
                  <wp:posOffset>2292985</wp:posOffset>
                </wp:positionH>
                <wp:positionV relativeFrom="paragraph">
                  <wp:posOffset>142240</wp:posOffset>
                </wp:positionV>
                <wp:extent cx="1714500" cy="6546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7C88" id="Поле 10" o:spid="_x0000_s1034" type="#_x0000_t202" style="position:absolute;left:0;text-align:left;margin-left:180.55pt;margin-top:11.2pt;width:135pt;height:5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A34D1" wp14:editId="4D791695">
                <wp:simplePos x="0" y="0"/>
                <wp:positionH relativeFrom="column">
                  <wp:posOffset>274320</wp:posOffset>
                </wp:positionH>
                <wp:positionV relativeFrom="paragraph">
                  <wp:posOffset>142875</wp:posOffset>
                </wp:positionV>
                <wp:extent cx="1600200" cy="6546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90FFD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34D1" id="Поле 9" o:spid="_x0000_s1035" type="#_x0000_t202" style="position:absolute;left:0;text-align:left;margin-left:21.6pt;margin-top:11.25pt;width:126pt;height:5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90FFD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4381B" wp14:editId="54C945D0">
                <wp:simplePos x="0" y="0"/>
                <wp:positionH relativeFrom="column">
                  <wp:posOffset>4131945</wp:posOffset>
                </wp:positionH>
                <wp:positionV relativeFrom="paragraph">
                  <wp:posOffset>2540</wp:posOffset>
                </wp:positionV>
                <wp:extent cx="1514475" cy="529590"/>
                <wp:effectExtent l="0" t="0" r="952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90FFD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381B" id="Поле 14" o:spid="_x0000_s1036" type="#_x0000_t202" style="position:absolute;left:0;text-align:left;margin-left:325.35pt;margin-top:.2pt;width:119.25pt;height:4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90FFD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82CE1" wp14:editId="2B2E984B">
                <wp:simplePos x="0" y="0"/>
                <wp:positionH relativeFrom="column">
                  <wp:posOffset>274320</wp:posOffset>
                </wp:positionH>
                <wp:positionV relativeFrom="paragraph">
                  <wp:posOffset>171450</wp:posOffset>
                </wp:positionV>
                <wp:extent cx="1600200" cy="185420"/>
                <wp:effectExtent l="0" t="0" r="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2CE1" id="Поле 8" o:spid="_x0000_s1037" type="#_x0000_t202" style="position:absolute;left:0;text-align:left;margin-left:21.6pt;margin-top:13.5pt;width:126pt;height:1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545F2" wp14:editId="3AA92071">
                <wp:simplePos x="0" y="0"/>
                <wp:positionH relativeFrom="column">
                  <wp:posOffset>274320</wp:posOffset>
                </wp:positionH>
                <wp:positionV relativeFrom="paragraph">
                  <wp:posOffset>13970</wp:posOffset>
                </wp:positionV>
                <wp:extent cx="16002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45F2" id="Поле 7" o:spid="_x0000_s1038" type="#_x0000_t202" style="position:absolute;left:0;text-align:left;margin-left:21.6pt;margin-top:1.1pt;width:12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E6C7E" wp14:editId="2CA4BE4B">
                <wp:simplePos x="0" y="0"/>
                <wp:positionH relativeFrom="column">
                  <wp:posOffset>1188720</wp:posOffset>
                </wp:positionH>
                <wp:positionV relativeFrom="paragraph">
                  <wp:posOffset>169545</wp:posOffset>
                </wp:positionV>
                <wp:extent cx="1943100" cy="800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>Начальник стола справок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6C7E" id="Поле 5" o:spid="_x0000_s1039" type="#_x0000_t202" style="position:absolute;left:0;text-align:left;margin-left:93.6pt;margin-top:13.35pt;width:153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>Начальник стола справок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516A4" wp14:editId="74E271C8">
                <wp:simplePos x="0" y="0"/>
                <wp:positionH relativeFrom="column">
                  <wp:posOffset>4055745</wp:posOffset>
                </wp:positionH>
                <wp:positionV relativeFrom="paragraph">
                  <wp:posOffset>95885</wp:posOffset>
                </wp:positionV>
                <wp:extent cx="1524000" cy="9340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Старший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>комнаты матери и ребенка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16A4" id="Поле 6" o:spid="_x0000_s1040" type="#_x0000_t202" style="position:absolute;left:0;text-align:left;margin-left:319.35pt;margin-top:7.55pt;width:120pt;height:7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Старший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>комнаты матери и ребенка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  <w:r w:rsidRPr="00B44D6A">
        <w:rPr>
          <w:rFonts w:ascii="PT Astra Serif" w:hAnsi="PT Astra Serif"/>
        </w:rPr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pStyle w:val="aff0"/>
        <w:jc w:val="center"/>
        <w:rPr>
          <w:rFonts w:ascii="PT Astra Serif" w:hAnsi="PT Astra Serif" w:cs="Times New Roman"/>
          <w:sz w:val="24"/>
          <w:szCs w:val="24"/>
        </w:rPr>
      </w:pPr>
      <w:r w:rsidRPr="00B44D6A">
        <w:rPr>
          <w:rFonts w:ascii="PT Astra Serif" w:hAnsi="PT Astra Serif" w:cs="Times New Roman"/>
          <w:noProof/>
          <w:sz w:val="24"/>
          <w:szCs w:val="24"/>
        </w:rPr>
        <w:t>Начальник ПЭП __________________________________</w:t>
      </w:r>
    </w:p>
    <w:p w:rsidR="00841894" w:rsidRPr="00B44D6A" w:rsidRDefault="00841894" w:rsidP="00841894">
      <w:pPr>
        <w:pStyle w:val="aff0"/>
        <w:jc w:val="center"/>
        <w:rPr>
          <w:rFonts w:ascii="PT Astra Serif" w:hAnsi="PT Astra Serif" w:cs="Times New Roman"/>
          <w:sz w:val="24"/>
          <w:szCs w:val="24"/>
        </w:rPr>
      </w:pP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  <w:t>(подпись, ФИО, дата)</w:t>
      </w: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13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Эвакуационное удостоверение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</w:tblGrid>
      <w:tr w:rsidR="00841894" w:rsidRPr="00B44D6A" w:rsidTr="00841894">
        <w:trPr>
          <w:trHeight w:hRule="exact" w:val="64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1140" w:firstLine="0"/>
              <w:rPr>
                <w:rFonts w:ascii="PT Astra Serif" w:hAnsi="PT Astra Serif"/>
              </w:rPr>
            </w:pPr>
            <w:r w:rsidRPr="00B44D6A">
              <w:rPr>
                <w:rStyle w:val="10pt0pt"/>
                <w:rFonts w:ascii="PT Astra Serif" w:eastAsia="Calibri" w:hAnsi="PT Astra Serif"/>
              </w:rPr>
              <w:t>Выдается по месту работы</w:t>
            </w:r>
          </w:p>
        </w:tc>
      </w:tr>
      <w:tr w:rsidR="00841894" w:rsidRPr="00B44D6A" w:rsidTr="00841894">
        <w:trPr>
          <w:trHeight w:hRule="exact" w:val="95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30" w:lineRule="exact"/>
              <w:ind w:right="1320" w:firstLine="0"/>
              <w:jc w:val="right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 xml:space="preserve"> ЭВАКУАЦИОННОЕ УДОСТОВЕРЕНИЕ №</w:t>
            </w: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(наименование объекта экономики)</w:t>
            </w:r>
          </w:p>
        </w:tc>
      </w:tr>
      <w:tr w:rsidR="00841894" w:rsidRPr="00B44D6A" w:rsidTr="00841894">
        <w:trPr>
          <w:trHeight w:hRule="exact" w:val="466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35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(подразделение) СЭП №</w:t>
            </w:r>
          </w:p>
        </w:tc>
      </w:tr>
      <w:tr w:rsidR="00841894" w:rsidRPr="00B44D6A" w:rsidTr="00841894">
        <w:trPr>
          <w:trHeight w:hRule="exact" w:val="27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48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(фамилия)</w:t>
            </w:r>
          </w:p>
        </w:tc>
      </w:tr>
      <w:tr w:rsidR="00841894" w:rsidRPr="00B44D6A" w:rsidTr="00841894">
        <w:trPr>
          <w:trHeight w:hRule="exact" w:val="52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9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(имя)</w:t>
            </w:r>
          </w:p>
        </w:tc>
      </w:tr>
      <w:tr w:rsidR="00841894" w:rsidRPr="00B44D6A" w:rsidTr="00841894">
        <w:trPr>
          <w:trHeight w:hRule="exact" w:val="50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(отчество)</w:t>
            </w:r>
          </w:p>
        </w:tc>
      </w:tr>
      <w:tr w:rsidR="00841894" w:rsidRPr="00B44D6A" w:rsidTr="00841894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(домашний адрес)</w:t>
            </w:r>
          </w:p>
        </w:tc>
      </w:tr>
      <w:tr w:rsidR="00841894" w:rsidRPr="00B44D6A" w:rsidTr="00841894">
        <w:trPr>
          <w:trHeight w:hRule="exact" w:val="23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С ним следуют: взрослых ; детей</w:t>
            </w:r>
          </w:p>
        </w:tc>
      </w:tr>
      <w:tr w:rsidR="00841894" w:rsidRPr="00B44D6A" w:rsidTr="00841894">
        <w:trPr>
          <w:trHeight w:hRule="exact" w:val="25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30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Пункт эвакуации:</w:t>
            </w: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(область, район, населенный пункт)</w:t>
            </w:r>
          </w:p>
        </w:tc>
      </w:tr>
      <w:tr w:rsidR="00841894" w:rsidRPr="00B44D6A" w:rsidTr="00841894">
        <w:trPr>
          <w:trHeight w:hRule="exact" w:val="470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Дата выдачи</w:t>
            </w:r>
          </w:p>
        </w:tc>
      </w:tr>
      <w:tr w:rsidR="00841894" w:rsidRPr="00B44D6A" w:rsidTr="00841894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9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(должность)</w:t>
            </w:r>
          </w:p>
        </w:tc>
      </w:tr>
      <w:tr w:rsidR="00841894" w:rsidRPr="00B44D6A" w:rsidTr="00841894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М.П.</w:t>
            </w: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Примечание: </w:t>
      </w:r>
      <w:r w:rsidRPr="00B44D6A">
        <w:rPr>
          <w:rFonts w:ascii="PT Astra Serif" w:hAnsi="PT Astra Serif"/>
          <w:sz w:val="26"/>
          <w:szCs w:val="26"/>
        </w:rPr>
        <w:t>эвакуационное удостоверение выдается в трёх экземплярах. Первый остается у эвакуируемого, второй – в сборном эвакуационном пункте, третий – в ПЭП.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</w:p>
    <w:sectPr w:rsidR="00841894" w:rsidRPr="00B44D6A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EA" w:rsidRDefault="007B30EA">
      <w:r>
        <w:separator/>
      </w:r>
    </w:p>
  </w:endnote>
  <w:endnote w:type="continuationSeparator" w:id="0">
    <w:p w:rsidR="007B30EA" w:rsidRDefault="007B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EA" w:rsidRDefault="007B30EA">
      <w:r>
        <w:separator/>
      </w:r>
    </w:p>
  </w:footnote>
  <w:footnote w:type="continuationSeparator" w:id="0">
    <w:p w:rsidR="007B30EA" w:rsidRDefault="007B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 w:rsidP="0084189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D5F57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 w:rsidP="00841894">
    <w:pPr>
      <w:pStyle w:val="af0"/>
      <w:tabs>
        <w:tab w:val="center" w:pos="4960"/>
        <w:tab w:val="left" w:pos="5610"/>
      </w:tabs>
    </w:pPr>
    <w:r>
      <w:tab/>
    </w:r>
    <w:r>
      <w:tab/>
    </w:r>
    <w:r>
      <w:tab/>
    </w:r>
  </w:p>
  <w:p w:rsidR="00841894" w:rsidRDefault="0084189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84A49"/>
    <w:multiLevelType w:val="hybridMultilevel"/>
    <w:tmpl w:val="3FE8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6" w15:restartNumberingAfterBreak="0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B061D"/>
    <w:rsid w:val="000B607A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435A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84700"/>
    <w:rsid w:val="0029794D"/>
    <w:rsid w:val="002A16C1"/>
    <w:rsid w:val="002B4FD2"/>
    <w:rsid w:val="002E0AD7"/>
    <w:rsid w:val="002E54BE"/>
    <w:rsid w:val="00322635"/>
    <w:rsid w:val="00366C29"/>
    <w:rsid w:val="003A2384"/>
    <w:rsid w:val="003D216B"/>
    <w:rsid w:val="00416AB0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35568"/>
    <w:rsid w:val="006F2075"/>
    <w:rsid w:val="007112E3"/>
    <w:rsid w:val="007143EE"/>
    <w:rsid w:val="00724E8F"/>
    <w:rsid w:val="00735804"/>
    <w:rsid w:val="00750ABC"/>
    <w:rsid w:val="00751008"/>
    <w:rsid w:val="00796661"/>
    <w:rsid w:val="007B30EA"/>
    <w:rsid w:val="007F12CE"/>
    <w:rsid w:val="007F4F01"/>
    <w:rsid w:val="008249AE"/>
    <w:rsid w:val="00826211"/>
    <w:rsid w:val="0083223B"/>
    <w:rsid w:val="00841894"/>
    <w:rsid w:val="00886A38"/>
    <w:rsid w:val="008A457D"/>
    <w:rsid w:val="008F2E0C"/>
    <w:rsid w:val="009110D2"/>
    <w:rsid w:val="009A7968"/>
    <w:rsid w:val="00A24EB9"/>
    <w:rsid w:val="00A333F8"/>
    <w:rsid w:val="00A72288"/>
    <w:rsid w:val="00A83EF9"/>
    <w:rsid w:val="00A87FCD"/>
    <w:rsid w:val="00A9089D"/>
    <w:rsid w:val="00B0593F"/>
    <w:rsid w:val="00B44D6A"/>
    <w:rsid w:val="00B562C1"/>
    <w:rsid w:val="00B63641"/>
    <w:rsid w:val="00BA4658"/>
    <w:rsid w:val="00BD2261"/>
    <w:rsid w:val="00C25A31"/>
    <w:rsid w:val="00CC3A23"/>
    <w:rsid w:val="00CC4111"/>
    <w:rsid w:val="00CF25B5"/>
    <w:rsid w:val="00CF3559"/>
    <w:rsid w:val="00DD5F57"/>
    <w:rsid w:val="00DE13BA"/>
    <w:rsid w:val="00E03E77"/>
    <w:rsid w:val="00E06FAE"/>
    <w:rsid w:val="00E11B07"/>
    <w:rsid w:val="00E41E47"/>
    <w:rsid w:val="00E67319"/>
    <w:rsid w:val="00E727C9"/>
    <w:rsid w:val="00E96A8A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3E0CC3"/>
  <w15:docId w15:val="{B5FC0F5B-5848-43FC-9995-FA58F8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e">
    <w:name w:val="Основной текст_"/>
    <w:link w:val="40"/>
    <w:rsid w:val="00841894"/>
    <w:rPr>
      <w:spacing w:val="1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e"/>
    <w:rsid w:val="00841894"/>
    <w:pPr>
      <w:widowControl w:val="0"/>
      <w:shd w:val="clear" w:color="auto" w:fill="FFFFFF"/>
      <w:suppressAutoHyphens w:val="0"/>
      <w:spacing w:line="0" w:lineRule="atLeast"/>
      <w:ind w:hanging="1620"/>
    </w:pPr>
    <w:rPr>
      <w:spacing w:val="1"/>
      <w:sz w:val="23"/>
      <w:szCs w:val="23"/>
      <w:lang w:eastAsia="ru-RU"/>
    </w:rPr>
  </w:style>
  <w:style w:type="character" w:customStyle="1" w:styleId="51">
    <w:name w:val="Основной текст (5)_"/>
    <w:link w:val="52"/>
    <w:rsid w:val="00841894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41894"/>
    <w:pPr>
      <w:widowControl w:val="0"/>
      <w:shd w:val="clear" w:color="auto" w:fill="FFFFFF"/>
      <w:suppressAutoHyphens w:val="0"/>
      <w:spacing w:line="317" w:lineRule="exact"/>
      <w:ind w:firstLine="600"/>
      <w:jc w:val="both"/>
    </w:pPr>
    <w:rPr>
      <w:i/>
      <w:iCs/>
      <w:spacing w:val="-1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rsid w:val="00841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841894"/>
    <w:rPr>
      <w:b/>
      <w:bCs/>
      <w:spacing w:val="3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41894"/>
    <w:pPr>
      <w:widowControl w:val="0"/>
      <w:shd w:val="clear" w:color="auto" w:fill="FFFFFF"/>
      <w:suppressAutoHyphens w:val="0"/>
      <w:spacing w:after="180" w:line="0" w:lineRule="atLeast"/>
      <w:jc w:val="center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_"/>
    <w:link w:val="54"/>
    <w:rsid w:val="00841894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841894"/>
    <w:pPr>
      <w:widowControl w:val="0"/>
      <w:shd w:val="clear" w:color="auto" w:fill="FFFFFF"/>
      <w:suppressAutoHyphens w:val="0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  <w:lang w:eastAsia="ru-RU"/>
    </w:rPr>
  </w:style>
  <w:style w:type="character" w:customStyle="1" w:styleId="4125pt0pt">
    <w:name w:val="Заголовок №4 + 12;5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19">
    <w:name w:val="Обычный1"/>
    <w:rsid w:val="00841894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">
    <w:name w:val="Цветовое выделение"/>
    <w:rsid w:val="00841894"/>
    <w:rPr>
      <w:b/>
      <w:color w:val="26282F"/>
      <w:sz w:val="26"/>
    </w:rPr>
  </w:style>
  <w:style w:type="paragraph" w:customStyle="1" w:styleId="aff0">
    <w:name w:val="Таблицы (моноширинный)"/>
    <w:basedOn w:val="a"/>
    <w:next w:val="a"/>
    <w:uiPriority w:val="99"/>
    <w:rsid w:val="00841894"/>
    <w:pPr>
      <w:widowControl w:val="0"/>
      <w:autoSpaceDE w:val="0"/>
      <w:jc w:val="both"/>
    </w:pPr>
    <w:rPr>
      <w:rFonts w:ascii="Courier New" w:eastAsia="Calibri" w:hAnsi="Courier New" w:cs="Courier New"/>
      <w:kern w:val="1"/>
      <w:sz w:val="22"/>
      <w:szCs w:val="22"/>
    </w:rPr>
  </w:style>
  <w:style w:type="character" w:customStyle="1" w:styleId="af3">
    <w:name w:val="Нижний колонтитул Знак"/>
    <w:link w:val="af2"/>
    <w:uiPriority w:val="99"/>
    <w:rsid w:val="00841894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841894"/>
    <w:pPr>
      <w:spacing w:after="120"/>
    </w:pPr>
    <w:rPr>
      <w:sz w:val="16"/>
      <w:szCs w:val="16"/>
      <w:lang w:eastAsia="ar-SA"/>
    </w:rPr>
  </w:style>
  <w:style w:type="paragraph" w:styleId="aff1">
    <w:name w:val="Title"/>
    <w:basedOn w:val="a"/>
    <w:next w:val="aff2"/>
    <w:link w:val="aff3"/>
    <w:qFormat/>
    <w:rsid w:val="00841894"/>
    <w:pPr>
      <w:jc w:val="center"/>
    </w:pPr>
    <w:rPr>
      <w:b/>
      <w:sz w:val="28"/>
      <w:szCs w:val="20"/>
      <w:lang w:eastAsia="ar-SA"/>
    </w:rPr>
  </w:style>
  <w:style w:type="character" w:customStyle="1" w:styleId="aff3">
    <w:name w:val="Заголовок Знак"/>
    <w:basedOn w:val="a0"/>
    <w:link w:val="aff1"/>
    <w:rsid w:val="00841894"/>
    <w:rPr>
      <w:b/>
      <w:sz w:val="28"/>
      <w:lang w:eastAsia="ar-SA"/>
    </w:rPr>
  </w:style>
  <w:style w:type="paragraph" w:styleId="aff2">
    <w:name w:val="Subtitle"/>
    <w:basedOn w:val="a"/>
    <w:next w:val="a"/>
    <w:link w:val="aff4"/>
    <w:qFormat/>
    <w:rsid w:val="00841894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f4">
    <w:name w:val="Подзаголовок Знак"/>
    <w:basedOn w:val="a0"/>
    <w:link w:val="aff2"/>
    <w:rsid w:val="00841894"/>
    <w:rPr>
      <w:rFonts w:ascii="Cambria" w:hAnsi="Cambria"/>
      <w:sz w:val="24"/>
      <w:szCs w:val="24"/>
    </w:rPr>
  </w:style>
  <w:style w:type="character" w:customStyle="1" w:styleId="20">
    <w:name w:val="Заголовок 2 Знак"/>
    <w:link w:val="2"/>
    <w:rsid w:val="00841894"/>
    <w:rPr>
      <w:sz w:val="36"/>
      <w:szCs w:val="24"/>
      <w:lang w:eastAsia="zh-CN"/>
    </w:rPr>
  </w:style>
  <w:style w:type="character" w:customStyle="1" w:styleId="ab">
    <w:name w:val="Основной текст Знак"/>
    <w:link w:val="aa"/>
    <w:rsid w:val="00841894"/>
    <w:rPr>
      <w:sz w:val="28"/>
      <w:szCs w:val="24"/>
      <w:lang w:eastAsia="zh-CN"/>
    </w:rPr>
  </w:style>
  <w:style w:type="paragraph" w:customStyle="1" w:styleId="aff5">
    <w:name w:val="Знак"/>
    <w:basedOn w:val="a"/>
    <w:autoRedefine/>
    <w:rsid w:val="00841894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70">
    <w:name w:val="Заголовок 7 Знак"/>
    <w:link w:val="7"/>
    <w:rsid w:val="00841894"/>
    <w:rPr>
      <w:b/>
      <w:bCs/>
      <w:sz w:val="28"/>
      <w:szCs w:val="24"/>
      <w:lang w:eastAsia="zh-CN"/>
    </w:rPr>
  </w:style>
  <w:style w:type="paragraph" w:customStyle="1" w:styleId="aff6">
    <w:name w:val="реквизитПодпись"/>
    <w:basedOn w:val="a"/>
    <w:rsid w:val="00841894"/>
    <w:pPr>
      <w:tabs>
        <w:tab w:val="left" w:pos="6804"/>
      </w:tabs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841894"/>
    <w:rPr>
      <w:b/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841894"/>
    <w:rPr>
      <w:sz w:val="28"/>
      <w:szCs w:val="24"/>
      <w:lang w:eastAsia="zh-CN"/>
    </w:rPr>
  </w:style>
  <w:style w:type="character" w:customStyle="1" w:styleId="24">
    <w:name w:val="Основной текст (2)_"/>
    <w:link w:val="25"/>
    <w:locked/>
    <w:rsid w:val="0084189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41894"/>
    <w:pPr>
      <w:widowControl w:val="0"/>
      <w:shd w:val="clear" w:color="auto" w:fill="FFFFFF"/>
      <w:suppressAutoHyphens w:val="0"/>
      <w:spacing w:line="317" w:lineRule="exact"/>
    </w:pPr>
    <w:rPr>
      <w:sz w:val="28"/>
      <w:szCs w:val="28"/>
      <w:lang w:eastAsia="ru-RU"/>
    </w:rPr>
  </w:style>
  <w:style w:type="character" w:customStyle="1" w:styleId="apple-style-span">
    <w:name w:val="apple-style-span"/>
    <w:rsid w:val="00841894"/>
  </w:style>
  <w:style w:type="paragraph" w:styleId="26">
    <w:name w:val="Body Text 2"/>
    <w:basedOn w:val="a"/>
    <w:link w:val="27"/>
    <w:rsid w:val="0084189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841894"/>
    <w:rPr>
      <w:sz w:val="28"/>
    </w:rPr>
  </w:style>
  <w:style w:type="character" w:customStyle="1" w:styleId="110">
    <w:name w:val="Колонтитул + 11"/>
    <w:aliases w:val="5 pt6"/>
    <w:rsid w:val="00841894"/>
    <w:rPr>
      <w:spacing w:val="0"/>
      <w:sz w:val="23"/>
      <w:szCs w:val="23"/>
      <w:lang w:bidi="ar-SA"/>
    </w:rPr>
  </w:style>
  <w:style w:type="paragraph" w:customStyle="1" w:styleId="120">
    <w:name w:val="Заголовок №1 (2)"/>
    <w:basedOn w:val="a"/>
    <w:rsid w:val="00841894"/>
    <w:pPr>
      <w:shd w:val="clear" w:color="auto" w:fill="FFFFFF"/>
      <w:spacing w:after="120" w:line="240" w:lineRule="atLeast"/>
    </w:pPr>
    <w:rPr>
      <w:sz w:val="21"/>
      <w:szCs w:val="21"/>
      <w:lang w:eastAsia="ar-SA"/>
    </w:rPr>
  </w:style>
  <w:style w:type="paragraph" w:styleId="32">
    <w:name w:val="Body Text Indent 3"/>
    <w:basedOn w:val="a"/>
    <w:link w:val="33"/>
    <w:rsid w:val="0084189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41894"/>
    <w:rPr>
      <w:sz w:val="16"/>
      <w:szCs w:val="16"/>
    </w:rPr>
  </w:style>
  <w:style w:type="character" w:customStyle="1" w:styleId="28">
    <w:name w:val="Заголовок №2_"/>
    <w:link w:val="29"/>
    <w:rsid w:val="00841894"/>
    <w:rPr>
      <w:spacing w:val="1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41894"/>
    <w:pPr>
      <w:widowControl w:val="0"/>
      <w:shd w:val="clear" w:color="auto" w:fill="FFFFFF"/>
      <w:suppressAutoHyphens w:val="0"/>
      <w:spacing w:before="60" w:after="60" w:line="0" w:lineRule="atLeast"/>
      <w:jc w:val="both"/>
      <w:outlineLvl w:val="1"/>
    </w:pPr>
    <w:rPr>
      <w:spacing w:val="12"/>
      <w:sz w:val="25"/>
      <w:szCs w:val="25"/>
      <w:lang w:eastAsia="ru-RU"/>
    </w:rPr>
  </w:style>
  <w:style w:type="character" w:customStyle="1" w:styleId="43">
    <w:name w:val="Заголовок №4_"/>
    <w:link w:val="44"/>
    <w:rsid w:val="00841894"/>
    <w:rPr>
      <w:spacing w:val="-6"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841894"/>
    <w:pPr>
      <w:widowControl w:val="0"/>
      <w:shd w:val="clear" w:color="auto" w:fill="FFFFFF"/>
      <w:suppressAutoHyphens w:val="0"/>
      <w:spacing w:line="322" w:lineRule="exact"/>
      <w:jc w:val="both"/>
      <w:outlineLvl w:val="3"/>
    </w:pPr>
    <w:rPr>
      <w:spacing w:val="-6"/>
      <w:sz w:val="27"/>
      <w:szCs w:val="27"/>
      <w:lang w:eastAsia="ru-RU"/>
    </w:rPr>
  </w:style>
  <w:style w:type="character" w:customStyle="1" w:styleId="3pt">
    <w:name w:val="Основной текст + Интервал 3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Основной текст3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Колонтитул (2)_"/>
    <w:link w:val="2b"/>
    <w:rsid w:val="00841894"/>
    <w:rPr>
      <w:shd w:val="clear" w:color="auto" w:fill="FFFFFF"/>
    </w:rPr>
  </w:style>
  <w:style w:type="paragraph" w:customStyle="1" w:styleId="2b">
    <w:name w:val="Колонтитул (2)"/>
    <w:basedOn w:val="a"/>
    <w:link w:val="2a"/>
    <w:rsid w:val="00841894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9pt0pt">
    <w:name w:val="Основной текст + 9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basedOn w:val="24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C761-9F40-4AE1-938B-67614102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30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2024-12-17T12:30:00Z</cp:lastPrinted>
  <dcterms:created xsi:type="dcterms:W3CDTF">2024-12-20T11:41:00Z</dcterms:created>
  <dcterms:modified xsi:type="dcterms:W3CDTF">2024-12-20T11:41:00Z</dcterms:modified>
</cp:coreProperties>
</file>