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56B7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56B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3720F" w:rsidRPr="005A4BC5" w:rsidRDefault="00C3720F" w:rsidP="00C3720F">
      <w:pPr>
        <w:widowControl w:val="0"/>
        <w:tabs>
          <w:tab w:val="num" w:pos="0"/>
        </w:tabs>
        <w:spacing w:line="100" w:lineRule="atLeast"/>
        <w:ind w:right="-17" w:firstLine="709"/>
        <w:jc w:val="center"/>
        <w:rPr>
          <w:rFonts w:ascii="PT Astra Serif" w:eastAsia="Tahoma" w:hAnsi="PT Astra Serif" w:cs="Noto Sans Devanagari"/>
          <w:b/>
          <w:color w:val="000000" w:themeColor="text1"/>
          <w:szCs w:val="20"/>
          <w:lang w:bidi="hi-IN"/>
        </w:rPr>
      </w:pPr>
      <w:r w:rsidRPr="005A4BC5">
        <w:rPr>
          <w:rFonts w:ascii="PT Astra Serif" w:eastAsia="Lucida Sans Unicode" w:hAnsi="PT Astra Serif"/>
          <w:b/>
          <w:bCs/>
          <w:color w:val="000000" w:themeColor="text1"/>
          <w:kern w:val="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A4BC5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«</w:t>
      </w:r>
      <w:r w:rsidRPr="005A4BC5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5A4BC5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»</w:t>
      </w:r>
    </w:p>
    <w:p w:rsidR="00C3720F" w:rsidRPr="005A4BC5" w:rsidRDefault="00C3720F" w:rsidP="00C3720F">
      <w:pPr>
        <w:widowControl w:val="0"/>
        <w:spacing w:line="100" w:lineRule="atLeast"/>
        <w:ind w:right="-17" w:firstLine="709"/>
        <w:jc w:val="center"/>
        <w:rPr>
          <w:rFonts w:ascii="PT Astra Serif" w:eastAsia="Lucida Sans Unicode" w:hAnsi="PT Astra Serif"/>
          <w:b/>
          <w:bCs/>
          <w:kern w:val="1"/>
          <w:sz w:val="28"/>
          <w:szCs w:val="28"/>
        </w:rPr>
      </w:pPr>
    </w:p>
    <w:p w:rsidR="00C3720F" w:rsidRPr="005A4BC5" w:rsidRDefault="00C3720F" w:rsidP="00C3720F">
      <w:pPr>
        <w:widowControl w:val="0"/>
        <w:spacing w:line="100" w:lineRule="atLeast"/>
        <w:ind w:right="-17"/>
        <w:jc w:val="both"/>
        <w:rPr>
          <w:rFonts w:ascii="PT Astra Serif" w:eastAsia="Lucida Sans Unicode" w:hAnsi="PT Astra Serif"/>
          <w:kern w:val="1"/>
          <w:sz w:val="28"/>
          <w:szCs w:val="28"/>
        </w:rPr>
      </w:pPr>
    </w:p>
    <w:p w:rsidR="00C3720F" w:rsidRDefault="00C3720F" w:rsidP="00C3720F">
      <w:pPr>
        <w:widowControl w:val="0"/>
        <w:shd w:val="clear" w:color="auto" w:fill="FFFFFF"/>
        <w:tabs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481E3A">
        <w:rPr>
          <w:rFonts w:ascii="PT Astra Serif" w:hAnsi="PT Astra Serif"/>
          <w:sz w:val="28"/>
          <w:lang w:eastAsia="ru-RU"/>
        </w:rPr>
        <w:t>В соответствии с Федеральным законом от 27.07.2010 № 210-ФЗ «Об организации предоставления государст</w:t>
      </w:r>
      <w:r>
        <w:rPr>
          <w:rFonts w:ascii="PT Astra Serif" w:hAnsi="PT Astra Serif"/>
          <w:sz w:val="28"/>
          <w:lang w:eastAsia="ru-RU"/>
        </w:rPr>
        <w:t xml:space="preserve">венных и муниципальных услуг», </w:t>
      </w:r>
      <w:r w:rsidRPr="00621590">
        <w:rPr>
          <w:rFonts w:ascii="PT Astra Serif" w:hAnsi="PT Astra Serif"/>
          <w:sz w:val="28"/>
        </w:rPr>
        <w:t>Постановлением правительства Тульской области от 24.10.2022 №666 «Об утверждении Порядка разработки и утверждения административных регламентов предоставления государственных услуг на территории Тульской области»</w:t>
      </w:r>
      <w:r>
        <w:rPr>
          <w:rFonts w:ascii="PT Astra Serif" w:hAnsi="PT Astra Serif"/>
          <w:sz w:val="28"/>
        </w:rPr>
        <w:t xml:space="preserve">, </w:t>
      </w:r>
      <w:r w:rsidRPr="007B3A6B">
        <w:rPr>
          <w:rFonts w:ascii="PT Astra Serif" w:hAnsi="PT Astra Serif"/>
          <w:sz w:val="28"/>
          <w:lang w:eastAsia="ru-RU"/>
        </w:rPr>
        <w:t>постановлением администрации муниц</w:t>
      </w:r>
      <w:r>
        <w:rPr>
          <w:rFonts w:ascii="PT Astra Serif" w:hAnsi="PT Astra Serif"/>
          <w:sz w:val="28"/>
          <w:lang w:eastAsia="ru-RU"/>
        </w:rPr>
        <w:t>ипального образования Богородицкий район от 21.06.2024 № 465 «Об утверждении</w:t>
      </w:r>
      <w:r w:rsidRPr="007B3A6B">
        <w:rPr>
          <w:rFonts w:ascii="PT Astra Serif" w:hAnsi="PT Astra Serif"/>
          <w:sz w:val="28"/>
          <w:lang w:eastAsia="ru-RU"/>
        </w:rPr>
        <w:t xml:space="preserve"> административных регламентов предоставления муниципальных услуг администрацией муниципального образования Богородицкий р</w:t>
      </w:r>
      <w:r>
        <w:rPr>
          <w:rFonts w:ascii="PT Astra Serif" w:hAnsi="PT Astra Serif"/>
          <w:sz w:val="28"/>
          <w:lang w:eastAsia="ru-RU"/>
        </w:rPr>
        <w:t xml:space="preserve">айон», </w:t>
      </w:r>
      <w:r w:rsidRPr="000822C4">
        <w:rPr>
          <w:rFonts w:ascii="PT Astra Serif" w:hAnsi="PT Astra Serif"/>
          <w:sz w:val="28"/>
        </w:rPr>
        <w:t xml:space="preserve">на основании Устава </w:t>
      </w:r>
      <w:r w:rsidRPr="00621590">
        <w:rPr>
          <w:rFonts w:ascii="PT Astra Serif" w:hAnsi="PT Astra Serif"/>
          <w:sz w:val="28"/>
        </w:rPr>
        <w:t>Богородицкого муниципального</w:t>
      </w:r>
      <w:r w:rsidRPr="000822C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района Тульской области </w:t>
      </w:r>
      <w:r w:rsidRPr="000822C4">
        <w:rPr>
          <w:rFonts w:ascii="PT Astra Serif" w:hAnsi="PT Astra Serif"/>
          <w:sz w:val="28"/>
        </w:rPr>
        <w:t>администрация муниципального образования Богородицкий район ПОСТАНОВЛЯЕТ:</w:t>
      </w:r>
    </w:p>
    <w:p w:rsidR="00C3720F" w:rsidRPr="005A4BC5" w:rsidRDefault="00C3720F" w:rsidP="00C3720F">
      <w:pPr>
        <w:widowControl w:val="0"/>
        <w:shd w:val="clear" w:color="auto" w:fill="FFFFFF"/>
        <w:tabs>
          <w:tab w:val="left" w:pos="709"/>
        </w:tabs>
        <w:spacing w:line="360" w:lineRule="exact"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bidi="hi-IN"/>
        </w:rPr>
      </w:pPr>
      <w:r w:rsidRPr="005A4BC5">
        <w:rPr>
          <w:rFonts w:ascii="PT Astra Serif" w:eastAsia="Lucida Sans Unicode" w:hAnsi="PT Astra Serif"/>
          <w:kern w:val="1"/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rPr>
          <w:rFonts w:ascii="PT Astra Serif" w:hAnsi="PT Astra Serif"/>
          <w:sz w:val="28"/>
          <w:szCs w:val="28"/>
        </w:rPr>
        <w:t xml:space="preserve">Предоставление движимого и недвижимого имущества, находящегося в муниципальной собственности, арендуемого субъектами малого и среднего </w:t>
      </w:r>
      <w:r>
        <w:rPr>
          <w:rFonts w:ascii="PT Astra Serif" w:hAnsi="PT Astra Serif"/>
          <w:sz w:val="28"/>
          <w:szCs w:val="28"/>
        </w:rPr>
        <w:lastRenderedPageBreak/>
        <w:t>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Pr="005A4BC5">
        <w:rPr>
          <w:rFonts w:ascii="PT Astra Serif" w:eastAsia="Lucida Sans Unicode" w:hAnsi="PT Astra Serif"/>
          <w:kern w:val="1"/>
          <w:sz w:val="28"/>
          <w:szCs w:val="28"/>
        </w:rPr>
        <w:t xml:space="preserve"> (Приложение).</w:t>
      </w:r>
    </w:p>
    <w:p w:rsidR="00C3720F" w:rsidRPr="005A4BC5" w:rsidRDefault="00C3720F" w:rsidP="00C3720F">
      <w:pPr>
        <w:widowControl w:val="0"/>
        <w:suppressAutoHyphens w:val="0"/>
        <w:spacing w:line="259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A4BC5">
        <w:rPr>
          <w:rFonts w:ascii="PT Astra Serif" w:eastAsia="Lucida Sans Unicode" w:hAnsi="PT Astra Serif"/>
          <w:kern w:val="1"/>
          <w:sz w:val="28"/>
          <w:szCs w:val="28"/>
        </w:rPr>
        <w:t xml:space="preserve">2. </w:t>
      </w:r>
      <w:r w:rsidRPr="005A4BC5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Отделу делопроизводства и контроля администрации муниципального образования Богородицкий район обнародовать настоящее постановление.  </w:t>
      </w:r>
    </w:p>
    <w:p w:rsidR="00C3720F" w:rsidRPr="005A4BC5" w:rsidRDefault="00C3720F" w:rsidP="00C3720F">
      <w:pPr>
        <w:suppressAutoHyphens w:val="0"/>
        <w:spacing w:line="259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A4BC5">
        <w:rPr>
          <w:rFonts w:ascii="PT Astra Serif" w:hAnsi="PT Astra Serif"/>
          <w:color w:val="000000"/>
          <w:sz w:val="28"/>
          <w:szCs w:val="28"/>
          <w:lang w:eastAsia="ru-RU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C3720F" w:rsidRPr="005A4BC5" w:rsidRDefault="00C3720F" w:rsidP="00C3720F">
      <w:pPr>
        <w:suppressAutoHyphens w:val="0"/>
        <w:spacing w:line="259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A4BC5">
        <w:rPr>
          <w:rFonts w:ascii="PT Astra Serif" w:hAnsi="PT Astra Serif"/>
          <w:color w:val="000000"/>
          <w:sz w:val="28"/>
          <w:szCs w:val="28"/>
          <w:lang w:eastAsia="ru-RU"/>
        </w:rPr>
        <w:t xml:space="preserve">4.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C3720F" w:rsidRPr="005A4BC5" w:rsidRDefault="00C3720F" w:rsidP="00C3720F">
      <w:pPr>
        <w:suppressAutoHyphens w:val="0"/>
        <w:spacing w:line="259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A4BC5">
        <w:rPr>
          <w:rFonts w:ascii="PT Astra Serif" w:hAnsi="PT Astra Serif"/>
          <w:color w:val="000000"/>
          <w:sz w:val="28"/>
          <w:szCs w:val="28"/>
          <w:lang w:eastAsia="ru-RU"/>
        </w:rPr>
        <w:t>5.  Постановление вступает в силу со дня официального обнародования.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6"/>
        <w:gridCol w:w="2608"/>
        <w:gridCol w:w="3151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p w:rsidR="00C3720F" w:rsidRPr="005A4BC5" w:rsidRDefault="00C3720F" w:rsidP="00C3720F">
      <w:pPr>
        <w:widowControl w:val="0"/>
        <w:spacing w:line="100" w:lineRule="atLeast"/>
        <w:rPr>
          <w:rFonts w:eastAsia="MS Mincho"/>
          <w:kern w:val="1"/>
          <w:sz w:val="28"/>
          <w:szCs w:val="28"/>
        </w:rPr>
      </w:pPr>
    </w:p>
    <w:p w:rsidR="00C3720F" w:rsidRPr="005A4BC5" w:rsidRDefault="00C3720F" w:rsidP="00C3720F">
      <w:pPr>
        <w:widowControl w:val="0"/>
        <w:jc w:val="right"/>
        <w:rPr>
          <w:rFonts w:eastAsia="Lucida Sans Unicode"/>
          <w:kern w:val="1"/>
          <w:sz w:val="28"/>
          <w:szCs w:val="28"/>
        </w:rPr>
      </w:pPr>
      <w:r w:rsidRPr="005A4BC5">
        <w:rPr>
          <w:rFonts w:eastAsia="Lucida Sans Unicode"/>
          <w:kern w:val="1"/>
          <w:sz w:val="28"/>
          <w:szCs w:val="28"/>
        </w:rPr>
        <w:t>Приложение</w:t>
      </w:r>
    </w:p>
    <w:p w:rsidR="00C3720F" w:rsidRPr="005A4BC5" w:rsidRDefault="00C3720F" w:rsidP="00C3720F">
      <w:pPr>
        <w:widowControl w:val="0"/>
        <w:ind w:left="5220"/>
        <w:jc w:val="right"/>
        <w:rPr>
          <w:rFonts w:eastAsia="Lucida Sans Unicode"/>
          <w:kern w:val="1"/>
          <w:sz w:val="28"/>
          <w:szCs w:val="28"/>
        </w:rPr>
      </w:pPr>
      <w:r w:rsidRPr="005A4BC5">
        <w:rPr>
          <w:rFonts w:eastAsia="Lucida Sans Unicode"/>
          <w:kern w:val="1"/>
          <w:sz w:val="28"/>
          <w:szCs w:val="28"/>
        </w:rPr>
        <w:t>к постановлению администрации муниципального образования Богородицкий район</w:t>
      </w:r>
    </w:p>
    <w:p w:rsidR="00C3720F" w:rsidRPr="005A4BC5" w:rsidRDefault="00C3720F" w:rsidP="00C3720F">
      <w:pPr>
        <w:widowControl w:val="0"/>
        <w:spacing w:line="100" w:lineRule="atLeast"/>
        <w:ind w:firstLine="150"/>
        <w:jc w:val="right"/>
        <w:rPr>
          <w:rFonts w:eastAsia="Lucida Sans Unicode"/>
          <w:kern w:val="1"/>
          <w:sz w:val="28"/>
          <w:szCs w:val="28"/>
        </w:rPr>
      </w:pPr>
      <w:r w:rsidRPr="005A4BC5">
        <w:rPr>
          <w:rFonts w:eastAsia="Lucida Sans Unicode"/>
          <w:kern w:val="1"/>
          <w:sz w:val="28"/>
          <w:szCs w:val="28"/>
        </w:rPr>
        <w:t>от «</w:t>
      </w:r>
      <w:r w:rsidR="00356B75">
        <w:rPr>
          <w:rFonts w:eastAsia="Lucida Sans Unicode"/>
          <w:kern w:val="1"/>
          <w:sz w:val="28"/>
          <w:szCs w:val="28"/>
        </w:rPr>
        <w:t xml:space="preserve"> 10 </w:t>
      </w:r>
      <w:r w:rsidRPr="005A4BC5">
        <w:rPr>
          <w:rFonts w:eastAsia="Lucida Sans Unicode"/>
          <w:kern w:val="1"/>
          <w:sz w:val="28"/>
          <w:szCs w:val="28"/>
        </w:rPr>
        <w:t>»</w:t>
      </w:r>
      <w:r w:rsidR="00356B75">
        <w:rPr>
          <w:rFonts w:eastAsia="Lucida Sans Unicode"/>
          <w:kern w:val="1"/>
          <w:sz w:val="28"/>
          <w:szCs w:val="28"/>
        </w:rPr>
        <w:t xml:space="preserve"> февраля</w:t>
      </w:r>
      <w:r w:rsidRPr="005A4BC5">
        <w:rPr>
          <w:rFonts w:eastAsia="Lucida Sans Unicode"/>
          <w:kern w:val="1"/>
          <w:sz w:val="28"/>
          <w:szCs w:val="28"/>
        </w:rPr>
        <w:t xml:space="preserve"> 202</w:t>
      </w:r>
      <w:r w:rsidR="00356B75">
        <w:rPr>
          <w:rFonts w:eastAsia="Lucida Sans Unicode"/>
          <w:kern w:val="1"/>
          <w:sz w:val="28"/>
          <w:szCs w:val="28"/>
        </w:rPr>
        <w:t>5</w:t>
      </w:r>
      <w:r w:rsidRPr="005A4BC5">
        <w:rPr>
          <w:rFonts w:eastAsia="Lucida Sans Unicode"/>
          <w:kern w:val="1"/>
          <w:sz w:val="28"/>
          <w:szCs w:val="28"/>
        </w:rPr>
        <w:t xml:space="preserve"> №</w:t>
      </w:r>
      <w:r w:rsidR="00356B75">
        <w:rPr>
          <w:rFonts w:eastAsia="Lucida Sans Unicode"/>
          <w:kern w:val="1"/>
          <w:sz w:val="28"/>
          <w:szCs w:val="28"/>
        </w:rPr>
        <w:t xml:space="preserve"> 111</w:t>
      </w:r>
      <w:bookmarkStart w:id="0" w:name="_GoBack"/>
      <w:bookmarkEnd w:id="0"/>
    </w:p>
    <w:p w:rsidR="00C3720F" w:rsidRDefault="00C3720F" w:rsidP="00C3720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Pr="006B1B8F" w:rsidRDefault="00C3720F" w:rsidP="00C3720F">
      <w:pPr>
        <w:jc w:val="center"/>
        <w:rPr>
          <w:rFonts w:ascii="PT Astra Serif" w:hAnsi="PT Astra Serif"/>
          <w:b/>
          <w:sz w:val="28"/>
          <w:szCs w:val="28"/>
        </w:rPr>
      </w:pPr>
      <w:r w:rsidRPr="006B1B8F">
        <w:rPr>
          <w:rFonts w:ascii="PT Astra Serif" w:hAnsi="PT Astra Serif"/>
          <w:b/>
          <w:bCs/>
          <w:sz w:val="28"/>
          <w:szCs w:val="28"/>
          <w:lang w:eastAsia="ru-RU"/>
        </w:rPr>
        <w:t xml:space="preserve"> Административн</w:t>
      </w:r>
      <w:r w:rsidRPr="006B1B8F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ый </w:t>
      </w:r>
      <w:r w:rsidRPr="006B1B8F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регламент </w:t>
      </w:r>
      <w:r w:rsidRPr="006B1B8F">
        <w:rPr>
          <w:rFonts w:ascii="PT Astra Serif" w:eastAsia="Lucida Sans Unicode" w:hAnsi="PT Astra Serif"/>
          <w:b/>
          <w:kern w:val="1"/>
          <w:sz w:val="28"/>
          <w:szCs w:val="28"/>
        </w:rPr>
        <w:t>предоставления муниципальной услуги «</w:t>
      </w:r>
      <w:r w:rsidRPr="006B1B8F">
        <w:rPr>
          <w:rFonts w:ascii="PT Astra Serif" w:hAnsi="PT Astra Serif"/>
          <w:b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C3720F" w:rsidRDefault="00C3720F" w:rsidP="00C3720F">
      <w:pPr>
        <w:jc w:val="center"/>
        <w:rPr>
          <w:rFonts w:ascii="PT Astra Serif" w:hAnsi="PT Astra Serif"/>
          <w:sz w:val="28"/>
          <w:szCs w:val="28"/>
        </w:rPr>
      </w:pPr>
    </w:p>
    <w:p w:rsidR="00C3720F" w:rsidRDefault="00C3720F" w:rsidP="00C3720F">
      <w:pPr>
        <w:jc w:val="center"/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</w:p>
    <w:p w:rsidR="00C3720F" w:rsidRDefault="00C3720F" w:rsidP="00C3720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>
        <w:rPr>
          <w:rFonts w:ascii="PT Astra Serif" w:hAnsi="PT Astra Serif"/>
          <w:sz w:val="28"/>
          <w:szCs w:val="28"/>
          <w:lang w:eastAsia="ru-RU"/>
        </w:rPr>
        <w:t>услуги «</w:t>
      </w:r>
      <w:r>
        <w:rPr>
          <w:rFonts w:ascii="PT Astra Serif" w:hAnsi="PT Astra Serif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  <w:lang w:eastAsia="ru-RU"/>
        </w:rPr>
        <w:t>» (далее – Услуга).</w:t>
      </w:r>
    </w:p>
    <w:p w:rsidR="00C3720F" w:rsidRDefault="00C3720F" w:rsidP="00C3720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Услуга предоставляется </w:t>
      </w:r>
      <w:r>
        <w:rPr>
          <w:rFonts w:ascii="PT Astra Serif" w:hAnsi="PT Astra Serif"/>
          <w:sz w:val="28"/>
          <w:szCs w:val="28"/>
        </w:rPr>
        <w:t>заявителю (юридическому лицу), индивидуальным предпринимателям (далее – заявители),</w:t>
      </w:r>
      <w:r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rFonts w:ascii="PT Astra Serif" w:hAnsi="PT Astra Serif"/>
          <w:sz w:val="28"/>
          <w:szCs w:val="28"/>
        </w:rPr>
        <w:t>.</w:t>
      </w:r>
    </w:p>
    <w:p w:rsidR="00C3720F" w:rsidRDefault="00C3720F" w:rsidP="00C3720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3. Услуга должна быть предоставлена заявителю в соответствии с вариантом предоставления </w:t>
      </w:r>
      <w:r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C3720F" w:rsidRDefault="00C3720F" w:rsidP="00C3720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C3720F" w:rsidRDefault="00C3720F" w:rsidP="00C3720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5. Признаки заявителя определяются путем профилирования</w:t>
      </w:r>
      <w:r>
        <w:rPr>
          <w:rStyle w:val="aff1"/>
          <w:rFonts w:ascii="PT Astra Serif" w:hAnsi="PT Astra Serif"/>
          <w:sz w:val="28"/>
          <w:szCs w:val="28"/>
          <w:lang w:eastAsia="ru-RU"/>
        </w:rPr>
        <w:footnoteReference w:id="1"/>
      </w:r>
      <w:r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C3720F" w:rsidRDefault="00C3720F" w:rsidP="00C3720F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f1"/>
          <w:rFonts w:ascii="PT Astra Serif" w:hAnsi="PT Astra Serif"/>
          <w:sz w:val="28"/>
          <w:szCs w:val="28"/>
          <w:lang w:val="en-US" w:eastAsia="ru-RU"/>
        </w:rPr>
        <w:footnoteReference w:id="2"/>
      </w:r>
      <w:r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C3720F" w:rsidRDefault="00C3720F" w:rsidP="00C3720F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eastAsia="Yu Gothic Light" w:hAnsi="PT Astra Serif"/>
          <w:b/>
          <w:bCs/>
          <w:sz w:val="28"/>
          <w:szCs w:val="28"/>
          <w:lang w:val="en-US"/>
        </w:rPr>
        <w:lastRenderedPageBreak/>
        <w:t>II</w:t>
      </w:r>
      <w:r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C3720F" w:rsidRDefault="00C3720F" w:rsidP="00C3720F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C3720F" w:rsidRDefault="00C3720F" w:rsidP="00C3720F">
      <w:pPr>
        <w:keepNext/>
        <w:keepLines/>
        <w:spacing w:after="160"/>
        <w:ind w:firstLine="709"/>
        <w:contextualSpacing/>
        <w:jc w:val="both"/>
        <w:outlineLvl w:val="0"/>
      </w:pPr>
      <w:r>
        <w:rPr>
          <w:rFonts w:ascii="PT Astra Serif" w:eastAsia="Yu Gothic Light" w:hAnsi="PT Astra Serif"/>
          <w:sz w:val="28"/>
          <w:szCs w:val="28"/>
          <w:lang w:eastAsia="ru-RU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C3720F" w:rsidRDefault="00C3720F" w:rsidP="00C3720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C3720F" w:rsidRDefault="00C3720F" w:rsidP="00C3720F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8. Услуга предоставляется </w:t>
      </w:r>
      <w:r>
        <w:rPr>
          <w:rFonts w:ascii="PT Astra Serif" w:hAnsi="PT Astra Serif"/>
          <w:sz w:val="28"/>
        </w:rPr>
        <w:t>администрацией муниципального образования Богородицкий район (далее-Администрация), комитетом имущественных и земельных отношений - структурным подразделением администрации муниципального образования Богородицкий район (далее –  КИЗО).</w:t>
      </w:r>
    </w:p>
    <w:p w:rsidR="00C3720F" w:rsidRDefault="00C3720F" w:rsidP="00C3720F">
      <w:pPr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3720F" w:rsidRDefault="00C3720F" w:rsidP="00C3720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C3720F" w:rsidRDefault="00C3720F" w:rsidP="00C3720F">
      <w:pPr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10. При обращении заявителя </w:t>
      </w:r>
      <w:r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а) </w:t>
      </w:r>
      <w:r>
        <w:rPr>
          <w:rFonts w:ascii="PT Astra Serif" w:hAnsi="PT Astra Serif" w:cs="PT Astra Serif"/>
          <w:sz w:val="28"/>
          <w:szCs w:val="28"/>
        </w:rPr>
        <w:t xml:space="preserve">предложение о заключении договора купли-продажи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</w:t>
      </w:r>
      <w:r>
        <w:rPr>
          <w:rFonts w:ascii="PT Astra Serif" w:hAnsi="PT Astra Serif" w:cs="PT Astra Serif"/>
          <w:sz w:val="28"/>
          <w:szCs w:val="28"/>
        </w:rPr>
        <w:t xml:space="preserve">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C3720F" w:rsidRDefault="00C3720F" w:rsidP="00C3720F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Документом, содержащим решение о предоставлении Услуги, является письмо, </w:t>
      </w:r>
      <w:r>
        <w:rPr>
          <w:rFonts w:ascii="PT Astra Serif" w:hAnsi="PT Astra Serif"/>
          <w:color w:val="000000"/>
          <w:sz w:val="28"/>
          <w:szCs w:val="28"/>
        </w:rPr>
        <w:t>соглашение</w:t>
      </w:r>
      <w:r>
        <w:rPr>
          <w:rFonts w:ascii="PT Astra Serif" w:hAnsi="PT Astra Serif"/>
          <w:sz w:val="28"/>
          <w:szCs w:val="28"/>
        </w:rPr>
        <w:t xml:space="preserve">. В состав реквизитов документа входят </w:t>
      </w:r>
      <w:r>
        <w:rPr>
          <w:rFonts w:ascii="PT Astra Serif" w:hAnsi="PT Astra Serif"/>
          <w:color w:val="000000"/>
          <w:sz w:val="28"/>
          <w:szCs w:val="28"/>
        </w:rPr>
        <w:t>дата</w:t>
      </w:r>
      <w:r>
        <w:rPr>
          <w:rFonts w:ascii="PT Astra Serif" w:hAnsi="PT Astra Serif"/>
          <w:sz w:val="28"/>
          <w:szCs w:val="28"/>
        </w:rPr>
        <w:t xml:space="preserve"> и номер документа.</w:t>
      </w:r>
    </w:p>
    <w:p w:rsidR="00C3720F" w:rsidRDefault="00C3720F" w:rsidP="00C3720F">
      <w:pPr>
        <w:keepNext/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C3720F" w:rsidRDefault="00C3720F" w:rsidP="00C3720F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Результаты предоставления Услуги могут </w:t>
      </w:r>
      <w:r w:rsidRPr="00B01C97">
        <w:rPr>
          <w:rFonts w:ascii="PT Astra Serif" w:hAnsi="PT Astra Serif"/>
          <w:sz w:val="28"/>
          <w:szCs w:val="28"/>
          <w:lang w:eastAsia="ru-RU"/>
        </w:rPr>
        <w:t>быть получены в А</w:t>
      </w:r>
      <w:r w:rsidRPr="00B01C97">
        <w:rPr>
          <w:rFonts w:ascii="PT Astra Serif" w:hAnsi="PT Astra Serif"/>
          <w:color w:val="000000"/>
          <w:sz w:val="28"/>
          <w:szCs w:val="28"/>
          <w:lang w:eastAsia="ru-RU"/>
        </w:rPr>
        <w:t>дминистрации</w:t>
      </w:r>
      <w:r w:rsidRPr="00B01C97">
        <w:rPr>
          <w:rFonts w:ascii="PT Astra Serif" w:hAnsi="PT Astra Serif"/>
          <w:sz w:val="28"/>
          <w:szCs w:val="28"/>
          <w:lang w:eastAsia="ru-RU"/>
        </w:rPr>
        <w:t xml:space="preserve"> при</w:t>
      </w:r>
      <w:r>
        <w:rPr>
          <w:rFonts w:ascii="PT Astra Serif" w:hAnsi="PT Astra Serif"/>
          <w:sz w:val="28"/>
          <w:szCs w:val="28"/>
          <w:lang w:eastAsia="ru-RU"/>
        </w:rPr>
        <w:t xml:space="preserve"> личном обращении, на Едином портале.</w:t>
      </w:r>
    </w:p>
    <w:p w:rsidR="00C3720F" w:rsidRDefault="00C3720F" w:rsidP="00C3720F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11. </w:t>
      </w:r>
      <w:r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за исправлением опечаток и (или) ошибок, допущенных в документах, выданных заявителю по результатам предоставления Услуги, </w:t>
      </w:r>
      <w:r>
        <w:rPr>
          <w:rFonts w:ascii="PT Astra Serif" w:hAnsi="PT Astra Serif"/>
          <w:sz w:val="28"/>
          <w:szCs w:val="28"/>
        </w:rPr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C3720F" w:rsidRDefault="00C3720F" w:rsidP="00C3720F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C3720F" w:rsidRDefault="00C3720F" w:rsidP="00C3720F">
      <w:pPr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12. Результаты предоставления Услуги </w:t>
      </w:r>
      <w:r w:rsidRPr="00B01C97">
        <w:rPr>
          <w:rFonts w:ascii="PT Astra Serif" w:hAnsi="PT Astra Serif"/>
          <w:sz w:val="28"/>
          <w:szCs w:val="28"/>
          <w:lang w:eastAsia="ru-RU"/>
        </w:rPr>
        <w:t xml:space="preserve">могут быть получены в </w:t>
      </w:r>
      <w:r w:rsidRPr="00B01C97"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C3720F" w:rsidRDefault="00C3720F" w:rsidP="00C3720F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Срок предоставления Услуги</w:t>
      </w:r>
    </w:p>
    <w:p w:rsidR="00C3720F" w:rsidRDefault="00C3720F" w:rsidP="00C3720F">
      <w:pPr>
        <w:spacing w:after="160"/>
        <w:ind w:firstLine="737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13. Максимальный срок предоставления Услуги составляет 81 рабочий день с даты регистрации запроса о предоставлении Услуги. </w:t>
      </w:r>
    </w:p>
    <w:p w:rsidR="00C3720F" w:rsidRDefault="00C3720F" w:rsidP="00C3720F">
      <w:pPr>
        <w:widowControl w:val="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в 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</w:rPr>
        <w:t xml:space="preserve">й услуги, поданы заявителем при личном обращении составляет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81 рабочий день с даты регистрации запроса о предоставлении Услуги. </w:t>
      </w:r>
    </w:p>
    <w:p w:rsidR="00C3720F" w:rsidRDefault="00C3720F" w:rsidP="00C3720F">
      <w:pPr>
        <w:keepNext/>
        <w:keepLines/>
        <w:widowControl w:val="0"/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>
        <w:rPr>
          <w:rFonts w:ascii="PT Astra Serif" w:hAnsi="PT Astra Serif"/>
          <w:sz w:val="28"/>
        </w:rPr>
        <w:t xml:space="preserve"> в </w:t>
      </w:r>
      <w:r>
        <w:rPr>
          <w:rFonts w:ascii="PT Astra Serif" w:hAnsi="PT Astra Serif"/>
          <w:sz w:val="28"/>
          <w:szCs w:val="28"/>
        </w:rPr>
        <w:t xml:space="preserve">случае, если запрос и документы и (или) информация, необходимые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  <w:szCs w:val="28"/>
        </w:rPr>
        <w:t xml:space="preserve">й услуги, поданы заявителем через Единый портал, составляет </w:t>
      </w:r>
      <w:r>
        <w:rPr>
          <w:rFonts w:ascii="PT Astra Serif" w:hAnsi="PT Astra Serif"/>
          <w:sz w:val="28"/>
          <w:szCs w:val="28"/>
          <w:lang w:eastAsia="ru-RU"/>
        </w:rPr>
        <w:t xml:space="preserve">81 рабочий день с даты регистрации запроса о предоставлении Услуги. </w:t>
      </w:r>
    </w:p>
    <w:p w:rsidR="00C3720F" w:rsidRDefault="00C3720F" w:rsidP="00C3720F">
      <w:pPr>
        <w:widowControl w:val="0"/>
        <w:spacing w:after="160"/>
        <w:ind w:firstLine="709"/>
        <w:contextualSpacing/>
        <w:jc w:val="both"/>
        <w:outlineLvl w:val="1"/>
      </w:pPr>
      <w:r>
        <w:rPr>
          <w:rFonts w:ascii="PT Astra Serif" w:hAnsi="PT Astra Serif" w:cs="PT Astra Serif"/>
          <w:sz w:val="28"/>
          <w:szCs w:val="28"/>
        </w:rPr>
        <w:t>В срок предоставления услуги не включен срок процедуры оценки движимого и недвижимого имущества.</w:t>
      </w:r>
    </w:p>
    <w:p w:rsidR="00C3720F" w:rsidRDefault="00C3720F" w:rsidP="00C3720F">
      <w:pPr>
        <w:spacing w:after="160"/>
        <w:ind w:firstLine="737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rFonts w:ascii="PT Astra Serif" w:hAnsi="PT Astra Serif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3720F" w:rsidRDefault="00C3720F" w:rsidP="00C3720F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C3720F" w:rsidRDefault="00C3720F" w:rsidP="00C3720F">
      <w:pPr>
        <w:keepNext/>
        <w:keepLines/>
        <w:spacing w:after="160"/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r w:rsidRPr="006B1B8F">
        <w:rPr>
          <w:rFonts w:ascii="PT Astra Serif" w:hAnsi="PT Astra Serif"/>
          <w:sz w:val="28"/>
          <w:szCs w:val="28"/>
          <w:lang w:eastAsia="ru-RU"/>
        </w:rPr>
        <w:t>Богородицкий район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  <w:lang w:eastAsia="ru-RU"/>
        </w:rPr>
        <w:t xml:space="preserve"> (далее – сеть «Интернет»), а также на Едином портале.</w:t>
      </w:r>
    </w:p>
    <w:p w:rsidR="00C3720F" w:rsidRDefault="00C3720F" w:rsidP="00C3720F">
      <w:pPr>
        <w:keepNext/>
        <w:keepLines/>
        <w:spacing w:before="480" w:after="240"/>
        <w:ind w:firstLine="567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C3720F" w:rsidRDefault="00C3720F" w:rsidP="00C3720F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Исчерпывающий перечен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ь оснований для отказа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16. Основания для отказа в приеме документов, необходимых для предоставления Услуги,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C3720F" w:rsidRDefault="00C3720F" w:rsidP="00C3720F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18. Основания для отказа в предоставлении Услуги приве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дены в разделе </w:t>
      </w:r>
      <w:r>
        <w:rPr>
          <w:rFonts w:ascii="PT Astra Serif" w:hAnsi="PT Astra Serif"/>
          <w:color w:val="000000"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:rsidR="00C3720F" w:rsidRDefault="00C3720F" w:rsidP="00C3720F">
      <w:pPr>
        <w:keepNext/>
        <w:keepLines/>
        <w:spacing w:before="480" w:after="240" w:line="276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C3720F" w:rsidRDefault="00C3720F" w:rsidP="00C3720F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20.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21. Максимальный срок ожидания в очереди при получении результата Услуги составляет 15 минут.</w:t>
      </w:r>
    </w:p>
    <w:p w:rsidR="00C3720F" w:rsidRDefault="00C3720F" w:rsidP="00C3720F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Срок регистрации заявления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22. Срок регистрации заявления </w:t>
      </w: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</w:t>
      </w:r>
      <w:r>
        <w:rPr>
          <w:rFonts w:ascii="PT Astra Serif" w:hAnsi="PT Astra Serif"/>
          <w:sz w:val="28"/>
          <w:szCs w:val="28"/>
          <w:lang w:eastAsia="ru-RU"/>
        </w:rPr>
        <w:t xml:space="preserve"> составляет 1 </w:t>
      </w:r>
      <w:r>
        <w:rPr>
          <w:rFonts w:ascii="PT Astra Serif" w:hAnsi="PT Astra Serif"/>
          <w:sz w:val="28"/>
          <w:szCs w:val="28"/>
        </w:rPr>
        <w:t>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с даты подачи заявления указанным способом</w:t>
      </w:r>
      <w:r>
        <w:rPr>
          <w:rFonts w:ascii="PT Astra Serif" w:hAnsi="PT Astra Serif"/>
          <w:sz w:val="28"/>
          <w:szCs w:val="28"/>
        </w:rPr>
        <w:t>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Pr="006B1B8F" w:rsidRDefault="00C3720F" w:rsidP="00C3720F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</w:pPr>
      <w:r w:rsidRPr="006B1B8F">
        <w:rPr>
          <w:rFonts w:ascii="PT Astra Serif" w:hAnsi="PT Astra Serif"/>
          <w:sz w:val="28"/>
          <w:szCs w:val="28"/>
          <w:lang w:eastAsia="ru-RU"/>
        </w:rPr>
        <w:t>23. Требования к помещениям, в которых предоставляется Услуга, размещены на официальном сайте муниципального образования Богородицкий район в сети «Интернет», а также на Едином портале.</w:t>
      </w:r>
    </w:p>
    <w:p w:rsidR="00C3720F" w:rsidRPr="006B1B8F" w:rsidRDefault="00C3720F" w:rsidP="00C3720F">
      <w:pPr>
        <w:keepNext/>
        <w:keepLines/>
        <w:spacing w:before="480" w:after="240"/>
        <w:jc w:val="center"/>
        <w:outlineLvl w:val="1"/>
      </w:pPr>
      <w:r w:rsidRPr="006B1B8F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C3720F" w:rsidRDefault="00C3720F" w:rsidP="00C3720F">
      <w:pPr>
        <w:tabs>
          <w:tab w:val="left" w:pos="1276"/>
        </w:tabs>
        <w:ind w:firstLine="709"/>
        <w:contextualSpacing/>
        <w:jc w:val="both"/>
      </w:pPr>
      <w:r w:rsidRPr="006B1B8F">
        <w:rPr>
          <w:rFonts w:ascii="PT Astra Serif" w:hAnsi="PT Astra Serif"/>
          <w:sz w:val="28"/>
          <w:szCs w:val="28"/>
          <w:lang w:eastAsia="ru-RU"/>
        </w:rPr>
        <w:t>24. Показатели доступности и качества Услуги размещены на официальном сайте муниципального образования Богородицкий район в сети «Интернет», а также на Едином портале.</w:t>
      </w:r>
    </w:p>
    <w:p w:rsidR="00C3720F" w:rsidRDefault="00C3720F" w:rsidP="00C3720F">
      <w:pPr>
        <w:keepNext/>
        <w:keepLines/>
        <w:spacing w:before="480" w:after="240" w:line="276" w:lineRule="auto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3720F" w:rsidRDefault="00C3720F" w:rsidP="00C3720F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3720F" w:rsidRDefault="00C3720F" w:rsidP="00C3720F">
      <w:pPr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C3720F" w:rsidRDefault="00C3720F" w:rsidP="00C3720F">
      <w:pPr>
        <w:tabs>
          <w:tab w:val="left" w:pos="1276"/>
        </w:tabs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C3720F" w:rsidRDefault="00C3720F" w:rsidP="00C3720F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C3720F" w:rsidRDefault="00C3720F" w:rsidP="00C3720F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C3720F" w:rsidRDefault="00C3720F" w:rsidP="00C3720F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sz w:val="28"/>
          <w:szCs w:val="28"/>
        </w:rPr>
        <w:t xml:space="preserve"> Услуга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C3720F" w:rsidRDefault="00C3720F" w:rsidP="00C3720F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Вариант 1: заявитель (юридическое лицо);</w:t>
      </w:r>
    </w:p>
    <w:p w:rsidR="00C3720F" w:rsidRDefault="00C3720F" w:rsidP="00C3720F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Вариант 2: индивидуальные предприниматели.</w:t>
      </w:r>
    </w:p>
    <w:p w:rsidR="00C3720F" w:rsidRDefault="00C3720F" w:rsidP="00C3720F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28. При обращении заявителя по исправлению допущенных опечаток и ошибок в выданных в результате предоставления Услуги, у</w:t>
      </w:r>
      <w:r>
        <w:rPr>
          <w:rFonts w:ascii="PT Astra Serif" w:hAnsi="PT Astra Serif"/>
          <w:sz w:val="28"/>
          <w:szCs w:val="28"/>
        </w:rPr>
        <w:t>слуга предоставляется в соответствии со следующими вариантами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C3720F" w:rsidRDefault="00C3720F" w:rsidP="00C3720F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Вариант 3: заявитель (юридическое лицо);</w:t>
      </w:r>
    </w:p>
    <w:p w:rsidR="00C3720F" w:rsidRDefault="00C3720F" w:rsidP="00C3720F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Вариант 4: индивидуальные предприниматели.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29. Возможность оставления </w:t>
      </w:r>
      <w:r>
        <w:rPr>
          <w:rFonts w:ascii="PT Astra Serif" w:hAnsi="PT Astra Serif"/>
          <w:sz w:val="28"/>
          <w:szCs w:val="28"/>
          <w:lang w:eastAsia="ru-RU"/>
        </w:rPr>
        <w:t>заявления</w:t>
      </w:r>
      <w:r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C3720F" w:rsidRDefault="00C3720F" w:rsidP="00C3720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3720F" w:rsidRDefault="00C3720F" w:rsidP="00C3720F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:rsidR="00C3720F" w:rsidRDefault="00C3720F" w:rsidP="00C3720F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C3720F" w:rsidRDefault="00C3720F" w:rsidP="00C3720F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31. Профилирование осуществляется: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а) в Администрации при личном обращении;</w:t>
      </w:r>
    </w:p>
    <w:p w:rsidR="00C3720F" w:rsidRDefault="00C3720F" w:rsidP="00C3720F">
      <w:pPr>
        <w:tabs>
          <w:tab w:val="left" w:pos="1021"/>
        </w:tabs>
        <w:spacing w:after="160"/>
        <w:ind w:firstLine="680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б) с использованием Единого портала.</w:t>
      </w:r>
    </w:p>
    <w:p w:rsidR="00C3720F" w:rsidRDefault="00C3720F" w:rsidP="00C3720F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C3720F" w:rsidRDefault="00C3720F" w:rsidP="00C3720F">
      <w:pPr>
        <w:keepNext/>
        <w:keepLines/>
        <w:tabs>
          <w:tab w:val="left" w:pos="1276"/>
        </w:tabs>
        <w:ind w:firstLine="709"/>
        <w:contextualSpacing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33. Описания вариантов, приведенные в настоящем разделе, размещаются в общедоступном для ознакомления месте.</w:t>
      </w:r>
    </w:p>
    <w:p w:rsidR="00C3720F" w:rsidRDefault="00C3720F" w:rsidP="00C3720F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C3720F" w:rsidRDefault="00C3720F" w:rsidP="00C3720F">
      <w:pPr>
        <w:pStyle w:val="af5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34. Максимальный срок предоставления варианта Услуги составляет 81 рабочий день с даты регистрации заявления.</w:t>
      </w:r>
    </w:p>
    <w:p w:rsidR="00C3720F" w:rsidRPr="00B01C97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 w:rsidRPr="00B01C97">
        <w:rPr>
          <w:rFonts w:ascii="PT Astra Serif" w:hAnsi="PT Astra Serif"/>
          <w:sz w:val="28"/>
          <w:szCs w:val="28"/>
          <w:lang w:eastAsia="ru-RU"/>
        </w:rPr>
        <w:t xml:space="preserve">35. Результатом предоставления варианта Услуги </w:t>
      </w:r>
      <w:r w:rsidRPr="00B01C97">
        <w:rPr>
          <w:rFonts w:ascii="PT Astra Serif" w:hAnsi="PT Astra Serif"/>
          <w:sz w:val="28"/>
          <w:szCs w:val="28"/>
        </w:rPr>
        <w:t>являются:</w:t>
      </w:r>
    </w:p>
    <w:p w:rsidR="00C3720F" w:rsidRPr="00B01C97" w:rsidRDefault="00C3720F" w:rsidP="00C3720F">
      <w:pPr>
        <w:tabs>
          <w:tab w:val="left" w:pos="1021"/>
        </w:tabs>
        <w:ind w:firstLine="709"/>
        <w:contextualSpacing/>
        <w:jc w:val="both"/>
      </w:pPr>
      <w:r w:rsidRPr="00B01C97">
        <w:rPr>
          <w:rFonts w:ascii="PT Astra Serif" w:hAnsi="PT Astra Serif"/>
          <w:sz w:val="28"/>
          <w:szCs w:val="28"/>
        </w:rPr>
        <w:t>решение о предоставлении Услуги (документ на бумажном носителе или в форме электронного документа) (</w:t>
      </w:r>
      <w:r w:rsidRPr="00B01C97"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B01C97">
        <w:rPr>
          <w:rFonts w:ascii="PT Astra Serif" w:hAnsi="PT Astra Serif"/>
          <w:sz w:val="28"/>
          <w:szCs w:val="28"/>
        </w:rPr>
        <w:t>;</w:t>
      </w:r>
    </w:p>
    <w:p w:rsidR="00C3720F" w:rsidRDefault="00C3720F" w:rsidP="00C3720F">
      <w:pPr>
        <w:tabs>
          <w:tab w:val="left" w:pos="1021"/>
        </w:tabs>
        <w:ind w:firstLine="709"/>
        <w:contextualSpacing/>
        <w:jc w:val="both"/>
      </w:pPr>
      <w:r w:rsidRPr="00B01C97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</w:t>
      </w:r>
      <w:r>
        <w:rPr>
          <w:rFonts w:ascii="PT Astra Serif" w:hAnsi="PT Astra Serif"/>
          <w:sz w:val="28"/>
          <w:szCs w:val="28"/>
        </w:rPr>
        <w:t xml:space="preserve">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C3720F" w:rsidRDefault="00C3720F" w:rsidP="00C3720F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C3720F" w:rsidRDefault="00C3720F" w:rsidP="00C3720F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36. Административные действия, осуществляемые при предоставлении Услуги в соответствии с настоящим вариантом: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г) предоставление результата Услуги.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</w:p>
    <w:p w:rsidR="00C3720F" w:rsidRDefault="00C3720F" w:rsidP="00C3720F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запроса и документов и (или) информации, необходимых для предоставления Услуги</w:t>
      </w: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38.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 w:rsidRPr="008724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Администрации при личном обращении, на Едином портале.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40. К заявлению о предоставлении муниципальной услуги прилагаются следующие документы: 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юридическим лицом:</w:t>
      </w:r>
    </w:p>
    <w:p w:rsidR="00C3720F" w:rsidRDefault="00C3720F" w:rsidP="00C3720F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lastRenderedPageBreak/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C3720F" w:rsidRDefault="00C3720F" w:rsidP="00C3720F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C3720F" w:rsidRDefault="00C3720F" w:rsidP="00C3720F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:rsidR="00C3720F" w:rsidRDefault="00C3720F" w:rsidP="00C3720F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C3720F" w:rsidRDefault="00C3720F" w:rsidP="00C3720F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C3720F" w:rsidRDefault="00C3720F" w:rsidP="00C3720F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6) решение общего собрания учредителей о приобретении 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C3720F" w:rsidRDefault="00C3720F" w:rsidP="00C3720F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7) выписка из реестра акционеров, заверенная реестродержателем 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C3720F" w:rsidRDefault="00C3720F" w:rsidP="00C3720F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C3720F" w:rsidRDefault="00C3720F" w:rsidP="00C3720F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В случае подачи заявления индивидуальным предпринимателем:</w:t>
      </w:r>
    </w:p>
    <w:p w:rsidR="00C3720F" w:rsidRDefault="00C3720F" w:rsidP="00C3720F">
      <w:pPr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C3720F" w:rsidRDefault="00C3720F" w:rsidP="00C3720F">
      <w:pPr>
        <w:tabs>
          <w:tab w:val="left" w:pos="1276"/>
        </w:tabs>
        <w:ind w:left="20" w:right="1" w:firstLine="547"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41.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42.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41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C3720F" w:rsidRDefault="00C3720F" w:rsidP="00C3720F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C3720F" w:rsidRDefault="00C3720F" w:rsidP="00C3720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3720F" w:rsidRDefault="00C3720F" w:rsidP="00C3720F">
      <w:pPr>
        <w:tabs>
          <w:tab w:val="left" w:pos="1021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3720F" w:rsidRDefault="00C3720F" w:rsidP="00C3720F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  <w:lang w:eastAsia="ru-RU"/>
        </w:rPr>
        <w:t>48. Срок регистрации заявления составляет не более 1 рабочего дня с даты поступления.</w:t>
      </w:r>
    </w:p>
    <w:p w:rsidR="00C3720F" w:rsidRDefault="00C3720F" w:rsidP="00C3720F">
      <w:pPr>
        <w:keepNext/>
        <w:keepLines/>
        <w:tabs>
          <w:tab w:val="left" w:pos="1276"/>
        </w:tabs>
        <w:ind w:firstLine="709"/>
        <w:jc w:val="both"/>
        <w:outlineLvl w:val="1"/>
      </w:pPr>
    </w:p>
    <w:p w:rsidR="00C3720F" w:rsidRDefault="00C3720F" w:rsidP="00C3720F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C3720F" w:rsidRDefault="00C3720F" w:rsidP="00C3720F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49. Для получения Услуги необходимо направление следующего межведомственного информационного запроса:</w:t>
      </w:r>
    </w:p>
    <w:p w:rsidR="00C3720F" w:rsidRDefault="00C3720F" w:rsidP="00C3720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:rsidR="00C3720F" w:rsidRDefault="00C3720F" w:rsidP="00C3720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C3720F" w:rsidRDefault="00C3720F" w:rsidP="00C3720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C3720F" w:rsidRDefault="00C3720F" w:rsidP="00C3720F">
      <w:pPr>
        <w:tabs>
          <w:tab w:val="left" w:pos="1276"/>
        </w:tabs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C3720F" w:rsidRDefault="00C3720F" w:rsidP="00C3720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50. Основаниями для отказа в предоставлении муниципальной услуги являются: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от 14.07.2007 № 209-ФЗ «О развитии малого и среднего предпринимательства в Российской Федерации»);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арендуемое недвижимое имущество на дату подачи заявления не находилось во временном владении и (или) временном пользовании заявителя непрерывно в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течение двух лет и более в соответствии с договором или договорами аренды такого имущества;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sz w:val="28"/>
          <w:szCs w:val="28"/>
          <w:lang w:eastAsia="ru-RU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со статьей 3 Федерального закона от 22 июля 2008 года № 159-ФЗ;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C3720F" w:rsidRDefault="00C3720F" w:rsidP="00C3720F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51. Принятие решения о предоставлении Услуги осуществляется в срок, не превышающий 3 рабочих дней с даты получения всех сведений, необходимых для принятия решения.</w:t>
      </w:r>
    </w:p>
    <w:p w:rsidR="00C3720F" w:rsidRDefault="00C3720F" w:rsidP="00C3720F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3720F" w:rsidRDefault="00C3720F" w:rsidP="00C3720F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52.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C3720F" w:rsidRDefault="00C3720F" w:rsidP="00C3720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:rsidR="00C3720F" w:rsidRDefault="00C3720F" w:rsidP="00C3720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53. Предоставление результата Услуги осуществляется в срок, не превышающий 1 </w:t>
      </w:r>
      <w:r>
        <w:rPr>
          <w:rFonts w:ascii="PT Astra Serif" w:hAnsi="PT Astra Serif"/>
          <w:sz w:val="28"/>
          <w:szCs w:val="28"/>
        </w:rPr>
        <w:t>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C3720F" w:rsidRDefault="00C3720F" w:rsidP="00C3720F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3720F" w:rsidRDefault="00C3720F" w:rsidP="00C3720F">
      <w:pPr>
        <w:tabs>
          <w:tab w:val="left" w:pos="1276"/>
        </w:tabs>
        <w:ind w:left="709"/>
        <w:jc w:val="both"/>
        <w:rPr>
          <w:sz w:val="28"/>
          <w:szCs w:val="28"/>
          <w:lang w:eastAsia="ru-RU"/>
        </w:rPr>
      </w:pPr>
    </w:p>
    <w:p w:rsidR="00C3720F" w:rsidRDefault="00C3720F" w:rsidP="00C3720F">
      <w:pPr>
        <w:pStyle w:val="af5"/>
        <w:keepNext/>
        <w:numPr>
          <w:ilvl w:val="0"/>
          <w:numId w:val="2"/>
        </w:numPr>
        <w:ind w:hanging="357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keepNext/>
        <w:tabs>
          <w:tab w:val="left" w:pos="1276"/>
        </w:tabs>
        <w:jc w:val="both"/>
        <w:rPr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55. Максимальный срок предоставления варианта Услуги составляет 81 рабочий день с даты регистрации заявления.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56. Результатом предоставления варианта Услуги </w:t>
      </w:r>
      <w:r>
        <w:rPr>
          <w:rFonts w:ascii="PT Astra Serif" w:hAnsi="PT Astra Serif"/>
          <w:sz w:val="28"/>
          <w:szCs w:val="28"/>
        </w:rPr>
        <w:t>являются:</w:t>
      </w:r>
    </w:p>
    <w:p w:rsidR="00C3720F" w:rsidRDefault="00C3720F" w:rsidP="00C3720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а) решение о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;</w:t>
      </w:r>
    </w:p>
    <w:p w:rsidR="00C3720F" w:rsidRDefault="00C3720F" w:rsidP="00C3720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б) решение об отказе в предоставлении Услуги (документ на бумажном носителе или в форме электронного документа) (</w:t>
      </w:r>
      <w:r>
        <w:rPr>
          <w:rFonts w:ascii="PT Astra Serif" w:hAnsi="PT Astra Serif"/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>
        <w:rPr>
          <w:rFonts w:ascii="PT Astra Serif" w:hAnsi="PT Astra Serif"/>
          <w:sz w:val="28"/>
          <w:szCs w:val="28"/>
        </w:rPr>
        <w:t>.</w:t>
      </w:r>
    </w:p>
    <w:p w:rsidR="00C3720F" w:rsidRDefault="00C3720F" w:rsidP="00C3720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C3720F" w:rsidRDefault="00C3720F" w:rsidP="00C3720F">
      <w:pPr>
        <w:ind w:firstLine="709"/>
        <w:contextualSpacing/>
        <w:jc w:val="both"/>
        <w:outlineLvl w:val="2"/>
      </w:pPr>
      <w:r>
        <w:rPr>
          <w:rFonts w:ascii="PT Astra Serif" w:hAnsi="PT Astra Serif" w:cs="PT Astra Serif"/>
          <w:sz w:val="28"/>
          <w:szCs w:val="28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>
        <w:rPr>
          <w:rFonts w:ascii="PT Astra Serif" w:hAnsi="PT Astra Serif" w:cs="PT Astra Serif"/>
          <w:bCs/>
          <w:iCs/>
          <w:sz w:val="28"/>
          <w:szCs w:val="28"/>
        </w:rPr>
        <w:t>утвержденными настоящим Административным регламентом)</w:t>
      </w:r>
      <w:r>
        <w:rPr>
          <w:rFonts w:ascii="PT Astra Serif" w:hAnsi="PT Astra Serif" w:cs="PT Astra Serif"/>
          <w:sz w:val="28"/>
          <w:szCs w:val="28"/>
        </w:rPr>
        <w:t>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57. Административные действия, осуществляемые при предоставлении Услуги в соответствии с настоящим вариантом: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а) прием запроса и документов и (или) информации, необходимых для предоставления Услуги;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б) м</w:t>
      </w:r>
      <w:r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в) принятие решения о предоставлении (об отказе в предоставлении) Услуги;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г) предоставление результата Услуги.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3720F" w:rsidRDefault="00C3720F" w:rsidP="00C3720F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59.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 w:rsidRPr="0087245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в Администрацию при личном обращении, на Едином портале.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К заявлению о предоставлении муниципальной услуги прилагаются следующие документы: 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юридическим лицом: 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3) заверенная копия устава юридического лица (с изменениями, при </w:t>
      </w:r>
      <w:r>
        <w:rPr>
          <w:rFonts w:ascii="PT Astra Serif" w:hAnsi="PT Astra Serif"/>
          <w:sz w:val="28"/>
          <w:szCs w:val="28"/>
        </w:rPr>
        <w:br/>
        <w:t>их наличии);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6) решение общего собрания учредителей о приобретении</w:t>
      </w:r>
      <w:r>
        <w:rPr>
          <w:rFonts w:ascii="PT Astra Serif" w:hAnsi="PT Astra Serif"/>
          <w:sz w:val="28"/>
          <w:szCs w:val="28"/>
        </w:rPr>
        <w:br/>
        <w:t>в собственность арендуемого имущества.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7) выписка из реестра акционеров, заверенная реестродержателем</w:t>
      </w:r>
      <w:r>
        <w:rPr>
          <w:rFonts w:ascii="PT Astra Serif" w:hAnsi="PT Astra Serif"/>
          <w:sz w:val="28"/>
          <w:szCs w:val="28"/>
        </w:rPr>
        <w:br/>
        <w:t>(для акционерных обществ);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подачи заявления индивидуальным предпринимателем: 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1) копия документа, удостоверяющего личность заявителя;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  <w:szCs w:val="28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>61. Заявление о предоставлении муниципальной услуги составляется в одном экземпляре. Заявление</w:t>
      </w:r>
      <w:r>
        <w:rPr>
          <w:rFonts w:ascii="PT Astra Serif" w:hAnsi="PT Astra Serif"/>
          <w:color w:val="000000"/>
          <w:sz w:val="28"/>
          <w:szCs w:val="28"/>
        </w:rPr>
        <w:t xml:space="preserve"> подписывается и представляется заявителем или уполномоченным им лицом.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63. Документами, необходимыми в соответствии с нормативными правовыми актами для предоставления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1) сведения из Единого государственного реестра юридических лиц;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2) сведения из Единого государственного реестра индивидуальных предпринимателей;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3) копии документов, подтверждающих внесение арендной платы</w:t>
      </w:r>
      <w:r>
        <w:rPr>
          <w:rFonts w:ascii="PT Astra Serif" w:hAnsi="PT Astra Serif"/>
          <w:color w:val="000000"/>
          <w:sz w:val="28"/>
          <w:szCs w:val="28"/>
        </w:rPr>
        <w:br/>
        <w:t>в соответствии с установленными договорами сроками платежей;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4) копии документов о погашении задолженности по арендной плате</w:t>
      </w:r>
      <w:r>
        <w:rPr>
          <w:rFonts w:ascii="PT Astra Serif" w:hAnsi="PT Astra Serif"/>
          <w:color w:val="000000"/>
          <w:sz w:val="28"/>
          <w:szCs w:val="28"/>
        </w:rPr>
        <w:br/>
        <w:t>за имущество, неустойкам (штрафам, пеням) в размере, указанном</w:t>
      </w:r>
      <w:r>
        <w:rPr>
          <w:rFonts w:ascii="PT Astra Serif" w:hAnsi="PT Astra Serif"/>
          <w:color w:val="000000"/>
          <w:sz w:val="28"/>
          <w:szCs w:val="28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64.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60 настоящего Административного регламента, не является основанием для отказа заявителю в предоставлении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C3720F" w:rsidRDefault="00C3720F" w:rsidP="00C3720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Администрации при личном обращении </w:t>
      </w:r>
      <w:r>
        <w:rPr>
          <w:rFonts w:ascii="PT Astra Serif" w:hAnsi="PT Astra Serif"/>
          <w:sz w:val="28"/>
          <w:szCs w:val="28"/>
          <w:lang w:eastAsia="ru-RU"/>
        </w:rPr>
        <w:t xml:space="preserve">– </w:t>
      </w: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3720F" w:rsidRDefault="00C3720F" w:rsidP="00C3720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3720F" w:rsidRDefault="00C3720F" w:rsidP="00C3720F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67. Услуга не предусматривает возможности приема заявления</w:t>
      </w:r>
      <w:r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3720F" w:rsidRDefault="00C3720F" w:rsidP="00C3720F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 xml:space="preserve">68. Срок регистрации заявления составляет не более </w:t>
      </w:r>
      <w:r>
        <w:rPr>
          <w:rFonts w:ascii="PT Astra Serif" w:eastAsia="Tahoma" w:hAnsi="PT Astra Serif" w:cs="Noto Sans Devanagari"/>
          <w:color w:val="000000"/>
          <w:sz w:val="28"/>
          <w:szCs w:val="28"/>
          <w:lang w:eastAsia="ru-RU" w:bidi="hi-IN"/>
        </w:rPr>
        <w:t>1 рабочего дня</w:t>
      </w:r>
      <w:r>
        <w:rPr>
          <w:rFonts w:ascii="PT Astra Serif" w:hAnsi="PT Astra Serif"/>
          <w:sz w:val="28"/>
          <w:szCs w:val="28"/>
          <w:lang w:eastAsia="ru-RU"/>
        </w:rPr>
        <w:br/>
        <w:t>с даты поступления.</w:t>
      </w:r>
    </w:p>
    <w:p w:rsidR="00C3720F" w:rsidRDefault="00C3720F" w:rsidP="00C3720F">
      <w:pPr>
        <w:tabs>
          <w:tab w:val="left" w:pos="1276"/>
        </w:tabs>
        <w:ind w:firstLine="709"/>
        <w:jc w:val="both"/>
        <w:outlineLvl w:val="2"/>
      </w:pPr>
    </w:p>
    <w:p w:rsidR="00C3720F" w:rsidRDefault="00C3720F" w:rsidP="00C3720F">
      <w:pPr>
        <w:tabs>
          <w:tab w:val="left" w:pos="1276"/>
        </w:tabs>
        <w:ind w:firstLine="709"/>
        <w:jc w:val="center"/>
        <w:outlineLvl w:val="1"/>
      </w:pPr>
      <w:r>
        <w:rPr>
          <w:rFonts w:ascii="PT Astra Serif" w:hAnsi="PT Astra Serif"/>
          <w:b/>
          <w:sz w:val="28"/>
          <w:szCs w:val="28"/>
        </w:rPr>
        <w:t>М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C3720F" w:rsidRDefault="00C3720F" w:rsidP="00C3720F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69. Для получения Услуги необходимо направление следующих межведомственных информационн</w:t>
      </w:r>
      <w:r>
        <w:rPr>
          <w:rFonts w:ascii="PT Astra Serif" w:hAnsi="PT Astra Serif"/>
          <w:color w:val="000000"/>
          <w:sz w:val="28"/>
          <w:szCs w:val="28"/>
          <w:lang w:eastAsia="ru-RU" w:bidi="hi-IN"/>
        </w:rPr>
        <w:t xml:space="preserve">ых </w:t>
      </w:r>
      <w:r>
        <w:rPr>
          <w:rFonts w:ascii="PT Astra Serif" w:hAnsi="PT Astra Serif"/>
          <w:sz w:val="28"/>
          <w:szCs w:val="28"/>
          <w:lang w:eastAsia="ru-RU"/>
        </w:rPr>
        <w:t>запросов:</w:t>
      </w:r>
    </w:p>
    <w:p w:rsidR="00C3720F" w:rsidRDefault="00C3720F" w:rsidP="00C3720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:rsidR="00C3720F" w:rsidRDefault="00C3720F" w:rsidP="00C3720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:rsidR="00C3720F" w:rsidRDefault="00C3720F" w:rsidP="00C3720F">
      <w:pPr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C3720F" w:rsidRDefault="00C3720F" w:rsidP="00C3720F">
      <w:pPr>
        <w:keepNext/>
        <w:keepLines/>
        <w:tabs>
          <w:tab w:val="left" w:pos="1276"/>
        </w:tabs>
        <w:ind w:firstLine="709"/>
        <w:jc w:val="both"/>
        <w:outlineLvl w:val="1"/>
      </w:pPr>
      <w:r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C3720F" w:rsidRDefault="00C3720F" w:rsidP="00C3720F">
      <w:pPr>
        <w:tabs>
          <w:tab w:val="left" w:pos="1276"/>
        </w:tabs>
        <w:ind w:firstLine="709"/>
        <w:jc w:val="both"/>
        <w:outlineLvl w:val="2"/>
      </w:pPr>
    </w:p>
    <w:p w:rsidR="00C3720F" w:rsidRDefault="00C3720F" w:rsidP="00C3720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70. Основаниями для отказа в предоставлении муниципальной услуги являются: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1) заявитель не относится к кругу лиц, имеющих право на предоставление муниципальной услуги;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>
        <w:rPr>
          <w:rFonts w:ascii="PT Astra Serif" w:hAnsi="PT Astra Serif"/>
          <w:color w:val="000000"/>
          <w:sz w:val="28"/>
        </w:rPr>
        <w:t>муниципально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от 22 июля 2008 года № 159-ФЗ);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 со статьей 3 Федерального закона от 22 июля 2008 года № 159-ФЗ;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C3720F" w:rsidRDefault="00C3720F" w:rsidP="00C3720F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71. Принятие решения о предоставлении Услуги осуществляется в срок, не превышающий 3 рабочих дня с даты получения всех сведений, необходимых для принятия решения.</w:t>
      </w:r>
    </w:p>
    <w:p w:rsidR="00C3720F" w:rsidRDefault="00C3720F" w:rsidP="00C3720F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C3720F" w:rsidRDefault="00C3720F" w:rsidP="00C3720F">
      <w:pPr>
        <w:jc w:val="center"/>
        <w:outlineLvl w:val="2"/>
      </w:pPr>
      <w:r>
        <w:rPr>
          <w:rFonts w:ascii="PT Astra Serif" w:hAnsi="PT Astra Serif"/>
          <w:b/>
          <w:bCs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72. Способы получения результата предоставления Услуги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:rsidR="00C3720F" w:rsidRDefault="00C3720F" w:rsidP="00C3720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а)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 предоставлении Услуги;</w:t>
      </w:r>
    </w:p>
    <w:p w:rsidR="00C3720F" w:rsidRDefault="00C3720F" w:rsidP="00C3720F">
      <w:pPr>
        <w:tabs>
          <w:tab w:val="left" w:pos="1021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б) в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>
        <w:rPr>
          <w:rFonts w:ascii="PT Astra Serif" w:hAnsi="PT Astra Serif"/>
          <w:sz w:val="28"/>
          <w:szCs w:val="28"/>
          <w:lang w:eastAsia="ru-RU"/>
        </w:rPr>
        <w:t>–</w:t>
      </w:r>
      <w:r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73. Предоставление результата Услуги осуществляется в срок, не превышающий 1</w:t>
      </w:r>
      <w:r>
        <w:rPr>
          <w:rFonts w:ascii="PT Astra Serif" w:hAnsi="PT Astra Serif"/>
          <w:color w:val="000000"/>
          <w:sz w:val="28"/>
          <w:szCs w:val="28"/>
        </w:rPr>
        <w:t xml:space="preserve"> рабочий день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с даты принятия решения о предоставлении Услуги.</w:t>
      </w:r>
    </w:p>
    <w:p w:rsidR="00C3720F" w:rsidRDefault="00C3720F" w:rsidP="00C3720F">
      <w:pPr>
        <w:keepNext/>
        <w:keepLines/>
        <w:tabs>
          <w:tab w:val="left" w:pos="1276"/>
        </w:tabs>
        <w:ind w:firstLine="709"/>
        <w:jc w:val="both"/>
        <w:outlineLvl w:val="2"/>
      </w:pPr>
      <w:r>
        <w:rPr>
          <w:rFonts w:ascii="PT Astra Serif" w:hAnsi="PT Astra Serif"/>
          <w:sz w:val="28"/>
          <w:szCs w:val="28"/>
          <w:lang w:eastAsia="ru-RU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3720F" w:rsidRDefault="00C3720F" w:rsidP="00C3720F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C3720F" w:rsidRDefault="00C3720F" w:rsidP="00C3720F">
      <w:pPr>
        <w:pStyle w:val="af5"/>
        <w:keepNext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3</w:t>
      </w:r>
    </w:p>
    <w:p w:rsidR="00C3720F" w:rsidRDefault="00C3720F" w:rsidP="00C3720F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75.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C3720F" w:rsidRDefault="00C3720F" w:rsidP="00C3720F">
      <w:pPr>
        <w:tabs>
          <w:tab w:val="left" w:pos="1021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3720F" w:rsidRDefault="00C3720F" w:rsidP="00C3720F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77. Административные процедуры, осуществляемые при предоставлении Услуги в соответствии с настоящим вариантом: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C3720F" w:rsidRDefault="00C3720F" w:rsidP="00C3720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3720F" w:rsidRDefault="00C3720F" w:rsidP="00C3720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79. Представление заявителем заявления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 к варианту 3, предусмотренной в </w:t>
      </w:r>
      <w:r>
        <w:rPr>
          <w:rFonts w:ascii="PT Astra Serif" w:hAnsi="PT Astra Serif"/>
          <w:sz w:val="28"/>
          <w:szCs w:val="28"/>
        </w:rPr>
        <w:t>приложении №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PT Astra Serif" w:hAnsi="PT Astra Serif"/>
          <w:sz w:val="28"/>
          <w:szCs w:val="28"/>
        </w:rPr>
        <w:t>при личном обращении.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а) заявление по форме, предусмотренной приложением № 3 к настоящему Административному регламенту;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б) документ, подтверждающий личность лица, – паспорт гражданина Российской Федерации (копия документа);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lang w:eastAsia="ru-RU"/>
        </w:rPr>
        <w:t>в) документ, подтверждающий полномочия представителя заявителя.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85. Срок регистрации заявления составляет 1 рабочий день с даты поступления.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</w:p>
    <w:p w:rsidR="00C3720F" w:rsidRDefault="00C3720F" w:rsidP="00C3720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87. Принятие решения о предоставлении Услуги осуществляется в срок, не превышающий 1 рабочего дня с даты получения Органом власти всех сведений, необходимых для принятия решения.</w:t>
      </w:r>
    </w:p>
    <w:p w:rsidR="00C3720F" w:rsidRDefault="00C3720F" w:rsidP="00C3720F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3720F" w:rsidRDefault="00C3720F" w:rsidP="00C3720F">
      <w:pPr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88. Способы получения результата предоставления Услуги: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а) личное </w:t>
      </w:r>
      <w:r w:rsidRPr="009D5E89">
        <w:rPr>
          <w:rFonts w:ascii="PT Astra Serif" w:hAnsi="PT Astra Serif"/>
          <w:sz w:val="28"/>
        </w:rPr>
        <w:t>обращение – решение о предоставлении Услуги;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89.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3720F" w:rsidRDefault="00C3720F" w:rsidP="00C3720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3720F" w:rsidRDefault="00C3720F" w:rsidP="00C3720F">
      <w:pPr>
        <w:pStyle w:val="af5"/>
        <w:keepNext/>
        <w:ind w:left="0"/>
        <w:contextualSpacing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pStyle w:val="af5"/>
        <w:ind w:left="0"/>
        <w:contextualSpacing w:val="0"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Вариант 4</w:t>
      </w:r>
    </w:p>
    <w:p w:rsidR="00C3720F" w:rsidRDefault="00C3720F" w:rsidP="00C3720F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91. Максимальный срок предоставления варианта Услуги составляет 5 рабочих дней с даты регистрации заявления и документов, необходимых для предоставления Услуги.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C3720F" w:rsidRDefault="00C3720F" w:rsidP="00C3720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C3720F" w:rsidRDefault="00C3720F" w:rsidP="00C3720F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8"/>
        </w:rPr>
        <w:t>93. Основания для отказа в предоставлении Услуги законодательством Российской Федерации не предусмотрены.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прием заявления и документов и (или) информации, необходимых для предоставления Услуги;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принятие решения о предоставлении (об отказе в предоставлении) Услуги;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C3720F" w:rsidRDefault="00C3720F" w:rsidP="00C3720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3720F" w:rsidRDefault="00C3720F" w:rsidP="00C3720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96. Представление заявителем заявления в соответствии с формой к варианту 4, предусмотренной в приложении №</w:t>
      </w:r>
      <w:r>
        <w:rPr>
          <w:rFonts w:ascii="PT Astra Serif" w:hAnsi="PT Astra Serif"/>
          <w:sz w:val="28"/>
          <w:szCs w:val="28"/>
          <w:lang w:val="en-US"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2 к настоящему Административному регламенту, осуществляется при личном обращении.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заявление по форме, предусмотренной приложением № 3 к настоящему Административному регламенту;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б) документ, подтверждающий личность лица, – паспорт гражданина Российской Федерации (копия документа);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документ, подтверждающий полномочия представителя заявителя.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101. Срок регистрации заявления и документов, необходимых для предоставления Услуги,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составляет 1</w:t>
      </w:r>
      <w:r>
        <w:rPr>
          <w:rFonts w:ascii="PT Astra Serif" w:hAnsi="PT Astra Serif"/>
          <w:sz w:val="28"/>
          <w:szCs w:val="28"/>
        </w:rPr>
        <w:t xml:space="preserve"> рабочий день</w:t>
      </w:r>
      <w:r>
        <w:rPr>
          <w:rFonts w:ascii="PT Astra Serif" w:hAnsi="PT Astra Serif"/>
          <w:sz w:val="28"/>
          <w:szCs w:val="28"/>
          <w:lang w:eastAsia="ru-RU"/>
        </w:rPr>
        <w:t xml:space="preserve"> с даты подачи заявления </w:t>
      </w:r>
      <w:r>
        <w:rPr>
          <w:rFonts w:ascii="PT Astra Serif" w:hAnsi="PT Astra Serif"/>
          <w:sz w:val="28"/>
          <w:szCs w:val="28"/>
        </w:rPr>
        <w:t>указанным способом.</w:t>
      </w:r>
    </w:p>
    <w:p w:rsidR="00C3720F" w:rsidRDefault="00C3720F" w:rsidP="00C3720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3720F" w:rsidRDefault="00C3720F" w:rsidP="00C3720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 рабочего дня с даты получения всех сведений, необходимых для принятия решения.</w:t>
      </w:r>
    </w:p>
    <w:p w:rsidR="00C3720F" w:rsidRDefault="00C3720F" w:rsidP="00C3720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3720F" w:rsidRDefault="00C3720F" w:rsidP="00C3720F">
      <w:pPr>
        <w:keepNext/>
        <w:keepLines/>
        <w:jc w:val="center"/>
        <w:outlineLvl w:val="2"/>
      </w:pPr>
      <w:r>
        <w:rPr>
          <w:rFonts w:ascii="PT Astra Serif" w:hAnsi="PT Astra Serif"/>
          <w:b/>
          <w:sz w:val="28"/>
          <w:szCs w:val="28"/>
        </w:rPr>
        <w:t>Предоставление результата Услуги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C3720F" w:rsidRDefault="00C3720F" w:rsidP="00C3720F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102. Способы получения результата предоставления Услуги: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личное обращение – решение о предоставлении Услуги;</w:t>
      </w:r>
    </w:p>
    <w:p w:rsidR="00C3720F" w:rsidRDefault="00C3720F" w:rsidP="00C3720F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личное обращение – решение об отказе в предоставлении Услуги.</w:t>
      </w: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103. Предоставление результата Услуги осуществляется в срок, не превышающий 1 рабочего дня с даты принятия решения о предоставлении Услуги.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C3720F" w:rsidRDefault="00C3720F" w:rsidP="00C3720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3720F" w:rsidRDefault="00C3720F" w:rsidP="00C3720F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IV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C3720F" w:rsidRDefault="00C3720F" w:rsidP="00C3720F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C3720F" w:rsidRDefault="00C3720F" w:rsidP="00C3720F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105. </w:t>
      </w: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главой администрации, а также иными должностными лицами уполномоченными на осуществление контроля за предоставлением услуги.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106. Текущий контроль осуществляется посредством проведения плановых и внеплановых проверок. </w:t>
      </w:r>
    </w:p>
    <w:p w:rsidR="00C3720F" w:rsidRDefault="00C3720F" w:rsidP="00C3720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3720F" w:rsidRDefault="00C3720F" w:rsidP="00C3720F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3720F" w:rsidRDefault="00C3720F" w:rsidP="00C3720F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107. Плановые проверки проводятся на основе ежегодно утверждаемого плана, а внеплановые –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108. Проверки проводятся уполномоченными лицами Администрации.</w:t>
      </w:r>
    </w:p>
    <w:p w:rsidR="00C3720F" w:rsidRDefault="00C3720F" w:rsidP="00C3720F">
      <w:pPr>
        <w:tabs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</w:p>
    <w:p w:rsidR="00C3720F" w:rsidRDefault="00C3720F" w:rsidP="00C3720F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</w:t>
      </w:r>
    </w:p>
    <w:p w:rsidR="00C3720F" w:rsidRDefault="00C3720F" w:rsidP="00C3720F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:rsidR="00C3720F" w:rsidRDefault="00C3720F" w:rsidP="00C3720F">
      <w:pPr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ими в ходе предоставления Услуги</w:t>
      </w:r>
    </w:p>
    <w:p w:rsidR="00C3720F" w:rsidRDefault="00C3720F" w:rsidP="00C3720F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109.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3720F" w:rsidRDefault="00C3720F" w:rsidP="00C3720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3720F" w:rsidRDefault="00C3720F" w:rsidP="00C3720F">
      <w:pPr>
        <w:keepNext/>
        <w:keepLines/>
        <w:jc w:val="center"/>
        <w:outlineLvl w:val="1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3720F" w:rsidRDefault="00C3720F" w:rsidP="00C3720F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110.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3720F" w:rsidRDefault="00C3720F" w:rsidP="00C3720F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C3720F" w:rsidRDefault="00C3720F" w:rsidP="00C3720F">
      <w:pPr>
        <w:keepNext/>
        <w:keepLines/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V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:rsidR="00C3720F" w:rsidRDefault="00C3720F" w:rsidP="00C3720F">
      <w:pPr>
        <w:jc w:val="center"/>
        <w:outlineLvl w:val="0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а также их должностных лиц, государственных или муниципальных служащих, работников</w:t>
      </w:r>
    </w:p>
    <w:p w:rsidR="00C3720F" w:rsidRDefault="00C3720F" w:rsidP="00C3720F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Pr="009D5E89" w:rsidRDefault="00C3720F" w:rsidP="00C3720F">
      <w:pPr>
        <w:tabs>
          <w:tab w:val="left" w:pos="1276"/>
        </w:tabs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 xml:space="preserve">111.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rFonts w:ascii="PT Astra Serif" w:hAnsi="PT Astra Serif"/>
          <w:sz w:val="28"/>
          <w:szCs w:val="28"/>
        </w:rPr>
        <w:t xml:space="preserve">телефон, личный прием заявителя, на </w:t>
      </w:r>
      <w:r w:rsidRPr="009D5E89">
        <w:rPr>
          <w:rFonts w:ascii="PT Astra Serif" w:hAnsi="PT Astra Serif"/>
          <w:sz w:val="28"/>
          <w:szCs w:val="28"/>
        </w:rPr>
        <w:t>официальном сайте Администрации в сети «Интернет»</w:t>
      </w:r>
      <w:r w:rsidRPr="009D5E89">
        <w:rPr>
          <w:rFonts w:ascii="PT Astra Serif" w:hAnsi="PT Astra Serif"/>
          <w:sz w:val="28"/>
          <w:szCs w:val="28"/>
          <w:lang w:eastAsia="ru-RU"/>
        </w:rPr>
        <w:t>.</w:t>
      </w:r>
    </w:p>
    <w:p w:rsidR="00C3720F" w:rsidRPr="009D5E89" w:rsidRDefault="00C3720F" w:rsidP="00C3720F">
      <w:pPr>
        <w:tabs>
          <w:tab w:val="left" w:pos="1276"/>
        </w:tabs>
        <w:ind w:firstLine="709"/>
        <w:jc w:val="both"/>
      </w:pPr>
      <w:r w:rsidRPr="009D5E89">
        <w:rPr>
          <w:rFonts w:ascii="PT Astra Serif" w:hAnsi="PT Astra Serif"/>
          <w:sz w:val="28"/>
          <w:szCs w:val="28"/>
          <w:lang w:eastAsia="ru-RU"/>
        </w:rPr>
        <w:t xml:space="preserve">112. Жалобы в форме электронных документов направляются </w:t>
      </w:r>
      <w:r w:rsidRPr="009D5E89">
        <w:rPr>
          <w:rFonts w:ascii="PT Astra Serif" w:hAnsi="PT Astra Serif"/>
          <w:sz w:val="28"/>
          <w:szCs w:val="28"/>
        </w:rPr>
        <w:t>на официальном сайте Администрации в сети «Интернет».</w:t>
      </w:r>
      <w:r w:rsidRPr="009D5E89">
        <w:rPr>
          <w:rFonts w:ascii="PT Astra Serif" w:hAnsi="PT Astra Serif"/>
        </w:rPr>
        <w:t xml:space="preserve"> </w:t>
      </w:r>
    </w:p>
    <w:p w:rsidR="00C3720F" w:rsidRDefault="00C3720F" w:rsidP="00C3720F">
      <w:pPr>
        <w:tabs>
          <w:tab w:val="left" w:pos="1418"/>
          <w:tab w:val="left" w:pos="1560"/>
        </w:tabs>
        <w:ind w:firstLine="709"/>
        <w:jc w:val="both"/>
      </w:pPr>
      <w:r w:rsidRPr="009D5E89">
        <w:rPr>
          <w:rFonts w:ascii="PT Astra Serif" w:hAnsi="PT Astra Serif"/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9D5E89">
        <w:rPr>
          <w:rFonts w:ascii="PT Astra Serif" w:hAnsi="PT Astra Serif"/>
          <w:sz w:val="28"/>
          <w:szCs w:val="28"/>
        </w:rPr>
        <w:t>почтовым отправлением, в Администрацию при личном обращении.</w:t>
      </w:r>
    </w:p>
    <w:p w:rsidR="00C3720F" w:rsidRDefault="00C3720F" w:rsidP="00C3720F">
      <w:pPr>
        <w:tabs>
          <w:tab w:val="left" w:pos="1418"/>
          <w:tab w:val="left" w:pos="1560"/>
        </w:tabs>
        <w:ind w:firstLine="709"/>
        <w:jc w:val="both"/>
      </w:pPr>
    </w:p>
    <w:p w:rsidR="00C3720F" w:rsidRDefault="00C3720F" w:rsidP="00C3720F">
      <w:pPr>
        <w:tabs>
          <w:tab w:val="left" w:pos="1418"/>
          <w:tab w:val="left" w:pos="1560"/>
        </w:tabs>
        <w:ind w:firstLine="709"/>
        <w:jc w:val="center"/>
      </w:pPr>
      <w:r>
        <w:rPr>
          <w:rFonts w:ascii="PT Astra Serif" w:hAnsi="PT Astra Serif"/>
          <w:sz w:val="28"/>
          <w:szCs w:val="28"/>
        </w:rPr>
        <w:t>__________________________________________________________</w:t>
      </w:r>
    </w:p>
    <w:p w:rsidR="00C3720F" w:rsidRDefault="00C3720F" w:rsidP="00C3720F">
      <w:pPr>
        <w:rPr>
          <w:sz w:val="28"/>
          <w:szCs w:val="28"/>
        </w:rPr>
      </w:pPr>
      <w:r>
        <w:br w:type="page"/>
      </w:r>
    </w:p>
    <w:p w:rsidR="00C3720F" w:rsidRDefault="00C3720F" w:rsidP="00C3720F">
      <w:pPr>
        <w:pStyle w:val="afa"/>
        <w:ind w:left="6237"/>
        <w:outlineLvl w:val="0"/>
      </w:pPr>
      <w:r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C3720F" w:rsidRDefault="00C3720F" w:rsidP="00C3720F">
      <w:pPr>
        <w:pStyle w:val="afa"/>
        <w:ind w:left="6237"/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C3720F" w:rsidRDefault="00C3720F" w:rsidP="00C3720F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3720F" w:rsidRDefault="00C3720F" w:rsidP="00C3720F">
      <w:pPr>
        <w:spacing w:after="240"/>
        <w:jc w:val="center"/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C3720F" w:rsidRDefault="00C3720F" w:rsidP="00C3720F">
      <w:pPr>
        <w:spacing w:before="240"/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3720F" w:rsidTr="000543B1">
        <w:trPr>
          <w:trHeight w:val="567"/>
        </w:trPr>
        <w:tc>
          <w:tcPr>
            <w:tcW w:w="1134" w:type="dxa"/>
            <w:vAlign w:val="center"/>
          </w:tcPr>
          <w:p w:rsidR="00C3720F" w:rsidRDefault="00C3720F" w:rsidP="000543B1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C3720F" w:rsidRDefault="00C3720F" w:rsidP="000543B1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C3720F" w:rsidTr="000543B1">
        <w:trPr>
          <w:trHeight w:val="426"/>
        </w:trPr>
        <w:tc>
          <w:tcPr>
            <w:tcW w:w="10064" w:type="dxa"/>
            <w:gridSpan w:val="2"/>
            <w:vAlign w:val="center"/>
          </w:tcPr>
          <w:p w:rsidR="00C3720F" w:rsidRDefault="00C3720F" w:rsidP="000543B1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C3720F" w:rsidTr="000543B1">
        <w:trPr>
          <w:trHeight w:val="435"/>
        </w:trPr>
        <w:tc>
          <w:tcPr>
            <w:tcW w:w="1134" w:type="dxa"/>
            <w:vAlign w:val="center"/>
          </w:tcPr>
          <w:p w:rsidR="00C3720F" w:rsidRDefault="00C3720F" w:rsidP="000543B1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1</w:t>
            </w:r>
          </w:p>
        </w:tc>
        <w:tc>
          <w:tcPr>
            <w:tcW w:w="8930" w:type="dxa"/>
          </w:tcPr>
          <w:p w:rsidR="00C3720F" w:rsidRDefault="00C3720F" w:rsidP="000543B1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юридическое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лицо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)</w:t>
            </w:r>
          </w:p>
        </w:tc>
      </w:tr>
      <w:tr w:rsidR="00C3720F" w:rsidTr="000543B1">
        <w:trPr>
          <w:trHeight w:val="435"/>
        </w:trPr>
        <w:tc>
          <w:tcPr>
            <w:tcW w:w="1134" w:type="dxa"/>
            <w:vAlign w:val="center"/>
          </w:tcPr>
          <w:p w:rsidR="00C3720F" w:rsidRDefault="00C3720F" w:rsidP="000543B1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2</w:t>
            </w:r>
          </w:p>
        </w:tc>
        <w:tc>
          <w:tcPr>
            <w:tcW w:w="8930" w:type="dxa"/>
          </w:tcPr>
          <w:p w:rsidR="00C3720F" w:rsidRDefault="00C3720F" w:rsidP="000543B1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Cs w:val="20"/>
              </w:rPr>
              <w:t>И</w:t>
            </w:r>
            <w:r>
              <w:rPr>
                <w:rFonts w:ascii="PT Astra Serif" w:hAnsi="PT Astra Serif"/>
                <w:b/>
                <w:bCs/>
                <w:szCs w:val="20"/>
              </w:rPr>
              <w:t>ндивидуальные предприниматели</w:t>
            </w:r>
          </w:p>
        </w:tc>
      </w:tr>
      <w:tr w:rsidR="00C3720F" w:rsidTr="000543B1">
        <w:trPr>
          <w:trHeight w:val="426"/>
        </w:trPr>
        <w:tc>
          <w:tcPr>
            <w:tcW w:w="10064" w:type="dxa"/>
            <w:gridSpan w:val="2"/>
            <w:vAlign w:val="center"/>
          </w:tcPr>
          <w:p w:rsidR="00C3720F" w:rsidRDefault="00C3720F" w:rsidP="000543B1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i/>
                <w:szCs w:val="20"/>
              </w:rPr>
            </w:pPr>
            <w:r>
              <w:rPr>
                <w:rFonts w:ascii="PT Astra Serif" w:hAnsi="PT Astra Serif"/>
                <w:b/>
                <w:bCs/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«И</w:t>
            </w:r>
            <w:r>
              <w:rPr>
                <w:rFonts w:ascii="PT Astra Serif" w:hAnsi="PT Astra Serif" w:cs="PT Astra Serif"/>
                <w:b/>
                <w:bCs/>
                <w:i/>
                <w:iCs/>
                <w:szCs w:val="20"/>
                <w:lang w:eastAsia="ru-RU"/>
              </w:rPr>
              <w:t>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b/>
                <w:bCs/>
                <w:i/>
                <w:iCs/>
                <w:szCs w:val="20"/>
                <w:lang w:eastAsia="ru-RU"/>
              </w:rPr>
              <w:t>»</w:t>
            </w:r>
          </w:p>
        </w:tc>
      </w:tr>
      <w:tr w:rsidR="00C3720F" w:rsidTr="000543B1">
        <w:trPr>
          <w:trHeight w:val="435"/>
        </w:trPr>
        <w:tc>
          <w:tcPr>
            <w:tcW w:w="1134" w:type="dxa"/>
            <w:vAlign w:val="center"/>
          </w:tcPr>
          <w:p w:rsidR="00C3720F" w:rsidRDefault="00C3720F" w:rsidP="000543B1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3</w:t>
            </w:r>
          </w:p>
        </w:tc>
        <w:tc>
          <w:tcPr>
            <w:tcW w:w="8930" w:type="dxa"/>
          </w:tcPr>
          <w:p w:rsidR="00C3720F" w:rsidRDefault="00C3720F" w:rsidP="000543B1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Заявитель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юридическое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лицо</w:t>
            </w:r>
            <w:proofErr w:type="spellEnd"/>
            <w:r>
              <w:rPr>
                <w:rFonts w:ascii="PT Astra Serif" w:hAnsi="PT Astra Serif"/>
                <w:b/>
                <w:bCs/>
                <w:szCs w:val="20"/>
                <w:lang w:val="en-US"/>
              </w:rPr>
              <w:t>)</w:t>
            </w:r>
          </w:p>
        </w:tc>
      </w:tr>
      <w:tr w:rsidR="00C3720F" w:rsidTr="000543B1">
        <w:trPr>
          <w:trHeight w:val="435"/>
        </w:trPr>
        <w:tc>
          <w:tcPr>
            <w:tcW w:w="1134" w:type="dxa"/>
            <w:vAlign w:val="center"/>
          </w:tcPr>
          <w:p w:rsidR="00C3720F" w:rsidRDefault="00C3720F" w:rsidP="000543B1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4</w:t>
            </w:r>
          </w:p>
        </w:tc>
        <w:tc>
          <w:tcPr>
            <w:tcW w:w="8930" w:type="dxa"/>
          </w:tcPr>
          <w:p w:rsidR="00C3720F" w:rsidRDefault="00C3720F" w:rsidP="000543B1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b/>
                <w:bCs/>
                <w:szCs w:val="20"/>
              </w:rPr>
              <w:t>Индивидуальные предприниматели</w:t>
            </w:r>
          </w:p>
        </w:tc>
      </w:tr>
    </w:tbl>
    <w:p w:rsidR="00C3720F" w:rsidRDefault="00C3720F" w:rsidP="00C3720F">
      <w:pPr>
        <w:ind w:firstLine="709"/>
        <w:jc w:val="both"/>
      </w:pPr>
      <w:r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C3720F" w:rsidTr="000543B1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20F" w:rsidRDefault="00C3720F" w:rsidP="000543B1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20F" w:rsidRDefault="00C3720F" w:rsidP="000543B1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20F" w:rsidRDefault="00C3720F" w:rsidP="000543B1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C3720F" w:rsidTr="000543B1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20F" w:rsidRDefault="00C3720F" w:rsidP="000543B1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C3720F" w:rsidTr="000543B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20F" w:rsidRDefault="00C3720F" w:rsidP="000543B1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20F" w:rsidRDefault="00C3720F" w:rsidP="000543B1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0F" w:rsidRDefault="00C3720F" w:rsidP="000543B1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C3720F" w:rsidRDefault="00C3720F" w:rsidP="000543B1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C3720F" w:rsidRDefault="00C3720F" w:rsidP="000543B1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  <w:tr w:rsidR="00C3720F" w:rsidTr="000543B1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20F" w:rsidRDefault="00C3720F" w:rsidP="000543B1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i/>
                <w:szCs w:val="20"/>
              </w:rPr>
              <w:t xml:space="preserve">Результат Услуги 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«</w:t>
            </w:r>
            <w:r>
              <w:rPr>
                <w:rFonts w:ascii="PT Astra Serif" w:hAnsi="PT Astra Serif" w:cs="PT Astra Serif"/>
                <w:i/>
                <w:iCs/>
                <w:szCs w:val="20"/>
                <w:lang w:eastAsia="ru-RU"/>
              </w:rPr>
              <w:t>Исправлении опечаток и (или) ошибок, допущенных в документах, выданных заявителю по результатам предоставления Услуги</w:t>
            </w:r>
            <w:r>
              <w:rPr>
                <w:rFonts w:ascii="PT Astra Serif" w:hAnsi="PT Astra Serif"/>
                <w:i/>
                <w:iCs/>
                <w:szCs w:val="20"/>
                <w:lang w:eastAsia="ru-RU"/>
              </w:rPr>
              <w:t>»</w:t>
            </w:r>
          </w:p>
        </w:tc>
      </w:tr>
      <w:tr w:rsidR="00C3720F" w:rsidTr="000543B1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20F" w:rsidRDefault="00C3720F" w:rsidP="000543B1">
            <w:pPr>
              <w:widowControl w:val="0"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20F" w:rsidRDefault="00C3720F" w:rsidP="000543B1">
            <w:pPr>
              <w:widowControl w:val="0"/>
              <w:spacing w:after="160"/>
              <w:contextualSpacing/>
              <w:rPr>
                <w:rFonts w:ascii="PT Astra Serif" w:hAnsi="PT Astra Serif"/>
                <w:szCs w:val="20"/>
                <w:lang w:val="en-US"/>
              </w:rPr>
            </w:pP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Категория</w:t>
            </w:r>
            <w:proofErr w:type="spellEnd"/>
            <w:r>
              <w:rPr>
                <w:rFonts w:ascii="PT Astra Serif" w:hAnsi="PT Astra Serif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Cs w:val="20"/>
                <w:lang w:val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20F" w:rsidRDefault="00C3720F" w:rsidP="000543B1">
            <w:pPr>
              <w:widowControl w:val="0"/>
              <w:rPr>
                <w:rFonts w:ascii="PT Astra Serif" w:hAnsi="PT Astra Serif"/>
                <w:szCs w:val="20"/>
              </w:rPr>
            </w:pPr>
          </w:p>
          <w:p w:rsidR="00C3720F" w:rsidRDefault="00C3720F" w:rsidP="000543B1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1. Заявитель (юридическое лицо).</w:t>
            </w:r>
          </w:p>
          <w:p w:rsidR="00C3720F" w:rsidRDefault="00C3720F" w:rsidP="000543B1">
            <w:pPr>
              <w:widowControl w:val="0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  <w:szCs w:val="20"/>
              </w:rPr>
              <w:t>2. Индивидуальные предприниматели</w:t>
            </w:r>
          </w:p>
        </w:tc>
      </w:tr>
    </w:tbl>
    <w:p w:rsidR="00C3720F" w:rsidRDefault="00C3720F" w:rsidP="00C3720F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>
        <w:br w:type="page"/>
      </w:r>
    </w:p>
    <w:p w:rsidR="00C3720F" w:rsidRDefault="00C3720F" w:rsidP="00C3720F">
      <w:pPr>
        <w:pStyle w:val="afa"/>
        <w:ind w:left="6237"/>
        <w:outlineLvl w:val="0"/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C3720F" w:rsidRDefault="00C3720F" w:rsidP="00C3720F">
      <w:pPr>
        <w:pStyle w:val="afa"/>
        <w:ind w:left="6237"/>
      </w:pPr>
      <w:r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C3720F" w:rsidRDefault="00C3720F" w:rsidP="00C3720F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:rsidR="00C3720F" w:rsidRDefault="00C3720F" w:rsidP="00C3720F">
      <w:pPr>
        <w:spacing w:line="360" w:lineRule="exact"/>
        <w:jc w:val="center"/>
      </w:pPr>
      <w:r>
        <w:rPr>
          <w:rFonts w:ascii="PT Astra Serif" w:hAnsi="PT Astra Serif"/>
        </w:rPr>
        <w:t>Заявление</w:t>
      </w:r>
    </w:p>
    <w:p w:rsidR="00C3720F" w:rsidRDefault="00C3720F" w:rsidP="00C3720F">
      <w:pPr>
        <w:spacing w:line="360" w:lineRule="exact"/>
        <w:jc w:val="center"/>
      </w:pPr>
      <w:r>
        <w:rPr>
          <w:rFonts w:ascii="PT Astra Serif" w:hAnsi="PT Astra Serif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C3720F" w:rsidRDefault="00C3720F" w:rsidP="00C3720F">
      <w:pPr>
        <w:spacing w:line="255" w:lineRule="exact"/>
        <w:jc w:val="center"/>
      </w:pPr>
    </w:p>
    <w:p w:rsidR="00C3720F" w:rsidRDefault="00C3720F" w:rsidP="00C3720F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</w:rPr>
        <w:t xml:space="preserve">Главе администрации муниципального </w:t>
      </w:r>
    </w:p>
    <w:p w:rsidR="00C3720F" w:rsidRDefault="00C3720F" w:rsidP="00C3720F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</w:rPr>
        <w:t xml:space="preserve">образования </w:t>
      </w:r>
      <w:r>
        <w:rPr>
          <w:rFonts w:ascii="PT Astra Serif" w:hAnsi="PT Astra Serif" w:cs="PT Astra Serif"/>
          <w:color w:val="000000"/>
        </w:rPr>
        <w:t>_________________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C3720F" w:rsidRDefault="00C3720F" w:rsidP="00C3720F">
      <w:pPr>
        <w:pStyle w:val="aa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C3720F" w:rsidRDefault="00C3720F" w:rsidP="00C3720F">
      <w:pPr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</w:rPr>
        <w:t>ЗАЯВЛЕНИЕ</w:t>
      </w:r>
    </w:p>
    <w:p w:rsidR="00C3720F" w:rsidRDefault="00C3720F" w:rsidP="00C3720F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C3720F" w:rsidRDefault="00C3720F" w:rsidP="00C3720F">
      <w:pPr>
        <w:pStyle w:val="ConsPlusNonformat"/>
        <w:spacing w:line="255" w:lineRule="exact"/>
        <w:jc w:val="center"/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C3720F" w:rsidRDefault="00C3720F" w:rsidP="00C3720F">
      <w:pPr>
        <w:pStyle w:val="aa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C3720F" w:rsidRDefault="00C3720F" w:rsidP="00C3720F">
      <w:pPr>
        <w:spacing w:line="255" w:lineRule="exact"/>
        <w:ind w:firstLine="851"/>
        <w:jc w:val="both"/>
      </w:pPr>
      <w:r>
        <w:rPr>
          <w:rFonts w:ascii="PT Astra Serif" w:hAnsi="PT Astra Serif" w:cs="PT Astra Serif"/>
          <w:color w:val="000000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</w:rPr>
        <w:t xml:space="preserve"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</w:t>
      </w:r>
      <w:proofErr w:type="spellStart"/>
      <w:r>
        <w:rPr>
          <w:rFonts w:ascii="PT Astra Serif" w:hAnsi="PT Astra Serif" w:cs="PT Astra Serif"/>
          <w:color w:val="000000"/>
        </w:rPr>
        <w:t>кв.м</w:t>
      </w:r>
      <w:proofErr w:type="spellEnd"/>
      <w:r>
        <w:rPr>
          <w:rFonts w:ascii="PT Astra Serif" w:hAnsi="PT Astra Serif" w:cs="PT Astra Serif"/>
          <w:color w:val="000000"/>
        </w:rPr>
        <w:t>.</w:t>
      </w:r>
    </w:p>
    <w:p w:rsidR="00C3720F" w:rsidRDefault="00C3720F" w:rsidP="00C3720F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</w:rPr>
        <w:t>□</w:t>
      </w:r>
      <w:r>
        <w:rPr>
          <w:rFonts w:ascii="PT Astra Serif" w:eastAsia="PT Astra Serif" w:hAnsi="PT Astra Serif" w:cs="PT Astra Serif"/>
          <w:i/>
          <w:color w:val="000000"/>
        </w:rPr>
        <w:t xml:space="preserve"> </w:t>
      </w:r>
      <w:r>
        <w:rPr>
          <w:rFonts w:ascii="PT Astra Serif" w:hAnsi="PT Astra Serif" w:cs="PT Astra Serif"/>
          <w:i/>
          <w:color w:val="000000"/>
        </w:rPr>
        <w:t>с единовременной оплатой</w:t>
      </w:r>
    </w:p>
    <w:p w:rsidR="00C3720F" w:rsidRDefault="00C3720F" w:rsidP="00C3720F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C3720F" w:rsidRDefault="00C3720F" w:rsidP="00C3720F">
      <w:pPr>
        <w:pStyle w:val="aa"/>
        <w:spacing w:line="255" w:lineRule="exact"/>
      </w:pPr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C3720F" w:rsidRDefault="00C3720F" w:rsidP="00C3720F">
      <w:pPr>
        <w:pStyle w:val="aa"/>
        <w:spacing w:line="255" w:lineRule="exact"/>
        <w:ind w:firstLine="709"/>
        <w:rPr>
          <w:rFonts w:ascii="PT Astra Serif" w:hAnsi="PT Astra Serif" w:cs="PT Astra Serif"/>
          <w:i/>
          <w:color w:val="000000"/>
        </w:rPr>
      </w:pPr>
    </w:p>
    <w:p w:rsidR="00C3720F" w:rsidRDefault="00C3720F" w:rsidP="00C3720F">
      <w:pPr>
        <w:pStyle w:val="aa"/>
        <w:spacing w:line="255" w:lineRule="exact"/>
        <w:ind w:firstLine="709"/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C3720F" w:rsidRDefault="00C3720F" w:rsidP="00C3720F">
      <w:pPr>
        <w:pStyle w:val="aa"/>
        <w:widowControl w:val="0"/>
        <w:numPr>
          <w:ilvl w:val="0"/>
          <w:numId w:val="3"/>
        </w:numPr>
        <w:tabs>
          <w:tab w:val="left" w:pos="993"/>
        </w:tabs>
        <w:spacing w:line="255" w:lineRule="exact"/>
        <w:ind w:left="0" w:firstLine="709"/>
        <w:jc w:val="left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C3720F" w:rsidRDefault="00C3720F" w:rsidP="00C3720F">
      <w:pPr>
        <w:pStyle w:val="aa"/>
        <w:widowControl w:val="0"/>
        <w:numPr>
          <w:ilvl w:val="0"/>
          <w:numId w:val="3"/>
        </w:numPr>
        <w:tabs>
          <w:tab w:val="left" w:pos="993"/>
        </w:tabs>
        <w:spacing w:line="255" w:lineRule="exact"/>
        <w:ind w:left="0" w:firstLine="709"/>
        <w:jc w:val="left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C3720F" w:rsidRDefault="00C3720F" w:rsidP="00C3720F">
      <w:pPr>
        <w:pStyle w:val="aa"/>
        <w:widowControl w:val="0"/>
        <w:numPr>
          <w:ilvl w:val="0"/>
          <w:numId w:val="3"/>
        </w:numPr>
        <w:tabs>
          <w:tab w:val="left" w:pos="993"/>
        </w:tabs>
        <w:spacing w:line="255" w:lineRule="exact"/>
        <w:ind w:left="0" w:firstLine="709"/>
        <w:jc w:val="left"/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C3720F" w:rsidRDefault="00C3720F" w:rsidP="00C3720F">
      <w:pPr>
        <w:pStyle w:val="aa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C3720F" w:rsidRDefault="00C3720F" w:rsidP="00C3720F">
      <w:pPr>
        <w:pStyle w:val="aa"/>
        <w:spacing w:line="255" w:lineRule="exact"/>
        <w:ind w:firstLine="709"/>
      </w:pPr>
      <w:r>
        <w:rPr>
          <w:rFonts w:ascii="PT Astra Serif" w:hAnsi="PT Astra Serif" w:cs="PT Astra Serif"/>
          <w:color w:val="000000"/>
        </w:rPr>
        <w:t>«____» __________________ г.</w:t>
      </w:r>
    </w:p>
    <w:p w:rsidR="00C3720F" w:rsidRDefault="00C3720F" w:rsidP="00C3720F">
      <w:pPr>
        <w:pStyle w:val="aa"/>
        <w:spacing w:line="255" w:lineRule="exact"/>
        <w:ind w:firstLine="709"/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C3720F" w:rsidRDefault="00C3720F" w:rsidP="00C3720F">
      <w:pPr>
        <w:pStyle w:val="aa"/>
        <w:spacing w:line="255" w:lineRule="exact"/>
        <w:ind w:firstLine="709"/>
      </w:pPr>
    </w:p>
    <w:p w:rsidR="00C3720F" w:rsidRDefault="00C3720F" w:rsidP="00C3720F">
      <w:pPr>
        <w:pStyle w:val="1TimesNewRoman12"/>
        <w:tabs>
          <w:tab w:val="clear" w:pos="851"/>
        </w:tabs>
        <w:spacing w:line="240" w:lineRule="auto"/>
        <w:ind w:left="720" w:firstLine="0"/>
        <w:jc w:val="right"/>
      </w:pPr>
      <w:r>
        <w:rPr>
          <w:rFonts w:ascii="PT Astra Serif" w:hAnsi="PT Astra Serif"/>
          <w:sz w:val="20"/>
          <w:u w:val="single"/>
        </w:rPr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2</w:t>
      </w:r>
    </w:p>
    <w:p w:rsidR="00C3720F" w:rsidRDefault="00C3720F" w:rsidP="00C3720F">
      <w:r>
        <w:rPr>
          <w:rFonts w:ascii="PT Astra Serif" w:hAnsi="PT Astra Serif"/>
          <w:lang w:val="en-US"/>
        </w:rPr>
        <w:t xml:space="preserve"> </w:t>
      </w:r>
    </w:p>
    <w:p w:rsidR="00C3720F" w:rsidRDefault="00C3720F" w:rsidP="00C3720F">
      <w:pPr>
        <w:spacing w:line="360" w:lineRule="exact"/>
        <w:jc w:val="center"/>
      </w:pPr>
      <w:r>
        <w:rPr>
          <w:rFonts w:ascii="PT Astra Serif" w:hAnsi="PT Astra Serif"/>
        </w:rPr>
        <w:t>Заявление</w:t>
      </w:r>
    </w:p>
    <w:p w:rsidR="00C3720F" w:rsidRDefault="00C3720F" w:rsidP="00C3720F">
      <w:pPr>
        <w:spacing w:line="360" w:lineRule="exact"/>
        <w:jc w:val="center"/>
      </w:pPr>
      <w:r>
        <w:rPr>
          <w:rFonts w:ascii="PT Astra Serif" w:hAnsi="PT Astra Serif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C3720F" w:rsidRDefault="00C3720F" w:rsidP="00C3720F">
      <w:pPr>
        <w:spacing w:line="360" w:lineRule="exact"/>
        <w:jc w:val="center"/>
        <w:rPr>
          <w:rFonts w:ascii="PT Astra Serif" w:hAnsi="PT Astra Serif"/>
        </w:rPr>
      </w:pPr>
    </w:p>
    <w:p w:rsidR="00C3720F" w:rsidRDefault="00C3720F" w:rsidP="00C3720F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</w:rPr>
        <w:t xml:space="preserve">Главе администрации муниципального </w:t>
      </w:r>
    </w:p>
    <w:p w:rsidR="00C3720F" w:rsidRDefault="00C3720F" w:rsidP="00C3720F">
      <w:pPr>
        <w:spacing w:line="255" w:lineRule="exact"/>
        <w:jc w:val="right"/>
      </w:pPr>
      <w:r>
        <w:rPr>
          <w:rFonts w:ascii="PT Astra Serif" w:hAnsi="PT Astra Serif" w:cs="PT Astra Serif"/>
          <w:b/>
          <w:color w:val="000000"/>
        </w:rPr>
        <w:t xml:space="preserve">образования </w:t>
      </w:r>
      <w:r>
        <w:rPr>
          <w:rFonts w:ascii="PT Astra Serif" w:hAnsi="PT Astra Serif" w:cs="PT Astra Serif"/>
          <w:color w:val="000000"/>
        </w:rPr>
        <w:t>_________________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Ф.И.О. (или наименование юридического лица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</w:t>
      </w:r>
      <w:r>
        <w:rPr>
          <w:rFonts w:ascii="PT Astra Serif" w:hAnsi="PT Astra Serif" w:cs="PT Astra Serif"/>
          <w:color w:val="000000"/>
          <w:sz w:val="24"/>
        </w:rPr>
        <w:t>и Ф.И.О., должность представителя)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</w:t>
      </w:r>
      <w:r>
        <w:rPr>
          <w:rFonts w:ascii="PT Astra Serif" w:hAnsi="PT Astra Serif" w:cs="PT Astra Serif"/>
          <w:color w:val="000000"/>
          <w:sz w:val="24"/>
        </w:rPr>
        <w:t xml:space="preserve">место жительства для индивидуального предпринимателя 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</w:t>
      </w:r>
      <w:r>
        <w:rPr>
          <w:rFonts w:ascii="PT Astra Serif" w:hAnsi="PT Astra Serif" w:cs="PT Astra Serif"/>
          <w:color w:val="000000"/>
          <w:sz w:val="24"/>
        </w:rPr>
        <w:t>__________________________________________</w:t>
      </w:r>
    </w:p>
    <w:p w:rsidR="00C3720F" w:rsidRDefault="00C3720F" w:rsidP="00C3720F">
      <w:pPr>
        <w:pStyle w:val="ConsPlusNonformat"/>
        <w:spacing w:line="255" w:lineRule="exact"/>
        <w:jc w:val="right"/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</w:t>
      </w:r>
      <w:r>
        <w:rPr>
          <w:rFonts w:ascii="PT Astra Serif" w:hAnsi="PT Astra Serif" w:cs="PT Astra Serif"/>
          <w:color w:val="000000"/>
          <w:sz w:val="24"/>
        </w:rPr>
        <w:t>(или место нахождения юридического лица)</w:t>
      </w:r>
    </w:p>
    <w:p w:rsidR="00C3720F" w:rsidRDefault="00C3720F" w:rsidP="00C3720F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 xml:space="preserve">__________________________________________ </w:t>
      </w:r>
    </w:p>
    <w:p w:rsidR="00C3720F" w:rsidRDefault="00C3720F" w:rsidP="00C3720F">
      <w:pPr>
        <w:pStyle w:val="ConsPlusNonformat"/>
        <w:spacing w:line="255" w:lineRule="exact"/>
        <w:jc w:val="right"/>
        <w:rPr>
          <w:rFonts w:ascii="PT Astra Serif" w:hAnsi="PT Astra Serif" w:cs="PT Astra Serif"/>
          <w:color w:val="000000"/>
          <w:sz w:val="24"/>
        </w:rPr>
      </w:pPr>
      <w:r>
        <w:rPr>
          <w:rFonts w:ascii="PT Astra Serif" w:hAnsi="PT Astra Serif" w:cs="PT Astra Serif"/>
          <w:color w:val="000000"/>
          <w:sz w:val="24"/>
        </w:rPr>
        <w:t>контактный телефон</w:t>
      </w:r>
    </w:p>
    <w:p w:rsidR="00C3720F" w:rsidRDefault="00C3720F" w:rsidP="00C3720F">
      <w:pPr>
        <w:pStyle w:val="aa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C3720F" w:rsidRDefault="00C3720F" w:rsidP="00C3720F">
      <w:pPr>
        <w:spacing w:line="255" w:lineRule="exact"/>
        <w:jc w:val="center"/>
        <w:rPr>
          <w:rFonts w:ascii="PT Astra Serif" w:hAnsi="PT Astra Serif" w:cs="PT Astra Serif"/>
          <w:b/>
          <w:color w:val="000000"/>
        </w:rPr>
      </w:pPr>
      <w:r>
        <w:rPr>
          <w:rFonts w:ascii="PT Astra Serif" w:hAnsi="PT Astra Serif" w:cs="PT Astra Serif"/>
          <w:b/>
          <w:color w:val="000000"/>
        </w:rPr>
        <w:t>ЗАЯВЛЕНИЕ</w:t>
      </w:r>
    </w:p>
    <w:p w:rsidR="00C3720F" w:rsidRDefault="00C3720F" w:rsidP="00C3720F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о реализации преимущественного права</w:t>
      </w:r>
    </w:p>
    <w:p w:rsidR="00C3720F" w:rsidRDefault="00C3720F" w:rsidP="00C3720F">
      <w:pPr>
        <w:pStyle w:val="ConsPlusNonformat"/>
        <w:spacing w:line="255" w:lineRule="exact"/>
        <w:jc w:val="center"/>
        <w:rPr>
          <w:rFonts w:ascii="PT Astra Serif" w:hAnsi="PT Astra Serif" w:cs="PT Astra Serif"/>
          <w:b/>
          <w:color w:val="000000"/>
          <w:sz w:val="24"/>
        </w:rPr>
      </w:pPr>
      <w:r>
        <w:rPr>
          <w:rFonts w:ascii="PT Astra Serif" w:hAnsi="PT Astra Serif" w:cs="PT Astra Serif"/>
          <w:b/>
          <w:color w:val="000000"/>
          <w:sz w:val="24"/>
        </w:rPr>
        <w:t>на приобретение арендуемого имущества</w:t>
      </w:r>
    </w:p>
    <w:p w:rsidR="00C3720F" w:rsidRDefault="00C3720F" w:rsidP="00C3720F">
      <w:pPr>
        <w:pStyle w:val="aa"/>
        <w:spacing w:line="255" w:lineRule="exact"/>
        <w:ind w:left="709"/>
        <w:rPr>
          <w:rFonts w:ascii="PT Astra Serif" w:hAnsi="PT Astra Serif" w:cs="PT Astra Serif"/>
          <w:color w:val="000000"/>
        </w:rPr>
      </w:pPr>
    </w:p>
    <w:p w:rsidR="00C3720F" w:rsidRDefault="00C3720F" w:rsidP="00C3720F">
      <w:pPr>
        <w:spacing w:line="255" w:lineRule="exact"/>
        <w:ind w:firstLine="851"/>
        <w:jc w:val="both"/>
      </w:pPr>
      <w:r>
        <w:rPr>
          <w:rFonts w:ascii="PT Astra Serif" w:hAnsi="PT Astra Serif" w:cs="PT Astra Serif"/>
          <w:color w:val="000000"/>
        </w:rPr>
        <w:t>В соответствии с Федеральным законом от 22.07.2008 № 159-ФЗ «</w:t>
      </w:r>
      <w:r>
        <w:rPr>
          <w:rFonts w:ascii="PT Astra Serif" w:hAnsi="PT Astra Serif" w:cs="PT Astra Serif"/>
          <w:i/>
          <w:color w:val="000000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 w:cs="PT Astra Serif"/>
          <w:color w:val="000000"/>
        </w:rPr>
        <w:t xml:space="preserve">» желаю реализовать преимущественное право на приобретение арендуемого муниципального имущества, расположенного по адресу: Тульская область, город _________________, улица __________________, д.____, пом. _____, площадью ______ </w:t>
      </w:r>
      <w:proofErr w:type="spellStart"/>
      <w:r>
        <w:rPr>
          <w:rFonts w:ascii="PT Astra Serif" w:hAnsi="PT Astra Serif" w:cs="PT Astra Serif"/>
          <w:color w:val="000000"/>
        </w:rPr>
        <w:t>кв.м</w:t>
      </w:r>
      <w:proofErr w:type="spellEnd"/>
      <w:r>
        <w:rPr>
          <w:rFonts w:ascii="PT Astra Serif" w:hAnsi="PT Astra Serif" w:cs="PT Astra Serif"/>
          <w:color w:val="000000"/>
        </w:rPr>
        <w:t>.</w:t>
      </w:r>
    </w:p>
    <w:p w:rsidR="00C3720F" w:rsidRDefault="00C3720F" w:rsidP="00C3720F">
      <w:pPr>
        <w:spacing w:line="255" w:lineRule="exact"/>
        <w:jc w:val="both"/>
      </w:pPr>
      <w:r>
        <w:rPr>
          <w:rFonts w:ascii="PT Astra Serif" w:hAnsi="PT Astra Serif" w:cs="PT Astra Serif"/>
          <w:i/>
          <w:color w:val="000000"/>
        </w:rPr>
        <w:t>□</w:t>
      </w:r>
      <w:r>
        <w:rPr>
          <w:rFonts w:ascii="PT Astra Serif" w:eastAsia="PT Astra Serif" w:hAnsi="PT Astra Serif" w:cs="PT Astra Serif"/>
          <w:i/>
          <w:color w:val="000000"/>
        </w:rPr>
        <w:t xml:space="preserve"> </w:t>
      </w:r>
      <w:r>
        <w:rPr>
          <w:rFonts w:ascii="PT Astra Serif" w:hAnsi="PT Astra Serif" w:cs="PT Astra Serif"/>
          <w:i/>
          <w:color w:val="000000"/>
        </w:rPr>
        <w:t>с единовременной оплатой</w:t>
      </w:r>
    </w:p>
    <w:p w:rsidR="00C3720F" w:rsidRDefault="00C3720F" w:rsidP="00C3720F">
      <w:pPr>
        <w:pStyle w:val="ConsPlusNonformat"/>
        <w:spacing w:line="255" w:lineRule="exact"/>
      </w:pPr>
      <w:r>
        <w:rPr>
          <w:rFonts w:ascii="PT Astra Serif" w:hAnsi="PT Astra Serif" w:cs="PT Astra Serif"/>
          <w:i/>
          <w:color w:val="000000"/>
          <w:sz w:val="24"/>
        </w:rPr>
        <w:t>□</w:t>
      </w:r>
      <w:r>
        <w:rPr>
          <w:rFonts w:ascii="PT Astra Serif" w:eastAsia="PT Astra Serif" w:hAnsi="PT Astra Serif" w:cs="PT Astra Serif"/>
          <w:b/>
          <w:i/>
          <w:color w:val="000000"/>
          <w:sz w:val="24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</w:rPr>
        <w:t>с оплатой в рассрочку на срок _____ месяцев,</w:t>
      </w:r>
    </w:p>
    <w:p w:rsidR="00C3720F" w:rsidRDefault="00C3720F" w:rsidP="00C3720F">
      <w:pPr>
        <w:pStyle w:val="aa"/>
        <w:spacing w:line="255" w:lineRule="exact"/>
      </w:pPr>
      <w:r>
        <w:rPr>
          <w:rFonts w:ascii="PT Astra Serif" w:hAnsi="PT Astra Serif" w:cs="PT Astra Serif"/>
          <w:color w:val="000000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имущества, а также у меня отсутствует задолженность по арендной плате за такое имущество, неустойкам (штрафам, пеням).</w:t>
      </w:r>
    </w:p>
    <w:p w:rsidR="00C3720F" w:rsidRDefault="00C3720F" w:rsidP="00C3720F">
      <w:pPr>
        <w:pStyle w:val="aa"/>
        <w:spacing w:line="255" w:lineRule="exact"/>
        <w:ind w:firstLine="709"/>
        <w:rPr>
          <w:rFonts w:ascii="PT Astra Serif" w:hAnsi="PT Astra Serif" w:cs="PT Astra Serif"/>
          <w:i/>
          <w:color w:val="000000"/>
        </w:rPr>
      </w:pPr>
    </w:p>
    <w:p w:rsidR="00C3720F" w:rsidRDefault="00C3720F" w:rsidP="00C3720F">
      <w:pPr>
        <w:pStyle w:val="aa"/>
        <w:spacing w:line="255" w:lineRule="exact"/>
        <w:ind w:firstLine="709"/>
        <w:rPr>
          <w:rFonts w:ascii="PT Astra Serif" w:hAnsi="PT Astra Serif" w:cs="PT Astra Serif"/>
          <w:i/>
          <w:color w:val="000000"/>
        </w:rPr>
      </w:pPr>
      <w:r>
        <w:rPr>
          <w:rFonts w:ascii="PT Astra Serif" w:hAnsi="PT Astra Serif" w:cs="PT Astra Serif"/>
          <w:i/>
          <w:color w:val="000000"/>
        </w:rPr>
        <w:t>Приложения:</w:t>
      </w:r>
    </w:p>
    <w:p w:rsidR="00C3720F" w:rsidRDefault="00C3720F" w:rsidP="00C3720F">
      <w:pPr>
        <w:pStyle w:val="aa"/>
        <w:widowControl w:val="0"/>
        <w:numPr>
          <w:ilvl w:val="0"/>
          <w:numId w:val="3"/>
        </w:numPr>
        <w:tabs>
          <w:tab w:val="left" w:pos="993"/>
        </w:tabs>
        <w:spacing w:line="255" w:lineRule="exact"/>
        <w:ind w:left="0" w:firstLine="709"/>
        <w:jc w:val="left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C3720F" w:rsidRDefault="00C3720F" w:rsidP="00C3720F">
      <w:pPr>
        <w:pStyle w:val="aa"/>
        <w:widowControl w:val="0"/>
        <w:numPr>
          <w:ilvl w:val="0"/>
          <w:numId w:val="3"/>
        </w:numPr>
        <w:tabs>
          <w:tab w:val="left" w:pos="993"/>
        </w:tabs>
        <w:spacing w:line="255" w:lineRule="exact"/>
        <w:ind w:left="0" w:firstLine="709"/>
        <w:jc w:val="left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C3720F" w:rsidRDefault="00C3720F" w:rsidP="00C3720F">
      <w:pPr>
        <w:pStyle w:val="aa"/>
        <w:widowControl w:val="0"/>
        <w:numPr>
          <w:ilvl w:val="0"/>
          <w:numId w:val="3"/>
        </w:numPr>
        <w:tabs>
          <w:tab w:val="left" w:pos="993"/>
        </w:tabs>
        <w:spacing w:line="255" w:lineRule="exact"/>
        <w:ind w:left="0" w:firstLine="709"/>
        <w:jc w:val="left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_____________________________________________________________</w:t>
      </w:r>
    </w:p>
    <w:p w:rsidR="00C3720F" w:rsidRDefault="00C3720F" w:rsidP="00C3720F">
      <w:pPr>
        <w:pStyle w:val="aa"/>
        <w:spacing w:line="255" w:lineRule="exact"/>
        <w:ind w:firstLine="709"/>
        <w:rPr>
          <w:rFonts w:ascii="PT Astra Serif" w:hAnsi="PT Astra Serif" w:cs="PT Astra Serif"/>
          <w:color w:val="000000"/>
        </w:rPr>
      </w:pPr>
    </w:p>
    <w:p w:rsidR="00C3720F" w:rsidRDefault="00C3720F" w:rsidP="00C3720F">
      <w:pPr>
        <w:pStyle w:val="aa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«____» __________________ г.</w:t>
      </w:r>
    </w:p>
    <w:p w:rsidR="00C3720F" w:rsidRDefault="00C3720F" w:rsidP="00C3720F">
      <w:pPr>
        <w:pStyle w:val="aa"/>
        <w:spacing w:line="255" w:lineRule="exact"/>
        <w:ind w:firstLine="709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________________________________</w:t>
      </w:r>
    </w:p>
    <w:p w:rsidR="00C3720F" w:rsidRDefault="00C3720F" w:rsidP="00C3720F">
      <w:pPr>
        <w:pStyle w:val="aa"/>
        <w:spacing w:line="255" w:lineRule="exact"/>
        <w:ind w:firstLine="709"/>
        <w:rPr>
          <w:rFonts w:ascii="PT Astra Serif" w:hAnsi="PT Astra Serif"/>
        </w:rPr>
      </w:pPr>
      <w:r>
        <w:br w:type="page"/>
      </w:r>
    </w:p>
    <w:p w:rsidR="00C3720F" w:rsidRDefault="00C3720F" w:rsidP="00C3720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>
        <w:rPr>
          <w:rFonts w:ascii="PT Astra Serif" w:hAnsi="PT Astra Serif"/>
          <w:sz w:val="20"/>
          <w:u w:val="single"/>
          <w:lang w:val="en-US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>
        <w:rPr>
          <w:rFonts w:ascii="PT Astra Serif" w:hAnsi="PT Astra Serif"/>
          <w:sz w:val="20"/>
          <w:u w:val="single"/>
          <w:lang w:val="en-US"/>
        </w:rPr>
        <w:t xml:space="preserve"> 3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 xml:space="preserve"> </w:t>
      </w:r>
    </w:p>
    <w:p w:rsidR="00C3720F" w:rsidRDefault="00C3720F" w:rsidP="00C3720F">
      <w:pPr>
        <w:jc w:val="center"/>
        <w:rPr>
          <w:rFonts w:ascii="PT Astra Serif" w:hAnsi="PT Astra Serif"/>
          <w:b/>
          <w:bCs/>
          <w:sz w:val="25"/>
          <w:szCs w:val="25"/>
        </w:rPr>
      </w:pPr>
    </w:p>
    <w:p w:rsidR="00C3720F" w:rsidRDefault="00C3720F" w:rsidP="00C3720F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Заявление о предоставлении Услуги по исправлению допущенных опечаток </w:t>
      </w:r>
    </w:p>
    <w:p w:rsidR="00C3720F" w:rsidRDefault="00C3720F" w:rsidP="00C3720F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и (или) ошибок в выданном в результате предоставления Услуги документе </w:t>
      </w:r>
    </w:p>
    <w:p w:rsidR="00C3720F" w:rsidRDefault="00C3720F" w:rsidP="00C3720F">
      <w:pPr>
        <w:rPr>
          <w:rFonts w:ascii="PT Astra Serif" w:hAnsi="PT Astra Serif"/>
        </w:rPr>
      </w:pP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Наименование юридического </w:t>
      </w:r>
      <w:proofErr w:type="gramStart"/>
      <w:r>
        <w:rPr>
          <w:rFonts w:ascii="PT Astra Serif" w:hAnsi="PT Astra Serif"/>
        </w:rPr>
        <w:t>лица:_</w:t>
      </w:r>
      <w:proofErr w:type="gramEnd"/>
      <w:r>
        <w:rPr>
          <w:rFonts w:ascii="PT Astra Serif" w:hAnsi="PT Astra Serif"/>
        </w:rPr>
        <w:t xml:space="preserve">________________________________________. 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Основной государственный регистрационный номер (ОГРН): 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дата присвоения основного государственного регистрационного номера: _________________________________________________________________________________. 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Сведения об уполномоченном лице: 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фамилия, имя, отчество (при наличии) руководителя организации: _________________________________________________________________________________;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фамилия, имя, отчество (при наличии) индивидуального предпринимателя: _________________________________________________________________________________;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фамилия, имя, отчество уполномоченного сотрудника: _________________________________________________________________________________;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дата рождения (</w:t>
      </w:r>
      <w:proofErr w:type="spellStart"/>
      <w:r>
        <w:rPr>
          <w:rFonts w:ascii="PT Astra Serif" w:hAnsi="PT Astra Serif"/>
        </w:rPr>
        <w:t>дд</w:t>
      </w:r>
      <w:proofErr w:type="spellEnd"/>
      <w:r>
        <w:rPr>
          <w:rFonts w:ascii="PT Astra Serif" w:hAnsi="PT Astra Serif"/>
        </w:rPr>
        <w:t>/мм/</w:t>
      </w:r>
      <w:proofErr w:type="spellStart"/>
      <w:r>
        <w:rPr>
          <w:rFonts w:ascii="PT Astra Serif" w:hAnsi="PT Astra Serif"/>
        </w:rPr>
        <w:t>гг</w:t>
      </w:r>
      <w:proofErr w:type="spellEnd"/>
      <w:r>
        <w:rPr>
          <w:rFonts w:ascii="PT Astra Serif" w:hAnsi="PT Astra Serif"/>
        </w:rPr>
        <w:t>):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 xml:space="preserve">_________.____ г.; 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наименование документа, </w:t>
      </w:r>
      <w:proofErr w:type="gramStart"/>
      <w:r>
        <w:rPr>
          <w:rFonts w:ascii="PT Astra Serif" w:hAnsi="PT Astra Serif"/>
        </w:rPr>
        <w:t>удостоверяющего  личность</w:t>
      </w:r>
      <w:proofErr w:type="gramEnd"/>
      <w:r>
        <w:rPr>
          <w:rFonts w:ascii="PT Astra Serif" w:hAnsi="PT Astra Serif"/>
        </w:rPr>
        <w:t>: _________________________________________________________________________________;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серия, номер документа, удостоверяющего личность: _________________________________________________________________________________;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код подразделения: _________________________________________________________________________________;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дата выдачи документа, удостоверяющего личность уполномоченного лица: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 xml:space="preserve">_________.____ г.; 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электронная почта (при наличии): _________________________________________________________________________________;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Адрес регистрации: субъект Российской </w:t>
      </w:r>
      <w:proofErr w:type="gramStart"/>
      <w:r>
        <w:rPr>
          <w:rFonts w:ascii="PT Astra Serif" w:hAnsi="PT Astra Serif"/>
        </w:rPr>
        <w:t>Федерации:_</w:t>
      </w:r>
      <w:proofErr w:type="gramEnd"/>
      <w:r>
        <w:rPr>
          <w:rFonts w:ascii="PT Astra Serif" w:hAnsi="PT Astra Serif"/>
        </w:rPr>
        <w:t xml:space="preserve">_________________________; 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населенный пункт: _______________________________________________________; 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улица (проезд, шоссе, бульвар, проспект, переулок): __________________________; 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номер дома (строения, сооружения, здания, домовладения</w:t>
      </w:r>
      <w:proofErr w:type="gramStart"/>
      <w:r>
        <w:rPr>
          <w:rFonts w:ascii="PT Astra Serif" w:hAnsi="PT Astra Serif"/>
        </w:rPr>
        <w:t>):_</w:t>
      </w:r>
      <w:proofErr w:type="gramEnd"/>
      <w:r>
        <w:rPr>
          <w:rFonts w:ascii="PT Astra Serif" w:hAnsi="PT Astra Serif"/>
        </w:rPr>
        <w:t xml:space="preserve">___________________; 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номер квартиры (помещения, офиса, комнаты): ______________________________. 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Телефон: номер телефона: ________________________________________________. </w:t>
      </w:r>
    </w:p>
    <w:p w:rsidR="00C3720F" w:rsidRDefault="00C3720F" w:rsidP="00C3720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</w:rPr>
        <w:t>муниципально</w:t>
      </w:r>
      <w:r>
        <w:rPr>
          <w:rFonts w:ascii="PT Astra Serif" w:hAnsi="PT Astra Serif"/>
        </w:rPr>
        <w:t xml:space="preserve">й услуги, содержащие опечатки и (или) ошибки: 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наименование документа, содержащего опечатку и (или) ошибку: _________________________________________________________________________________;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номер документа, содержащего опечатку и (или) ошибку: _________________________________________________________________________________;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дата выдачи документа, содержащего опечатку и (или) ошибку: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 xml:space="preserve">_______.____ г.; </w:t>
      </w: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</w:rPr>
        <w:tab/>
        <w:t>сведения, содержащие опечатку и (или) ошибку, которые необходимо исправить: _________________________________________________________________________________;</w:t>
      </w:r>
    </w:p>
    <w:p w:rsidR="00C3720F" w:rsidRDefault="00C3720F" w:rsidP="00C3720F">
      <w:pPr>
        <w:rPr>
          <w:rFonts w:ascii="PT Astra Serif" w:hAnsi="PT Astra Serif"/>
          <w:sz w:val="25"/>
          <w:szCs w:val="25"/>
        </w:rPr>
      </w:pPr>
      <w:r w:rsidRPr="00872454">
        <w:rPr>
          <w:rFonts w:ascii="PT Astra Serif" w:hAnsi="PT Astra Serif" w:cs="PT Astra Serif"/>
          <w:color w:val="000000"/>
        </w:rPr>
        <w:tab/>
        <w:t>корректные сведения: _</w:t>
      </w:r>
      <w:r w:rsidRPr="00872454">
        <w:rPr>
          <w:rFonts w:ascii="PT Astra Serif" w:hAnsi="PT Astra Serif" w:cs="PT Astra Serif"/>
          <w:color w:val="000000"/>
          <w:sz w:val="25"/>
          <w:szCs w:val="25"/>
        </w:rPr>
        <w:t>___________________________________________________.</w:t>
      </w:r>
      <w:r>
        <w:br w:type="page"/>
      </w:r>
    </w:p>
    <w:p w:rsidR="00C3720F" w:rsidRDefault="00C3720F" w:rsidP="00C3720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lastRenderedPageBreak/>
        <w:t>ФОРМА</w:t>
      </w:r>
      <w:r w:rsidRPr="00872454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к</w:t>
      </w:r>
      <w:r w:rsidRPr="00872454">
        <w:rPr>
          <w:rFonts w:ascii="PT Astra Serif" w:hAnsi="PT Astra Serif"/>
          <w:sz w:val="20"/>
          <w:u w:val="single"/>
        </w:rPr>
        <w:t xml:space="preserve"> </w:t>
      </w:r>
      <w:r>
        <w:rPr>
          <w:rFonts w:ascii="PT Astra Serif" w:hAnsi="PT Astra Serif"/>
          <w:sz w:val="20"/>
          <w:u w:val="single"/>
        </w:rPr>
        <w:t>варианту</w:t>
      </w:r>
      <w:r w:rsidRPr="00872454">
        <w:rPr>
          <w:rFonts w:ascii="PT Astra Serif" w:hAnsi="PT Astra Serif"/>
          <w:sz w:val="20"/>
          <w:u w:val="single"/>
        </w:rPr>
        <w:t xml:space="preserve"> 4</w:t>
      </w:r>
    </w:p>
    <w:p w:rsidR="00C3720F" w:rsidRDefault="00C3720F" w:rsidP="00C3720F">
      <w:pPr>
        <w:rPr>
          <w:rFonts w:ascii="PT Astra Serif" w:hAnsi="PT Astra Serif"/>
        </w:rPr>
      </w:pPr>
      <w:r w:rsidRPr="00872454">
        <w:rPr>
          <w:rFonts w:ascii="PT Astra Serif" w:hAnsi="PT Astra Serif"/>
        </w:rPr>
        <w:t xml:space="preserve"> </w:t>
      </w:r>
    </w:p>
    <w:p w:rsidR="00C3720F" w:rsidRDefault="00C3720F" w:rsidP="00C3720F">
      <w:pPr>
        <w:spacing w:line="276" w:lineRule="auto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:rsidR="00C3720F" w:rsidRDefault="00C3720F" w:rsidP="00C3720F">
      <w:pPr>
        <w:spacing w:line="276" w:lineRule="auto"/>
        <w:jc w:val="both"/>
      </w:pPr>
    </w:p>
    <w:p w:rsidR="00C3720F" w:rsidRDefault="00C3720F" w:rsidP="00C3720F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ФИО: </w:t>
      </w:r>
    </w:p>
    <w:p w:rsidR="00C3720F" w:rsidRDefault="00C3720F" w:rsidP="00C3720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фамилия: ___________________________________________________________________________; имя: _______________________________________________________________________________; отчество (при наличии): ______________________________________________________________. </w:t>
      </w:r>
    </w:p>
    <w:p w:rsidR="00C3720F" w:rsidRDefault="00C3720F" w:rsidP="00C3720F">
      <w:pPr>
        <w:spacing w:line="276" w:lineRule="auto"/>
        <w:rPr>
          <w:rFonts w:ascii="PT Astra Serif" w:hAnsi="PT Astra Serif"/>
        </w:rPr>
      </w:pPr>
    </w:p>
    <w:p w:rsidR="00C3720F" w:rsidRDefault="00C3720F" w:rsidP="00C3720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Паспортные данные: </w:t>
      </w:r>
    </w:p>
    <w:p w:rsidR="00C3720F" w:rsidRDefault="00C3720F" w:rsidP="00C3720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>серия и номер документа: _____________________________________________________________; дата выдачи документа: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 xml:space="preserve">_________.____ г.; </w:t>
      </w:r>
    </w:p>
    <w:p w:rsidR="00C3720F" w:rsidRDefault="00C3720F" w:rsidP="00C3720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кем выдан: _________________________________________________________________________; личный номер (при его наличии): ______________________________________________________. </w:t>
      </w:r>
    </w:p>
    <w:p w:rsidR="00C3720F" w:rsidRDefault="00C3720F" w:rsidP="00C3720F">
      <w:pPr>
        <w:spacing w:line="276" w:lineRule="auto"/>
        <w:rPr>
          <w:rFonts w:ascii="PT Astra Serif" w:hAnsi="PT Astra Serif"/>
        </w:rPr>
      </w:pPr>
    </w:p>
    <w:p w:rsidR="00C3720F" w:rsidRDefault="00C3720F" w:rsidP="00C3720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рождения: </w:t>
      </w:r>
    </w:p>
    <w:p w:rsidR="00C3720F" w:rsidRDefault="00C3720F" w:rsidP="00C3720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число: _____________________________________________________________________________; месяц: _____________________________________________________________________________; год: _______________________________________________________________________________. Адрес регистрации: </w:t>
      </w:r>
    </w:p>
    <w:p w:rsidR="00C3720F" w:rsidRDefault="00C3720F" w:rsidP="00C3720F">
      <w:pPr>
        <w:spacing w:line="276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субъект Российской Федерации: _______________________________________________________; населенный пункт: ___________________________________________________________________; улица (проезд, шоссе, бульвар, проспект, переулок): ______________________________________; номер дома (строения, сооружения, здания, домовладения): ________________________________; номер квартиры (помещения, офиса, комнаты): __________________________________________. Телефон: </w:t>
      </w:r>
    </w:p>
    <w:p w:rsidR="00C3720F" w:rsidRDefault="00C3720F" w:rsidP="00C3720F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номер телефона: _____________________________________________________________________.</w:t>
      </w:r>
    </w:p>
    <w:p w:rsidR="00C3720F" w:rsidRDefault="00C3720F" w:rsidP="00C3720F">
      <w:pPr>
        <w:spacing w:line="276" w:lineRule="auto"/>
        <w:jc w:val="both"/>
        <w:rPr>
          <w:rFonts w:ascii="PT Astra Serif" w:hAnsi="PT Astra Serif"/>
        </w:rPr>
      </w:pPr>
    </w:p>
    <w:p w:rsidR="00C3720F" w:rsidRDefault="00C3720F" w:rsidP="00C3720F">
      <w:pPr>
        <w:spacing w:line="276" w:lineRule="auto"/>
        <w:ind w:firstLine="6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внести исправления в документы, выданные в результате предоставления </w:t>
      </w:r>
      <w:r>
        <w:rPr>
          <w:rFonts w:ascii="PT Astra Serif" w:hAnsi="PT Astra Serif"/>
          <w:color w:val="000000"/>
        </w:rPr>
        <w:t>муниципально</w:t>
      </w:r>
      <w:r>
        <w:rPr>
          <w:rFonts w:ascii="PT Astra Serif" w:hAnsi="PT Astra Serif"/>
        </w:rPr>
        <w:t>й услуги, содержащие опечатки и (или) ошибки: ___________________________. наименование документа, содержащего опечатку и (или) ошибку: ___________________________. номер документа, содержащего опечатку и (или) ошибку: _________________________________. дата выдачи документа, содержащего опечатку и (или) ошибку: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 xml:space="preserve">_________.____ г.; </w:t>
      </w:r>
    </w:p>
    <w:p w:rsidR="00C3720F" w:rsidRDefault="00C3720F" w:rsidP="00C3720F">
      <w:pPr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сведения, содержащие опечатку и (или) ошибку, которые необходимо исправить: _____________; корректные сведения: ________________________________________________________________.</w:t>
      </w:r>
    </w:p>
    <w:p w:rsidR="00C3720F" w:rsidRDefault="00C3720F" w:rsidP="00C3720F">
      <w:pPr>
        <w:spacing w:line="360" w:lineRule="exact"/>
        <w:rPr>
          <w:rFonts w:ascii="PT Astra Serif" w:hAnsi="PT Astra Serif"/>
        </w:rPr>
      </w:pPr>
    </w:p>
    <w:p w:rsidR="00C3720F" w:rsidRDefault="00C3720F" w:rsidP="00C3720F">
      <w:pPr>
        <w:spacing w:line="255" w:lineRule="exact"/>
      </w:pPr>
      <w:r>
        <w:br w:type="page"/>
      </w:r>
    </w:p>
    <w:p w:rsidR="00C3720F" w:rsidRDefault="00C3720F" w:rsidP="00C3720F">
      <w:pPr>
        <w:ind w:left="6250"/>
        <w:jc w:val="right"/>
      </w:pPr>
      <w:r>
        <w:rPr>
          <w:rFonts w:ascii="PT Astra Serif" w:hAnsi="PT Astra Serif"/>
          <w:sz w:val="28"/>
        </w:rPr>
        <w:lastRenderedPageBreak/>
        <w:t>Приложение № 3 к Административному регламенту</w:t>
      </w:r>
    </w:p>
    <w:p w:rsidR="00C3720F" w:rsidRDefault="00C3720F" w:rsidP="00C3720F">
      <w:pPr>
        <w:ind w:left="10" w:hanging="10"/>
        <w:jc w:val="center"/>
        <w:rPr>
          <w:rFonts w:ascii="PT Astra Serif" w:hAnsi="PT Astra Serif"/>
        </w:rPr>
      </w:pPr>
    </w:p>
    <w:p w:rsidR="00C3720F" w:rsidRDefault="00C3720F" w:rsidP="00C3720F">
      <w:pPr>
        <w:ind w:left="10" w:hanging="1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решения об отказе в предоставления услуги.</w:t>
      </w:r>
    </w:p>
    <w:p w:rsidR="00C3720F" w:rsidRDefault="00C3720F" w:rsidP="00C3720F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</w:p>
    <w:p w:rsidR="00C3720F" w:rsidRDefault="00C3720F" w:rsidP="00C3720F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</w:p>
    <w:p w:rsidR="00C3720F" w:rsidRDefault="00C3720F" w:rsidP="00C3720F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Кому: ____________</w:t>
      </w:r>
    </w:p>
    <w:p w:rsidR="00C3720F" w:rsidRDefault="00C3720F" w:rsidP="00C3720F">
      <w:pPr>
        <w:jc w:val="center"/>
        <w:rPr>
          <w:rFonts w:ascii="PT Astra Serif" w:hAnsi="PT Astra Serif"/>
          <w:b/>
        </w:rPr>
      </w:pPr>
    </w:p>
    <w:p w:rsidR="00C3720F" w:rsidRDefault="00C3720F" w:rsidP="00C3720F">
      <w:pPr>
        <w:jc w:val="center"/>
        <w:rPr>
          <w:rFonts w:ascii="PT Astra Serif" w:hAnsi="PT Astra Serif"/>
          <w:b/>
        </w:rPr>
      </w:pPr>
    </w:p>
    <w:p w:rsidR="00C3720F" w:rsidRDefault="00C3720F" w:rsidP="00C3720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РЕШЕНИЕ</w:t>
      </w:r>
    </w:p>
    <w:p w:rsidR="00C3720F" w:rsidRDefault="00C3720F" w:rsidP="00C3720F">
      <w:pPr>
        <w:jc w:val="center"/>
        <w:rPr>
          <w:rFonts w:ascii="PT Astra Serif" w:hAnsi="PT Astra Serif"/>
        </w:rPr>
      </w:pPr>
      <w:r w:rsidRPr="00047606">
        <w:rPr>
          <w:rFonts w:ascii="PT Astra Serif" w:hAnsi="PT Astra Serif"/>
          <w:b/>
        </w:rPr>
        <w:t>об отказе в приеме документов, необходимых для предоставления услуги</w:t>
      </w:r>
    </w:p>
    <w:p w:rsidR="00C3720F" w:rsidRDefault="00C3720F" w:rsidP="00C3720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Дата____________ №____________</w:t>
      </w:r>
    </w:p>
    <w:p w:rsidR="00C3720F" w:rsidRDefault="00C3720F" w:rsidP="00C3720F">
      <w:pPr>
        <w:jc w:val="right"/>
        <w:rPr>
          <w:rFonts w:ascii="PT Astra Serif" w:hAnsi="PT Astra Serif"/>
        </w:rPr>
      </w:pPr>
    </w:p>
    <w:p w:rsidR="00C3720F" w:rsidRDefault="00C3720F" w:rsidP="00C3720F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</w:p>
    <w:p w:rsidR="00C3720F" w:rsidRDefault="00C3720F" w:rsidP="00C3720F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C3720F" w:rsidRDefault="00C3720F" w:rsidP="00C3720F">
      <w:pPr>
        <w:tabs>
          <w:tab w:val="left" w:pos="8647"/>
        </w:tabs>
        <w:ind w:right="1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Разъяснения причин отказа в предоставлении услуги: </w:t>
      </w:r>
    </w:p>
    <w:p w:rsidR="00C3720F" w:rsidRDefault="00C3720F" w:rsidP="00C3720F">
      <w:pPr>
        <w:tabs>
          <w:tab w:val="left" w:pos="8647"/>
        </w:tabs>
        <w:ind w:left="10" w:right="1" w:hanging="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______________________.</w:t>
      </w:r>
    </w:p>
    <w:p w:rsidR="00C3720F" w:rsidRDefault="00C3720F" w:rsidP="00C3720F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</w:rPr>
        <w:t>Вы вправе повторно обратиться в орган, уполномоченный на предоставление услуги.</w:t>
      </w:r>
    </w:p>
    <w:p w:rsidR="00C3720F" w:rsidRDefault="00C3720F" w:rsidP="00C3720F">
      <w:pPr>
        <w:tabs>
          <w:tab w:val="left" w:pos="8647"/>
        </w:tabs>
        <w:ind w:right="1" w:firstLine="706"/>
        <w:rPr>
          <w:rFonts w:ascii="PT Astra Serif" w:hAnsi="PT Astra Serif"/>
        </w:rPr>
      </w:pPr>
      <w:r>
        <w:rPr>
          <w:rFonts w:ascii="PT Astra Serif" w:hAnsi="PT Astra Serif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C3720F" w:rsidRDefault="00C3720F" w:rsidP="00C3720F">
      <w:pPr>
        <w:jc w:val="center"/>
        <w:rPr>
          <w:rFonts w:ascii="PT Astra Serif" w:hAnsi="PT Astra Serif"/>
        </w:rPr>
      </w:pPr>
    </w:p>
    <w:p w:rsidR="00C3720F" w:rsidRDefault="00C3720F" w:rsidP="00C3720F">
      <w:pPr>
        <w:jc w:val="center"/>
        <w:rPr>
          <w:rFonts w:ascii="PT Astra Serif" w:hAnsi="PT Astra Serif"/>
        </w:rPr>
      </w:pPr>
    </w:p>
    <w:p w:rsidR="00C3720F" w:rsidRDefault="00C3720F" w:rsidP="00C3720F">
      <w:pPr>
        <w:ind w:right="1" w:firstLine="708"/>
        <w:rPr>
          <w:rFonts w:ascii="PT Astra Serif" w:hAnsi="PT Astra Serif"/>
          <w:i/>
        </w:rPr>
      </w:pPr>
    </w:p>
    <w:p w:rsidR="00C3720F" w:rsidRDefault="00C3720F" w:rsidP="00C3720F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C3720F" w:rsidRDefault="00C3720F" w:rsidP="00C3720F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</w:t>
      </w:r>
      <w:proofErr w:type="gramStart"/>
      <w:r>
        <w:rPr>
          <w:rFonts w:ascii="PT Astra Serif" w:hAnsi="PT Astra Serif"/>
          <w:i/>
        </w:rPr>
        <w:t xml:space="preserve">   (</w:t>
      </w:r>
      <w:proofErr w:type="gramEnd"/>
      <w:r>
        <w:rPr>
          <w:rFonts w:ascii="PT Astra Serif" w:hAnsi="PT Astra Serif"/>
          <w:i/>
        </w:rPr>
        <w:t xml:space="preserve">расшифровка подписи) </w:t>
      </w:r>
    </w:p>
    <w:p w:rsidR="00C3720F" w:rsidRDefault="00C3720F" w:rsidP="00C3720F">
      <w:pPr>
        <w:rPr>
          <w:rFonts w:ascii="PT Astra Serif" w:hAnsi="PT Astra Serif"/>
        </w:rPr>
      </w:pPr>
    </w:p>
    <w:p w:rsidR="00C3720F" w:rsidRDefault="00C3720F" w:rsidP="00C3720F">
      <w:pPr>
        <w:rPr>
          <w:rFonts w:ascii="PT Astra Serif" w:hAnsi="PT Astra Serif"/>
        </w:rPr>
      </w:pPr>
      <w:r>
        <w:br w:type="page"/>
      </w:r>
    </w:p>
    <w:p w:rsidR="00C3720F" w:rsidRDefault="00C3720F" w:rsidP="00C3720F">
      <w:pPr>
        <w:ind w:left="6250"/>
        <w:jc w:val="right"/>
      </w:pPr>
      <w:r>
        <w:rPr>
          <w:rFonts w:ascii="PT Astra Serif" w:hAnsi="PT Astra Serif"/>
          <w:sz w:val="28"/>
        </w:rPr>
        <w:lastRenderedPageBreak/>
        <w:t>Приложение № 4 к Административному регламенту</w:t>
      </w:r>
    </w:p>
    <w:p w:rsidR="00C3720F" w:rsidRDefault="00C3720F" w:rsidP="00C3720F">
      <w:pPr>
        <w:jc w:val="center"/>
        <w:rPr>
          <w:rFonts w:ascii="PT Astra Serif" w:hAnsi="PT Astra Serif"/>
        </w:rPr>
      </w:pPr>
    </w:p>
    <w:p w:rsidR="00C3720F" w:rsidRDefault="00C3720F" w:rsidP="00C3720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Форма предложения о заключении договора купли продажи имущества, находящегося </w:t>
      </w:r>
    </w:p>
    <w:p w:rsidR="00C3720F" w:rsidRDefault="00C3720F" w:rsidP="00C3720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в муниципальной 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C3720F" w:rsidRDefault="00C3720F" w:rsidP="00C3720F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</w:p>
    <w:p w:rsidR="00C3720F" w:rsidRDefault="00C3720F" w:rsidP="00C3720F">
      <w:pPr>
        <w:tabs>
          <w:tab w:val="center" w:pos="259"/>
          <w:tab w:val="center" w:pos="6412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Кому: ____________</w:t>
      </w:r>
    </w:p>
    <w:p w:rsidR="00C3720F" w:rsidRDefault="00C3720F" w:rsidP="00C3720F">
      <w:pPr>
        <w:jc w:val="center"/>
        <w:rPr>
          <w:rFonts w:ascii="PT Astra Serif" w:hAnsi="PT Astra Serif"/>
          <w:b/>
        </w:rPr>
      </w:pPr>
    </w:p>
    <w:p w:rsidR="00C3720F" w:rsidRDefault="00C3720F" w:rsidP="00C3720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ПРЕДЛОЖЕНИЕ </w:t>
      </w:r>
    </w:p>
    <w:p w:rsidR="00C3720F" w:rsidRDefault="00C3720F" w:rsidP="00C3720F">
      <w:pPr>
        <w:tabs>
          <w:tab w:val="center" w:pos="259"/>
          <w:tab w:val="center" w:pos="6412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 заключении договора купли-</w:t>
      </w:r>
      <w:proofErr w:type="gramStart"/>
      <w:r>
        <w:rPr>
          <w:rFonts w:ascii="PT Astra Serif" w:hAnsi="PT Astra Serif"/>
          <w:b/>
        </w:rPr>
        <w:t>продажи  имущества</w:t>
      </w:r>
      <w:proofErr w:type="gramEnd"/>
      <w:r>
        <w:rPr>
          <w:rFonts w:ascii="PT Astra Serif" w:hAnsi="PT Astra Serif"/>
          <w:b/>
        </w:rPr>
        <w:t>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C3720F" w:rsidRDefault="00C3720F" w:rsidP="00C3720F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Дата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</w:t>
      </w:r>
      <w:r>
        <w:rPr>
          <w:rFonts w:ascii="PT Astra Serif" w:hAnsi="PT Astra Serif"/>
          <w:sz w:val="28"/>
        </w:rPr>
        <w:t>____________</w:t>
      </w:r>
    </w:p>
    <w:p w:rsidR="00C3720F" w:rsidRDefault="00C3720F" w:rsidP="00C3720F">
      <w:pPr>
        <w:jc w:val="center"/>
        <w:rPr>
          <w:rFonts w:ascii="PT Astra Serif" w:hAnsi="PT Astra Serif"/>
          <w:sz w:val="28"/>
        </w:rPr>
      </w:pPr>
    </w:p>
    <w:p w:rsidR="00C3720F" w:rsidRDefault="00C3720F" w:rsidP="00C3720F">
      <w:pPr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во исполнение Федерального закона от 22.07.2008 № 159-ФЗ «</w:t>
      </w:r>
      <w:r>
        <w:rPr>
          <w:rFonts w:ascii="PT Astra Serif" w:hAnsi="PT Astra Serif"/>
          <w:color w:val="000000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PT Astra Serif" w:hAnsi="PT Astra Serif"/>
        </w:rPr>
        <w:t xml:space="preserve">» и на основании решения об условиях приватизации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№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от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предлагает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реализовать свое преимущественное право арендатора на приобретение следующего арендуемого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 имущества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расположенного по адресу: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общей площадью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. </w:t>
      </w:r>
    </w:p>
    <w:p w:rsidR="00C3720F" w:rsidRDefault="00C3720F" w:rsidP="00C3720F">
      <w:pPr>
        <w:ind w:left="139" w:right="33" w:hanging="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, </w:t>
      </w:r>
      <w:r>
        <w:rPr>
          <w:rFonts w:ascii="PT Astra Serif" w:hAnsi="PT Astra Serif"/>
          <w:sz w:val="28"/>
        </w:rPr>
        <w:t>____________</w:t>
      </w:r>
      <w:r>
        <w:rPr>
          <w:rFonts w:ascii="PT Astra Serif" w:hAnsi="PT Astra Serif"/>
        </w:rPr>
        <w:t xml:space="preserve">. </w:t>
      </w:r>
    </w:p>
    <w:p w:rsidR="00C3720F" w:rsidRDefault="00C3720F" w:rsidP="00C3720F">
      <w:pPr>
        <w:ind w:left="129" w:right="33" w:firstLine="56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3720F" w:rsidRDefault="00C3720F" w:rsidP="00C3720F">
      <w:pPr>
        <w:ind w:left="129" w:right="33" w:firstLine="562"/>
        <w:jc w:val="both"/>
        <w:rPr>
          <w:rFonts w:ascii="PT Astra Serif" w:hAnsi="PT Astra Serif"/>
        </w:rPr>
      </w:pPr>
    </w:p>
    <w:p w:rsidR="00C3720F" w:rsidRDefault="00C3720F" w:rsidP="00C3720F">
      <w:pPr>
        <w:tabs>
          <w:tab w:val="center" w:pos="259"/>
          <w:tab w:val="center" w:pos="6412"/>
        </w:tabs>
        <w:jc w:val="center"/>
        <w:rPr>
          <w:rFonts w:ascii="PT Astra Serif" w:hAnsi="PT Astra Serif"/>
        </w:rPr>
      </w:pPr>
    </w:p>
    <w:p w:rsidR="00C3720F" w:rsidRDefault="00C3720F" w:rsidP="00C3720F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          __________________                       __________________</w:t>
      </w:r>
    </w:p>
    <w:p w:rsidR="00C3720F" w:rsidRDefault="00C3720F" w:rsidP="00C3720F">
      <w:pPr>
        <w:ind w:right="1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     подпись                                   </w:t>
      </w:r>
      <w:proofErr w:type="gramStart"/>
      <w:r>
        <w:rPr>
          <w:rFonts w:ascii="PT Astra Serif" w:hAnsi="PT Astra Serif"/>
          <w:i/>
        </w:rPr>
        <w:t xml:space="preserve">   (</w:t>
      </w:r>
      <w:proofErr w:type="gramEnd"/>
      <w:r>
        <w:rPr>
          <w:rFonts w:ascii="PT Astra Serif" w:hAnsi="PT Astra Serif"/>
          <w:i/>
        </w:rPr>
        <w:t xml:space="preserve">расшифровка подписи) </w:t>
      </w:r>
    </w:p>
    <w:p w:rsidR="00C3720F" w:rsidRDefault="00C3720F" w:rsidP="00C3720F">
      <w:pPr>
        <w:rPr>
          <w:rFonts w:ascii="PT Astra Serif" w:hAnsi="PT Astra Serif"/>
        </w:rPr>
      </w:pPr>
    </w:p>
    <w:p w:rsidR="00C3720F" w:rsidRDefault="00C3720F" w:rsidP="00C3720F">
      <w:pPr>
        <w:sectPr w:rsidR="00C3720F">
          <w:headerReference w:type="default" r:id="rId8"/>
          <w:pgSz w:w="11906" w:h="16838"/>
          <w:pgMar w:top="766" w:right="567" w:bottom="1134" w:left="1134" w:header="709" w:footer="0" w:gutter="0"/>
          <w:cols w:space="720"/>
          <w:formProt w:val="0"/>
          <w:docGrid w:linePitch="360"/>
        </w:sectPr>
      </w:pPr>
    </w:p>
    <w:p w:rsidR="00C3720F" w:rsidRDefault="00C3720F" w:rsidP="00C3720F">
      <w:pPr>
        <w:rPr>
          <w:rFonts w:ascii="PT Astra Serif" w:hAnsi="PT Astra Serif"/>
        </w:rPr>
      </w:pPr>
    </w:p>
    <w:p w:rsidR="00C3720F" w:rsidRDefault="00C3720F" w:rsidP="00C3720F">
      <w:pPr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</w:rPr>
        <w:t xml:space="preserve">Приложение № 5 </w:t>
      </w:r>
    </w:p>
    <w:p w:rsidR="00C3720F" w:rsidRDefault="00C3720F" w:rsidP="00C3720F">
      <w:pPr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 w:cs="PT Astra Serif"/>
          <w:sz w:val="28"/>
        </w:rPr>
        <w:t>к Административному регламенту</w:t>
      </w:r>
    </w:p>
    <w:p w:rsidR="00C3720F" w:rsidRDefault="00C3720F" w:rsidP="00C3720F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3720F" w:rsidRDefault="00C3720F" w:rsidP="00C3720F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Форма проекта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C3720F" w:rsidRDefault="00C3720F" w:rsidP="00C3720F">
      <w:pPr>
        <w:jc w:val="center"/>
        <w:rPr>
          <w:rFonts w:ascii="PT Astra Serif" w:eastAsia="Calibri" w:hAnsi="PT Astra Serif" w:cs="PT Astra Serif"/>
          <w:b/>
          <w:bCs/>
        </w:rPr>
      </w:pPr>
    </w:p>
    <w:p w:rsidR="00C3720F" w:rsidRDefault="00C3720F" w:rsidP="00C3720F">
      <w:pPr>
        <w:jc w:val="both"/>
        <w:outlineLvl w:val="0"/>
        <w:rPr>
          <w:rFonts w:ascii="PT Astra Serif" w:eastAsia="Calibri" w:hAnsi="PT Astra Serif" w:cs="PT Astra Serif"/>
          <w:b/>
          <w:bCs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725"/>
      </w:tblGrid>
      <w:tr w:rsidR="00C3720F" w:rsidTr="000543B1">
        <w:tc>
          <w:tcPr>
            <w:tcW w:w="5050" w:type="dxa"/>
          </w:tcPr>
          <w:p w:rsidR="00C3720F" w:rsidRDefault="00C3720F" w:rsidP="000543B1">
            <w:pPr>
              <w:widowControl w:val="0"/>
            </w:pPr>
            <w:r>
              <w:rPr>
                <w:rFonts w:ascii="PT Astra Serif" w:eastAsia="Calibri" w:hAnsi="PT Astra Serif" w:cs="PT Astra Serif"/>
              </w:rPr>
              <w:t>г. _________________</w:t>
            </w:r>
          </w:p>
        </w:tc>
        <w:tc>
          <w:tcPr>
            <w:tcW w:w="5154" w:type="dxa"/>
          </w:tcPr>
          <w:p w:rsidR="00C3720F" w:rsidRDefault="00C3720F" w:rsidP="000543B1">
            <w:pPr>
              <w:widowControl w:val="0"/>
              <w:jc w:val="right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«___» __________ 20__ г.</w:t>
            </w:r>
          </w:p>
        </w:tc>
      </w:tr>
    </w:tbl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ind w:firstLine="540"/>
        <w:jc w:val="both"/>
      </w:pPr>
      <w:r>
        <w:rPr>
          <w:rFonts w:ascii="PT Astra Serif" w:eastAsia="Calibri" w:hAnsi="PT Astra Serif" w:cs="PT Astra Serif"/>
        </w:rPr>
        <w:t>Комитет имущественных и земельных отношений администрации муниципального образования Богородицкий район, выступающий от имени и в интересах муниципального образования Богородицкий район, зарегистрированный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Положения, с одной стороны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1. Предмет договора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ind w:firstLine="540"/>
        <w:jc w:val="both"/>
      </w:pPr>
      <w:r>
        <w:rPr>
          <w:rFonts w:ascii="PT Astra Serif" w:eastAsia="Calibri" w:hAnsi="PT Astra Serif" w:cs="PT Astra Serif"/>
        </w:rPr>
        <w:t xml:space="preserve">1.1. В соответствии с Федеральным </w:t>
      </w:r>
      <w:hyperlink r:id="rId9">
        <w:r>
          <w:rPr>
            <w:rFonts w:ascii="PT Astra Serif" w:eastAsia="Calibri" w:hAnsi="PT Astra Serif" w:cs="PT Astra Serif"/>
            <w:color w:val="0000FF"/>
          </w:rPr>
          <w:t>законом</w:t>
        </w:r>
      </w:hyperlink>
      <w:r>
        <w:rPr>
          <w:rFonts w:ascii="PT Astra Serif" w:eastAsia="Calibri" w:hAnsi="PT Astra Serif" w:cs="PT Astra Serif"/>
        </w:rPr>
        <w:t xml:space="preserve"> N 159-ФЗ от 22 июля 2008 года «Об 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депутатов муниципального образования _________________ от ______________ N ________ «_________________________», Постановлением администрации муниципального образования _________________ от ______________ N __________ «О продаже муниципального имущества» Продавец продает, а Покупатель покупает ___________________________________________ (далее - Объект) и уплачивает денежную сумму, указанную в пункте 2.1 настоящего договора.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C3720F" w:rsidRDefault="00C3720F" w:rsidP="00C3720F">
      <w:pPr>
        <w:ind w:firstLine="540"/>
        <w:jc w:val="both"/>
      </w:pPr>
      <w:r>
        <w:rPr>
          <w:rFonts w:ascii="PT Astra Serif" w:eastAsia="Calibri" w:hAnsi="PT Astra Serif" w:cs="PT Astra Serif"/>
        </w:rPr>
        <w:t>1.3. Объект принадлежит муниципальному образованию _________________ на праве собственности на основании _______.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 Цена договора и порядок оплаты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2.1. Цена продажи Объекта составляет ________ (________) рублей.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C3720F" w:rsidRDefault="00C3720F" w:rsidP="00C3720F">
      <w:pPr>
        <w:ind w:firstLine="540"/>
        <w:jc w:val="both"/>
      </w:pPr>
      <w:r>
        <w:rPr>
          <w:rFonts w:ascii="PT Astra Serif" w:eastAsia="Calibri" w:hAnsi="PT Astra Serif" w:cs="PT Astra Serif"/>
        </w:rPr>
        <w:t xml:space="preserve">Согласно </w:t>
      </w:r>
      <w:hyperlink r:id="rId10">
        <w:r>
          <w:rPr>
            <w:rFonts w:ascii="PT Astra Serif" w:eastAsia="Calibri" w:hAnsi="PT Astra Serif" w:cs="PT Astra Serif"/>
            <w:color w:val="0000FF"/>
          </w:rPr>
          <w:t>п. 2 ст. 1</w:t>
        </w:r>
      </w:hyperlink>
      <w:r>
        <w:rPr>
          <w:rFonts w:ascii="PT Astra Serif" w:eastAsia="Calibri" w:hAnsi="PT Astra Serif" w:cs="PT Astra Serif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 Российской Федерации, казну республики в составе Российской Федерации и казну края, области, города федерального значения, автономной области, автономного округа, а также муниципального имущества, не закрепленного за </w:t>
      </w:r>
      <w:r>
        <w:rPr>
          <w:rFonts w:ascii="PT Astra Serif" w:eastAsia="Calibri" w:hAnsi="PT Astra Serif" w:cs="PT Astra Serif"/>
        </w:rPr>
        <w:lastRenderedPageBreak/>
        <w:t xml:space="preserve">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11">
        <w:r>
          <w:rPr>
            <w:rFonts w:ascii="PT Astra Serif" w:eastAsia="Calibri" w:hAnsi="PT Astra Serif" w:cs="PT Astra Serif"/>
            <w:color w:val="0000FF"/>
          </w:rPr>
          <w:t>законом</w:t>
        </w:r>
      </w:hyperlink>
      <w:r>
        <w:rPr>
          <w:rFonts w:ascii="PT Astra Serif" w:eastAsia="Calibri" w:hAnsi="PT Astra Serif" w:cs="PT Astra Serif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Указанная цена Предмета Договора является окончательной и изменению не подлежит.</w:t>
      </w:r>
    </w:p>
    <w:p w:rsidR="00C3720F" w:rsidRDefault="00C3720F" w:rsidP="00C3720F">
      <w:pPr>
        <w:ind w:firstLine="540"/>
        <w:jc w:val="both"/>
      </w:pPr>
      <w:r>
        <w:rPr>
          <w:rFonts w:ascii="PT Astra Serif" w:eastAsia="Calibri" w:hAnsi="PT Astra Serif" w:cs="PT Astra Serif"/>
        </w:rPr>
        <w:t xml:space="preserve">2.2. На основании заявления Покупателя и в соответствии с Федеральным </w:t>
      </w:r>
      <w:hyperlink r:id="rId12">
        <w:r w:rsidRPr="006327FA">
          <w:rPr>
            <w:rFonts w:ascii="PT Astra Serif" w:eastAsia="Calibri" w:hAnsi="PT Astra Serif" w:cs="PT Astra Serif"/>
            <w:color w:val="000000" w:themeColor="text1"/>
          </w:rPr>
          <w:t>законом</w:t>
        </w:r>
      </w:hyperlink>
      <w:r w:rsidRPr="006327FA">
        <w:rPr>
          <w:rFonts w:ascii="PT Astra Serif" w:eastAsia="Calibri" w:hAnsi="PT Astra Serif" w:cs="PT Astra Serif"/>
          <w:color w:val="000000" w:themeColor="text1"/>
        </w:rPr>
        <w:t xml:space="preserve"> </w:t>
      </w:r>
      <w:r>
        <w:rPr>
          <w:rFonts w:ascii="PT Astra Serif" w:eastAsia="Calibri" w:hAnsi="PT Astra Serif" w:cs="PT Astra Serif"/>
        </w:rPr>
        <w:t>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от _______________ № ________ «О размере ставки рефинансирования Банка России».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средств в бюджет муниципального образования по следующим реквизитам __________________________, в следующем порядке: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2.3.1. первый платеж в размере 2 (двух) годовых арендных плат, что составляет __________________ руб. (_____________________), в течение 10 рабочих дней со дня заключения договора купли-продажи;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за отчетным.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исполнения обязательств по оплате объекта, от неоплаченной суммы за каждый календарный день просрочки.</w:t>
      </w:r>
    </w:p>
    <w:p w:rsidR="00C3720F" w:rsidRDefault="00C3720F" w:rsidP="00C3720F">
      <w:pPr>
        <w:ind w:firstLine="540"/>
        <w:jc w:val="both"/>
      </w:pPr>
      <w:r>
        <w:rPr>
          <w:rFonts w:ascii="PT Astra Serif" w:eastAsia="Calibri" w:hAnsi="PT Astra Serif" w:cs="PT Astra Serif"/>
        </w:rPr>
        <w:t xml:space="preserve">2.7. В силу </w:t>
      </w:r>
      <w:hyperlink r:id="rId13">
        <w:r>
          <w:rPr>
            <w:rFonts w:ascii="PT Astra Serif" w:eastAsia="Calibri" w:hAnsi="PT Astra Serif" w:cs="PT Astra Serif"/>
            <w:color w:val="0000FF"/>
          </w:rPr>
          <w:t>статей 488</w:t>
        </w:r>
      </w:hyperlink>
      <w:r>
        <w:rPr>
          <w:rFonts w:ascii="PT Astra Serif" w:eastAsia="Calibri" w:hAnsi="PT Astra Serif" w:cs="PT Astra Serif"/>
        </w:rPr>
        <w:t xml:space="preserve">, </w:t>
      </w:r>
      <w:hyperlink r:id="rId14">
        <w:r>
          <w:rPr>
            <w:rFonts w:ascii="PT Astra Serif" w:eastAsia="Calibri" w:hAnsi="PT Astra Serif" w:cs="PT Astra Serif"/>
            <w:color w:val="0000FF"/>
          </w:rPr>
          <w:t>489</w:t>
        </w:r>
      </w:hyperlink>
      <w:r>
        <w:rPr>
          <w:rFonts w:ascii="PT Astra Serif" w:eastAsia="Calibri" w:hAnsi="PT Astra Serif" w:cs="PT Astra Serif"/>
        </w:rPr>
        <w:t xml:space="preserve"> Гражданского кодекса Российской Федерации, </w:t>
      </w:r>
      <w:hyperlink r:id="rId15">
        <w:r>
          <w:rPr>
            <w:rFonts w:ascii="PT Astra Serif" w:eastAsia="Calibri" w:hAnsi="PT Astra Serif" w:cs="PT Astra Serif"/>
            <w:color w:val="0000FF"/>
          </w:rPr>
          <w:t>п. 6 статьи 35</w:t>
        </w:r>
      </w:hyperlink>
      <w:r>
        <w:rPr>
          <w:rFonts w:ascii="PT Astra Serif" w:eastAsia="Calibri" w:hAnsi="PT Astra Serif" w:cs="PT Astra Serif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</w:t>
      </w:r>
      <w:r>
        <w:rPr>
          <w:rFonts w:ascii="PT Astra Serif" w:eastAsia="Calibri" w:hAnsi="PT Astra Serif" w:cs="PT Astra Serif"/>
        </w:rPr>
        <w:lastRenderedPageBreak/>
        <w:t>у Продавца для обеспечения исполнения Покупателем его обязательства по оплате имущества.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3. Передача Объекта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3.2. Передача Предмета Договора от Продавца к Покупателю происходит при подписании настоящего договора.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Претензии по техническому состоянию Объекта у Сторон отсутствуют.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3.5. С момента заключения настоящего договора купли-продажи договор аренды № _______ от ______________ года считается расторгнутым.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4. Действие договора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5. Возникновение права собственности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5.1. Право собственности на Объект, являющийся предметом настоящего договора и указанный в п. 1.1 настоящего договора, возникает у Покупателя с момента государственной регистрации его в органах, осуществляющих регистрацию прав на недвижимое имущество и сделок с ним.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6. Особые условия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ind w:firstLine="540"/>
        <w:jc w:val="both"/>
      </w:pPr>
      <w:r>
        <w:rPr>
          <w:rFonts w:ascii="PT Astra Serif" w:eastAsia="Calibri" w:hAnsi="PT Astra Serif" w:cs="PT Astra Serif"/>
        </w:rPr>
        <w:t>6.1. 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_________________ для обеспечения исполнения Покупателем обязанности по оплате цены продажи Объекта.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lastRenderedPageBreak/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 Права и обязанности Сторон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7.1. Продавец обязан: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7.2. Покупатель обязан: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7.2.1. принять имущество на условиях, предусмотренных настоящим договором;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8. Разрешение споров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9. Изменение и расторжение договора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9.4. По инициативе Покупателя договор может быть расторгнут в случаях, предусмотренных законодательством.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10. Заключительные положения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C3720F" w:rsidRDefault="00C3720F" w:rsidP="00C3720F">
      <w:pPr>
        <w:ind w:firstLine="540"/>
        <w:jc w:val="both"/>
      </w:pPr>
      <w:r>
        <w:rPr>
          <w:rFonts w:ascii="PT Astra Serif" w:eastAsia="Calibri" w:hAnsi="PT Astra Serif" w:cs="PT Astra Serif"/>
        </w:rPr>
        <w:t xml:space="preserve">10.2. Стороны подтверждают выполнение Продавцом и Покупателем условий, установленных </w:t>
      </w:r>
      <w:hyperlink r:id="rId16">
        <w:r>
          <w:rPr>
            <w:rFonts w:ascii="PT Astra Serif" w:eastAsia="Calibri" w:hAnsi="PT Astra Serif" w:cs="PT Astra Serif"/>
            <w:color w:val="0000FF"/>
          </w:rPr>
          <w:t>статьей 3</w:t>
        </w:r>
      </w:hyperlink>
      <w:r>
        <w:rPr>
          <w:rFonts w:ascii="PT Astra Serif" w:eastAsia="Calibri" w:hAnsi="PT Astra Serif" w:cs="PT Astra Serif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</w:t>
      </w:r>
      <w:r>
        <w:rPr>
          <w:rFonts w:ascii="PT Astra Serif" w:eastAsia="Calibri" w:hAnsi="PT Astra Serif" w:cs="PT Astra Serif"/>
        </w:rPr>
        <w:lastRenderedPageBreak/>
        <w:t>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C3720F" w:rsidRDefault="00C3720F" w:rsidP="00C3720F">
      <w:pPr>
        <w:ind w:firstLine="540"/>
        <w:jc w:val="both"/>
      </w:pPr>
      <w:r>
        <w:rPr>
          <w:rFonts w:ascii="PT Astra Serif" w:eastAsia="Calibri" w:hAnsi="PT Astra Serif" w:cs="PT Astra Serif"/>
        </w:rPr>
        <w:t xml:space="preserve">Содержание </w:t>
      </w:r>
      <w:hyperlink r:id="rId17">
        <w:r>
          <w:rPr>
            <w:rFonts w:ascii="PT Astra Serif" w:eastAsia="Calibri" w:hAnsi="PT Astra Serif" w:cs="PT Astra Serif"/>
            <w:color w:val="0000FF"/>
          </w:rPr>
          <w:t>статей 131</w:t>
        </w:r>
      </w:hyperlink>
      <w:r>
        <w:rPr>
          <w:rFonts w:ascii="PT Astra Serif" w:eastAsia="Calibri" w:hAnsi="PT Astra Serif" w:cs="PT Astra Serif"/>
        </w:rPr>
        <w:t xml:space="preserve">, </w:t>
      </w:r>
      <w:hyperlink r:id="rId18">
        <w:r>
          <w:rPr>
            <w:rFonts w:ascii="PT Astra Serif" w:eastAsia="Calibri" w:hAnsi="PT Astra Serif" w:cs="PT Astra Serif"/>
            <w:color w:val="0000FF"/>
          </w:rPr>
          <w:t>223</w:t>
        </w:r>
      </w:hyperlink>
      <w:r>
        <w:rPr>
          <w:rFonts w:ascii="PT Astra Serif" w:eastAsia="Calibri" w:hAnsi="PT Astra Serif" w:cs="PT Astra Serif"/>
        </w:rPr>
        <w:t xml:space="preserve">, </w:t>
      </w:r>
      <w:hyperlink r:id="rId19">
        <w:r>
          <w:rPr>
            <w:rFonts w:ascii="PT Astra Serif" w:eastAsia="Calibri" w:hAnsi="PT Astra Serif" w:cs="PT Astra Serif"/>
            <w:color w:val="0000FF"/>
          </w:rPr>
          <w:t>551</w:t>
        </w:r>
      </w:hyperlink>
      <w:r>
        <w:rPr>
          <w:rFonts w:ascii="PT Astra Serif" w:eastAsia="Calibri" w:hAnsi="PT Astra Serif" w:cs="PT Astra Serif"/>
        </w:rPr>
        <w:t xml:space="preserve">, </w:t>
      </w:r>
      <w:hyperlink r:id="rId20">
        <w:r>
          <w:rPr>
            <w:rFonts w:ascii="PT Astra Serif" w:eastAsia="Calibri" w:hAnsi="PT Astra Serif" w:cs="PT Astra Serif"/>
            <w:color w:val="0000FF"/>
          </w:rPr>
          <w:t>555</w:t>
        </w:r>
      </w:hyperlink>
      <w:r>
        <w:rPr>
          <w:rFonts w:ascii="PT Astra Serif" w:eastAsia="Calibri" w:hAnsi="PT Astra Serif" w:cs="PT Astra Serif"/>
        </w:rPr>
        <w:t xml:space="preserve">, </w:t>
      </w:r>
      <w:hyperlink r:id="rId21">
        <w:r>
          <w:rPr>
            <w:rFonts w:ascii="PT Astra Serif" w:eastAsia="Calibri" w:hAnsi="PT Astra Serif" w:cs="PT Astra Serif"/>
            <w:color w:val="0000FF"/>
          </w:rPr>
          <w:t>556</w:t>
        </w:r>
      </w:hyperlink>
      <w:r>
        <w:rPr>
          <w:rFonts w:ascii="PT Astra Serif" w:eastAsia="Calibri" w:hAnsi="PT Astra Serif" w:cs="PT Astra Serif"/>
        </w:rPr>
        <w:t xml:space="preserve"> Гражданского кодекса Российской Федерации Сторонам договора известно.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Договор Сторонами прочитан, его содержание, права и обязанности Сторонам понятны.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jc w:val="center"/>
        <w:outlineLvl w:val="0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9. Адреса, реквизиты и подписи Сторон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Продавец: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_______________________________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М.П.</w:t>
      </w:r>
    </w:p>
    <w:p w:rsidR="00C3720F" w:rsidRDefault="00C3720F" w:rsidP="00C3720F">
      <w:pPr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Покупатель: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________________________________</w:t>
      </w:r>
    </w:p>
    <w:p w:rsidR="00C3720F" w:rsidRDefault="00C3720F" w:rsidP="00C3720F">
      <w:pPr>
        <w:ind w:firstLine="540"/>
        <w:jc w:val="both"/>
        <w:rPr>
          <w:rFonts w:ascii="PT Astra Serif" w:eastAsia="Calibri" w:hAnsi="PT Astra Serif" w:cs="PT Astra Serif"/>
        </w:rPr>
      </w:pPr>
    </w:p>
    <w:p w:rsidR="00C3720F" w:rsidRDefault="00C3720F" w:rsidP="00C3720F">
      <w:pPr>
        <w:pStyle w:val="ConsPlusNonformat"/>
        <w:jc w:val="center"/>
        <w:rPr>
          <w:rFonts w:ascii="PT Astra Serif" w:eastAsia="Calibri" w:hAnsi="PT Astra Serif" w:cs="PT Astra Serif"/>
          <w:sz w:val="24"/>
          <w:szCs w:val="24"/>
        </w:rPr>
      </w:pPr>
    </w:p>
    <w:p w:rsidR="00C3720F" w:rsidRDefault="00C3720F" w:rsidP="00C3720F"/>
    <w:p w:rsidR="00C3720F" w:rsidRDefault="00C3720F" w:rsidP="00C3720F"/>
    <w:p w:rsidR="00C3720F" w:rsidRDefault="00C3720F" w:rsidP="00C3720F"/>
    <w:p w:rsidR="00C3720F" w:rsidRDefault="00C3720F">
      <w:pPr>
        <w:rPr>
          <w:rFonts w:ascii="PT Astra Serif" w:hAnsi="PT Astra Serif" w:cs="PT Astra Serif"/>
          <w:sz w:val="28"/>
          <w:szCs w:val="28"/>
        </w:rPr>
      </w:pPr>
    </w:p>
    <w:sectPr w:rsidR="00C3720F" w:rsidSect="00724E8F">
      <w:headerReference w:type="default" r:id="rId2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C7" w:rsidRDefault="00FC4AC7">
      <w:r>
        <w:separator/>
      </w:r>
    </w:p>
  </w:endnote>
  <w:endnote w:type="continuationSeparator" w:id="0">
    <w:p w:rsidR="00FC4AC7" w:rsidRDefault="00FC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C7" w:rsidRDefault="00FC4AC7">
      <w:r>
        <w:separator/>
      </w:r>
    </w:p>
  </w:footnote>
  <w:footnote w:type="continuationSeparator" w:id="0">
    <w:p w:rsidR="00FC4AC7" w:rsidRDefault="00FC4AC7">
      <w:r>
        <w:continuationSeparator/>
      </w:r>
    </w:p>
  </w:footnote>
  <w:footnote w:id="1">
    <w:p w:rsidR="00C3720F" w:rsidRDefault="00C3720F" w:rsidP="00C3720F">
      <w:pPr>
        <w:pStyle w:val="affa"/>
        <w:jc w:val="both"/>
      </w:pPr>
      <w:r>
        <w:rPr>
          <w:rStyle w:val="aff3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C3720F" w:rsidRDefault="00C3720F" w:rsidP="00C3720F">
      <w:pPr>
        <w:pStyle w:val="affa"/>
        <w:jc w:val="both"/>
      </w:pPr>
      <w:r>
        <w:rPr>
          <w:rStyle w:val="aff3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20F" w:rsidRDefault="00C3720F">
    <w:pPr>
      <w:pStyle w:val="af"/>
      <w:jc w:val="center"/>
    </w:pPr>
  </w:p>
  <w:p w:rsidR="00C3720F" w:rsidRDefault="00C3720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F33E49"/>
    <w:multiLevelType w:val="multilevel"/>
    <w:tmpl w:val="593E211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B10B14"/>
    <w:multiLevelType w:val="multilevel"/>
    <w:tmpl w:val="6F4E5F4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5263253"/>
    <w:multiLevelType w:val="multilevel"/>
    <w:tmpl w:val="CB507B86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8B6635A"/>
    <w:multiLevelType w:val="multilevel"/>
    <w:tmpl w:val="966C5B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56B7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9F266E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3720F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C4AC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14E75F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qFormat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uiPriority w:val="99"/>
    <w:qFormat/>
  </w:style>
  <w:style w:type="character" w:customStyle="1" w:styleId="a6">
    <w:name w:val="Тема примечания Знак"/>
    <w:uiPriority w:val="99"/>
    <w:qFormat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1"/>
    <w:qFormat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uiPriority w:val="99"/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uiPriority w:val="99"/>
    <w:qFormat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qFormat/>
    <w:rsid w:val="00010179"/>
    <w:rPr>
      <w:sz w:val="24"/>
      <w:szCs w:val="24"/>
      <w:lang w:eastAsia="zh-CN"/>
    </w:rPr>
  </w:style>
  <w:style w:type="character" w:styleId="afc">
    <w:name w:val="annotation reference"/>
    <w:uiPriority w:val="99"/>
    <w:qFormat/>
    <w:rsid w:val="00C3720F"/>
    <w:rPr>
      <w:sz w:val="16"/>
      <w:szCs w:val="16"/>
    </w:rPr>
  </w:style>
  <w:style w:type="character" w:customStyle="1" w:styleId="afd">
    <w:name w:val="Нижний колонтитул Знак"/>
    <w:basedOn w:val="a0"/>
    <w:uiPriority w:val="99"/>
    <w:qFormat/>
    <w:rsid w:val="00C3720F"/>
    <w:rPr>
      <w:rFonts w:ascii="Times New Roman" w:eastAsia="Times New Roman" w:hAnsi="Times New Roman" w:cs="Times New Roman"/>
      <w:sz w:val="20"/>
    </w:rPr>
  </w:style>
  <w:style w:type="character" w:customStyle="1" w:styleId="afe">
    <w:name w:val="Текст концевой сноски Знак"/>
    <w:basedOn w:val="a0"/>
    <w:uiPriority w:val="99"/>
    <w:semiHidden/>
    <w:qFormat/>
    <w:rsid w:val="00C3720F"/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Привязка концевой сноски"/>
    <w:rsid w:val="00C372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3720F"/>
    <w:rPr>
      <w:vertAlign w:val="superscript"/>
    </w:rPr>
  </w:style>
  <w:style w:type="character" w:customStyle="1" w:styleId="aff0">
    <w:name w:val="Текст сноски Знак"/>
    <w:basedOn w:val="a0"/>
    <w:uiPriority w:val="99"/>
    <w:qFormat/>
    <w:rsid w:val="00C3720F"/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Привязка сноски"/>
    <w:rsid w:val="00C3720F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3720F"/>
    <w:rPr>
      <w:vertAlign w:val="superscript"/>
    </w:rPr>
  </w:style>
  <w:style w:type="character" w:customStyle="1" w:styleId="aff2">
    <w:name w:val="Основной текст Знак"/>
    <w:basedOn w:val="a0"/>
    <w:uiPriority w:val="1"/>
    <w:qFormat/>
    <w:rsid w:val="00C3720F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C3720F"/>
    <w:rPr>
      <w:color w:val="0563C1" w:themeColor="hyperlink"/>
      <w:u w:val="single"/>
    </w:rPr>
  </w:style>
  <w:style w:type="character" w:customStyle="1" w:styleId="aff3">
    <w:name w:val="Символ сноски"/>
    <w:qFormat/>
    <w:rsid w:val="00C3720F"/>
  </w:style>
  <w:style w:type="character" w:customStyle="1" w:styleId="aff4">
    <w:name w:val="Символ концевой сноски"/>
    <w:qFormat/>
    <w:rsid w:val="00C3720F"/>
  </w:style>
  <w:style w:type="paragraph" w:styleId="18">
    <w:name w:val="index 1"/>
    <w:basedOn w:val="a"/>
    <w:next w:val="a"/>
    <w:autoRedefine/>
    <w:uiPriority w:val="99"/>
    <w:semiHidden/>
    <w:unhideWhenUsed/>
    <w:rsid w:val="00C3720F"/>
    <w:pPr>
      <w:ind w:left="240" w:hanging="240"/>
    </w:pPr>
  </w:style>
  <w:style w:type="paragraph" w:styleId="aff5">
    <w:name w:val="index heading"/>
    <w:basedOn w:val="a"/>
    <w:qFormat/>
    <w:rsid w:val="00C3720F"/>
    <w:pPr>
      <w:suppressLineNumbers/>
    </w:pPr>
    <w:rPr>
      <w:rFonts w:cs="Noto Sans Devanagari"/>
      <w:sz w:val="20"/>
      <w:szCs w:val="22"/>
      <w:lang w:eastAsia="en-US"/>
    </w:rPr>
  </w:style>
  <w:style w:type="paragraph" w:styleId="aff6">
    <w:name w:val="Title"/>
    <w:basedOn w:val="a"/>
    <w:next w:val="aa"/>
    <w:link w:val="aff7"/>
    <w:qFormat/>
    <w:rsid w:val="00C3720F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  <w:lang w:eastAsia="en-US"/>
    </w:rPr>
  </w:style>
  <w:style w:type="character" w:customStyle="1" w:styleId="aff7">
    <w:name w:val="Заголовок Знак"/>
    <w:basedOn w:val="a0"/>
    <w:link w:val="aff6"/>
    <w:rsid w:val="00C3720F"/>
    <w:rPr>
      <w:rFonts w:ascii="Liberation Sans" w:eastAsia="Tahoma" w:hAnsi="Liberation Sans" w:cs="Noto Sans Devanagari"/>
      <w:sz w:val="28"/>
      <w:szCs w:val="28"/>
      <w:lang w:eastAsia="en-US"/>
    </w:rPr>
  </w:style>
  <w:style w:type="paragraph" w:styleId="aff8">
    <w:name w:val="annotation text"/>
    <w:basedOn w:val="a"/>
    <w:link w:val="19"/>
    <w:uiPriority w:val="99"/>
    <w:unhideWhenUsed/>
    <w:qFormat/>
    <w:rsid w:val="00C3720F"/>
    <w:rPr>
      <w:sz w:val="20"/>
      <w:szCs w:val="20"/>
      <w:lang w:eastAsia="en-US"/>
    </w:rPr>
  </w:style>
  <w:style w:type="character" w:customStyle="1" w:styleId="19">
    <w:name w:val="Текст примечания Знак1"/>
    <w:basedOn w:val="a0"/>
    <w:link w:val="aff8"/>
    <w:uiPriority w:val="99"/>
    <w:rsid w:val="00C3720F"/>
    <w:rPr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C3720F"/>
    <w:pPr>
      <w:tabs>
        <w:tab w:val="left" w:pos="851"/>
      </w:tabs>
      <w:spacing w:before="60" w:after="60" w:line="360" w:lineRule="auto"/>
      <w:ind w:firstLine="709"/>
      <w:jc w:val="both"/>
    </w:pPr>
    <w:rPr>
      <w:szCs w:val="20"/>
      <w:lang w:eastAsia="ru-RU"/>
    </w:rPr>
  </w:style>
  <w:style w:type="paragraph" w:styleId="aff9">
    <w:name w:val="endnote text"/>
    <w:basedOn w:val="a"/>
    <w:link w:val="1a"/>
    <w:uiPriority w:val="99"/>
    <w:semiHidden/>
    <w:unhideWhenUsed/>
    <w:rsid w:val="00C3720F"/>
    <w:rPr>
      <w:sz w:val="20"/>
      <w:szCs w:val="20"/>
      <w:lang w:eastAsia="en-US"/>
    </w:rPr>
  </w:style>
  <w:style w:type="character" w:customStyle="1" w:styleId="1a">
    <w:name w:val="Текст концевой сноски Знак1"/>
    <w:basedOn w:val="a0"/>
    <w:link w:val="aff9"/>
    <w:uiPriority w:val="99"/>
    <w:semiHidden/>
    <w:rsid w:val="00C3720F"/>
    <w:rPr>
      <w:lang w:eastAsia="en-US"/>
    </w:rPr>
  </w:style>
  <w:style w:type="paragraph" w:styleId="affa">
    <w:name w:val="footnote text"/>
    <w:basedOn w:val="a"/>
    <w:link w:val="1b"/>
    <w:uiPriority w:val="99"/>
    <w:unhideWhenUsed/>
    <w:rsid w:val="00C3720F"/>
    <w:rPr>
      <w:sz w:val="20"/>
      <w:szCs w:val="20"/>
      <w:lang w:eastAsia="en-US"/>
    </w:rPr>
  </w:style>
  <w:style w:type="character" w:customStyle="1" w:styleId="1b">
    <w:name w:val="Текст сноски Знак1"/>
    <w:basedOn w:val="a0"/>
    <w:link w:val="affa"/>
    <w:uiPriority w:val="99"/>
    <w:rsid w:val="00C3720F"/>
    <w:rPr>
      <w:lang w:eastAsia="en-US"/>
    </w:rPr>
  </w:style>
  <w:style w:type="paragraph" w:customStyle="1" w:styleId="ConsPlusNonformat">
    <w:name w:val="ConsPlusNonformat"/>
    <w:qFormat/>
    <w:rsid w:val="00C3720F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C3720F"/>
    <w:pPr>
      <w:widowControl w:val="0"/>
      <w:suppressAutoHyphens/>
    </w:pPr>
    <w:rPr>
      <w:sz w:val="24"/>
      <w:szCs w:val="24"/>
    </w:rPr>
  </w:style>
  <w:style w:type="paragraph" w:customStyle="1" w:styleId="ConsPlusTitle">
    <w:name w:val="ConsPlusTitle"/>
    <w:qFormat/>
    <w:rsid w:val="00C3720F"/>
    <w:pPr>
      <w:widowControl w:val="0"/>
      <w:suppressAutoHyphens/>
    </w:pPr>
    <w:rPr>
      <w:rFonts w:ascii="Arial" w:hAnsi="Arial" w:cs="Arial"/>
      <w:b/>
      <w:bCs/>
      <w:sz w:val="24"/>
      <w:szCs w:val="24"/>
    </w:rPr>
  </w:style>
  <w:style w:type="numbering" w:customStyle="1" w:styleId="WW8Num5">
    <w:name w:val="WW8Num5"/>
    <w:qFormat/>
    <w:rsid w:val="00C3720F"/>
  </w:style>
  <w:style w:type="table" w:customStyle="1" w:styleId="32">
    <w:name w:val="Сетка таблицы3"/>
    <w:basedOn w:val="a1"/>
    <w:uiPriority w:val="39"/>
    <w:rsid w:val="00C3720F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18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F943C1A8117798B437F3CFAB061A9065B2434451CF93756EE3C1E12D6BF9E0AC31A136D39AFSFt4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DDD14435E688925D9ED49192042A740A99D1CDA7C755D74054C991CCF1FC8BD04DD1A635F46EFE1E43605D18R7tEG" TargetMode="External"/><Relationship Id="rId17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20" Type="http://schemas.openxmlformats.org/officeDocument/2006/relationships/hyperlink" Target="consultantplus://offline/ref=07E9FDC9EF88F84FE704456CC7948B97D45D7F943C1A8117798B437F3CFAB061A9065B2434451CF932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DDD14435E688925D9ED49192042A740A99D1CDA7C755D74054C991CCF1FC8BD04DD1A635F46EFE1E43605D18R7tE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19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DDD14435E688925D9ED49192042A740A99D1CDA7C755D74054C991CCF1FC8BD04DD1A635F46EFE1E43605D18R7tEG" TargetMode="External"/><Relationship Id="rId14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31FDC-9EB6-42FA-A2BD-1EFA1088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35</Pages>
  <Words>11955</Words>
  <Characters>68149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2025-02-11T08:36:00Z</dcterms:created>
  <dcterms:modified xsi:type="dcterms:W3CDTF">2025-02-11T08:36:00Z</dcterms:modified>
</cp:coreProperties>
</file>