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9278EF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B699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69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1112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О внесении изменений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</w:t>
      </w:r>
      <w:r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льного образования Богородицкий</w:t>
      </w: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 район, замещающих должности, не отнесенные к должностям </w:t>
      </w:r>
    </w:p>
    <w:p w:rsid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  <w:bookmarkStart w:id="0" w:name="__DdeLink__16377_2769637363"/>
      <w:bookmarkEnd w:id="0"/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службы»</w:t>
      </w:r>
    </w:p>
    <w:p w:rsidR="009278EF" w:rsidRDefault="009278EF" w:rsidP="008E6859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</w:p>
    <w:p w:rsidR="009278EF" w:rsidRPr="008E6859" w:rsidRDefault="009278EF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Liberation Serif" w:cs="Arial"/>
          <w:noProof/>
          <w:color w:val="000000"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FAB580" wp14:editId="6811E164">
                <wp:simplePos x="0" y="0"/>
                <wp:positionH relativeFrom="character">
                  <wp:posOffset>6778625</wp:posOffset>
                </wp:positionH>
                <wp:positionV relativeFrom="paragraph">
                  <wp:posOffset>664210</wp:posOffset>
                </wp:positionV>
                <wp:extent cx="0" cy="16573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69A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33.75pt,52.3pt" to="533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" o:allowincell="f">
                <v:shadow obscured="t"/>
              </v:line>
            </w:pict>
          </mc:Fallback>
        </mc:AlternateConten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на основании Устава муниципального образования Богородицкий район администрация муниципального образования Богородицкий район, ПОСТАНОВЛЯЕТ:</w:t>
      </w: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1.Внести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следующие изменения:</w:t>
      </w: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1.1.Приложение 1 к постановлению «Предельные размеры 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 изложит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ь в новой редакции (Приложение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).</w:t>
      </w:r>
    </w:p>
    <w:p w:rsidR="009278EF" w:rsidRDefault="009278EF" w:rsidP="009278E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2.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Признать утратившим силу постановление администрации от 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14.03.2024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№ 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181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«О внесении изменений в постановление администрации </w:t>
      </w:r>
    </w:p>
    <w:p w:rsidR="009278EF" w:rsidRPr="008E6859" w:rsidRDefault="009278EF" w:rsidP="009278E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муниципального образования Богородицкий район от 29.05.2020 № 340 «Об оплате труда работников структурных подразделений администрации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>муниципального образования Богородицкий район, замещающих должности, не отнесенные к должностям муниципальной службы».</w:t>
      </w: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3.Отделу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4.Отделу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9278EF" w:rsidRPr="008E6859" w:rsidRDefault="009278EF" w:rsidP="009278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6.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Постановление вступает в силу со дня обнародования. </w:t>
      </w: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9278EF" w:rsidRPr="00276E92" w:rsidTr="00DC457F">
        <w:trPr>
          <w:trHeight w:val="229"/>
        </w:trPr>
        <w:tc>
          <w:tcPr>
            <w:tcW w:w="2178" w:type="pct"/>
          </w:tcPr>
          <w:p w:rsidR="009278EF" w:rsidRPr="000D05A0" w:rsidRDefault="009278EF" w:rsidP="00DC457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Богородицкий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278EF" w:rsidRPr="00276E92" w:rsidRDefault="009278EF" w:rsidP="00DC45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278EF" w:rsidRPr="00276E92" w:rsidRDefault="009278EF" w:rsidP="00DC457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Default="009278EF" w:rsidP="009278EF">
      <w:pPr>
        <w:rPr>
          <w:rFonts w:ascii="PT Astra Serif" w:hAnsi="PT Astra Serif" w:cs="PT Astra Serif"/>
          <w:sz w:val="28"/>
          <w:szCs w:val="28"/>
        </w:rPr>
      </w:pP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Приложение 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от </w:t>
      </w:r>
      <w:r w:rsidR="006B699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16.12.2024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№ </w:t>
      </w:r>
      <w:r w:rsidR="006B699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1112</w:t>
      </w:r>
      <w:bookmarkStart w:id="1" w:name="_GoBack"/>
      <w:bookmarkEnd w:id="1"/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Приложение 1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от 29.05.2020 № 340</w:t>
      </w:r>
    </w:p>
    <w:p w:rsidR="009278EF" w:rsidRPr="008E6859" w:rsidRDefault="009278EF" w:rsidP="009278EF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Предельные размеры</w:t>
      </w:r>
    </w:p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</w:t>
      </w:r>
    </w:p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</w:t>
      </w:r>
    </w:p>
    <w:p w:rsidR="009278EF" w:rsidRPr="008E6859" w:rsidRDefault="009278EF" w:rsidP="009278E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6689"/>
        <w:gridCol w:w="1970"/>
      </w:tblGrid>
      <w:tr w:rsidR="009278EF" w:rsidRPr="008E6859" w:rsidTr="00DC457F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№№</w:t>
            </w:r>
          </w:p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п/п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Наименование должности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Предельный размер должностного оклада (руб.)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экономист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11793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11793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Инженер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юрисконсульт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Юрисконсульт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менеджер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11793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Менеджер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инспектор по режиму секретности и секретного делопроизводства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 по мобилизационной работе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Инспектор 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val="en-US" w:eastAsia="ru-RU" w:bidi="hi-IN"/>
              </w:rPr>
              <w:t>I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 категории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10597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15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Старший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9278EF" w:rsidRPr="008E6859" w:rsidTr="00DC457F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278EF" w:rsidRPr="008E6859" w:rsidRDefault="009278EF" w:rsidP="00DC45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9492</w:t>
            </w:r>
          </w:p>
        </w:tc>
      </w:tr>
    </w:tbl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9278EF" w:rsidRPr="008E6859" w:rsidRDefault="009278EF" w:rsidP="009278E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__________________________________</w:t>
      </w:r>
    </w:p>
    <w:sectPr w:rsidR="009278EF" w:rsidRPr="008E6859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9F" w:rsidRDefault="0005609F">
      <w:r>
        <w:separator/>
      </w:r>
    </w:p>
  </w:endnote>
  <w:endnote w:type="continuationSeparator" w:id="0">
    <w:p w:rsidR="0005609F" w:rsidRDefault="0005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9F" w:rsidRDefault="0005609F">
      <w:r>
        <w:separator/>
      </w:r>
    </w:p>
  </w:footnote>
  <w:footnote w:type="continuationSeparator" w:id="0">
    <w:p w:rsidR="0005609F" w:rsidRDefault="0005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609F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B699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208D"/>
    <w:rsid w:val="00826211"/>
    <w:rsid w:val="0083223B"/>
    <w:rsid w:val="00886A38"/>
    <w:rsid w:val="008A457D"/>
    <w:rsid w:val="008D044B"/>
    <w:rsid w:val="008E6859"/>
    <w:rsid w:val="008F2E0C"/>
    <w:rsid w:val="009110D2"/>
    <w:rsid w:val="009278EF"/>
    <w:rsid w:val="009A7968"/>
    <w:rsid w:val="00A24EB9"/>
    <w:rsid w:val="00A333F8"/>
    <w:rsid w:val="00A72288"/>
    <w:rsid w:val="00A9089D"/>
    <w:rsid w:val="00B0593F"/>
    <w:rsid w:val="00B562C1"/>
    <w:rsid w:val="00B63641"/>
    <w:rsid w:val="00B86A87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1C195D"/>
  <w15:docId w15:val="{288811DD-A47B-4C08-9D1F-D383385C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0FB4-4963-48B4-824F-E66F4A93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2024-12-16T14:55:00Z</dcterms:created>
  <dcterms:modified xsi:type="dcterms:W3CDTF">2024-12-16T14:55:00Z</dcterms:modified>
</cp:coreProperties>
</file>