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81066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26.11.2024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1066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1020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D16E08" w:rsidRPr="008D1FC2" w:rsidRDefault="00D16E08" w:rsidP="00D16E08">
      <w:pPr>
        <w:jc w:val="center"/>
        <w:rPr>
          <w:b/>
          <w:sz w:val="28"/>
          <w:szCs w:val="28"/>
        </w:rPr>
      </w:pPr>
      <w:r w:rsidRPr="008D1FC2">
        <w:rPr>
          <w:b/>
          <w:sz w:val="28"/>
          <w:szCs w:val="28"/>
        </w:rPr>
        <w:t>О проведении смотра – конкурса «Лучшее новогоднее оформление предприятий потребительского рынка 2024 года»</w:t>
      </w:r>
    </w:p>
    <w:p w:rsidR="00D16E08" w:rsidRDefault="00D16E08" w:rsidP="00D16E08">
      <w:pPr>
        <w:jc w:val="center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мероприятий подпрограммы «Поддержка малого и среднего предпринимательства» муниципальной программы «Повышение инвестиционной привлекательности и развитие экономического потенциала Богородицкого района», утвержденной постановлением администрации муниципального образования Богородицкий район от 19.01.2023 №33 «Об утверждении муниципальной программы «Повышение инвестиционной привлекательности и развитие экономического потенциала Богородицкого района»,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 w:rsidRPr="008D1FC2">
        <w:rPr>
          <w:sz w:val="28"/>
          <w:szCs w:val="28"/>
        </w:rPr>
        <w:t>1.</w:t>
      </w:r>
      <w:r>
        <w:rPr>
          <w:sz w:val="28"/>
          <w:szCs w:val="28"/>
        </w:rPr>
        <w:t xml:space="preserve"> Провести смотр – конкурс «Лучшее новогоднее оформление предприятий потребительского рынка 2024 года», осуществляющих деятельность на территории муниципального образования Богородицкий район.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проведения смотра – конкурса «Лучшее новогоднее оформление предприятий потребительского рынка 2024 года» (приложение 1 к постановлению).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состав комиссии по проведению смотра – конкурса «Лучшее новогоднее оформление предприятий потребительского рынка 2024 года» (приложение 2 к постановлению).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смету расходов на проведение смотра – конкурса «Лучшее новогоднее оформление предприятий потребительского рынка 2024 года» (приложение 3 к постановлению).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Сектору информационного обеспечения в течение 5 рабочих дней со дня принятия настоящего постановления разместить его на официальном сайте муниципального образования Богородицкий район в информационно – телекоммуникационной сети «Интернет».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обнародования.</w:t>
      </w:r>
    </w:p>
    <w:p w:rsidR="006F50CC" w:rsidRPr="00917EB9" w:rsidRDefault="006F50CC" w:rsidP="006F50C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4667"/>
      </w:tblGrid>
      <w:tr w:rsidR="006F50CC" w:rsidRPr="00917EB9" w:rsidTr="00276F1C">
        <w:trPr>
          <w:tblCellSpacing w:w="0" w:type="dxa"/>
        </w:trPr>
        <w:tc>
          <w:tcPr>
            <w:tcW w:w="4687" w:type="dxa"/>
          </w:tcPr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Глава администрации </w:t>
            </w:r>
          </w:p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6F50CC" w:rsidRPr="00917EB9" w:rsidRDefault="006F50CC" w:rsidP="00276F1C">
            <w:pPr>
              <w:pStyle w:val="afc"/>
              <w:spacing w:before="0" w:after="0"/>
              <w:ind w:firstLine="709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Богородицкий район </w:t>
            </w:r>
          </w:p>
        </w:tc>
        <w:tc>
          <w:tcPr>
            <w:tcW w:w="4668" w:type="dxa"/>
          </w:tcPr>
          <w:p w:rsidR="006F50CC" w:rsidRPr="00917EB9" w:rsidRDefault="006F50CC" w:rsidP="00276F1C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6F50CC" w:rsidRPr="00917EB9" w:rsidRDefault="006F50CC" w:rsidP="00276F1C">
            <w:pPr>
              <w:pStyle w:val="afc"/>
              <w:spacing w:after="0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                                В.В.</w:t>
            </w: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  <w:r w:rsidRPr="00917E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Игонин                                        </w:t>
            </w:r>
          </w:p>
        </w:tc>
      </w:tr>
    </w:tbl>
    <w:p w:rsidR="006F50CC" w:rsidRPr="00917EB9" w:rsidRDefault="006F50CC" w:rsidP="006F50CC">
      <w:pPr>
        <w:rPr>
          <w:rFonts w:ascii="PT Astra Serif" w:hAnsi="PT Astra Serif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6F50CC" w:rsidRPr="00917EB9" w:rsidRDefault="006F50CC" w:rsidP="006F50CC">
      <w:pPr>
        <w:pStyle w:val="afc"/>
        <w:shd w:val="clear" w:color="auto" w:fill="FFFFFF"/>
        <w:spacing w:after="0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3438A" w:rsidRDefault="00B3438A" w:rsidP="006F50CC">
      <w:pPr>
        <w:ind w:firstLine="284"/>
        <w:jc w:val="center"/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p w:rsidR="00B3438A" w:rsidRDefault="00B3438A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p w:rsidR="00D16E08" w:rsidRDefault="00D16E08" w:rsidP="00E35DD3">
      <w:pPr>
        <w:jc w:val="center"/>
        <w:rPr>
          <w:rFonts w:ascii="Arial" w:hAnsi="Arial" w:cs="Arial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6"/>
        <w:gridCol w:w="4708"/>
      </w:tblGrid>
      <w:tr w:rsidR="00D16E08" w:rsidTr="006470AD">
        <w:tc>
          <w:tcPr>
            <w:tcW w:w="4785" w:type="dxa"/>
          </w:tcPr>
          <w:p w:rsidR="00D16E08" w:rsidRDefault="00D16E08" w:rsidP="006470A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E08" w:rsidRDefault="00D16E08" w:rsidP="00D16E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Богородицкий район</w:t>
            </w: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Pr="00810664" w:rsidRDefault="00D16E08" w:rsidP="00810664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10664">
              <w:rPr>
                <w:rFonts w:ascii="Times New Roman" w:hAnsi="Times New Roman"/>
                <w:sz w:val="28"/>
                <w:szCs w:val="28"/>
                <w:u w:val="single"/>
              </w:rPr>
              <w:t>от_</w:t>
            </w:r>
            <w:r w:rsidR="00810664" w:rsidRPr="008106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26.11.2024 </w:t>
            </w:r>
            <w:r w:rsidRPr="008106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№</w:t>
            </w:r>
            <w:r w:rsidR="00810664" w:rsidRPr="0081066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1020</w:t>
            </w:r>
          </w:p>
        </w:tc>
      </w:tr>
    </w:tbl>
    <w:p w:rsidR="00D16E08" w:rsidRDefault="00D16E08" w:rsidP="00D16E08">
      <w:pPr>
        <w:ind w:firstLine="709"/>
        <w:jc w:val="right"/>
        <w:rPr>
          <w:sz w:val="28"/>
          <w:szCs w:val="28"/>
        </w:rPr>
      </w:pPr>
    </w:p>
    <w:p w:rsidR="00D16E08" w:rsidRDefault="00D16E08" w:rsidP="00D16E08">
      <w:pPr>
        <w:ind w:firstLine="709"/>
        <w:jc w:val="right"/>
        <w:rPr>
          <w:sz w:val="28"/>
          <w:szCs w:val="28"/>
        </w:rPr>
      </w:pPr>
      <w:bookmarkStart w:id="0" w:name="_GoBack"/>
      <w:bookmarkEnd w:id="0"/>
    </w:p>
    <w:p w:rsidR="00D16E08" w:rsidRDefault="00D16E08" w:rsidP="00D16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смотра – конкурса «Лучшее новогоднее оформление предприятий потребительского рынка 2024 года»</w:t>
      </w:r>
    </w:p>
    <w:p w:rsidR="00D16E08" w:rsidRDefault="00D16E08" w:rsidP="00D16E08">
      <w:pPr>
        <w:jc w:val="center"/>
        <w:rPr>
          <w:b/>
          <w:sz w:val="28"/>
          <w:szCs w:val="28"/>
        </w:rPr>
      </w:pPr>
    </w:p>
    <w:p w:rsidR="00D16E08" w:rsidRDefault="00D16E08" w:rsidP="00D16E08">
      <w:pPr>
        <w:jc w:val="center"/>
        <w:rPr>
          <w:sz w:val="28"/>
          <w:szCs w:val="28"/>
        </w:rPr>
      </w:pPr>
      <w:r w:rsidRPr="006B07AC">
        <w:rPr>
          <w:sz w:val="28"/>
          <w:szCs w:val="28"/>
        </w:rPr>
        <w:t>1.</w:t>
      </w:r>
      <w:r>
        <w:rPr>
          <w:sz w:val="28"/>
          <w:szCs w:val="28"/>
        </w:rPr>
        <w:t xml:space="preserve"> Общие положения</w:t>
      </w:r>
    </w:p>
    <w:p w:rsidR="00D16E08" w:rsidRDefault="00D16E08" w:rsidP="00D16E08">
      <w:pPr>
        <w:jc w:val="center"/>
        <w:rPr>
          <w:sz w:val="28"/>
          <w:szCs w:val="28"/>
        </w:rPr>
      </w:pPr>
    </w:p>
    <w:p w:rsidR="00D16E08" w:rsidRPr="001406E1" w:rsidRDefault="00D16E08" w:rsidP="00D16E08">
      <w:pPr>
        <w:ind w:firstLine="709"/>
        <w:jc w:val="both"/>
        <w:rPr>
          <w:sz w:val="28"/>
          <w:szCs w:val="28"/>
        </w:rPr>
      </w:pPr>
      <w:r w:rsidRPr="001406E1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1406E1">
        <w:rPr>
          <w:sz w:val="28"/>
          <w:szCs w:val="28"/>
        </w:rPr>
        <w:t xml:space="preserve">Настоящий порядок проведения смотра – конкурса «Лучшее новогоднее оформление предприятий потребительского рынка 2024» (далее – смотр – конкурс, Порядок) разработан в целях реализации мероприятий подпрограммы </w:t>
      </w:r>
      <w:r>
        <w:rPr>
          <w:sz w:val="28"/>
          <w:szCs w:val="28"/>
        </w:rPr>
        <w:t>«Поддержка малого и среднего предпринимательства» муниципальной программы «Повышение инвестиционной привлекательности и развитие экономического потенциала Богородицкого района», утвержденной постановлением администрации муниципального образования Богородицкий район от 19.01.2023 №33 «Об утверждении муниципальной программы «Повышение инвестиционной привлекательности и развитие экономического потенциала Богородицкого района»</w:t>
      </w:r>
      <w:r w:rsidRPr="001406E1">
        <w:rPr>
          <w:sz w:val="28"/>
          <w:szCs w:val="28"/>
        </w:rPr>
        <w:t xml:space="preserve"> (далее – Подпрограмма).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Целью проведения смотра – конкурса является создание праздничной атмосферы, повышение эстетической культуры населения муниципального образования Богородицкий район, а также активизация инициативы, выявления творческого потенциала работников предприятий потребительского рынка.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Организатором смотра – конкурса является администрация муниципального образования Богородицкий район в лице отдела экономического развития, предпринимательства и сельского хозяйства администрации муниципального образования Богородицкий район (далее – организатор).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Задачи смотра – конкурса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Задачами проведения смотра – конкурса являются: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Выявление лучшего экстерьерного, цветового и светового решения новогоднего оформления фасадов, прилегающих территорий предприятий потребительского рынка, интерьеров предприятий на высоком профессиональном, художественно – декоративном уровне и определение уровня культуры применения праздничного стиля обслуживания.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Привлечение предприятий потребительского рынка с новаторскими идеями к формированию праздничного облика зданий и улиц </w:t>
      </w:r>
      <w:r>
        <w:rPr>
          <w:sz w:val="28"/>
          <w:szCs w:val="28"/>
        </w:rPr>
        <w:lastRenderedPageBreak/>
        <w:t>города, выполнению дополнительного локального освещения улиц в период подготовки и проведения праздников: Нового года и Рождества.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Организация и порядок проведения смотра – конкурса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смотре – конкурсе принимают участие работники, ответственные за новогоднее оформление предприятий потребительского рынка, подавшие заявку на участие в смотре – конкурсе установленной формы (далее – участник смотра – конкурса) (приложение 1 к настоящему Порядку).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Для проведения смотра – конкурса создается комиссия по проведению смотра – конкурса «Лучшее новогоднее оформление предприятий потребительского рынка 2024 года» (далее – комиссия).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Заявка на участие в смотре – конкурсе (далее – заявка) предоставляется предприятием потребительского рынка в отдел экономического развития, предпринимательства и сельского хозяйства администрации муниципального образования Богородицкий район с 02 декабря по 18 декабря 2024 года в рабочие дни с 09 час. 00 мин. до 13 час. 00 мин. и с 14 час. 00 мин. до 17 час. 00 мин. по адресу: 301835, Тульская область, город Богородицк, ул. Ленина, д.3 или по электронной почте: </w:t>
      </w:r>
      <w:hyperlink r:id="rId8" w:history="1">
        <w:r w:rsidRPr="00813FF3">
          <w:rPr>
            <w:rStyle w:val="a8"/>
            <w:sz w:val="28"/>
            <w:szCs w:val="28"/>
            <w:lang w:val="en-US"/>
          </w:rPr>
          <w:t>Tatyana</w:t>
        </w:r>
        <w:r w:rsidRPr="00960112">
          <w:rPr>
            <w:rStyle w:val="a8"/>
            <w:sz w:val="28"/>
            <w:szCs w:val="28"/>
          </w:rPr>
          <w:t>.</w:t>
        </w:r>
        <w:r w:rsidRPr="00813FF3">
          <w:rPr>
            <w:rStyle w:val="a8"/>
            <w:sz w:val="28"/>
            <w:szCs w:val="28"/>
            <w:lang w:val="en-US"/>
          </w:rPr>
          <w:t>Pravotorova</w:t>
        </w:r>
        <w:r w:rsidRPr="00960112">
          <w:rPr>
            <w:rStyle w:val="a8"/>
            <w:sz w:val="28"/>
            <w:szCs w:val="28"/>
          </w:rPr>
          <w:t>@</w:t>
        </w:r>
        <w:r w:rsidRPr="00813FF3">
          <w:rPr>
            <w:rStyle w:val="a8"/>
            <w:sz w:val="28"/>
            <w:szCs w:val="28"/>
            <w:lang w:val="en-US"/>
          </w:rPr>
          <w:t>tularegion</w:t>
        </w:r>
        <w:r w:rsidRPr="00960112">
          <w:rPr>
            <w:rStyle w:val="a8"/>
            <w:sz w:val="28"/>
            <w:szCs w:val="28"/>
          </w:rPr>
          <w:t>.</w:t>
        </w:r>
        <w:r w:rsidRPr="00813FF3">
          <w:rPr>
            <w:rStyle w:val="a8"/>
            <w:sz w:val="28"/>
            <w:szCs w:val="28"/>
            <w:lang w:val="en-US"/>
          </w:rPr>
          <w:t>org</w:t>
        </w:r>
      </w:hyperlink>
      <w:r w:rsidRPr="00960112">
        <w:rPr>
          <w:sz w:val="28"/>
          <w:szCs w:val="28"/>
        </w:rPr>
        <w:t xml:space="preserve">, </w:t>
      </w:r>
      <w:hyperlink r:id="rId9" w:history="1">
        <w:r w:rsidRPr="00813FF3">
          <w:rPr>
            <w:rStyle w:val="a8"/>
            <w:sz w:val="28"/>
            <w:szCs w:val="28"/>
            <w:lang w:val="en-US"/>
          </w:rPr>
          <w:t>Galina</w:t>
        </w:r>
        <w:r w:rsidRPr="00813FF3">
          <w:rPr>
            <w:rStyle w:val="a8"/>
            <w:sz w:val="28"/>
            <w:szCs w:val="28"/>
          </w:rPr>
          <w:t>.</w:t>
        </w:r>
        <w:r w:rsidRPr="00813FF3">
          <w:rPr>
            <w:rStyle w:val="a8"/>
            <w:sz w:val="28"/>
            <w:szCs w:val="28"/>
            <w:lang w:val="en-US"/>
          </w:rPr>
          <w:t>Sokolova</w:t>
        </w:r>
        <w:r w:rsidRPr="00813FF3">
          <w:rPr>
            <w:rStyle w:val="a8"/>
            <w:sz w:val="28"/>
            <w:szCs w:val="28"/>
          </w:rPr>
          <w:t>@</w:t>
        </w:r>
        <w:r w:rsidRPr="00813FF3">
          <w:rPr>
            <w:rStyle w:val="a8"/>
            <w:sz w:val="28"/>
            <w:szCs w:val="28"/>
            <w:lang w:val="en-US"/>
          </w:rPr>
          <w:t>tularegion</w:t>
        </w:r>
        <w:r w:rsidRPr="00813FF3">
          <w:rPr>
            <w:rStyle w:val="a8"/>
            <w:sz w:val="28"/>
            <w:szCs w:val="28"/>
          </w:rPr>
          <w:t>.</w:t>
        </w:r>
        <w:r w:rsidRPr="00813FF3">
          <w:rPr>
            <w:rStyle w:val="a8"/>
            <w:sz w:val="28"/>
            <w:szCs w:val="28"/>
            <w:lang w:val="en-US"/>
          </w:rPr>
          <w:t>org</w:t>
        </w:r>
      </w:hyperlink>
      <w:r w:rsidRPr="00960112">
        <w:rPr>
          <w:sz w:val="28"/>
          <w:szCs w:val="28"/>
        </w:rPr>
        <w:t>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Вместе с заявкой предоставляется согласие на обработку персональный данных работника, ответственного за новогоднее оформление предприятия потребительского рынка, оформленное по образцу согласно приложению 2 к настоящему Порядку.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Смотр – конкурс проводится как дистанционно по фото- и видеоматериалам, так и с выездом членов жюри в предприятия участников.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 выездом на место (или по фото- и видеоматериалам) комиссия оценивает уровень новогоднего декоративно – художественного оформления предприятия потребительского рынка и определяет потребителей в соответствии с условиями смотра – конкурса.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подводит итоги и определяет победителей смотра – конкурса в срок до 20 декабря 2024 года.</w:t>
      </w:r>
    </w:p>
    <w:p w:rsidR="00D16E08" w:rsidRPr="00D8281F" w:rsidRDefault="00D16E08" w:rsidP="00D16E08">
      <w:pPr>
        <w:ind w:firstLine="709"/>
        <w:jc w:val="both"/>
        <w:rPr>
          <w:sz w:val="28"/>
          <w:szCs w:val="28"/>
        </w:rPr>
      </w:pPr>
      <w:r w:rsidRPr="00D8281F">
        <w:rPr>
          <w:sz w:val="28"/>
          <w:szCs w:val="28"/>
        </w:rPr>
        <w:t>3.7. Для участников смотра – конкурса устанавливаются следующие номинации:</w:t>
      </w:r>
    </w:p>
    <w:p w:rsidR="00D16E08" w:rsidRPr="00D8281F" w:rsidRDefault="00D16E08" w:rsidP="00D16E08">
      <w:pPr>
        <w:ind w:firstLine="709"/>
        <w:jc w:val="both"/>
        <w:rPr>
          <w:sz w:val="28"/>
          <w:szCs w:val="28"/>
        </w:rPr>
      </w:pPr>
      <w:r w:rsidRPr="00D8281F">
        <w:rPr>
          <w:sz w:val="28"/>
          <w:szCs w:val="28"/>
        </w:rPr>
        <w:t>- Лучшее новогоднее оформление торговых центров, супермаркетов и розничных рынков;</w:t>
      </w:r>
    </w:p>
    <w:p w:rsidR="00D16E08" w:rsidRPr="00D8281F" w:rsidRDefault="00D16E08" w:rsidP="00D16E08">
      <w:pPr>
        <w:ind w:firstLine="709"/>
        <w:jc w:val="both"/>
        <w:rPr>
          <w:sz w:val="28"/>
          <w:szCs w:val="28"/>
        </w:rPr>
      </w:pPr>
      <w:r w:rsidRPr="00D8281F">
        <w:rPr>
          <w:sz w:val="28"/>
          <w:szCs w:val="28"/>
        </w:rPr>
        <w:t>- Лучшее новогоднее оформление предприятий розничной торговли;</w:t>
      </w:r>
    </w:p>
    <w:p w:rsidR="00D16E08" w:rsidRPr="00D8281F" w:rsidRDefault="00D16E08" w:rsidP="00D16E08">
      <w:pPr>
        <w:ind w:firstLine="709"/>
        <w:jc w:val="both"/>
        <w:rPr>
          <w:sz w:val="28"/>
          <w:szCs w:val="28"/>
        </w:rPr>
      </w:pPr>
      <w:r w:rsidRPr="00D8281F">
        <w:rPr>
          <w:sz w:val="28"/>
          <w:szCs w:val="28"/>
        </w:rPr>
        <w:t>- Лучшее новогоднее оформление предприятий общественного питания;</w:t>
      </w:r>
    </w:p>
    <w:p w:rsidR="00D16E08" w:rsidRPr="00D8281F" w:rsidRDefault="00D16E08" w:rsidP="00D16E08">
      <w:pPr>
        <w:ind w:firstLine="709"/>
        <w:jc w:val="both"/>
        <w:rPr>
          <w:sz w:val="28"/>
          <w:szCs w:val="28"/>
        </w:rPr>
      </w:pPr>
      <w:r w:rsidRPr="00D8281F">
        <w:rPr>
          <w:sz w:val="28"/>
          <w:szCs w:val="28"/>
        </w:rPr>
        <w:t>- Лучшее новогоднее оформление предприятий по оказанию услуг, бытового обслуживания населения, офисов и агентств;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 w:rsidRPr="00D8281F">
        <w:rPr>
          <w:sz w:val="28"/>
          <w:szCs w:val="28"/>
        </w:rPr>
        <w:t>- Лучшее новогоднее оформление нестационарного торгового объекта.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В случае отсутствия участника смотра – конкурса, претендующего на награждение в рамках одной номинации, комиссия вправе исключить призовое место из одной номинации и включить в другую номинацию, в соответствии с номиналом денежного вознаграждения.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Основные критерии для подведения итогов смотра – конкурса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номинациях, установленных в пункте 3.7. настоящего Порядка, определить следующие основные критерии оценки участников смотра – конкурса в баллах для подведения итогов по каждой из номинаций: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033"/>
        <w:gridCol w:w="3311"/>
      </w:tblGrid>
      <w:tr w:rsidR="00D16E08" w:rsidTr="006470AD">
        <w:tc>
          <w:tcPr>
            <w:tcW w:w="6204" w:type="dxa"/>
          </w:tcPr>
          <w:p w:rsidR="00D16E08" w:rsidRPr="004B6468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468">
              <w:rPr>
                <w:rFonts w:ascii="Times New Roman" w:hAnsi="Times New Roman"/>
                <w:b/>
                <w:sz w:val="28"/>
                <w:szCs w:val="28"/>
              </w:rPr>
              <w:t>Оцениваемый параметр</w:t>
            </w:r>
          </w:p>
        </w:tc>
        <w:tc>
          <w:tcPr>
            <w:tcW w:w="3367" w:type="dxa"/>
          </w:tcPr>
          <w:p w:rsidR="00D16E08" w:rsidRPr="004B6468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6468">
              <w:rPr>
                <w:rFonts w:ascii="Times New Roman" w:hAnsi="Times New Roman"/>
                <w:b/>
                <w:sz w:val="28"/>
                <w:szCs w:val="28"/>
              </w:rPr>
              <w:t>Максимальная оценка (в баллах)</w:t>
            </w:r>
          </w:p>
        </w:tc>
      </w:tr>
      <w:tr w:rsidR="00D16E08" w:rsidTr="006470AD">
        <w:tc>
          <w:tcPr>
            <w:tcW w:w="6204" w:type="dxa"/>
          </w:tcPr>
          <w:p w:rsidR="00D16E08" w:rsidRPr="00F86FBC" w:rsidRDefault="00D16E08" w:rsidP="006470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FBC">
              <w:rPr>
                <w:rFonts w:ascii="Times New Roman" w:hAnsi="Times New Roman"/>
                <w:b/>
                <w:sz w:val="28"/>
                <w:szCs w:val="28"/>
              </w:rPr>
              <w:t>1. Художественно – декоративное и световое оформление фасада</w:t>
            </w:r>
          </w:p>
          <w:p w:rsidR="00D16E08" w:rsidRPr="00F86FBC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BC">
              <w:rPr>
                <w:rFonts w:ascii="Times New Roman" w:hAnsi="Times New Roman"/>
                <w:sz w:val="28"/>
                <w:szCs w:val="28"/>
              </w:rPr>
              <w:t>- световое оформление, праздничная иллюминация фасада (в виде светодиодов, различных светильников, неоновых устройств, лазерных проекторов для зимних праздников);</w:t>
            </w:r>
          </w:p>
          <w:p w:rsidR="00D16E08" w:rsidRPr="00F86FBC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BC">
              <w:rPr>
                <w:rFonts w:ascii="Times New Roman" w:hAnsi="Times New Roman"/>
                <w:sz w:val="28"/>
                <w:szCs w:val="28"/>
              </w:rPr>
              <w:t>- оформление витрин и входных групп (в виде светового дождя, дюралайта, световых фигур и других материалов);</w:t>
            </w:r>
          </w:p>
          <w:p w:rsidR="00D16E08" w:rsidRPr="00F86FBC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BC">
              <w:rPr>
                <w:rFonts w:ascii="Times New Roman" w:hAnsi="Times New Roman"/>
                <w:sz w:val="28"/>
                <w:szCs w:val="28"/>
              </w:rPr>
              <w:t>- декоративное освещение крон деревьев современными светотехническими средствами;</w:t>
            </w:r>
          </w:p>
          <w:p w:rsidR="00D16E08" w:rsidRPr="00F86FBC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BC">
              <w:rPr>
                <w:rFonts w:ascii="Times New Roman" w:hAnsi="Times New Roman"/>
                <w:sz w:val="28"/>
                <w:szCs w:val="28"/>
              </w:rPr>
              <w:t>- установка на прилегающей территории новогодних конструкций, елок, снежных фигур, объемных скульптур сказочных персонажей, выполненных по различным технологиям;</w:t>
            </w:r>
          </w:p>
          <w:p w:rsidR="00D16E08" w:rsidRPr="00655C4F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6FBC">
              <w:rPr>
                <w:rFonts w:ascii="Times New Roman" w:hAnsi="Times New Roman"/>
                <w:sz w:val="28"/>
                <w:szCs w:val="28"/>
              </w:rPr>
              <w:t>- очистка дорожек и тротуаров от снега и льда.</w:t>
            </w:r>
          </w:p>
        </w:tc>
        <w:tc>
          <w:tcPr>
            <w:tcW w:w="3367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D16E08" w:rsidTr="006470AD">
        <w:tc>
          <w:tcPr>
            <w:tcW w:w="6204" w:type="dxa"/>
          </w:tcPr>
          <w:p w:rsidR="00D16E08" w:rsidRPr="00F86FBC" w:rsidRDefault="00D16E08" w:rsidP="006470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FBC">
              <w:rPr>
                <w:rFonts w:ascii="Times New Roman" w:hAnsi="Times New Roman"/>
                <w:b/>
                <w:sz w:val="28"/>
                <w:szCs w:val="28"/>
              </w:rPr>
              <w:t>2. Оформление интерьера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-красочность и оригинальность оформления торговых залов, салонов, офисов, рабочих мест;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установка и украшение новогодних конструкций, елок в общем зале, холле;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оформление стенгазет новогодней тематики коллективом предприятия;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применение декоративных украшений и игрушек новогодней тематики;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креативность украшения залов, холлов, офисов.</w:t>
            </w:r>
          </w:p>
        </w:tc>
        <w:tc>
          <w:tcPr>
            <w:tcW w:w="3367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16E08" w:rsidTr="006470AD">
        <w:tc>
          <w:tcPr>
            <w:tcW w:w="6204" w:type="dxa"/>
          </w:tcPr>
          <w:p w:rsidR="00D16E08" w:rsidRPr="00F86FBC" w:rsidRDefault="00D16E08" w:rsidP="006470A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86FBC">
              <w:rPr>
                <w:rFonts w:ascii="Times New Roman" w:hAnsi="Times New Roman"/>
                <w:b/>
                <w:sz w:val="28"/>
                <w:szCs w:val="28"/>
              </w:rPr>
              <w:t>3. Уровень культуры применения праздничного стиля обслуживания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дополнительных новогодних услуг;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комплектование новогодних подарков;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подарки, скидки постоянным клиентам;</w:t>
            </w: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развлекательных программ.</w:t>
            </w:r>
          </w:p>
        </w:tc>
        <w:tc>
          <w:tcPr>
            <w:tcW w:w="3367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16E08" w:rsidRPr="00960112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Баллы по каждому критерию в номинации определяются каждым членом комиссии.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Участники смотра – конкурса, набравший наибольшее количество баллов в номинации, признается победителем смотра – конкурса.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Награждение победителей конкурса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 Награждение победителей и лауреатов смотра – конкурса осуществляется главой (заместителем главы) администрации муниципального образования Богородицкий район 26 декабря 2024 года.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По итогам смотра – конкурса предприятия потребительского рынка – победители, награждаются Дипломами победителей по каждой номинации, остальные участники смотра – конкурса награждаются Дипломами лауреатов. Работники, ответственные за праздничное оформление предприятий потребительского рынка, признанных победителями, поощряются денежными премиями.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0"/>
      </w:tblGrid>
      <w:tr w:rsidR="00D16E08" w:rsidTr="006470AD">
        <w:tc>
          <w:tcPr>
            <w:tcW w:w="4785" w:type="dxa"/>
          </w:tcPr>
          <w:p w:rsidR="00D16E08" w:rsidRPr="00B7724A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  <w:tc>
          <w:tcPr>
            <w:tcW w:w="4786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Pr="004062AD" w:rsidRDefault="00D16E08" w:rsidP="006470A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 Правоторова</w:t>
            </w:r>
          </w:p>
        </w:tc>
      </w:tr>
    </w:tbl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D16E08" w:rsidTr="006470AD">
        <w:tc>
          <w:tcPr>
            <w:tcW w:w="4785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проведения смотра – конкурса «Лучшее новогоднее оформление предприятий потребительского рынка 2024 года»</w:t>
            </w:r>
          </w:p>
        </w:tc>
      </w:tr>
    </w:tbl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Pr="00C27DEE" w:rsidRDefault="00D16E08" w:rsidP="00D16E08">
      <w:pPr>
        <w:ind w:firstLine="709"/>
        <w:jc w:val="center"/>
        <w:rPr>
          <w:b/>
          <w:sz w:val="28"/>
          <w:szCs w:val="28"/>
        </w:rPr>
      </w:pPr>
      <w:r w:rsidRPr="00C27DEE">
        <w:rPr>
          <w:b/>
          <w:sz w:val="28"/>
          <w:szCs w:val="28"/>
        </w:rPr>
        <w:t>ОБРАЗЕЦ</w:t>
      </w:r>
    </w:p>
    <w:p w:rsidR="00D16E08" w:rsidRPr="00C27DEE" w:rsidRDefault="00D16E08" w:rsidP="00D16E08">
      <w:pPr>
        <w:ind w:firstLine="709"/>
        <w:jc w:val="center"/>
        <w:rPr>
          <w:b/>
          <w:sz w:val="28"/>
          <w:szCs w:val="28"/>
        </w:rPr>
      </w:pPr>
      <w:r w:rsidRPr="00C27DEE">
        <w:rPr>
          <w:b/>
          <w:sz w:val="28"/>
          <w:szCs w:val="28"/>
        </w:rPr>
        <w:t>Заявка на участие в смотре – конкурсе «Лучшее новогоднее оформление предприятий потребительского рынка 2024 года»</w:t>
      </w:r>
    </w:p>
    <w:p w:rsidR="00D16E08" w:rsidRPr="00C27DEE" w:rsidRDefault="00D16E08" w:rsidP="00D16E08">
      <w:pPr>
        <w:ind w:firstLine="709"/>
        <w:jc w:val="center"/>
        <w:rPr>
          <w:b/>
          <w:sz w:val="28"/>
          <w:szCs w:val="28"/>
        </w:rPr>
      </w:pPr>
    </w:p>
    <w:p w:rsidR="00D16E08" w:rsidRPr="00C27DEE" w:rsidRDefault="00D16E08" w:rsidP="00D16E08">
      <w:pPr>
        <w:ind w:firstLine="709"/>
        <w:jc w:val="center"/>
        <w:rPr>
          <w:b/>
          <w:sz w:val="28"/>
          <w:szCs w:val="28"/>
        </w:rPr>
      </w:pPr>
      <w:r w:rsidRPr="00C27DEE">
        <w:rPr>
          <w:b/>
          <w:sz w:val="28"/>
          <w:szCs w:val="28"/>
        </w:rPr>
        <w:t>в номинации: 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 w:rsidRPr="006505B5">
        <w:rPr>
          <w:sz w:val="28"/>
          <w:szCs w:val="28"/>
        </w:rPr>
        <w:t>1.</w:t>
      </w:r>
      <w:r>
        <w:rPr>
          <w:sz w:val="28"/>
          <w:szCs w:val="28"/>
        </w:rPr>
        <w:t xml:space="preserve"> Участник ________________________________________________</w:t>
      </w:r>
    </w:p>
    <w:p w:rsidR="00D16E08" w:rsidRPr="00C27DEE" w:rsidRDefault="00D16E08" w:rsidP="00D16E08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</w:t>
      </w:r>
      <w:r w:rsidRPr="00C27DEE">
        <w:rPr>
          <w:sz w:val="20"/>
          <w:szCs w:val="20"/>
        </w:rPr>
        <w:t>(полное наименование предприятия)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Адрес предприятия________________________________________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ФИО (последнее – при наличии) руководителя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ФИО (последнее – при наличии), должность работника ответственного за оформление предприятия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Номер телефона___________________________________________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Сфера деятельности_______________________________________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Дата открытия предприятия_________________________________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Количество работников____________________________________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Меры, предпринятые для подготовки к участию в смотре – конкурсе, фотоматериалы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предприятия </w:t>
      </w:r>
    </w:p>
    <w:p w:rsidR="00D16E08" w:rsidRDefault="00D16E08" w:rsidP="00D16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(индивидуальный предприниматель)__________________________</w:t>
      </w:r>
    </w:p>
    <w:p w:rsidR="00D16E08" w:rsidRPr="003F7810" w:rsidRDefault="00D16E08" w:rsidP="00D16E08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3F7810">
        <w:rPr>
          <w:sz w:val="20"/>
          <w:szCs w:val="20"/>
        </w:rPr>
        <w:t>(Ф.И.О., подпись)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М.П. </w:t>
      </w:r>
      <w:r w:rsidRPr="003F7810">
        <w:rPr>
          <w:i/>
          <w:sz w:val="28"/>
          <w:szCs w:val="28"/>
        </w:rPr>
        <w:t>(печать при наличии)</w:t>
      </w:r>
    </w:p>
    <w:p w:rsidR="00D16E08" w:rsidRDefault="00D16E08" w:rsidP="00D16E08">
      <w:pPr>
        <w:ind w:firstLine="709"/>
        <w:jc w:val="both"/>
        <w:rPr>
          <w:i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  <w:gridCol w:w="4659"/>
      </w:tblGrid>
      <w:tr w:rsidR="00D16E08" w:rsidTr="006470AD">
        <w:tc>
          <w:tcPr>
            <w:tcW w:w="478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16E08" w:rsidRPr="00B7724A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  <w:tc>
          <w:tcPr>
            <w:tcW w:w="4786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Pr="004062AD" w:rsidRDefault="00D16E08" w:rsidP="006470A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 Правоторова</w:t>
            </w:r>
          </w:p>
        </w:tc>
      </w:tr>
      <w:tr w:rsidR="00D16E08" w:rsidTr="006470AD">
        <w:tc>
          <w:tcPr>
            <w:tcW w:w="4785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2</w:t>
            </w: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проведения смотра – конкурса «Лучшее новогоднее оформление предприятий потребительского рынка 2024 года»</w:t>
            </w:r>
          </w:p>
        </w:tc>
      </w:tr>
    </w:tbl>
    <w:p w:rsidR="00D16E08" w:rsidRDefault="00D16E08" w:rsidP="00D16E08">
      <w:pPr>
        <w:jc w:val="both"/>
        <w:rPr>
          <w:sz w:val="28"/>
          <w:szCs w:val="28"/>
        </w:rPr>
      </w:pPr>
    </w:p>
    <w:p w:rsidR="00D16E08" w:rsidRDefault="00D16E08" w:rsidP="00D16E08">
      <w:pPr>
        <w:jc w:val="both"/>
        <w:rPr>
          <w:sz w:val="28"/>
          <w:szCs w:val="28"/>
        </w:rPr>
      </w:pPr>
    </w:p>
    <w:p w:rsidR="00D16E08" w:rsidRPr="009E4639" w:rsidRDefault="00D16E08" w:rsidP="00D16E08">
      <w:pPr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p w:rsidR="00D16E08" w:rsidRDefault="00D16E08" w:rsidP="00D16E08">
      <w:pPr>
        <w:ind w:firstLine="709"/>
        <w:jc w:val="center"/>
        <w:rPr>
          <w:b/>
          <w:sz w:val="28"/>
          <w:szCs w:val="28"/>
        </w:rPr>
      </w:pPr>
    </w:p>
    <w:p w:rsidR="00D16E08" w:rsidRDefault="00D16E08" w:rsidP="00D16E08">
      <w:pPr>
        <w:ind w:firstLine="709"/>
        <w:jc w:val="center"/>
        <w:rPr>
          <w:b/>
          <w:sz w:val="28"/>
          <w:szCs w:val="28"/>
        </w:rPr>
      </w:pPr>
    </w:p>
    <w:p w:rsidR="00D16E08" w:rsidRPr="009E4639" w:rsidRDefault="00D16E08" w:rsidP="00D16E08">
      <w:pPr>
        <w:ind w:firstLine="709"/>
        <w:jc w:val="center"/>
        <w:rPr>
          <w:b/>
          <w:sz w:val="28"/>
          <w:szCs w:val="28"/>
        </w:rPr>
      </w:pPr>
      <w:r w:rsidRPr="009E4639">
        <w:rPr>
          <w:b/>
          <w:sz w:val="28"/>
          <w:szCs w:val="28"/>
        </w:rPr>
        <w:t>СОГЛАСИЕ</w:t>
      </w:r>
    </w:p>
    <w:p w:rsidR="00D16E08" w:rsidRPr="00D16E08" w:rsidRDefault="00D16E08" w:rsidP="00D16E08">
      <w:pPr>
        <w:ind w:firstLine="709"/>
        <w:jc w:val="center"/>
        <w:rPr>
          <w:b/>
          <w:sz w:val="28"/>
          <w:szCs w:val="28"/>
        </w:rPr>
      </w:pPr>
      <w:r w:rsidRPr="009E4639">
        <w:rPr>
          <w:b/>
          <w:sz w:val="28"/>
          <w:szCs w:val="28"/>
        </w:rPr>
        <w:t>на обработку персональных данных работника, ответственного за новогоднее и рождественское оформление предприятия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</w:t>
      </w:r>
    </w:p>
    <w:p w:rsidR="00D16E08" w:rsidRPr="009E4639" w:rsidRDefault="00D16E08" w:rsidP="00D16E08">
      <w:pPr>
        <w:ind w:firstLine="709"/>
        <w:jc w:val="both"/>
      </w:pPr>
      <w:r>
        <w:rPr>
          <w:sz w:val="28"/>
          <w:szCs w:val="28"/>
        </w:rPr>
        <w:t xml:space="preserve">                          </w:t>
      </w:r>
      <w:r w:rsidRPr="009E4639">
        <w:t>(фамилия, имя, отчество (при наличии) полностью)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_________№____________ выдан 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</w:pPr>
      <w:r>
        <w:rPr>
          <w:sz w:val="28"/>
          <w:szCs w:val="28"/>
        </w:rPr>
        <w:t xml:space="preserve">                                  </w:t>
      </w:r>
      <w:r w:rsidRPr="009E4639">
        <w:t>(кем и когда выдан документ)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(проживающая) по адресу: 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 w:rsidRPr="001A2947">
        <w:rPr>
          <w:sz w:val="28"/>
          <w:szCs w:val="28"/>
        </w:rPr>
        <w:t>1.</w:t>
      </w:r>
      <w:r>
        <w:rPr>
          <w:sz w:val="28"/>
          <w:szCs w:val="28"/>
        </w:rPr>
        <w:t xml:space="preserve"> Свободно, своей волей и в своем интересе даю согласие на обработку следующих моих персональных данных: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наличии), пол, гражданство,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 (пребывания), идентификационный номер налогоплательщика, страховой номер индивидуального лицевого счета, контактные данные (адрес электронной почты), иные сведения, предусмотренные федеральными законами.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Подтверждаю, что проинформирован (проинформирована) о возможности отзыва настоящего согласия на основании положений части 2 статьи 9 Федерального закона от 27.07.2006 №152-ФЗ «О персональных данных»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подписью), в том числе я проинформирован (проинформирована), что имею право: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-отозвать настоящее согласие в целях прекращения обработки всех указанных в пункте 1 настоящего согласия, персональных данных.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Я проинформирован (проинформирована) о праве оператора после получения отзыва настоящего согласия, а равно после истечения срока действия настоящего согласия, продолжать обработку моих персональных </w:t>
      </w:r>
      <w:r>
        <w:rPr>
          <w:sz w:val="28"/>
          <w:szCs w:val="28"/>
        </w:rPr>
        <w:lastRenderedPageBreak/>
        <w:t>данных при наличии оснований, предусмотренных частью 2 статьи 9 Федерального закона от 27.07.2006 №152-ФЗ «О персональных данных».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 __________________________ «____»_______20___г.</w:t>
      </w:r>
    </w:p>
    <w:p w:rsidR="00D16E08" w:rsidRDefault="00D16E08" w:rsidP="00D16E08">
      <w:pPr>
        <w:ind w:firstLine="709"/>
        <w:jc w:val="both"/>
      </w:pPr>
      <w:r>
        <w:t xml:space="preserve">      </w:t>
      </w:r>
      <w:r w:rsidRPr="00654BF9">
        <w:t>(подпись)</w:t>
      </w:r>
      <w:r>
        <w:t xml:space="preserve">                 (расшифровка подписи)</w:t>
      </w: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0"/>
      </w:tblGrid>
      <w:tr w:rsidR="00D16E08" w:rsidTr="006470AD">
        <w:tc>
          <w:tcPr>
            <w:tcW w:w="4785" w:type="dxa"/>
          </w:tcPr>
          <w:p w:rsidR="00D16E08" w:rsidRPr="00B7724A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  <w:tc>
          <w:tcPr>
            <w:tcW w:w="4786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Pr="004062AD" w:rsidRDefault="00D16E08" w:rsidP="006470A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 Правоторова</w:t>
            </w:r>
          </w:p>
        </w:tc>
      </w:tr>
    </w:tbl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D16E08" w:rsidTr="006470AD">
        <w:tc>
          <w:tcPr>
            <w:tcW w:w="4785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проведения смотра – конкурса «Лучшее новогоднее оформление предприятий потребительского рынка 2024 года»</w:t>
            </w:r>
          </w:p>
        </w:tc>
      </w:tr>
    </w:tbl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Pr="008410D0" w:rsidRDefault="00D16E08" w:rsidP="00D16E08">
      <w:pPr>
        <w:jc w:val="center"/>
        <w:rPr>
          <w:b/>
          <w:sz w:val="28"/>
          <w:szCs w:val="28"/>
        </w:rPr>
      </w:pPr>
      <w:r w:rsidRPr="008410D0">
        <w:rPr>
          <w:b/>
          <w:sz w:val="28"/>
          <w:szCs w:val="28"/>
        </w:rPr>
        <w:t>СОСТАВ</w:t>
      </w:r>
    </w:p>
    <w:p w:rsidR="00D16E08" w:rsidRPr="008410D0" w:rsidRDefault="00D16E08" w:rsidP="00D16E08">
      <w:pPr>
        <w:jc w:val="center"/>
        <w:rPr>
          <w:b/>
          <w:sz w:val="28"/>
          <w:szCs w:val="28"/>
        </w:rPr>
      </w:pPr>
      <w:r w:rsidRPr="008410D0">
        <w:rPr>
          <w:b/>
          <w:sz w:val="28"/>
          <w:szCs w:val="28"/>
        </w:rPr>
        <w:t>комиссии по проведению смотра – конкурса «Лучшее новогоднее оформление предприятий потребительского рынка 202</w:t>
      </w:r>
      <w:r>
        <w:rPr>
          <w:b/>
          <w:sz w:val="28"/>
          <w:szCs w:val="28"/>
        </w:rPr>
        <w:t>4</w:t>
      </w:r>
      <w:r w:rsidRPr="008410D0">
        <w:rPr>
          <w:b/>
          <w:sz w:val="28"/>
          <w:szCs w:val="28"/>
        </w:rPr>
        <w:t xml:space="preserve"> года»</w:t>
      </w: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глава администрации муниципального образования Богородицкий район, председатель комиссии;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администрации муниципального образования Богородицкий район, заместитель председателя комиссии;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экономист отдела экономического развития, предпринимательства и сельского хозяйства администрации муниципального образования Богородицкий район, секретарь комиссии.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Pr="00641E82" w:rsidRDefault="00D16E08" w:rsidP="00D16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по вопросам строительства, архитектуры и жизнеобеспечения администрации муниципального образования Богородицкий район;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отдела экономического развития, предпринимательства и сельского хозяйства администрации муниципального образования Богородицкий район;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 сектора муниципального контроля администрации муниципального образования Богородицкий район</w:t>
      </w: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0"/>
      </w:tblGrid>
      <w:tr w:rsidR="00D16E08" w:rsidTr="006470AD">
        <w:tc>
          <w:tcPr>
            <w:tcW w:w="4785" w:type="dxa"/>
          </w:tcPr>
          <w:p w:rsidR="00D16E08" w:rsidRPr="00B7724A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  <w:tc>
          <w:tcPr>
            <w:tcW w:w="4786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Pr="004062AD" w:rsidRDefault="00D16E08" w:rsidP="006470A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 Правоторова</w:t>
            </w:r>
          </w:p>
        </w:tc>
      </w:tr>
    </w:tbl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711"/>
      </w:tblGrid>
      <w:tr w:rsidR="00D16E08" w:rsidTr="006470AD">
        <w:tc>
          <w:tcPr>
            <w:tcW w:w="4785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порядку проведения смотра – конкурса «Лучшее новогоднее оформление предприятий потребительского рынка 2024 года»</w:t>
            </w:r>
          </w:p>
        </w:tc>
      </w:tr>
    </w:tbl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Default="00D16E08" w:rsidP="00D16E08">
      <w:pPr>
        <w:ind w:firstLine="709"/>
        <w:jc w:val="both"/>
        <w:rPr>
          <w:sz w:val="28"/>
          <w:szCs w:val="28"/>
        </w:rPr>
      </w:pPr>
    </w:p>
    <w:p w:rsidR="00D16E08" w:rsidRPr="00020B65" w:rsidRDefault="00D16E08" w:rsidP="00D16E08">
      <w:pPr>
        <w:ind w:firstLine="709"/>
        <w:jc w:val="center"/>
        <w:rPr>
          <w:b/>
          <w:sz w:val="28"/>
          <w:szCs w:val="28"/>
        </w:rPr>
      </w:pPr>
      <w:r w:rsidRPr="00020B65">
        <w:rPr>
          <w:b/>
          <w:sz w:val="28"/>
          <w:szCs w:val="28"/>
        </w:rPr>
        <w:t>Смета расходов</w:t>
      </w:r>
    </w:p>
    <w:p w:rsidR="00D16E08" w:rsidRDefault="00D16E08" w:rsidP="00D16E08">
      <w:pPr>
        <w:ind w:firstLine="709"/>
        <w:jc w:val="center"/>
        <w:rPr>
          <w:b/>
          <w:sz w:val="28"/>
          <w:szCs w:val="28"/>
        </w:rPr>
      </w:pPr>
      <w:r w:rsidRPr="00020B65">
        <w:rPr>
          <w:b/>
          <w:sz w:val="28"/>
          <w:szCs w:val="28"/>
        </w:rPr>
        <w:t>на проведение</w:t>
      </w:r>
      <w:r>
        <w:rPr>
          <w:sz w:val="28"/>
          <w:szCs w:val="28"/>
        </w:rPr>
        <w:t xml:space="preserve"> </w:t>
      </w:r>
      <w:r w:rsidRPr="008410D0">
        <w:rPr>
          <w:b/>
          <w:sz w:val="28"/>
          <w:szCs w:val="28"/>
        </w:rPr>
        <w:t>смотра – конкурса «Лучшее новогоднее оформление предприятий потребительского рынка 202</w:t>
      </w:r>
      <w:r>
        <w:rPr>
          <w:b/>
          <w:sz w:val="28"/>
          <w:szCs w:val="28"/>
        </w:rPr>
        <w:t>4</w:t>
      </w:r>
      <w:r w:rsidRPr="008410D0">
        <w:rPr>
          <w:b/>
          <w:sz w:val="28"/>
          <w:szCs w:val="28"/>
        </w:rPr>
        <w:t xml:space="preserve"> года»</w:t>
      </w:r>
    </w:p>
    <w:p w:rsidR="00D16E08" w:rsidRDefault="00D16E08" w:rsidP="00D16E08">
      <w:pPr>
        <w:ind w:firstLine="709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7009"/>
        <w:gridCol w:w="2335"/>
      </w:tblGrid>
      <w:tr w:rsidR="00D16E08" w:rsidTr="006470AD">
        <w:tc>
          <w:tcPr>
            <w:tcW w:w="7196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D16E08" w:rsidTr="006470AD">
        <w:tc>
          <w:tcPr>
            <w:tcW w:w="7196" w:type="dxa"/>
          </w:tcPr>
          <w:p w:rsidR="00D16E08" w:rsidRPr="00020B65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B65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Награждение участника смотра – конкурса – победителя в номинации «</w:t>
            </w:r>
            <w:r w:rsidRPr="00D8281F">
              <w:rPr>
                <w:rFonts w:ascii="Times New Roman" w:hAnsi="Times New Roman"/>
                <w:sz w:val="28"/>
                <w:szCs w:val="28"/>
              </w:rPr>
              <w:t>Лучшее новогоднее оформление торговых центров, супермаркетов и розничных рынков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5 000,00</w:t>
            </w:r>
          </w:p>
        </w:tc>
      </w:tr>
      <w:tr w:rsidR="00D16E08" w:rsidTr="006470AD">
        <w:tc>
          <w:tcPr>
            <w:tcW w:w="7196" w:type="dxa"/>
          </w:tcPr>
          <w:p w:rsidR="00D16E08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Награждение участника смотра – конкурса – победителя в номинации «</w:t>
            </w:r>
            <w:r w:rsidRPr="00D8281F">
              <w:rPr>
                <w:rFonts w:ascii="Times New Roman" w:hAnsi="Times New Roman"/>
                <w:sz w:val="28"/>
                <w:szCs w:val="28"/>
              </w:rPr>
              <w:t>Лучшее новогоднее оформление предприятий розничной торговли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D16E08" w:rsidTr="006470AD">
        <w:tc>
          <w:tcPr>
            <w:tcW w:w="7196" w:type="dxa"/>
          </w:tcPr>
          <w:p w:rsidR="00D16E08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Награждение участника смотра – конкурса – победителя в номинации «</w:t>
            </w:r>
            <w:r w:rsidRPr="00D8281F">
              <w:rPr>
                <w:rFonts w:ascii="Times New Roman" w:hAnsi="Times New Roman"/>
                <w:sz w:val="28"/>
                <w:szCs w:val="28"/>
              </w:rPr>
              <w:t>Лучшее новогоднее оформление предприятий общественного питания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D16E08" w:rsidTr="006470AD">
        <w:tc>
          <w:tcPr>
            <w:tcW w:w="7196" w:type="dxa"/>
          </w:tcPr>
          <w:p w:rsidR="00D16E08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Награждение участника смотра – конкурса – победителя в номинации «</w:t>
            </w:r>
            <w:r w:rsidRPr="00D8281F">
              <w:rPr>
                <w:rFonts w:ascii="Times New Roman" w:hAnsi="Times New Roman"/>
                <w:sz w:val="28"/>
                <w:szCs w:val="28"/>
              </w:rPr>
              <w:t>Лучшее новогоднее оформление предприятий по оказанию услуг, бытового обслуживания населения, офисов и агентств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D16E08" w:rsidTr="006470AD">
        <w:tc>
          <w:tcPr>
            <w:tcW w:w="7196" w:type="dxa"/>
          </w:tcPr>
          <w:p w:rsidR="00D16E08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Награждение участника смотра – конкурса – победителя в номинации «</w:t>
            </w:r>
            <w:r w:rsidRPr="00D8281F">
              <w:rPr>
                <w:rFonts w:ascii="Times New Roman" w:hAnsi="Times New Roman"/>
                <w:sz w:val="28"/>
                <w:szCs w:val="28"/>
              </w:rPr>
              <w:t>Лучшее новогоднее оформление нестационарного торгового объекта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5 000,00</w:t>
            </w:r>
          </w:p>
        </w:tc>
      </w:tr>
      <w:tr w:rsidR="00D16E08" w:rsidTr="006470AD">
        <w:tc>
          <w:tcPr>
            <w:tcW w:w="7196" w:type="dxa"/>
          </w:tcPr>
          <w:p w:rsidR="00D16E08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Поставка фоторамок для дипломов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1 000,00</w:t>
            </w:r>
          </w:p>
        </w:tc>
      </w:tr>
      <w:tr w:rsidR="00D16E08" w:rsidTr="006470AD">
        <w:tc>
          <w:tcPr>
            <w:tcW w:w="7196" w:type="dxa"/>
          </w:tcPr>
          <w:p w:rsidR="00D16E08" w:rsidRDefault="00D16E08" w:rsidP="006470A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Поставка цветов для участников и победителей смотра – конкурса «Лучшее новогоднее оформление предприятий потребительского рынка 2024 года»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4 000,00</w:t>
            </w:r>
          </w:p>
        </w:tc>
      </w:tr>
      <w:tr w:rsidR="00D16E08" w:rsidTr="006470AD">
        <w:tc>
          <w:tcPr>
            <w:tcW w:w="7196" w:type="dxa"/>
          </w:tcPr>
          <w:p w:rsidR="00D16E08" w:rsidRPr="008639E6" w:rsidRDefault="00D16E08" w:rsidP="006470A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8639E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:rsidR="00D16E08" w:rsidRDefault="00D16E08" w:rsidP="00647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30 000,00</w:t>
            </w:r>
          </w:p>
        </w:tc>
      </w:tr>
    </w:tbl>
    <w:p w:rsidR="00D16E08" w:rsidRDefault="00D16E08" w:rsidP="00D16E08">
      <w:pPr>
        <w:ind w:firstLine="709"/>
        <w:jc w:val="center"/>
        <w:rPr>
          <w:sz w:val="28"/>
          <w:szCs w:val="28"/>
        </w:rPr>
      </w:pPr>
    </w:p>
    <w:p w:rsidR="00D16E08" w:rsidRDefault="00D16E08" w:rsidP="00D16E08">
      <w:pPr>
        <w:ind w:firstLine="709"/>
        <w:jc w:val="center"/>
        <w:rPr>
          <w:sz w:val="28"/>
          <w:szCs w:val="28"/>
        </w:rPr>
      </w:pPr>
    </w:p>
    <w:p w:rsidR="00D16E08" w:rsidRDefault="00D16E08" w:rsidP="00D16E08">
      <w:pPr>
        <w:ind w:firstLine="709"/>
        <w:jc w:val="center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0"/>
      </w:tblGrid>
      <w:tr w:rsidR="00D16E08" w:rsidTr="006470AD">
        <w:tc>
          <w:tcPr>
            <w:tcW w:w="4785" w:type="dxa"/>
          </w:tcPr>
          <w:p w:rsidR="00D16E08" w:rsidRPr="00B7724A" w:rsidRDefault="00D16E08" w:rsidP="006470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 отдела экономического развития, предпринимательства и сельского хозяйства </w:t>
            </w:r>
          </w:p>
        </w:tc>
        <w:tc>
          <w:tcPr>
            <w:tcW w:w="4786" w:type="dxa"/>
          </w:tcPr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Default="00D16E08" w:rsidP="006470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6E08" w:rsidRPr="004062AD" w:rsidRDefault="00D16E08" w:rsidP="006470AD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Т.Н. Правоторова</w:t>
            </w:r>
          </w:p>
        </w:tc>
      </w:tr>
    </w:tbl>
    <w:p w:rsidR="00D16E08" w:rsidRDefault="00D16E08" w:rsidP="00D16E08">
      <w:pPr>
        <w:ind w:firstLine="709"/>
        <w:jc w:val="center"/>
        <w:rPr>
          <w:sz w:val="28"/>
          <w:szCs w:val="28"/>
        </w:rPr>
      </w:pPr>
    </w:p>
    <w:p w:rsidR="00D16E08" w:rsidRPr="00784883" w:rsidRDefault="00D16E08" w:rsidP="00E35DD3">
      <w:pPr>
        <w:jc w:val="center"/>
        <w:rPr>
          <w:rFonts w:ascii="Arial" w:hAnsi="Arial" w:cs="Arial"/>
        </w:rPr>
      </w:pPr>
    </w:p>
    <w:sectPr w:rsidR="00D16E08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48" w:rsidRDefault="00E65248">
      <w:r>
        <w:separator/>
      </w:r>
    </w:p>
  </w:endnote>
  <w:endnote w:type="continuationSeparator" w:id="0">
    <w:p w:rsidR="00E65248" w:rsidRDefault="00E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48" w:rsidRDefault="00E65248">
      <w:r>
        <w:separator/>
      </w:r>
    </w:p>
  </w:footnote>
  <w:footnote w:type="continuationSeparator" w:id="0">
    <w:p w:rsidR="00E65248" w:rsidRDefault="00E65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41807"/>
    <w:rsid w:val="00362342"/>
    <w:rsid w:val="003A2384"/>
    <w:rsid w:val="003D216B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0664"/>
    <w:rsid w:val="00826211"/>
    <w:rsid w:val="0083223B"/>
    <w:rsid w:val="00886A38"/>
    <w:rsid w:val="00893062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3438A"/>
    <w:rsid w:val="00B562C1"/>
    <w:rsid w:val="00B63641"/>
    <w:rsid w:val="00BA4658"/>
    <w:rsid w:val="00BD2261"/>
    <w:rsid w:val="00CC4111"/>
    <w:rsid w:val="00CF25B5"/>
    <w:rsid w:val="00CF3559"/>
    <w:rsid w:val="00D04551"/>
    <w:rsid w:val="00D16E08"/>
    <w:rsid w:val="00D9605C"/>
    <w:rsid w:val="00E03E77"/>
    <w:rsid w:val="00E06FAE"/>
    <w:rsid w:val="00E11B07"/>
    <w:rsid w:val="00E35DD3"/>
    <w:rsid w:val="00E41E47"/>
    <w:rsid w:val="00E65248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6E4205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Pravotorova@tulareg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lina.Sokolova@tularegio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B4E4-154E-4C66-BF46-8D561A46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2024-11-26T14:31:00Z</dcterms:created>
  <dcterms:modified xsi:type="dcterms:W3CDTF">2024-11-26T14:31:00Z</dcterms:modified>
</cp:coreProperties>
</file>