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A7E3C" w:rsidRPr="001A7E3C" w:rsidRDefault="000B061D" w:rsidP="001A7E3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B061D">
        <w:rPr>
          <w:rFonts w:ascii="PT Astra Serif" w:hAnsi="PT Astra Serif" w:cs="PT Astra Serif"/>
          <w:b/>
          <w:sz w:val="28"/>
          <w:szCs w:val="28"/>
        </w:rPr>
        <w:t xml:space="preserve">О создании приемных эвакуационных </w:t>
      </w:r>
      <w:r>
        <w:rPr>
          <w:rFonts w:ascii="PT Astra Serif" w:hAnsi="PT Astra Serif" w:cs="PT Astra Serif"/>
          <w:b/>
          <w:sz w:val="28"/>
          <w:szCs w:val="28"/>
        </w:rPr>
        <w:t>п</w:t>
      </w:r>
      <w:r w:rsidRPr="000B061D">
        <w:rPr>
          <w:rFonts w:ascii="PT Astra Serif" w:hAnsi="PT Astra Serif" w:cs="PT Astra Serif"/>
          <w:b/>
          <w:sz w:val="28"/>
          <w:szCs w:val="28"/>
        </w:rPr>
        <w:t xml:space="preserve">унктов для размещения населения в условиях военного времени </w:t>
      </w:r>
      <w:r w:rsidR="001A7E3C" w:rsidRPr="001A7E3C">
        <w:rPr>
          <w:rFonts w:ascii="PT Astra Serif" w:hAnsi="PT Astra Serif" w:cs="PT Astra Serif"/>
          <w:b/>
          <w:sz w:val="28"/>
          <w:szCs w:val="28"/>
        </w:rPr>
        <w:t xml:space="preserve">на территории </w:t>
      </w:r>
      <w:r w:rsidR="001A7E3C">
        <w:rPr>
          <w:rFonts w:ascii="PT Astra Serif" w:hAnsi="PT Astra Serif" w:cs="PT Astra Serif"/>
          <w:b/>
          <w:sz w:val="28"/>
          <w:szCs w:val="28"/>
        </w:rPr>
        <w:t>муниципального образования Богородицкий район</w:t>
      </w:r>
    </w:p>
    <w:p w:rsidR="001A7E3C" w:rsidRPr="001A7E3C" w:rsidRDefault="001A7E3C" w:rsidP="001A7E3C">
      <w:pPr>
        <w:rPr>
          <w:rFonts w:ascii="PT Astra Serif" w:hAnsi="PT Astra Serif" w:cs="PT Astra Serif"/>
          <w:b/>
          <w:sz w:val="28"/>
          <w:szCs w:val="28"/>
        </w:rPr>
      </w:pP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0" w:name="_GoBack"/>
      <w:r w:rsidRPr="00A83EF9">
        <w:rPr>
          <w:rFonts w:ascii="PT Astra Serif" w:hAnsi="PT Astra Serif" w:cs="PT Astra Serif"/>
          <w:sz w:val="28"/>
          <w:szCs w:val="28"/>
        </w:rPr>
        <w:t xml:space="preserve">В соответствии Федеральным законом от 21.12.1994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68-ФЗ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PT Astra Serif" w:hAnsi="PT Astra Serif" w:cs="PT Astra Serif"/>
          <w:sz w:val="28"/>
          <w:szCs w:val="28"/>
        </w:rPr>
        <w:t xml:space="preserve">», </w:t>
      </w:r>
      <w:r w:rsidRPr="00A83EF9">
        <w:rPr>
          <w:rFonts w:ascii="PT Astra Serif" w:hAnsi="PT Astra Serif" w:cs="PT Astra Serif"/>
          <w:sz w:val="28"/>
          <w:szCs w:val="28"/>
        </w:rPr>
        <w:t xml:space="preserve">Федеральным законом от 12.02.1998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28-ФЗ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 гражданской обороне</w:t>
      </w:r>
      <w:r>
        <w:rPr>
          <w:rFonts w:ascii="PT Astra Serif" w:hAnsi="PT Astra Serif" w:cs="PT Astra Serif"/>
          <w:sz w:val="28"/>
          <w:szCs w:val="28"/>
        </w:rPr>
        <w:t>»</w:t>
      </w:r>
      <w:r w:rsidRPr="00A83EF9">
        <w:rPr>
          <w:rFonts w:ascii="PT Astra Serif" w:hAnsi="PT Astra Serif" w:cs="PT Astra Serif"/>
          <w:sz w:val="28"/>
          <w:szCs w:val="28"/>
        </w:rPr>
        <w:t xml:space="preserve">, с Федеральным законом от 06.10.2003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131-ФЗ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Об общих принципах организации местного самоуп</w:t>
      </w:r>
      <w:r>
        <w:rPr>
          <w:rFonts w:ascii="PT Astra Serif" w:hAnsi="PT Astra Serif" w:cs="PT Astra Serif"/>
          <w:sz w:val="28"/>
          <w:szCs w:val="28"/>
        </w:rPr>
        <w:t>ра</w:t>
      </w:r>
      <w:r w:rsidR="00635568">
        <w:rPr>
          <w:rFonts w:ascii="PT Astra Serif" w:hAnsi="PT Astra Serif" w:cs="PT Astra Serif"/>
          <w:sz w:val="28"/>
          <w:szCs w:val="28"/>
        </w:rPr>
        <w:t xml:space="preserve">вления в </w:t>
      </w:r>
      <w:r>
        <w:rPr>
          <w:rFonts w:ascii="PT Astra Serif" w:hAnsi="PT Astra Serif" w:cs="PT Astra Serif"/>
          <w:sz w:val="28"/>
          <w:szCs w:val="28"/>
        </w:rPr>
        <w:t>Российской Федерации»</w:t>
      </w:r>
      <w:r w:rsidRPr="00A83EF9">
        <w:rPr>
          <w:rFonts w:ascii="PT Astra Serif" w:hAnsi="PT Astra Serif" w:cs="PT Astra Serif"/>
          <w:sz w:val="28"/>
          <w:szCs w:val="28"/>
        </w:rPr>
        <w:t xml:space="preserve">, </w:t>
      </w:r>
      <w:r w:rsidR="000B061D" w:rsidRPr="000B061D">
        <w:rPr>
          <w:rFonts w:ascii="PT Astra Serif" w:hAnsi="PT Astra Serif" w:cs="PT Astra Serif"/>
          <w:sz w:val="28"/>
          <w:szCs w:val="28"/>
        </w:rPr>
        <w:t>постановлени</w:t>
      </w:r>
      <w:r w:rsidR="000B061D">
        <w:rPr>
          <w:rFonts w:ascii="PT Astra Serif" w:hAnsi="PT Astra Serif" w:cs="PT Astra Serif"/>
          <w:sz w:val="28"/>
          <w:szCs w:val="28"/>
        </w:rPr>
        <w:t>ем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Правительства</w:t>
      </w:r>
      <w:r w:rsidR="00635568">
        <w:rPr>
          <w:rFonts w:ascii="PT Astra Serif" w:hAnsi="PT Astra Serif" w:cs="PT Astra Serif"/>
          <w:sz w:val="28"/>
          <w:szCs w:val="28"/>
        </w:rPr>
        <w:t xml:space="preserve"> Российской Федерации от 26.11.</w:t>
      </w:r>
      <w:r w:rsidR="000B061D" w:rsidRPr="000B061D">
        <w:rPr>
          <w:rFonts w:ascii="PT Astra Serif" w:hAnsi="PT Astra Serif" w:cs="PT Astra Serif"/>
          <w:sz w:val="28"/>
          <w:szCs w:val="28"/>
        </w:rPr>
        <w:t>2007 года № 804 «Об утверждении Положения о гражданской обороне в Российской Федерации»</w:t>
      </w:r>
      <w:r w:rsidR="000B061D">
        <w:rPr>
          <w:rFonts w:ascii="PT Astra Serif" w:hAnsi="PT Astra Serif" w:cs="PT Astra Serif"/>
          <w:sz w:val="28"/>
          <w:szCs w:val="28"/>
        </w:rPr>
        <w:t xml:space="preserve"> </w:t>
      </w:r>
      <w:bookmarkEnd w:id="0"/>
      <w:r w:rsidRPr="00A83EF9">
        <w:rPr>
          <w:rFonts w:ascii="PT Astra Serif" w:hAnsi="PT Astra Serif" w:cs="PT Astra Serif"/>
          <w:sz w:val="28"/>
          <w:szCs w:val="28"/>
        </w:rPr>
        <w:t>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0B061D" w:rsidRDefault="00A83EF9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 xml:space="preserve">1. Создать </w:t>
      </w:r>
      <w:r w:rsidR="000B061D" w:rsidRPr="000B061D">
        <w:rPr>
          <w:rFonts w:ascii="PT Astra Serif" w:hAnsi="PT Astra Serif" w:cs="PT Astra Serif"/>
          <w:sz w:val="28"/>
          <w:szCs w:val="28"/>
        </w:rPr>
        <w:t>приемны</w:t>
      </w:r>
      <w:r w:rsidR="000B061D">
        <w:rPr>
          <w:rFonts w:ascii="PT Astra Serif" w:hAnsi="PT Astra Serif" w:cs="PT Astra Serif"/>
          <w:sz w:val="28"/>
          <w:szCs w:val="28"/>
        </w:rPr>
        <w:t>е эвакуационные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пункт</w:t>
      </w:r>
      <w:r w:rsidR="000B061D">
        <w:rPr>
          <w:rFonts w:ascii="PT Astra Serif" w:hAnsi="PT Astra Serif" w:cs="PT Astra Serif"/>
          <w:sz w:val="28"/>
          <w:szCs w:val="28"/>
        </w:rPr>
        <w:t>ы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для размещения населения в условиях военного времени на территории муниципального образования Богородицкий район (приложение 1)</w:t>
      </w:r>
    </w:p>
    <w:p w:rsidR="00A83EF9" w:rsidRDefault="00A83EF9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 xml:space="preserve">2. Утвердить Положение </w:t>
      </w:r>
      <w:r w:rsidR="000B061D">
        <w:rPr>
          <w:rFonts w:ascii="PT Astra Serif" w:hAnsi="PT Astra Serif" w:cs="PT Astra Serif"/>
          <w:sz w:val="28"/>
          <w:szCs w:val="28"/>
        </w:rPr>
        <w:t>о приемном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эвакуационн</w:t>
      </w:r>
      <w:r w:rsidR="000B061D">
        <w:rPr>
          <w:rFonts w:ascii="PT Astra Serif" w:hAnsi="PT Astra Serif" w:cs="PT Astra Serif"/>
          <w:sz w:val="28"/>
          <w:szCs w:val="28"/>
        </w:rPr>
        <w:t>ом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пункт</w:t>
      </w:r>
      <w:r w:rsidR="000B061D">
        <w:rPr>
          <w:rFonts w:ascii="PT Astra Serif" w:hAnsi="PT Astra Serif" w:cs="PT Astra Serif"/>
          <w:sz w:val="28"/>
          <w:szCs w:val="28"/>
        </w:rPr>
        <w:t>е</w:t>
      </w:r>
      <w:r w:rsidR="000B061D" w:rsidRPr="000B061D">
        <w:rPr>
          <w:rFonts w:ascii="PT Astra Serif" w:hAnsi="PT Astra Serif" w:cs="PT Astra Serif"/>
          <w:sz w:val="28"/>
          <w:szCs w:val="28"/>
        </w:rPr>
        <w:t xml:space="preserve"> для размещения населения в условиях военного времени на территории муниципального образования Богородицкий район</w:t>
      </w:r>
      <w:r w:rsidRPr="00A83EF9">
        <w:rPr>
          <w:rFonts w:ascii="PT Astra Serif" w:hAnsi="PT Astra Serif" w:cs="PT Astra Serif"/>
          <w:sz w:val="28"/>
          <w:szCs w:val="28"/>
        </w:rPr>
        <w:t xml:space="preserve"> (приложение</w:t>
      </w:r>
      <w:r w:rsidR="000B061D">
        <w:rPr>
          <w:rFonts w:ascii="PT Astra Serif" w:hAnsi="PT Astra Serif" w:cs="PT Astra Serif"/>
          <w:sz w:val="28"/>
          <w:szCs w:val="28"/>
        </w:rPr>
        <w:t xml:space="preserve"> 2</w:t>
      </w:r>
      <w:r w:rsidRPr="00A83EF9">
        <w:rPr>
          <w:rFonts w:ascii="PT Astra Serif" w:hAnsi="PT Astra Serif" w:cs="PT Astra Serif"/>
          <w:sz w:val="28"/>
          <w:szCs w:val="28"/>
        </w:rPr>
        <w:t>).</w:t>
      </w:r>
    </w:p>
    <w:p w:rsid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3. </w:t>
      </w:r>
      <w:r w:rsidRPr="000B061D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Рекомендовать р</w:t>
      </w:r>
      <w:r w:rsidRPr="000B061D">
        <w:rPr>
          <w:rFonts w:ascii="PT Astra Serif" w:hAnsi="PT Astra Serif" w:cs="PT Astra Serif"/>
          <w:sz w:val="28"/>
          <w:szCs w:val="28"/>
        </w:rPr>
        <w:t xml:space="preserve">уководителям организаций, учреждений, указанных в приложении </w:t>
      </w:r>
      <w:r>
        <w:rPr>
          <w:rFonts w:ascii="PT Astra Serif" w:hAnsi="PT Astra Serif" w:cs="PT Astra Serif"/>
          <w:sz w:val="28"/>
          <w:szCs w:val="28"/>
        </w:rPr>
        <w:t>1</w:t>
      </w:r>
      <w:r w:rsidRPr="000B061D">
        <w:rPr>
          <w:rFonts w:ascii="PT Astra Serif" w:hAnsi="PT Astra Serif" w:cs="PT Astra Serif"/>
          <w:sz w:val="28"/>
          <w:szCs w:val="28"/>
        </w:rPr>
        <w:t xml:space="preserve"> к постановлению, ответственных за разворачивание</w:t>
      </w:r>
      <w:r>
        <w:rPr>
          <w:rFonts w:ascii="PT Astra Serif" w:hAnsi="PT Astra Serif" w:cs="PT Astra Serif"/>
          <w:sz w:val="28"/>
          <w:szCs w:val="28"/>
        </w:rPr>
        <w:t xml:space="preserve"> приемных эвакуационных пунктов: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0B061D">
        <w:rPr>
          <w:rFonts w:ascii="PT Astra Serif" w:hAnsi="PT Astra Serif" w:cs="PT Astra Serif"/>
          <w:sz w:val="28"/>
          <w:szCs w:val="28"/>
        </w:rPr>
        <w:t>.1. своими приказами назначить состав администраций эвакуационных пунктов;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3</w:t>
      </w:r>
      <w:r w:rsidRPr="000B061D">
        <w:rPr>
          <w:rFonts w:ascii="PT Astra Serif" w:hAnsi="PT Astra Serif" w:cs="PT Astra Serif"/>
          <w:sz w:val="28"/>
          <w:szCs w:val="28"/>
        </w:rPr>
        <w:t>.2. организовать обучение администраций эвакуационных пунктов (по предварительной заявке);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Pr="000B061D">
        <w:rPr>
          <w:rFonts w:ascii="PT Astra Serif" w:hAnsi="PT Astra Serif" w:cs="PT Astra Serif"/>
          <w:sz w:val="28"/>
          <w:szCs w:val="28"/>
        </w:rPr>
        <w:t>.3. выделить помещения, позволяющие развернуть эвакуационные пункты с учетом требований Положения об эвакуационных пунктах для размещения населения в условиях военного времени.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</w:t>
      </w:r>
      <w:r w:rsidRPr="000B061D">
        <w:rPr>
          <w:rFonts w:ascii="PT Astra Serif" w:hAnsi="PT Astra Serif" w:cs="PT Astra Serif"/>
          <w:sz w:val="28"/>
          <w:szCs w:val="28"/>
        </w:rPr>
        <w:t>Рекомендовать ГУЗ «Богородицкая ЦРБ» (</w:t>
      </w:r>
      <w:r w:rsidR="00CC3A23">
        <w:rPr>
          <w:rFonts w:ascii="PT Astra Serif" w:hAnsi="PT Astra Serif" w:cs="PT Astra Serif"/>
          <w:sz w:val="28"/>
          <w:szCs w:val="28"/>
        </w:rPr>
        <w:t>Титаренко Ю. Н.</w:t>
      </w:r>
      <w:r w:rsidRPr="000B061D"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0B061D">
        <w:rPr>
          <w:rFonts w:ascii="PT Astra Serif" w:hAnsi="PT Astra Serif" w:cs="PT Astra Serif"/>
          <w:sz w:val="28"/>
          <w:szCs w:val="28"/>
        </w:rPr>
        <w:t>предусмотреть выделение необходимых сил и средств по заявкам организаций, ответственных за развертывание эвакуационных пунктов, в целях медицинского обеспечения.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Pr="000B061D">
        <w:rPr>
          <w:rFonts w:ascii="PT Astra Serif" w:hAnsi="PT Astra Serif" w:cs="PT Astra Serif"/>
          <w:sz w:val="28"/>
          <w:szCs w:val="28"/>
        </w:rPr>
        <w:t>. Рекомендовать МОМВД РФ «Богородицкий» (</w:t>
      </w:r>
      <w:r>
        <w:rPr>
          <w:rFonts w:ascii="PT Astra Serif" w:hAnsi="PT Astra Serif" w:cs="PT Astra Serif"/>
          <w:sz w:val="28"/>
          <w:szCs w:val="28"/>
        </w:rPr>
        <w:t>Камаев А. Н.</w:t>
      </w:r>
      <w:r w:rsidRPr="000B061D">
        <w:rPr>
          <w:rFonts w:ascii="PT Astra Serif" w:hAnsi="PT Astra Serif" w:cs="PT Astra Serif"/>
          <w:sz w:val="28"/>
          <w:szCs w:val="28"/>
        </w:rPr>
        <w:t>) предусмотреть выделение сил и средств, необходимых для обеспечения общественного порядка на эвакуационных пунктах (по заявкам руководителей эвакуационных органов).</w:t>
      </w:r>
    </w:p>
    <w:p w:rsid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Pr="000B061D">
        <w:rPr>
          <w:rFonts w:ascii="PT Astra Serif" w:hAnsi="PT Astra Serif" w:cs="PT Astra Serif"/>
          <w:sz w:val="28"/>
          <w:szCs w:val="28"/>
        </w:rPr>
        <w:t>. Отделу по ГОЧС мобилизационной подготовке и охране окружающей среды комитета по жизнеобеспечению администрации муниципального образования Богородицкий район</w:t>
      </w:r>
      <w:r>
        <w:rPr>
          <w:rFonts w:ascii="PT Astra Serif" w:hAnsi="PT Astra Serif" w:cs="PT Astra Serif"/>
          <w:sz w:val="28"/>
          <w:szCs w:val="28"/>
        </w:rPr>
        <w:t xml:space="preserve"> (Жарков С. Б.)</w:t>
      </w:r>
      <w:r w:rsidRPr="000B061D">
        <w:rPr>
          <w:rFonts w:ascii="PT Astra Serif" w:hAnsi="PT Astra Serif" w:cs="PT Astra Serif"/>
          <w:sz w:val="28"/>
          <w:szCs w:val="28"/>
        </w:rPr>
        <w:t>:</w:t>
      </w:r>
    </w:p>
    <w:p w:rsidR="000B061D" w:rsidRP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6.1.О</w:t>
      </w:r>
      <w:r w:rsidRPr="000B061D">
        <w:rPr>
          <w:rFonts w:ascii="PT Astra Serif" w:hAnsi="PT Astra Serif" w:cs="PT Astra Serif"/>
          <w:sz w:val="28"/>
          <w:szCs w:val="28"/>
        </w:rPr>
        <w:t>казать помощь в организации обучения личного состава администраций эвакуационных пунктов;</w:t>
      </w:r>
    </w:p>
    <w:p w:rsidR="000B061D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6.2. </w:t>
      </w:r>
      <w:r w:rsidRPr="000B061D">
        <w:rPr>
          <w:rFonts w:ascii="PT Astra Serif" w:hAnsi="PT Astra Serif" w:cs="PT Astra Serif"/>
          <w:sz w:val="28"/>
          <w:szCs w:val="28"/>
        </w:rPr>
        <w:t>Организовать деятельность эвакуационных пунктов;</w:t>
      </w:r>
    </w:p>
    <w:p w:rsidR="000B061D" w:rsidRPr="00A83EF9" w:rsidRDefault="000B061D" w:rsidP="000B061D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6.3. П</w:t>
      </w:r>
      <w:r w:rsidRPr="000B061D">
        <w:rPr>
          <w:rFonts w:ascii="PT Astra Serif" w:hAnsi="PT Astra Serif" w:cs="PT Astra Serif"/>
          <w:sz w:val="28"/>
          <w:szCs w:val="28"/>
        </w:rPr>
        <w:t>ровер</w:t>
      </w:r>
      <w:r>
        <w:rPr>
          <w:rFonts w:ascii="PT Astra Serif" w:hAnsi="PT Astra Serif" w:cs="PT Astra Serif"/>
          <w:sz w:val="28"/>
          <w:szCs w:val="28"/>
        </w:rPr>
        <w:t>ять</w:t>
      </w:r>
      <w:r w:rsidRPr="000B061D">
        <w:rPr>
          <w:rFonts w:ascii="PT Astra Serif" w:hAnsi="PT Astra Serif" w:cs="PT Astra Serif"/>
          <w:sz w:val="28"/>
          <w:szCs w:val="28"/>
        </w:rPr>
        <w:t xml:space="preserve"> готовность эвакуационных пунктов к выполнению задач по предназначению в ходе проведения учений и тренировок.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A7E3C" w:rsidRPr="001A7E3C">
        <w:rPr>
          <w:rFonts w:ascii="PT Astra Serif" w:hAnsi="PT Astra Serif" w:cs="PT Astra Serif"/>
          <w:sz w:val="28"/>
          <w:szCs w:val="28"/>
        </w:rPr>
        <w:t>. Отделу делопроизводства и контроля администрации муниципального образования Богородицкий район (Оболонкова М.В.) обнародовать настоящее постановление.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1A7E3C" w:rsidRPr="001A7E3C">
        <w:rPr>
          <w:rFonts w:ascii="PT Astra Serif" w:hAnsi="PT Astra Serif" w:cs="PT Astra Serif"/>
          <w:sz w:val="28"/>
          <w:szCs w:val="28"/>
        </w:rPr>
        <w:t>. Отделу по работе с населением и связям с муниципальными образованиями администрации муниципального образования Богородицкий район (</w:t>
      </w:r>
      <w:r w:rsidR="00CC3A23">
        <w:rPr>
          <w:rFonts w:ascii="PT Astra Serif" w:hAnsi="PT Astra Serif" w:cs="PT Astra Serif"/>
          <w:sz w:val="28"/>
          <w:szCs w:val="28"/>
        </w:rPr>
        <w:t>Колетвинова Е. А.</w:t>
      </w:r>
      <w:r w:rsidR="001A7E3C" w:rsidRPr="001A7E3C">
        <w:rPr>
          <w:rFonts w:ascii="PT Astra Serif" w:hAnsi="PT Astra Serif" w:cs="PT Astra Serif"/>
          <w:sz w:val="28"/>
          <w:szCs w:val="28"/>
        </w:rPr>
        <w:t>) опубликовать информационное сообщение об обнародовании настоящего постановления.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1A7E3C" w:rsidRPr="001A7E3C">
        <w:rPr>
          <w:rFonts w:ascii="PT Astra Serif" w:hAnsi="PT Astra Serif" w:cs="PT Astra Serif"/>
          <w:sz w:val="28"/>
          <w:szCs w:val="28"/>
        </w:rPr>
        <w:t>. Сектору информационного обеспечения администрации муниципального образования Богородицкий район (Трофименко А. Ю.)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1A7E3C" w:rsidRPr="001A7E3C">
        <w:rPr>
          <w:rFonts w:ascii="PT Astra Serif" w:hAnsi="PT Astra Serif" w:cs="PT Astra Serif"/>
          <w:sz w:val="28"/>
          <w:szCs w:val="28"/>
        </w:rPr>
        <w:t xml:space="preserve">. Постановление вступает в силу со дня обнародования. </w:t>
      </w: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6"/>
        <w:gridCol w:w="2591"/>
        <w:gridCol w:w="3130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8418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0B061D" w:rsidRDefault="000B061D">
      <w:pPr>
        <w:rPr>
          <w:rFonts w:ascii="PT Astra Serif" w:hAnsi="PT Astra Serif" w:cs="PT Astra Serif"/>
          <w:sz w:val="28"/>
          <w:szCs w:val="28"/>
        </w:rPr>
      </w:pPr>
    </w:p>
    <w:p w:rsidR="000B061D" w:rsidRDefault="000B061D">
      <w:pPr>
        <w:rPr>
          <w:rFonts w:ascii="PT Astra Serif" w:hAnsi="PT Astra Serif" w:cs="PT Astra Serif"/>
          <w:sz w:val="28"/>
          <w:szCs w:val="28"/>
        </w:rPr>
      </w:pPr>
    </w:p>
    <w:p w:rsidR="000B061D" w:rsidRDefault="000B061D">
      <w:pPr>
        <w:rPr>
          <w:rFonts w:ascii="PT Astra Serif" w:hAnsi="PT Astra Serif" w:cs="PT Astra Serif"/>
          <w:sz w:val="28"/>
          <w:szCs w:val="28"/>
        </w:rPr>
      </w:pPr>
    </w:p>
    <w:p w:rsidR="000B061D" w:rsidRDefault="000B061D">
      <w:pPr>
        <w:rPr>
          <w:rFonts w:ascii="PT Astra Serif" w:hAnsi="PT Astra Serif" w:cs="PT Astra Serif"/>
          <w:sz w:val="28"/>
          <w:szCs w:val="28"/>
        </w:rPr>
      </w:pPr>
    </w:p>
    <w:p w:rsidR="000B061D" w:rsidRDefault="000B061D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Pr="00A83EF9" w:rsidRDefault="001A7E3C" w:rsidP="001A7E3C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Приложение</w:t>
      </w:r>
      <w:r w:rsidR="00DE13BA">
        <w:rPr>
          <w:rFonts w:ascii="PT Astra Serif" w:hAnsi="PT Astra Serif" w:cs="Times New Roman"/>
          <w:sz w:val="28"/>
          <w:szCs w:val="28"/>
        </w:rPr>
        <w:t xml:space="preserve"> 1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Богородицкий район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от «___» _________ 2024 № _____</w:t>
      </w:r>
    </w:p>
    <w:p w:rsidR="001A7E3C" w:rsidRPr="00A83EF9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A7E3C" w:rsidRPr="00A83EF9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Pr="00DE13BA" w:rsidRDefault="00DE13BA" w:rsidP="00DE13B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DE13BA">
        <w:rPr>
          <w:rFonts w:ascii="PT Astra Serif" w:hAnsi="PT Astra Serif"/>
          <w:b/>
          <w:sz w:val="26"/>
          <w:szCs w:val="26"/>
        </w:rPr>
        <w:t xml:space="preserve">Перечень приемных эвакуационных </w:t>
      </w:r>
      <w:r>
        <w:rPr>
          <w:rFonts w:ascii="PT Astra Serif" w:hAnsi="PT Astra Serif"/>
          <w:b/>
          <w:sz w:val="26"/>
          <w:szCs w:val="26"/>
        </w:rPr>
        <w:t>пунктов</w:t>
      </w:r>
      <w:r w:rsidRPr="00DE13BA">
        <w:rPr>
          <w:rFonts w:ascii="PT Astra Serif" w:hAnsi="PT Astra Serif"/>
          <w:b/>
          <w:sz w:val="26"/>
          <w:szCs w:val="26"/>
        </w:rPr>
        <w:t xml:space="preserve"> для размещения населения в условиях военного времени на территории муниципального образования Богородицкий район</w:t>
      </w:r>
    </w:p>
    <w:p w:rsidR="00DE13BA" w:rsidRPr="00DE13BA" w:rsidRDefault="00DE13BA" w:rsidP="00DE13BA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2977"/>
        <w:gridCol w:w="3118"/>
      </w:tblGrid>
      <w:tr w:rsidR="00DE13BA" w:rsidRPr="00DE13BA" w:rsidTr="003F6D97">
        <w:tc>
          <w:tcPr>
            <w:tcW w:w="56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  <w:b/>
              </w:rPr>
            </w:pPr>
            <w:r w:rsidRPr="00DE13BA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322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  <w:b/>
              </w:rPr>
            </w:pPr>
            <w:r w:rsidRPr="00DE13BA">
              <w:rPr>
                <w:rFonts w:ascii="PT Astra Serif" w:hAnsi="PT Astra Serif"/>
                <w:b/>
              </w:rPr>
              <w:t xml:space="preserve">Наименование организации, на базе которой развертывается </w:t>
            </w:r>
          </w:p>
        </w:tc>
        <w:tc>
          <w:tcPr>
            <w:tcW w:w="297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  <w:b/>
              </w:rPr>
            </w:pPr>
            <w:r w:rsidRPr="00DE13BA">
              <w:rPr>
                <w:rFonts w:ascii="PT Astra Serif" w:hAnsi="PT Astra Serif"/>
                <w:b/>
              </w:rPr>
              <w:t>Адрес организации</w:t>
            </w:r>
          </w:p>
        </w:tc>
        <w:tc>
          <w:tcPr>
            <w:tcW w:w="3118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  <w:b/>
              </w:rPr>
            </w:pPr>
            <w:r w:rsidRPr="00DE13BA">
              <w:rPr>
                <w:rFonts w:ascii="PT Astra Serif" w:hAnsi="PT Astra Serif"/>
                <w:b/>
              </w:rPr>
              <w:t>Начальник ПЭП телефон</w:t>
            </w:r>
          </w:p>
        </w:tc>
      </w:tr>
      <w:tr w:rsidR="00DE13BA" w:rsidRPr="00DE13BA" w:rsidTr="003F6D97">
        <w:tc>
          <w:tcPr>
            <w:tcW w:w="9889" w:type="dxa"/>
            <w:gridSpan w:val="4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  <w:b/>
              </w:rPr>
            </w:pPr>
            <w:r w:rsidRPr="00DE13BA">
              <w:rPr>
                <w:rFonts w:ascii="PT Astra Serif" w:hAnsi="PT Astra Serif"/>
                <w:b/>
              </w:rPr>
              <w:t>Приемные эвакуационные пункты</w:t>
            </w:r>
          </w:p>
        </w:tc>
      </w:tr>
      <w:tr w:rsidR="00DE13BA" w:rsidRPr="00DE13BA" w:rsidTr="003F6D97">
        <w:tc>
          <w:tcPr>
            <w:tcW w:w="56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1.</w:t>
            </w:r>
          </w:p>
        </w:tc>
        <w:tc>
          <w:tcPr>
            <w:tcW w:w="322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МОУ СШ № 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4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г. Богородицк, ул. Коммунаров, д. 122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директор МОУ СШ № 1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BA">
              <w:rPr>
                <w:rFonts w:ascii="PT Astra Serif" w:hAnsi="PT Astra Serif"/>
                <w:sz w:val="24"/>
                <w:szCs w:val="24"/>
              </w:rPr>
              <w:t>7-17-45,2-22-61</w:t>
            </w:r>
          </w:p>
        </w:tc>
      </w:tr>
      <w:tr w:rsidR="00DE13BA" w:rsidRPr="00DE13BA" w:rsidTr="003F6D97">
        <w:tc>
          <w:tcPr>
            <w:tcW w:w="56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2.</w:t>
            </w:r>
          </w:p>
        </w:tc>
        <w:tc>
          <w:tcPr>
            <w:tcW w:w="322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МОУ «Центр образования № 10»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4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г. Богородицк, мкр. Жданковский , ул. Школьная д. 2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МОУ «Центр образования № 10»</w:t>
            </w:r>
          </w:p>
          <w:p w:rsidR="00DE13BA" w:rsidRPr="00DE13BA" w:rsidRDefault="00DE13BA" w:rsidP="003F6D97">
            <w:pPr>
              <w:pStyle w:val="25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BA">
              <w:rPr>
                <w:rFonts w:ascii="PT Astra Serif" w:hAnsi="PT Astra Serif"/>
                <w:sz w:val="24"/>
                <w:szCs w:val="24"/>
              </w:rPr>
              <w:t>8(48761)6-70-55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BA">
              <w:rPr>
                <w:rFonts w:ascii="PT Astra Serif" w:hAnsi="PT Astra Serif"/>
                <w:sz w:val="24"/>
                <w:szCs w:val="24"/>
              </w:rPr>
              <w:t>+7(953)430-93-22</w:t>
            </w:r>
          </w:p>
        </w:tc>
      </w:tr>
      <w:tr w:rsidR="00DE13BA" w:rsidRPr="00DE13BA" w:rsidTr="003F6D97">
        <w:tc>
          <w:tcPr>
            <w:tcW w:w="56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3.</w:t>
            </w:r>
          </w:p>
        </w:tc>
        <w:tc>
          <w:tcPr>
            <w:tcW w:w="3227" w:type="dxa"/>
            <w:shd w:val="clear" w:color="auto" w:fill="auto"/>
          </w:tcPr>
          <w:p w:rsidR="00DE13BA" w:rsidRPr="00DE13BA" w:rsidRDefault="00DE13BA" w:rsidP="003F6D97">
            <w:pPr>
              <w:jc w:val="center"/>
              <w:rPr>
                <w:rFonts w:ascii="PT Astra Serif" w:hAnsi="PT Astra Serif"/>
              </w:rPr>
            </w:pPr>
            <w:r w:rsidRPr="00DE13BA">
              <w:rPr>
                <w:rFonts w:ascii="PT Astra Serif" w:hAnsi="PT Astra Serif"/>
              </w:rPr>
              <w:t>ГПОУ ТО «Сельскохозяйственный колледж «Богородицкий» имени И.А. Стебута»</w:t>
            </w:r>
          </w:p>
        </w:tc>
        <w:tc>
          <w:tcPr>
            <w:tcW w:w="2977" w:type="dxa"/>
            <w:shd w:val="clear" w:color="auto" w:fill="auto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г.Богородицк, ул.Совхоз-техникум, стр. 2 а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Style w:val="212pt"/>
                <w:rFonts w:ascii="PT Astra Serif" w:hAnsi="PT Astra Serif"/>
              </w:rPr>
            </w:pPr>
            <w:r w:rsidRPr="00DE13BA">
              <w:rPr>
                <w:rStyle w:val="212pt"/>
                <w:rFonts w:ascii="PT Astra Serif" w:hAnsi="PT Astra Serif"/>
              </w:rPr>
              <w:t>директор ГПОУ ТО «Сельскохозяйственный колледж «Богородицкий» имени И.А. Стебута»</w:t>
            </w:r>
          </w:p>
          <w:p w:rsidR="00DE13BA" w:rsidRPr="00DE13BA" w:rsidRDefault="00DE13BA" w:rsidP="003F6D97">
            <w:pPr>
              <w:pStyle w:val="25"/>
              <w:shd w:val="clear" w:color="auto" w:fill="auto"/>
              <w:spacing w:line="278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13BA">
              <w:rPr>
                <w:rStyle w:val="212pt"/>
                <w:rFonts w:ascii="PT Astra Serif" w:hAnsi="PT Astra Serif"/>
              </w:rPr>
              <w:t>7-17-41,2-29-53</w:t>
            </w:r>
          </w:p>
        </w:tc>
      </w:tr>
    </w:tbl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Default="00DE13BA" w:rsidP="00841894">
      <w:pPr>
        <w:spacing w:line="240" w:lineRule="exact"/>
        <w:jc w:val="center"/>
        <w:rPr>
          <w:b/>
          <w:sz w:val="26"/>
          <w:szCs w:val="26"/>
        </w:rPr>
      </w:pPr>
    </w:p>
    <w:p w:rsidR="00DE13BA" w:rsidRPr="00B44D6A" w:rsidRDefault="00DE13BA" w:rsidP="00DE13BA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B44D6A">
        <w:rPr>
          <w:rFonts w:ascii="PT Astra Serif" w:hAnsi="PT Astra Serif" w:cs="Times New Roman"/>
          <w:sz w:val="28"/>
          <w:szCs w:val="28"/>
        </w:rPr>
        <w:t>Приложение 2</w:t>
      </w:r>
    </w:p>
    <w:p w:rsidR="00DE13BA" w:rsidRPr="00B44D6A" w:rsidRDefault="00DE13BA" w:rsidP="00DE13BA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B44D6A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DE13BA" w:rsidRPr="00B44D6A" w:rsidRDefault="00DE13BA" w:rsidP="00DE13BA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B44D6A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E13BA" w:rsidRPr="00B44D6A" w:rsidRDefault="00DE13BA" w:rsidP="00DE13BA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B44D6A">
        <w:rPr>
          <w:rFonts w:ascii="PT Astra Serif" w:hAnsi="PT Astra Serif" w:cs="Times New Roman"/>
          <w:sz w:val="28"/>
          <w:szCs w:val="28"/>
        </w:rPr>
        <w:t>Богородицкий район</w:t>
      </w:r>
    </w:p>
    <w:p w:rsidR="00DE13BA" w:rsidRPr="00B44D6A" w:rsidRDefault="00DE13BA" w:rsidP="00DE13BA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B44D6A">
        <w:rPr>
          <w:rFonts w:ascii="PT Astra Serif" w:hAnsi="PT Astra Serif" w:cs="Times New Roman"/>
          <w:sz w:val="28"/>
          <w:szCs w:val="28"/>
        </w:rPr>
        <w:t>от «___» _________ 2024 № _____</w:t>
      </w:r>
    </w:p>
    <w:p w:rsidR="00DE13BA" w:rsidRPr="00B44D6A" w:rsidRDefault="00DE13BA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</w:p>
    <w:p w:rsidR="00DE13BA" w:rsidRPr="00B44D6A" w:rsidRDefault="00DE13BA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</w:p>
    <w:p w:rsidR="00DE13BA" w:rsidRPr="00B44D6A" w:rsidRDefault="00DE13BA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</w:p>
    <w:p w:rsidR="00DE13BA" w:rsidRPr="00B44D6A" w:rsidRDefault="00DE13BA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Положение о приемном эвакуационном пункте для размещения населения в условиях военного времени на территории муниципального образования Богородицкий район</w:t>
      </w:r>
    </w:p>
    <w:p w:rsidR="00841894" w:rsidRPr="00B44D6A" w:rsidRDefault="00841894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I. Общие положения</w:t>
      </w:r>
    </w:p>
    <w:p w:rsidR="00841894" w:rsidRPr="00B44D6A" w:rsidRDefault="00841894" w:rsidP="00841894">
      <w:pPr>
        <w:spacing w:line="240" w:lineRule="exact"/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1.1.  Настоящее Положение определяет порядок создания, состав и основные задачи приемного эвакуационного пункта (далее - ПЭП) в мирное и военное время.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1.2. ПЭП создаются в мирное время постановлением администрации муниципального образования Богородицкий район и совмещаются с пунктами высадки.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  <w:r w:rsidRPr="00B44D6A">
        <w:rPr>
          <w:rFonts w:ascii="PT Astra Serif" w:hAnsi="PT Astra Serif"/>
          <w:sz w:val="26"/>
          <w:szCs w:val="26"/>
        </w:rPr>
        <w:t xml:space="preserve">1.2.1. </w:t>
      </w:r>
      <w:r w:rsidRPr="00B44D6A">
        <w:rPr>
          <w:rFonts w:ascii="PT Astra Serif" w:hAnsi="PT Astra Serif"/>
          <w:sz w:val="26"/>
          <w:szCs w:val="26"/>
          <w:shd w:val="clear" w:color="auto" w:fill="FFFFFF"/>
        </w:rPr>
        <w:t xml:space="preserve">Начальники ПЭП и их заместители подчиняются председателю эвакоприемной комиссии муниципального образования Богородицкий район. </w:t>
      </w:r>
      <w:r w:rsidRPr="00B44D6A">
        <w:rPr>
          <w:rFonts w:ascii="PT Astra Serif" w:hAnsi="PT Astra Serif"/>
          <w:sz w:val="26"/>
          <w:szCs w:val="26"/>
        </w:rPr>
        <w:t>Остальной личный состав (в том числе дублирующий) назначается и утверждается приказом начальника ПЭП.</w:t>
      </w:r>
    </w:p>
    <w:p w:rsidR="00841894" w:rsidRPr="00B44D6A" w:rsidRDefault="00841894" w:rsidP="00841894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44D6A">
        <w:rPr>
          <w:rFonts w:ascii="PT Astra Serif" w:hAnsi="PT Astra Serif" w:cs="Times New Roman"/>
          <w:sz w:val="26"/>
          <w:szCs w:val="26"/>
        </w:rPr>
        <w:t xml:space="preserve">1.2.2. Все лица, входящие в администрацию ПЭП, при оповещении по радио или специальному сигналу о начале проведения эвакуационных мероприятий прибывают в помещение ПЭП и приступают к исполнению своих функциональных обязанностей. 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ПЭП развертывается не позднее чем через 4 часа после получения распоряжения о введении первоочередных мероприятий по гражданской обороне и работает до окончания отправки всего прибывающего по эвакуации населения в места размещения.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1.2.3.  Для функционирования ПЭП выделяются силы и средства организаций, участвующих в обеспечении эвакуационных мероприятий в ЧС: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от службы охраны общественного порядка 2-3 сотрудника и транспорт с громкоговорящей связью - для обеспечения охраны общественного порядка и регулирования движения в районе расположения ПЭП;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от медицинской службы для организации  медицинского пункта в ПЭП.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Указанные силы и средства выделяются согласно планам (расчетам) соответствующих организаций, участвующих в обеспечении эвакуационных мероприятий в ЧС.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В случае необходимости отправки эвакуируемого населения автомобильным транспортом в распоряжение начальника ПЭП предоставляется автотранспорт. 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Для эвакуации населения может быть задействован автотранспорт организаций и личный автотранспорт населения, в том числе автотранспорт, закрепленный за ПЭП, который не планируется к развертыванию. 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1.3. ПЭП является органом эвакоприемной комиссии муниципального образования Богородицкий район и предназначен для приема, отправки и расселения прибывающего эвакуированного населения (далее – ЭН) в места размещения. 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1.3.2. ЭН размещается в жилых, общественных и административных зданиях, независимо от форм собственности и ведомственной подчиненности, санаториях, пансионатах, домах отдыха, детских оздоровительных лагерях, кроме имеющих </w:t>
      </w:r>
      <w:r w:rsidRPr="00B44D6A">
        <w:rPr>
          <w:rFonts w:ascii="PT Astra Serif" w:hAnsi="PT Astra Serif"/>
          <w:sz w:val="26"/>
          <w:szCs w:val="26"/>
        </w:rPr>
        <w:lastRenderedPageBreak/>
        <w:t>мобилизационное предназначение, в отапливаемых домах дачных кооперативов и садоводческих товариществ, по предъявлении ордеров (предписаний).</w:t>
      </w:r>
    </w:p>
    <w:p w:rsidR="00841894" w:rsidRPr="00B44D6A" w:rsidRDefault="00841894" w:rsidP="00841894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44D6A">
        <w:rPr>
          <w:rFonts w:ascii="PT Astra Serif" w:hAnsi="PT Astra Serif" w:cs="Times New Roman"/>
          <w:sz w:val="26"/>
          <w:szCs w:val="26"/>
        </w:rPr>
        <w:t>1.3.3. На ПЭП, размещаемых на базе учебных заведений, домов культуры и других крупных объектов инфраструктуры, под залы для временного размещения используются самые большие помещения, отапливаемые в холодное время года и оборудованные местами для временного отдыха. Медицинский пункт рекомендуется разворачивать вблизи комнаты матери и ребенка. Количество работников организаций, осуществляющих обслуживание жилого фонда, устанавливается в зависимости от нагрузки на ПЭП.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Все вопросы по первоочередному жизнеобеспечению эвакуированного населения начальник ПЭП решает с эвакоприемной (эвакуационной) комиссией Томского района.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1.4. ЭН вывозится (выводится) с ПЭП в места постоянного размещения местным транспортом, пешими колоннами или комбинированным способом в сопровождении специально назначенных работников.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1.4.1. Укрытие личного состава и эвакуируемых в момент их регистрации на ПЭП при получении сигнала «Воздушная тревога» осуществляется в ближайших защитных сооружениях гражданской обороны, подвальных и иных заглубленных помещениях.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1.5.</w:t>
      </w:r>
      <w:r w:rsidRPr="00B44D6A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Pr="00B44D6A">
        <w:rPr>
          <w:rFonts w:ascii="PT Astra Serif" w:hAnsi="PT Astra Serif"/>
          <w:sz w:val="26"/>
          <w:szCs w:val="26"/>
        </w:rPr>
        <w:t>Администрация ПЭП в практической деятельности руководствуется Федеральным законом «О гражданской обороне» № 28-ФЗ от 12.02.1998, руководством по организации планирования, обеспечения и проведения эвакуации населения в военное время и другими нормативными правовыми актами.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II. Основные задачи приемных эвакуационных пунктов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2.1. Встреча прибывающих эвакуационных эшелонов (автоколонн) и обеспечение высадки эвакуированного населения. При необходимости - организация временного размещения прибывающего эвакуированного населения в ближайшем к месту размещения помещениях.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2.2. Учет прибытия населения по спискам эвакуации, выдача старшим организаций, колонн, ордеров на временное подселение. Выдача организациям, продолжающих свою деятельность ордеров (предписаний), на временное занятие помещений, зданий, площадок.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2.3. Организация отправки эвакуированного населения в пункты его постоянного размещения автомобильным транспортом, пешим порядком или комбинированным способом.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2.4. Доклады в эвакоприемную комиссию района о времени прибытия, количестве прибывшего эваконаселения и отправке его в места расселения.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2.5. Организация оказания медицинской помощи заболевшим из числа прибывшего эвакуированного населения.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2.6. Обеспечение поддержания общественного порядка в районе пункта высадки, ПЭП и укрытие эвакуированного населения по сигналам гражданской обороны.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III. Структура и функциональные обязанности администрации 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приемных и промежуточных приемных эвакуационных пунктов 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Структурно ПЭП состоит из: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righ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пункта управления, в состав которого входят начальник пункта и его заместитель;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группы встречи, приема и размещения эваконаселения (старший группы и регистраторы);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группы учета эваконаселения (старший группы и регистраторы);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группы отправки и сопровождения эваконаселения (старший группы и сопровождающие);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группы охраны общественного порядка;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комнаты матери и ребенка;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комендантской службы;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медицинского пункта;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84"/>
        </w:tabs>
        <w:spacing w:line="317" w:lineRule="exact"/>
        <w:ind w:left="20" w:firstLine="66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стола справок.</w:t>
      </w:r>
    </w:p>
    <w:p w:rsidR="00841894" w:rsidRPr="00B44D6A" w:rsidRDefault="00841894" w:rsidP="00841894">
      <w:pPr>
        <w:ind w:firstLine="680"/>
        <w:jc w:val="both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sz w:val="26"/>
          <w:szCs w:val="26"/>
          <w:lang w:bidi="ru-RU"/>
        </w:rPr>
        <w:t>При создании приемного эвакуационного пункта необходимо учитывать количество эвакуируемого населения:</w:t>
      </w:r>
    </w:p>
    <w:p w:rsidR="00841894" w:rsidRPr="00B44D6A" w:rsidRDefault="00841894" w:rsidP="00841894">
      <w:pPr>
        <w:ind w:firstLine="680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sz w:val="26"/>
          <w:szCs w:val="26"/>
          <w:lang w:bidi="ru-RU"/>
        </w:rPr>
        <w:t xml:space="preserve"> - до 1000 человек эвакуируемых ПЭП может состоять из 16-18 чел.</w:t>
      </w:r>
    </w:p>
    <w:p w:rsidR="00841894" w:rsidRPr="00B44D6A" w:rsidRDefault="00841894" w:rsidP="00841894">
      <w:pPr>
        <w:ind w:firstLine="680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sz w:val="26"/>
          <w:szCs w:val="26"/>
          <w:lang w:bidi="ru-RU"/>
        </w:rPr>
        <w:t xml:space="preserve"> - до 3000 чел.- из 25-33 человек;</w:t>
      </w:r>
    </w:p>
    <w:p w:rsidR="00841894" w:rsidRPr="00B44D6A" w:rsidRDefault="00841894" w:rsidP="00841894">
      <w:pPr>
        <w:ind w:firstLine="680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sz w:val="26"/>
          <w:szCs w:val="26"/>
          <w:lang w:bidi="ru-RU"/>
        </w:rPr>
        <w:t xml:space="preserve"> - до 5000 и выше тыс. чел. - из 34-43 человек.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84"/>
        </w:tabs>
        <w:spacing w:line="317" w:lineRule="exact"/>
        <w:ind w:left="20" w:firstLine="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line="331" w:lineRule="exact"/>
        <w:ind w:left="20" w:right="20" w:firstLine="70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Функциональные обязанности администрации ПЭП (ППЭ)</w:t>
      </w:r>
    </w:p>
    <w:p w:rsidR="00841894" w:rsidRPr="00B44D6A" w:rsidRDefault="00841894" w:rsidP="00841894">
      <w:pPr>
        <w:pStyle w:val="40"/>
        <w:shd w:val="clear" w:color="auto" w:fill="auto"/>
        <w:spacing w:line="331" w:lineRule="exact"/>
        <w:ind w:left="20" w:right="20" w:firstLine="700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172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Начальник ПЭП </w:t>
      </w:r>
      <w:r w:rsidRPr="00B44D6A">
        <w:rPr>
          <w:rFonts w:ascii="PT Astra Serif" w:hAnsi="PT Astra Serif"/>
          <w:sz w:val="26"/>
          <w:szCs w:val="26"/>
        </w:rPr>
        <w:t>отвечает за своевременный прием и отправку прибывающего ЭН к местам размещения в безопасном районе,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непосредственно председателю эвакоприемной комиссии Томского района, является прямым начальником всего личного состава эвакуационного пункта и несет ответственность за организацию работы всех его элементов. Распоряжения начальника</w:t>
      </w:r>
      <w:r w:rsidRPr="00B44D6A">
        <w:rPr>
          <w:rFonts w:ascii="PT Astra Serif" w:hAnsi="PT Astra Serif"/>
          <w:sz w:val="26"/>
          <w:szCs w:val="26"/>
        </w:rPr>
        <w:tab/>
        <w:t>ПЭП обязательны для выполнения всеми гражданами, прибывающими на ПЭП.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Начальник ПЭП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1109"/>
        </w:tabs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>в режиме повседневной деятельности: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-изучить в эвакоприемной комиссии района План приема и размещения эвакуируемого населения;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совместно с эвакоприемной комиссией разработать документацию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твердо знать организационную структуру и порядок работы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помещения, отведенные для развертывания ПЭП и составить схему размещения в них элементов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знать какой транспорт, от каких организаций выделяется на ПЭП для вывоза эвакуируемых. Знать порядок установления связи с руководителями этих организаций;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иметь список личного состава ПЭП, знать их место работы, адреса, номера телефонов и порядок их сбора;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периодически, не реже одного раза в год, по распоряжению эвакоприемной комиссии района проводить практические занятия с личным составом ПЭП;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2"/>
        </w:tabs>
        <w:spacing w:line="317" w:lineRule="exact"/>
        <w:ind w:lef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ab/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>б) при переводе ГО с мирного на военное время: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 решению эвакоприемной комиссии района проводятся подготовительные мероприятия;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оповещается, собирается личный состав ПЭП и обеспечивается средствами защиты и рабочими документами;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принимается и оборудуется помещение для работы и сбора людей;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- уточняются документы, проводятся занятия и тренировки с личным составом ПЭП;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организуется круглосуточное дежурство;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оборудуются (подготавливаются) укрытия для людей (приложение 15);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представляются донесения в эвакоприемную комиссию района о ходе выполнения подготовительных мероприятий;</w:t>
      </w: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>в) с получением распоряжения о проведении эвакуации: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провести инструктаж личного состава ПЭП и вручить им рабочие документы;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 </w:t>
      </w:r>
      <w:r w:rsidRPr="00B44D6A">
        <w:rPr>
          <w:rFonts w:ascii="PT Astra Serif" w:hAnsi="PT Astra Serif"/>
          <w:sz w:val="26"/>
          <w:szCs w:val="26"/>
        </w:rPr>
        <w:tab/>
        <w:t>- проконтролировать отправку автохозяйствами (предприятиями) транспорта на ПЭП.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 (при необходимости);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о готовности ПЭП к работе доложить председателю эвакоприемной комиссии;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с прибытием эвакуируемых получить от начальника эшелона (колонны) список учета эвакуируемых и принять решение кого, когда, каким видом транспорта (способом) и куда отправлять;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поддерживать непрерывную связь с эвакоприемной комиссией, не позднее как через 30 минут после прибытия каждого эшелона (колонны) докладывать о количестве прибывших эвакуируемых;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 окончанию работы ПЭП (после отправки последних эвакуируемых) сдать коменданту здание, имущество и оборудование.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3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лично доложить о проделанной работе председателю эвакоприемной комиссии.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right="20"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Заместитель начальника ПЭП </w:t>
      </w:r>
      <w:r w:rsidRPr="00B44D6A">
        <w:rPr>
          <w:rFonts w:ascii="PT Astra Serif" w:hAnsi="PT Astra Serif"/>
          <w:sz w:val="26"/>
          <w:szCs w:val="26"/>
        </w:rPr>
        <w:t>отвечает за разработку документации, оповещение администрации,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 ребенка и медицинского пункта. Он 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Заместитель начальника ПЭП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93"/>
        </w:tabs>
        <w:spacing w:line="322" w:lineRule="exact"/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 xml:space="preserve"> 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порядок развертывания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разработку документации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организовывать подготовку личного состава;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43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подготовку необходимого оборудования и имущества;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помещения, отведенные для развертывания ПЭП и составить схему размещения в них элементов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иметь список личного состава ПЭП, знать их место работы, адреса, номера телефонов и порядок их сбора;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периодически, не реже одного раза в год, по распоряжению начальника ПЭП проводить практические занятия с личным составом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изготовление и хранение в месте развертывания ПЭП</w:t>
      </w:r>
    </w:p>
    <w:p w:rsidR="00841894" w:rsidRPr="00B44D6A" w:rsidRDefault="00841894" w:rsidP="00841894">
      <w:pPr>
        <w:pStyle w:val="40"/>
        <w:shd w:val="clear" w:color="auto" w:fill="auto"/>
        <w:tabs>
          <w:tab w:val="right" w:pos="9975"/>
        </w:tabs>
        <w:spacing w:line="322" w:lineRule="exact"/>
        <w:ind w:lef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необходимого инвентаря (указатели, повязки, флажки, канцелярские принадлежности).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 xml:space="preserve"> 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порядок развертывания ПЭП, наличие оборудования и имущества, укомплектованность администрации;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уточнить порядок приема и размещения эвакуируемого населения в </w:t>
      </w:r>
      <w:r w:rsidRPr="00B44D6A">
        <w:rPr>
          <w:rFonts w:ascii="PT Astra Serif" w:hAnsi="PT Astra Serif"/>
          <w:sz w:val="26"/>
          <w:szCs w:val="26"/>
        </w:rPr>
        <w:lastRenderedPageBreak/>
        <w:t>безопасном районе;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поступлении распоряжения - осуществить развертывание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согласно схемы оповещения (приложение 13).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 xml:space="preserve"> 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руководить работой групп охраны общественного порядка, комнаты матери и ребенка и медицинского пункта;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обеспечение ЭН водой и оказание медицинской помощи;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 готовности ПЭП к работе доложить начальнику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посадку эвакуируемых на автотранспорт и (или) организованно колоннами направлять их в пункты размещения.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группы учета эвакуируемого населения </w:t>
      </w:r>
      <w:r w:rsidRPr="00B44D6A">
        <w:rPr>
          <w:rFonts w:ascii="PT Astra Serif" w:hAnsi="PT Astra Serif"/>
          <w:sz w:val="26"/>
          <w:szCs w:val="26"/>
        </w:rPr>
        <w:t>отвечает за учет прибывающих эвакуируемых и передачу информации в приемную эвакуационную комиссию за каждый эшелон (колонну). Он подчиняется начальнику ПЭП и является прямым начальником личного состава группы.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55"/>
        </w:tabs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 xml:space="preserve"> 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порядок прибытия на ПЭП ЭН и подачи на пункты (места) посадки транспортных средств для отправки ЭН к местам размещения;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порядок учета эвакуируемых и организовывать подготовку членов группы;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22" w:lineRule="exact"/>
        <w:ind w:lef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разработать документацию группы.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55"/>
        </w:tabs>
        <w:spacing w:line="322" w:lineRule="exact"/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 xml:space="preserve"> при переводе ГО с мирного на военное время: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709"/>
        </w:tabs>
        <w:spacing w:line="230" w:lineRule="exact"/>
        <w:ind w:left="20" w:firstLine="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ab/>
        <w:t>-   уточнить количество ЭН и порядок его прибытия на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55"/>
        </w:tabs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возможности планируемых к перевозкам транспортных средств и порядок их подачи на пункты (места) посадки населения;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341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76"/>
        </w:tabs>
        <w:spacing w:line="260" w:lineRule="exact"/>
        <w:ind w:left="20" w:firstLine="700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>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вести количественный учет прибывающих эвакуируемых по организациям, представлять за каждый эшелон (колонну) донесения в приемную эвакуационную комиссию по форме, указанной в приложении № 7;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вести персональный учет эвакуируемого населения по населенным пунктам и домам (квартирам), провести Расчет подворового и поквартирного расселения ЭН в населенном пункте (приложение 11);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поддерживать постоянную связь с эвакоприемной комиссией, а также с администрацией станции высадки, уточняет время прибытия автомобильных и пеших колонн.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Учётчик </w:t>
      </w:r>
      <w:r w:rsidRPr="00B44D6A">
        <w:rPr>
          <w:rFonts w:ascii="PT Astra Serif" w:hAnsi="PT Astra Serif"/>
          <w:sz w:val="26"/>
          <w:szCs w:val="26"/>
        </w:rPr>
        <w:t xml:space="preserve">подчиняется начальнику группы учета и отвечает за учет эвакуируемого населения. 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Учетчик обязан: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 xml:space="preserve">а) </w:t>
      </w:r>
      <w:r w:rsidRPr="00B44D6A">
        <w:rPr>
          <w:rFonts w:ascii="PT Astra Serif" w:hAnsi="PT Astra Serif"/>
          <w:i/>
          <w:sz w:val="26"/>
          <w:szCs w:val="26"/>
          <w:u w:val="dotted"/>
        </w:rPr>
        <w:t>в мирное время</w:t>
      </w:r>
      <w:r w:rsidRPr="00B44D6A">
        <w:rPr>
          <w:rFonts w:ascii="PT Astra Serif" w:hAnsi="PT Astra Serif"/>
          <w:i/>
          <w:sz w:val="26"/>
          <w:szCs w:val="26"/>
        </w:rPr>
        <w:t>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знать рабочее место и маршруты следования на ПЭП;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изучить обязанности и научиться работать с документами;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 xml:space="preserve">б) </w:t>
      </w:r>
      <w:r w:rsidRPr="00B44D6A">
        <w:rPr>
          <w:rFonts w:ascii="PT Astra Serif" w:hAnsi="PT Astra Serif"/>
          <w:i/>
          <w:sz w:val="26"/>
          <w:szCs w:val="26"/>
          <w:u w:val="dotted"/>
        </w:rPr>
        <w:t>при переводе с мирного на военное положение: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прибыть на ПЭП, занять рабочее место;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- уточнить обязанности;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 xml:space="preserve">в) </w:t>
      </w:r>
      <w:r w:rsidRPr="00B44D6A">
        <w:rPr>
          <w:rFonts w:ascii="PT Astra Serif" w:hAnsi="PT Astra Serif"/>
          <w:i/>
          <w:sz w:val="26"/>
          <w:szCs w:val="26"/>
          <w:u w:val="dotted"/>
        </w:rPr>
        <w:t>с получением распоряжения о проведении эвакуации</w:t>
      </w:r>
      <w:r w:rsidRPr="00B44D6A">
        <w:rPr>
          <w:rFonts w:ascii="PT Astra Serif" w:hAnsi="PT Astra Serif"/>
          <w:i/>
          <w:sz w:val="26"/>
          <w:szCs w:val="26"/>
        </w:rPr>
        <w:t>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прибыть на ПЭП, занять рабочее место, получить рабочие документы;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 прибытию старшего колонны произвести регистрацию эвакуируемого населения в журнале учета эваконаселения, уточнить наличие акта на обследование и согласование пункта размещения в загородной зоне;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заполнить верхнюю часть сопроводительной ведомости, прикрепить ее степлером к списку подворного и поквартирного расселения рабочих, служащих и членов их семей и передать их под роспись в журнале учета выдачи сопроводительных ведомостей старшему колонны;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выдавать ордера на размещения эваконаселения под роспись в журнале учета ордеров старшему колонны;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направить старшего колонны с документами в группу отправки и сопровождения эваконаселения.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группы встречи, приема и размещения эвакуируемого населения </w:t>
      </w:r>
      <w:r w:rsidRPr="00B44D6A">
        <w:rPr>
          <w:rFonts w:ascii="PT Astra Serif" w:hAnsi="PT Astra Serif"/>
          <w:sz w:val="26"/>
          <w:szCs w:val="26"/>
        </w:rPr>
        <w:t>отвечает за встречу прибывающих колонн, прием и временное размещение эвакуируемого населения, их отправку в конечные пункты размещения. Он подчиняется начальнику ПЭП и является прямым начальником личного состава группы.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>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знать количество рассредоточиваемых и эвакуируемых в ПЭП (пункты высадки) и места размещения в безопасном районе;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разработать документацию группы;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подготовку членов группы;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>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количество рассредоточиваемых и эвакуируемых в ПЭП (пункты высадки) и места размещения в безопасном районе;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проверить средства связи;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76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>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контролировать прибытие эшелонов (колонн), информацию об их прибытии своевременно докладывать в эвакоприемную комиссию;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встречу прибывающих колонн на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76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временное размещение эвакуируемого населения до их отправки в конечные пункты размещения.</w:t>
      </w:r>
    </w:p>
    <w:p w:rsidR="00841894" w:rsidRPr="00B44D6A" w:rsidRDefault="00841894" w:rsidP="00841894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bookmarkStart w:id="1" w:name="bookmark5"/>
      <w:r w:rsidRPr="00B44D6A">
        <w:rPr>
          <w:rFonts w:ascii="PT Astra Serif" w:hAnsi="PT Astra Serif"/>
          <w:sz w:val="26"/>
          <w:szCs w:val="26"/>
        </w:rPr>
        <w:t>Старший группы отправки и сопровождения эвакуируемого населения</w:t>
      </w:r>
      <w:bookmarkEnd w:id="1"/>
      <w:r w:rsidRPr="00B44D6A">
        <w:rPr>
          <w:rFonts w:ascii="PT Astra Serif" w:hAnsi="PT Astra Serif"/>
          <w:sz w:val="26"/>
          <w:szCs w:val="26"/>
        </w:rPr>
        <w:t xml:space="preserve"> </w:t>
      </w:r>
      <w:r w:rsidRPr="00B44D6A">
        <w:rPr>
          <w:rFonts w:ascii="PT Astra Serif" w:hAnsi="PT Astra Serif"/>
          <w:b w:val="0"/>
          <w:sz w:val="26"/>
          <w:szCs w:val="26"/>
        </w:rPr>
        <w:t>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</w:p>
    <w:p w:rsidR="00841894" w:rsidRPr="00B44D6A" w:rsidRDefault="00841894" w:rsidP="00841894">
      <w:pPr>
        <w:pStyle w:val="4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B44D6A">
        <w:rPr>
          <w:rFonts w:ascii="PT Astra Serif" w:hAnsi="PT Astra Serif"/>
          <w:b w:val="0"/>
          <w:sz w:val="26"/>
          <w:szCs w:val="26"/>
        </w:rPr>
        <w:t>Старший группы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>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знать какой транспорт, от каких организаций выделяется на ПЭП для вывоза эвакуируемых (при необходимости), порядок установления связи с руководителями этих предприятий;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знать количество прибывающего эвакуируемого населения, маршруты </w:t>
      </w:r>
      <w:r w:rsidRPr="00B44D6A">
        <w:rPr>
          <w:rFonts w:ascii="PT Astra Serif" w:hAnsi="PT Astra Serif"/>
          <w:sz w:val="26"/>
          <w:szCs w:val="26"/>
        </w:rPr>
        <w:lastRenderedPageBreak/>
        <w:t>следования и места размещения эвакуируемого населения;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разработать документацию группы;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подготовку членов группы и проводников;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>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количество транспорта, выделяемого для вывоза эвакуируемого населения к местам постоянного размещения;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количество прибывающего эвакуируемого населения, маршруты следования и места размещения эвакуируемых;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поступлении распоряжения - подготовить рабочие места и документацию группы.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83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>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вести учет выделяемого транспорта и его распределение для вывоза эвакуируемого населения к местам постоянного размещения;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8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осуществлять организованную отправку колонн в сопровождении проводников по населенным пунктам района.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Сопровождающий</w:t>
      </w:r>
      <w:r w:rsidRPr="00B44D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44D6A">
        <w:rPr>
          <w:rFonts w:ascii="PT Astra Serif" w:hAnsi="PT Astra Serif"/>
          <w:b/>
          <w:sz w:val="26"/>
          <w:szCs w:val="26"/>
        </w:rPr>
        <w:t>(ответственный за размещение)</w:t>
      </w:r>
      <w:r w:rsidRPr="00B44D6A">
        <w:rPr>
          <w:rFonts w:ascii="PT Astra Serif" w:hAnsi="PT Astra Serif"/>
          <w:sz w:val="26"/>
          <w:szCs w:val="26"/>
        </w:rPr>
        <w:t xml:space="preserve"> </w:t>
      </w:r>
      <w:r w:rsidRPr="00B44D6A">
        <w:rPr>
          <w:rFonts w:ascii="PT Astra Serif" w:hAnsi="PT Astra Serif"/>
          <w:b/>
          <w:bCs/>
          <w:sz w:val="26"/>
          <w:szCs w:val="26"/>
        </w:rPr>
        <w:t xml:space="preserve">группы отправки и сопровождения </w:t>
      </w:r>
      <w:r w:rsidRPr="00B44D6A">
        <w:rPr>
          <w:rFonts w:ascii="PT Astra Serif" w:hAnsi="PT Astra Serif"/>
          <w:sz w:val="26"/>
          <w:szCs w:val="26"/>
        </w:rPr>
        <w:t>подчиняется начальнику группы отправки и сопровождения эвакуируемого населения.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Сопровождающий обязан: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знать свои функциональные обязанности и добросовестно их исполнять;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иметь расчет размещения рабочих, служащих и членов их семей организаций в загородной зоне;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иметь информацию по выделяемому транспорту;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получать от начальника группы</w:t>
      </w:r>
      <w:r w:rsidRPr="00B44D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44D6A">
        <w:rPr>
          <w:rFonts w:ascii="PT Astra Serif" w:hAnsi="PT Astra Serif"/>
          <w:bCs/>
          <w:sz w:val="26"/>
          <w:szCs w:val="26"/>
        </w:rPr>
        <w:t>отправки и сопровождения эваконаселения</w:t>
      </w:r>
      <w:r w:rsidRPr="00B44D6A">
        <w:rPr>
          <w:rFonts w:ascii="PT Astra Serif" w:hAnsi="PT Astra Serif"/>
          <w:sz w:val="26"/>
          <w:szCs w:val="26"/>
        </w:rPr>
        <w:t xml:space="preserve"> сопроводительную ведомость на убывающее эвакуируемого населения назначенного направления;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делает отметку в сопроводительной ведомости о времени убытия эвакуируемого населения и вписывает фамилию сопровождающего;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организовать комплектование колонн по расчетам размещения на своем направлении;</w:t>
      </w:r>
    </w:p>
    <w:p w:rsidR="00841894" w:rsidRPr="00B44D6A" w:rsidRDefault="00841894" w:rsidP="00841894">
      <w:pPr>
        <w:tabs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передавать информацию об убытии эвакуируемых начальнику группы</w:t>
      </w:r>
      <w:r w:rsidRPr="00B44D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44D6A">
        <w:rPr>
          <w:rFonts w:ascii="PT Astra Serif" w:hAnsi="PT Astra Serif"/>
          <w:bCs/>
          <w:sz w:val="26"/>
          <w:szCs w:val="26"/>
        </w:rPr>
        <w:t>отправки и сопровождения эваконаселения</w:t>
      </w:r>
      <w:r w:rsidRPr="00B44D6A">
        <w:rPr>
          <w:rFonts w:ascii="PT Astra Serif" w:hAnsi="PT Astra Serif"/>
          <w:sz w:val="26"/>
          <w:szCs w:val="26"/>
        </w:rPr>
        <w:t>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 окончанию расселения докладывает начальнику группы</w:t>
      </w:r>
      <w:r w:rsidRPr="00B44D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44D6A">
        <w:rPr>
          <w:rFonts w:ascii="PT Astra Serif" w:hAnsi="PT Astra Serif"/>
          <w:bCs/>
          <w:sz w:val="26"/>
          <w:szCs w:val="26"/>
        </w:rPr>
        <w:t>отправки и сопровождения эваконаселения</w:t>
      </w:r>
      <w:r w:rsidRPr="00B44D6A">
        <w:rPr>
          <w:rFonts w:ascii="PT Astra Serif" w:hAnsi="PT Astra Serif"/>
          <w:sz w:val="26"/>
          <w:szCs w:val="26"/>
        </w:rPr>
        <w:t xml:space="preserve"> расчет размещения эваконаселения с отметкой о размещении.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группы охраны общественного порядка </w:t>
      </w:r>
      <w:r w:rsidRPr="00B44D6A">
        <w:rPr>
          <w:rFonts w:ascii="PT Astra Serif" w:hAnsi="PT Astra Serif"/>
          <w:sz w:val="26"/>
          <w:szCs w:val="26"/>
        </w:rPr>
        <w:t>отвечает за поддержание общественного порядка на территории ПЭП, организованный выход 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93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>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организовать подготовку личного состава группы;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93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>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схему размещения ПЭП, места посадки на транспорт и маршруты эвакуации;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инструктировать личный состав группы;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 xml:space="preserve"> 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группы комендантской службы - комендант ПЭП </w:t>
      </w:r>
      <w:r w:rsidRPr="00B44D6A">
        <w:rPr>
          <w:rFonts w:ascii="PT Astra Serif" w:hAnsi="PT Astra Serif"/>
          <w:sz w:val="26"/>
          <w:szCs w:val="26"/>
        </w:rPr>
        <w:t>отвечает за подготовку помещений для развертывания ПЭП, обеспечение оборудованием и инвентарем, поддержание чистоты и порядка в помещениях и на территории эвакопункта. Он подчиняется заместителю начальника ПЭП и является прямым начальником личного состава группы.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комендантской службы - комендант ПЭП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1134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 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участвовать в составлении схемы размещения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подготовить необходимое оборудование и инвентарь;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поддерживать помещения и территорию в готовности к развертыванию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ПЭП;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 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проверить наличие и сохранность инвентаря и оборудования;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готовить помещения к развертыванию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получении распоряжения - развернуть ПЭП и доложить о готовности начальнику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привести в готовность имеющиеся защитные сооружения;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37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 xml:space="preserve"> 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обеспечивать сохранность помещений, инвентаря и оборудования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37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поддерживать в помещениях и на территории ПЭП чистоту и порядок.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медицинского пункта </w:t>
      </w:r>
      <w:r w:rsidRPr="00B44D6A">
        <w:rPr>
          <w:rFonts w:ascii="PT Astra Serif" w:hAnsi="PT Astra Serif"/>
          <w:sz w:val="26"/>
          <w:szCs w:val="26"/>
        </w:rPr>
        <w:t>отвечает за своевременное оказание первой помощи заболевшим эвакуируемым и госпитализацию нуждающихся в ней в медицинскую организацию; за контроль санитарного состояния помещений ПЭП и прилегающей территории. Он подчиняется заместителю начальника ПЭП и является прямым начальником личного состава медпункта.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медпункта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 xml:space="preserve"> 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подготовить необходимые медикаменты и медицинское имущество, организовать их хранение;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установить местонахождение ближайшей медицинской организации и номера телефонов приемного отделения;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 xml:space="preserve"> 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проверить наличие и сохранность медикаментов и медицинского имущества медпункта;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проверять санитарное состояние помещений и территории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местонахождение ближайшей медицинской организации и номера телефонов приемного отделения;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 xml:space="preserve"> 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оказывать первую помощь заболевшим эвакуируемым;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госпитализировать нуждающихся эвакуируемых в ближайшую медицинскую организацию;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контролировать санитарное состояние помещений и территории ПЭП.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eastAsia="Calibri" w:hAnsi="PT Astra Serif"/>
          <w:sz w:val="26"/>
          <w:szCs w:val="26"/>
        </w:rPr>
        <w:t xml:space="preserve">Старший стола справок </w:t>
      </w:r>
      <w:r w:rsidRPr="00B44D6A">
        <w:rPr>
          <w:rFonts w:ascii="PT Astra Serif" w:hAnsi="PT Astra Serif"/>
          <w:sz w:val="26"/>
          <w:szCs w:val="26"/>
        </w:rPr>
        <w:t xml:space="preserve">отвечает за своевременное предоставление информации по всем вопросам работы ПЭП обратившимся за справками эвакуируемым. Он (она) подчиняется заместителю начальника ПЭП и является прямым </w:t>
      </w:r>
      <w:r w:rsidRPr="00B44D6A">
        <w:rPr>
          <w:rFonts w:ascii="PT Astra Serif" w:hAnsi="PT Astra Serif"/>
          <w:sz w:val="26"/>
          <w:szCs w:val="26"/>
        </w:rPr>
        <w:lastRenderedPageBreak/>
        <w:t>начальником сотрудников стола справок.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стола справок обязан: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а)</w:t>
      </w:r>
      <w:r w:rsidRPr="00B44D6A">
        <w:rPr>
          <w:rFonts w:ascii="PT Astra Serif" w:hAnsi="PT Astra Serif"/>
        </w:rPr>
        <w:tab/>
        <w:t xml:space="preserve"> в режиме повседневной деятельности: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знать наименования организаций, прибывающих в пункты высадки, количество рассредоточиваемых и эвакуируемых в них и места размещения в безопасном районе;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иметь адреса и номера телефонов эвакуационной (эвакоприемной) комиссии, ближайших ПЭП, организаций, которые выделяют транспорт. Знать порядок установления связи с руководителями этих организаций;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подготовить справочные документы;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б)</w:t>
      </w:r>
      <w:r w:rsidRPr="00B44D6A">
        <w:rPr>
          <w:rFonts w:ascii="PT Astra Serif" w:hAnsi="PT Astra Serif"/>
        </w:rPr>
        <w:tab/>
        <w:t xml:space="preserve"> при переводе ГО с мирного на военное время: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порядок прибытия на ПЭП и отправки эвакуируемого населения;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уточнить адреса и номера телефонов эвакуационной (эвакоприемной) комиссии, ближайших ПЭП, организаций, которые выделяют транспорт;</w:t>
      </w:r>
    </w:p>
    <w:p w:rsidR="00841894" w:rsidRPr="00B44D6A" w:rsidRDefault="00841894" w:rsidP="00841894">
      <w:pPr>
        <w:pStyle w:val="52"/>
        <w:shd w:val="clear" w:color="auto" w:fill="auto"/>
        <w:tabs>
          <w:tab w:val="left" w:pos="969"/>
        </w:tabs>
        <w:spacing w:line="240" w:lineRule="auto"/>
        <w:ind w:firstLine="709"/>
        <w:rPr>
          <w:rFonts w:ascii="PT Astra Serif" w:hAnsi="PT Astra Serif"/>
        </w:rPr>
      </w:pPr>
      <w:r w:rsidRPr="00B44D6A">
        <w:rPr>
          <w:rFonts w:ascii="PT Astra Serif" w:hAnsi="PT Astra Serif"/>
        </w:rPr>
        <w:t>в)</w:t>
      </w:r>
      <w:r w:rsidRPr="00B44D6A">
        <w:rPr>
          <w:rFonts w:ascii="PT Astra Serif" w:hAnsi="PT Astra Serif"/>
        </w:rPr>
        <w:tab/>
        <w:t xml:space="preserve"> в режиме проведения эвакуации: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6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предоставлять эвакуируемым справки по всем вопросам, связанным с эвакуацией населения через данный ПЭП.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Style w:val="0pt"/>
          <w:rFonts w:ascii="PT Astra Serif" w:hAnsi="PT Astra Serif"/>
          <w:sz w:val="26"/>
          <w:szCs w:val="26"/>
        </w:rPr>
        <w:t>Старший и сотрудники комнаты матери и ребенка</w:t>
      </w:r>
      <w:r w:rsidRPr="00B44D6A">
        <w:rPr>
          <w:rFonts w:ascii="PT Astra Serif" w:hAnsi="PT Astra Serif"/>
          <w:sz w:val="26"/>
          <w:szCs w:val="26"/>
        </w:rPr>
        <w:t xml:space="preserve"> подчиняются начальнику ПЭП. Заведующий, по комнате матери и ребенка призван оказывать необходимую помощь эвакуируемых с детьми.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Он обязан: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i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 xml:space="preserve">а) </w:t>
      </w:r>
      <w:r w:rsidRPr="00B44D6A">
        <w:rPr>
          <w:rFonts w:ascii="PT Astra Serif" w:hAnsi="PT Astra Serif"/>
          <w:bCs/>
          <w:i/>
          <w:iCs/>
          <w:sz w:val="26"/>
          <w:szCs w:val="26"/>
        </w:rPr>
        <w:t>в режиме повседневной деятельности: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-изучить свои обязанности;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изучить порядок прибытия на ПЭП эвакуируемого населения;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участвовать в разработке документации комнаты матери и ребенка.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участвовать в проведении учений и тренировок в области гражданской обороны;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bCs/>
          <w:i/>
          <w:iCs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>б</w:t>
      </w:r>
      <w:r w:rsidRPr="00B44D6A">
        <w:rPr>
          <w:rFonts w:ascii="PT Astra Serif" w:hAnsi="PT Astra Serif"/>
          <w:bCs/>
          <w:i/>
          <w:iCs/>
          <w:sz w:val="26"/>
          <w:szCs w:val="26"/>
        </w:rPr>
        <w:t>) в режиме повышенной готовности к действиям в ЧС или перевода ГО на военное положение: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прибыть на ПЭП;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уточнить перечень необходимого имущества для развертывания комнаты матери и ребенка;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bCs/>
          <w:i/>
          <w:iCs/>
          <w:sz w:val="26"/>
          <w:szCs w:val="26"/>
        </w:rPr>
      </w:pPr>
      <w:r w:rsidRPr="00B44D6A">
        <w:rPr>
          <w:rFonts w:ascii="PT Astra Serif" w:hAnsi="PT Astra Serif"/>
          <w:i/>
          <w:sz w:val="26"/>
          <w:szCs w:val="26"/>
        </w:rPr>
        <w:t xml:space="preserve">в) </w:t>
      </w:r>
      <w:r w:rsidRPr="00B44D6A">
        <w:rPr>
          <w:rFonts w:ascii="PT Astra Serif" w:hAnsi="PT Astra Serif"/>
          <w:bCs/>
          <w:i/>
          <w:iCs/>
          <w:sz w:val="26"/>
          <w:szCs w:val="26"/>
        </w:rPr>
        <w:t>в режиме проведения эвакуации: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прибыть на ПЭП;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уточнить свою задачу;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принять выделенное помещение и развернуть в нем комнату матери и ребенка;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 мере поступления эвакуируемого населения оказывать при необходимости помощь родителям в обслуживании детей;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при развертывании на ПЭП медицинского пункта тесно взаимодействовать с медицинским персоналом;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после свертывания ПЭП сдать коменданту имущество и привести освободившееся помещение в надлежащее состояние.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pStyle w:val="54"/>
        <w:numPr>
          <w:ilvl w:val="0"/>
          <w:numId w:val="4"/>
        </w:numPr>
        <w:shd w:val="clear" w:color="auto" w:fill="auto"/>
        <w:tabs>
          <w:tab w:val="left" w:pos="1131"/>
        </w:tabs>
        <w:spacing w:after="0" w:line="240" w:lineRule="auto"/>
        <w:ind w:left="1128" w:right="62"/>
        <w:jc w:val="center"/>
        <w:rPr>
          <w:rFonts w:ascii="PT Astra Serif" w:hAnsi="PT Astra Serif"/>
          <w:sz w:val="26"/>
          <w:szCs w:val="26"/>
        </w:rPr>
      </w:pPr>
      <w:bookmarkStart w:id="2" w:name="bookmark6"/>
      <w:r w:rsidRPr="00B44D6A">
        <w:rPr>
          <w:rFonts w:ascii="PT Astra Serif" w:hAnsi="PT Astra Serif"/>
          <w:sz w:val="26"/>
          <w:szCs w:val="26"/>
        </w:rPr>
        <w:t xml:space="preserve"> Оборудование, документы приемного</w:t>
      </w:r>
      <w:bookmarkEnd w:id="2"/>
      <w:r w:rsidRPr="00B44D6A">
        <w:rPr>
          <w:rFonts w:ascii="PT Astra Serif" w:hAnsi="PT Astra Serif"/>
          <w:sz w:val="26"/>
          <w:szCs w:val="26"/>
        </w:rPr>
        <w:t xml:space="preserve"> эвакуационного пункта</w:t>
      </w:r>
    </w:p>
    <w:p w:rsidR="00841894" w:rsidRPr="00B44D6A" w:rsidRDefault="00841894" w:rsidP="00841894">
      <w:pPr>
        <w:pStyle w:val="54"/>
        <w:shd w:val="clear" w:color="auto" w:fill="auto"/>
        <w:tabs>
          <w:tab w:val="left" w:pos="1131"/>
        </w:tabs>
        <w:spacing w:after="0" w:line="240" w:lineRule="auto"/>
        <w:ind w:left="1128" w:right="62" w:firstLine="0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Рабочие места всех должностных лиц администрации ПЭП (за исключением групп охраны общественного порядка и комендантской службы) оборудуются письменными столами и стульями. На рабочих местах начальника ПЭП и его заместителя, старшего группы учета эвакуируемого населения, стола справок устанавливаются телефонные аппараты и подключаются линии связи.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В помещении медицинского пункта устанавливаются медицинская кушетка и </w:t>
      </w:r>
      <w:r w:rsidRPr="00B44D6A">
        <w:rPr>
          <w:rFonts w:ascii="PT Astra Serif" w:hAnsi="PT Astra Serif"/>
          <w:sz w:val="26"/>
          <w:szCs w:val="26"/>
        </w:rPr>
        <w:lastRenderedPageBreak/>
        <w:t>шкаф для хранения медикаментов и медицинского имущества; в комнате матери и ребенка - 1-2 кушетки.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 помещении для отдыха личного состава администрации и приема пищи устанавливаются кушетки, стол и стулья, кипятильник для нагрева воды (электрический чайник), шкаф для посуды.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отсутствии помещения большой вместимости рабочие места группы отправки и сопровождения эвакуируемого населения оборудуются на территории ПЭП.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Для обеспечения функционирования ПЭП также необходимы: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указатели расположения элементов ПЭП и передвижения эвакуируемых;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перечень сигналов оповещения ГО и порядок действий по ним;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флажки для обеспечения передвижения эвакуируемых пешим порядком;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электрические фонари;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электромегафоны;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инвентарь для уборки помещений и территории.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Весь личный состав администрации ПЭП должен иметь на груди бирки с указанием должности, фамилии, имени и отчества.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Все помещения и вся прилегающая к ПЭП территория должны быть хорошо освещены.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начальника (заместителя начальника) ПЭП: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 Приказ «О создании ПЭП»;</w:t>
      </w: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копия постановления Администрации Томского района о создании ПЭП на территории Томского района.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копия Положения о приемном эвакуационном пункте (ПЭП).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выписка из Плана приема и размещения эвакуируемого населения;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план работы ПЭП на год (приложение 12).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 оповещения личного состава ПЭП в рабочее и нерабочее время</w:t>
      </w:r>
    </w:p>
    <w:p w:rsidR="00841894" w:rsidRPr="00B44D6A" w:rsidRDefault="00841894" w:rsidP="00841894">
      <w:pPr>
        <w:pStyle w:val="40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(приложение 13);</w:t>
      </w:r>
    </w:p>
    <w:p w:rsidR="00841894" w:rsidRPr="00B44D6A" w:rsidRDefault="00841894" w:rsidP="0084189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Табель срочных донесений и формы донесений в период подготовки и проведения эвакоприемных (эвакуационных) мероприятий (приложение 1);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личного состава ПЭП (приложение 4);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выписка из расчета прибывающего эваконаселения на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59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 маршрутов движения колонн с эвакуируемыми, места пунктов встречи и населенных пунктов, в которые вывозятся эвакуируемые, с указанием количества эвакуируемых в каждом пункте (приложение 6);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ведомость учета эвакуируемых в эшелоне или колонне (приложение 10);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 размещения элементов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удостоверение начальника ПЭП (приложение 5);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функциональные обязанности рабочего аппарата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информация в виде памятки о сигналах оповещения ГО и действиям по ним.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группы учета эваконаселения: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выписка из расчета прибывающего эваконаселения на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перечень прибывающих организаций и закрепленных за приемным эвакуационным пунктом (приложение 3);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учет количества прибывающего по эвакуации населения и порядок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leader="underscore" w:pos="727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отправления его по населенным пунктам района с ПЭП (приложение 7);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телефонный справочник;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функциональные обязанности.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группы встречи, приема и размещения эваконаселения: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выписка из расчета прибывающего эваконаселения на ПЭП;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перечень прибывающих организаций и закрепленных за приемным эвакуационным пунктом (приложение 3);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телефонный справочник;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функциональные обязанности.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группы отправки и сопровождения эваконаселения: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автоколонн и другого вида транспорта, выделяемого для ПЭП (приложение 9);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домовладельцев и подселяемых (приложение 8);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-  функциональные обязанности;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телефонный справочник.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медицинского пункта: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Журнал регистрации эвакуируемых, обратившихся за медицинской помощью.</w:t>
      </w:r>
    </w:p>
    <w:p w:rsidR="00841894" w:rsidRPr="00B44D6A" w:rsidRDefault="00841894" w:rsidP="00841894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Документы стола справок: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выписка из расчета прибывающего эваконаселения на ПЭП и перечень прибывающих организаций и закрепленных за приемным эвакуационным пунктом (приложение 3);</w:t>
      </w:r>
    </w:p>
    <w:p w:rsidR="00841894" w:rsidRPr="00B44D6A" w:rsidRDefault="00841894" w:rsidP="00841894">
      <w:pPr>
        <w:pStyle w:val="40"/>
        <w:numPr>
          <w:ilvl w:val="0"/>
          <w:numId w:val="3"/>
        </w:numPr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телефонный справочник.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98"/>
        </w:tabs>
        <w:spacing w:line="240" w:lineRule="auto"/>
        <w:ind w:firstLine="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898"/>
        </w:tabs>
        <w:spacing w:line="240" w:lineRule="auto"/>
        <w:ind w:firstLine="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ФОРМЫ ДОКУМЕНТОВ: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898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 Табель срочных донесений и формы донесений начальника ПЭП (приложение 1).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Примерная схема организации приемного эвакуационного пункта (приложение 2).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Перечень прибывающих организаций и закрепленных за ПЭП (приложение 3).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личного состава ПЭП (приложение 4).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Удостоверение начальника ПЭП (приложение 5).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 маршрутов движения колонн (приложение 6).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Учет количества прибывающего по эвакуации населения и порядок отправления его по населенным пунктам района с ПЭП № (приложение 7).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домовладельцев и подселяемых для подселения к ним эвакуируемых (приложение 8).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Список автоколонн, выделяемых на ПЭП № и расчет автотранспорта обеспечения (приложение 9).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 Ведомость учета эвакуируемых в эшелоне (колонне) №, прибывающих на территорию Томского района (приложение 10).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 Расчет подворового и поквартирного расселения ЭН в населенном пункте (приложение 11).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План работы ПЭП на год (приложение</w:t>
      </w:r>
      <w:bookmarkStart w:id="3" w:name="bookmark8"/>
      <w:r w:rsidRPr="00B44D6A">
        <w:rPr>
          <w:rFonts w:ascii="PT Astra Serif" w:hAnsi="PT Astra Serif"/>
          <w:sz w:val="26"/>
          <w:szCs w:val="26"/>
        </w:rPr>
        <w:t xml:space="preserve"> </w:t>
      </w:r>
      <w:r w:rsidRPr="00B44D6A">
        <w:rPr>
          <w:rStyle w:val="4125pt0pt"/>
          <w:rFonts w:ascii="PT Astra Serif" w:eastAsia="Calibri" w:hAnsi="PT Astra Serif"/>
          <w:sz w:val="26"/>
          <w:szCs w:val="26"/>
        </w:rPr>
        <w:t>12</w:t>
      </w:r>
      <w:r w:rsidRPr="00B44D6A">
        <w:rPr>
          <w:rFonts w:ascii="PT Astra Serif" w:hAnsi="PT Astra Serif"/>
          <w:sz w:val="26"/>
          <w:szCs w:val="26"/>
        </w:rPr>
        <w:t>).</w:t>
      </w:r>
      <w:bookmarkEnd w:id="3"/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 оповещения администрации приемного эвакуационного пункта (приложение 13).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Эвакуационное удостоверение (приложение 14).</w:t>
      </w:r>
    </w:p>
    <w:p w:rsidR="00841894" w:rsidRPr="00B44D6A" w:rsidRDefault="00841894" w:rsidP="00841894">
      <w:pPr>
        <w:pStyle w:val="40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Расчет укрытия ЭН на территории ПЭП (приложение 15)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93"/>
        </w:tabs>
        <w:spacing w:line="302" w:lineRule="exact"/>
        <w:ind w:left="680" w:right="40" w:firstLine="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numPr>
          <w:ilvl w:val="0"/>
          <w:numId w:val="7"/>
        </w:numPr>
        <w:shd w:val="clear" w:color="auto" w:fill="auto"/>
        <w:tabs>
          <w:tab w:val="left" w:pos="993"/>
        </w:tabs>
        <w:spacing w:line="302" w:lineRule="exact"/>
        <w:ind w:right="40"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Организация работы приемного эвакуационного пункта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93"/>
        </w:tabs>
        <w:spacing w:line="302" w:lineRule="exact"/>
        <w:ind w:left="1400" w:right="40" w:firstLine="0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С получением распоряжения на первоочередные мероприятия по гражданской обороне приводятся в готовность эвакуационные органы, уточняются расчеты на вывоз </w:t>
      </w:r>
      <w:r w:rsidRPr="00B44D6A">
        <w:rPr>
          <w:rFonts w:ascii="PT Astra Serif" w:hAnsi="PT Astra Serif"/>
          <w:sz w:val="26"/>
          <w:szCs w:val="26"/>
        </w:rPr>
        <w:lastRenderedPageBreak/>
        <w:t>(вывод) населения и списки эвакуируемых, осуществляется подготовка систем связи и оповещения, маршрутов эвакуации, транспортных средств, защитных сооружений, безопасных районов. Рассредоточение и эвакуацию населения, материальных и культурных ценностей организуют и проводят только после получения установленным порядком особых распоряжений (указаний) на их проведение.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получении сигнала «Сбор» начальник ПЭП получает задачу от председателя эвакуационной комиссии Томского района и организует приведение ПЭП в готовность к работе.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 распоряжению начальника ПЭП заместитель начальника ПЭП производит оповещение администрации ПЭП в соответствии со схемой оповещения (приложение 13).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После прибытия на ПЭП личного состава, начальник ПЭП ставит задачи своему заместителю и старшим групп (постов, отделений), контролирует подготовку оборудования и документации рабочих мест, заслушивает доклады старших групп (постов, отделений) и докладывает председателю эвакуационной комиссии о готовности ПЭП к работе.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 объявлении распоряжения на эвакуацию начинается работа ПЭП по приему и размещению эвакуируемого населения.</w:t>
      </w:r>
    </w:p>
    <w:p w:rsidR="00841894" w:rsidRPr="00B44D6A" w:rsidRDefault="00841894" w:rsidP="00841894">
      <w:pPr>
        <w:pStyle w:val="40"/>
        <w:shd w:val="clear" w:color="auto" w:fill="auto"/>
        <w:spacing w:line="31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Эвакуируемое население прибывает на ПЭП в составе эшелонов (колонн), имея при себе корешок эвакуационного удостоверения (приложение 14), выдаваемое по месту работы.</w:t>
      </w:r>
    </w:p>
    <w:p w:rsidR="00841894" w:rsidRPr="00B44D6A" w:rsidRDefault="00841894" w:rsidP="00841894">
      <w:pPr>
        <w:pStyle w:val="40"/>
        <w:shd w:val="clear" w:color="auto" w:fill="auto"/>
        <w:spacing w:line="31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Начальник пункта по прибытию колонны уточняет у старшего колонны, какие организации следуют в колонне и в каком количестве, сверяет эти данные с выпиской из Плана приема и размещения рассредоточиваемого и эвакуируемого населения и отдает распоряжение на дальнейшее сопровождение эвакуируемых на ПЭП. Информацию о прибытии колонны он докладывает старшему группы встречи, приема и размещения эвакуируемого населения по имеющимся каналам связи (телефон). Пункт встречи размещается на маршруте движения эвакуируемых у первой развилки дорог от населенного пункта. Местонахождение ПЭП обозначается указателями на прилегающих улицах.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встречи, приема и размещения эвакуируемого населения, получив сообщение от начальника поста встречи, организует встречу прибывающей колонны на ПЭП; информацию о прибытии эшелона (колонны) своевременно докладывает в эвакоприемную комиссию района. В случае необходимости он организует переформирование колонны в соответствии с выпиской из Плана приема и размещения эвакуируемого населения и передачу их группе отправки и сопровождения; временное размещение эвакуируемого населения до их отправки в конечные пункты размещения.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эшелона (колонны) по прибытию к месту назначения докладывает начальнику ПЭП о прибытии и представляет сведения о количестве эвакуируемого населения и местах их размещения, уточняет места и порядок высадки эвакуируемых.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Начальник ПЭП с прибытием эвакуируемых получает от начальника эшелона (колонны) список учета эвакуируемых и принимает решение кого, когда и каким видом транспорта и куда отправлять.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Прибывшее ЭН по прибытию регистрируется в группе учета эвакуируемого </w:t>
      </w:r>
      <w:r w:rsidRPr="00B44D6A">
        <w:rPr>
          <w:rFonts w:ascii="PT Astra Serif" w:hAnsi="PT Astra Serif"/>
          <w:sz w:val="26"/>
          <w:szCs w:val="26"/>
        </w:rPr>
        <w:lastRenderedPageBreak/>
        <w:t xml:space="preserve">населения, где ведется количественный учет прибывающих эвакуируемых по организациям. Старший группы учета представляет за каждый эшелон (колонну) донесения в приемную эвакуационную комиссию по форме, указанной в приложении 7. 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Каждый учетчик заводит персональный учет эвакуируемого населения по населенным пунктам и домам (квартирам) по форме, указанной в приложении 8.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учета поддерживает постоянную связь с администрацией пункта высадки, уточняет время прибытия эшелонов (колонн).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Старший группы отправки и сопровождения эвакуируемого населения распределяет автотранспорт для вывоза эвакуированного населения к местам постоянного размещения, проводит инструктаж по правилам поведения в ходе передвижения эвакуационной колонны по населенным пунктам района.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68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После регистрации население, эвакуируемое транспортом, распределяется по транспортным средствам, эвакуируемое пешим порядком формируется в колонны, которые отправляются в сопровождении проводников в места их размещения. При недостаточном количестве автотранспортных средств эвакуация осуществляется комбинированным способом, транспорт предоставляется в первую очередь только для больных, детей и личных вещей ЭН. Проводник должен иметь с собой список домовладельцев и подселяемых, который он заполняет по мере расселения эвакуированного населения по домам. Заполненный и подписанный список домовладельцев и подселяемых после расселения сдается старшему группы отправки и сопровождения и далее в группу учета эвакуированного населения.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Для обеспечения порядка на территории ПЭП и организованной посадки на автотранспорт и отправки эвакуируемого населения к местам размещения комплектуется группа охраны общественного порядка с привлечением групп охраны общественного порядка из состава нештатных формирований по обеспечению выполнения мероприятий по гражданской обороне.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Для женщин - эвакуируемых, прибывающих на ПЭП с малолетними (грудными) детьми, на ПЭП оборудуется комната матери и ребенка.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От организации, представляющей общественное здание для развертывания ПЭП, в его состав назначается комендант. Он подготавливает помещения для размещения администрации ПЭП, обеспечивает их средствами оповещения и связи, необходимым инвентарем и оборудованием, следит за поддержанием чистоты и порядка в помещениях и на территории ПЭП, организует их уборку. Через посыльных передает все распоряжения и команды начальника ПЭП до личного состава администрации ПЭП и эвакуируемых.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Для оказания первой помощи заболевшим на ПЭП разворачивается медицинский пункт. Нуждающихся в срочной госпитализации отправляют в ближайшую больницу. Начальник медицинского пункта контролирует санитарное состояние помещений и территории ПЭП.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Эвакуируемое население по всем вопросам, связанным с работой ПЭП, имеет возможность обратиться в стол справок.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Состав администрации ПЭП завершает свою работу после завершения выполнения эвакуационных мероприятий, предварительно доложив о результатах отправки эвакуируемого нас</w:t>
      </w:r>
      <w:r w:rsidR="00B44D6A" w:rsidRPr="00B44D6A">
        <w:rPr>
          <w:rFonts w:ascii="PT Astra Serif" w:hAnsi="PT Astra Serif"/>
          <w:sz w:val="26"/>
          <w:szCs w:val="26"/>
        </w:rPr>
        <w:t>еления в эвакоприемную комиссию</w:t>
      </w:r>
      <w:r w:rsidRPr="00B44D6A">
        <w:rPr>
          <w:rFonts w:ascii="PT Astra Serif" w:hAnsi="PT Astra Serif"/>
          <w:sz w:val="26"/>
          <w:szCs w:val="26"/>
        </w:rPr>
        <w:t>.</w:t>
      </w:r>
    </w:p>
    <w:p w:rsidR="00B44D6A" w:rsidRPr="00B44D6A" w:rsidRDefault="00B44D6A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B44D6A">
      <w:pPr>
        <w:pStyle w:val="40"/>
        <w:shd w:val="clear" w:color="auto" w:fill="auto"/>
        <w:spacing w:line="322" w:lineRule="exact"/>
        <w:ind w:left="23" w:right="23" w:firstLine="0"/>
        <w:jc w:val="right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Приложение 1</w:t>
      </w:r>
      <w:r w:rsidR="00B44D6A" w:rsidRPr="00B44D6A">
        <w:rPr>
          <w:rFonts w:ascii="PT Astra Serif" w:hAnsi="PT Astra Serif"/>
          <w:sz w:val="26"/>
          <w:szCs w:val="26"/>
        </w:rPr>
        <w:t xml:space="preserve"> </w:t>
      </w: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Табель срочных донесений для приёмного эвакуационного пункта </w:t>
      </w:r>
    </w:p>
    <w:p w:rsidR="00841894" w:rsidRPr="00B44D6A" w:rsidRDefault="00841894" w:rsidP="00841894">
      <w:pPr>
        <w:spacing w:line="240" w:lineRule="exact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с перечнем донесений начальника приёмного эвакуационного пункта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ОБРАЗЕЦ 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ТАБЕЛЬ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срочных донесений для приемного эвакуационного пункта № ___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__________________ населённого пункта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855"/>
        <w:gridCol w:w="2033"/>
        <w:gridCol w:w="1958"/>
        <w:gridCol w:w="805"/>
        <w:gridCol w:w="967"/>
        <w:gridCol w:w="1210"/>
      </w:tblGrid>
      <w:tr w:rsidR="00841894" w:rsidRPr="00B44D6A" w:rsidTr="00841894">
        <w:tc>
          <w:tcPr>
            <w:tcW w:w="593" w:type="dxa"/>
            <w:vMerge w:val="restar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 xml:space="preserve">Наименование 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донесения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Кому представляется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Срок представления</w:t>
            </w:r>
          </w:p>
        </w:tc>
        <w:tc>
          <w:tcPr>
            <w:tcW w:w="2982" w:type="dxa"/>
            <w:gridSpan w:val="3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Отметка о представлении</w:t>
            </w:r>
          </w:p>
        </w:tc>
      </w:tr>
      <w:tr w:rsidR="00841894" w:rsidRPr="00B44D6A" w:rsidTr="00841894">
        <w:tc>
          <w:tcPr>
            <w:tcW w:w="593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Дата</w:t>
            </w:r>
          </w:p>
        </w:tc>
        <w:tc>
          <w:tcPr>
            <w:tcW w:w="2177" w:type="dxa"/>
            <w:gridSpan w:val="2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</w:tr>
      <w:tr w:rsidR="00841894" w:rsidRPr="00B44D6A" w:rsidTr="00841894">
        <w:tc>
          <w:tcPr>
            <w:tcW w:w="593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Часы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Минуты</w:t>
            </w:r>
          </w:p>
        </w:tc>
      </w:tr>
      <w:tr w:rsidR="00841894" w:rsidRPr="00B44D6A" w:rsidTr="00841894">
        <w:tc>
          <w:tcPr>
            <w:tcW w:w="593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Перечень донесений начальника приемного эвакуационного пункта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- Через 4 часа после получения распоряжения на эвакуацию Председателю эвакоприемной комиссии </w:t>
      </w:r>
    </w:p>
    <w:p w:rsidR="00841894" w:rsidRPr="00B44D6A" w:rsidRDefault="00841894" w:rsidP="00B44D6A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- Через каждые 2 часа после начала эвакуации Председателю эвакоприемной комиссии </w:t>
      </w:r>
    </w:p>
    <w:p w:rsidR="00B44D6A" w:rsidRPr="00B44D6A" w:rsidRDefault="00B44D6A" w:rsidP="00B44D6A">
      <w:pPr>
        <w:jc w:val="both"/>
        <w:rPr>
          <w:rFonts w:ascii="PT Astra Serif" w:hAnsi="PT Astra Serif"/>
          <w:sz w:val="26"/>
          <w:szCs w:val="26"/>
        </w:rPr>
      </w:pPr>
    </w:p>
    <w:p w:rsidR="00B44D6A" w:rsidRPr="00B44D6A" w:rsidRDefault="00B44D6A" w:rsidP="00B44D6A">
      <w:pPr>
        <w:jc w:val="both"/>
        <w:rPr>
          <w:rFonts w:ascii="PT Astra Serif" w:hAnsi="PT Astra Serif"/>
          <w:sz w:val="26"/>
          <w:szCs w:val="26"/>
        </w:rPr>
      </w:pPr>
    </w:p>
    <w:p w:rsidR="00B44D6A" w:rsidRPr="00B44D6A" w:rsidRDefault="00B44D6A" w:rsidP="00B44D6A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ОБРАЗЕЦ 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ДОНЕСЕНИЕ № 1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Приемный эвакуационный пункт № ____ населенный пункт _________________________, к приему эвакуируемого населения ГОТОВ.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"____" часов "__" _________________ 20___ г.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Начальник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ОБРАЗЕЦ 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ДОНЕСЕНИЕ № 2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 количестве прибывшего эвакуируемого населения на приемный эвакуационный пункт № ____ населенный пункт________________________.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1115"/>
        <w:gridCol w:w="868"/>
        <w:gridCol w:w="868"/>
        <w:gridCol w:w="868"/>
        <w:gridCol w:w="868"/>
        <w:gridCol w:w="868"/>
        <w:gridCol w:w="1062"/>
      </w:tblGrid>
      <w:tr w:rsidR="00841894" w:rsidRPr="00B44D6A" w:rsidTr="00841894">
        <w:tc>
          <w:tcPr>
            <w:tcW w:w="1705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Подлежит прибытию</w:t>
            </w:r>
          </w:p>
        </w:tc>
        <w:tc>
          <w:tcPr>
            <w:tcW w:w="563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2732" w:type="pct"/>
            <w:gridSpan w:val="6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Прибытие на (нарастающим итогом)</w:t>
            </w:r>
          </w:p>
        </w:tc>
      </w:tr>
      <w:tr w:rsidR="00841894" w:rsidRPr="00B44D6A" w:rsidTr="00841894">
        <w:tc>
          <w:tcPr>
            <w:tcW w:w="1705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Ч+</w:t>
            </w: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Ч+</w:t>
            </w:r>
          </w:p>
        </w:tc>
        <w:tc>
          <w:tcPr>
            <w:tcW w:w="538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и т.д.</w:t>
            </w:r>
          </w:p>
        </w:tc>
      </w:tr>
      <w:tr w:rsidR="00841894" w:rsidRPr="00B44D6A" w:rsidTr="00841894">
        <w:tc>
          <w:tcPr>
            <w:tcW w:w="1705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3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c>
          <w:tcPr>
            <w:tcW w:w="1705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Итого:</w:t>
            </w:r>
          </w:p>
        </w:tc>
        <w:tc>
          <w:tcPr>
            <w:tcW w:w="563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" w:type="pct"/>
            <w:shd w:val="clear" w:color="auto" w:fill="auto"/>
          </w:tcPr>
          <w:p w:rsidR="00841894" w:rsidRPr="00B44D6A" w:rsidRDefault="00841894" w:rsidP="0084189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Начальник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Представляется по окончании эвакуации Председателю эвакоприемной комиссии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B44D6A" w:rsidRPr="00B44D6A" w:rsidRDefault="00B44D6A" w:rsidP="00841894">
      <w:pPr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lastRenderedPageBreak/>
        <w:t xml:space="preserve">ОБРАЗЕЦ 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ДОНЕСЕНИЕ № 3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Об итогах выполнения эвакуационных мероприятий по приемному эвакуационному пункту № 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населенный пункт________________________.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966"/>
        <w:gridCol w:w="2290"/>
        <w:gridCol w:w="2375"/>
        <w:gridCol w:w="1809"/>
      </w:tblGrid>
      <w:tr w:rsidR="00841894" w:rsidRPr="00B44D6A" w:rsidTr="00841894">
        <w:tc>
          <w:tcPr>
            <w:tcW w:w="1225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 xml:space="preserve">Подлежит 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прибытию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Прибыло на ПЭП</w:t>
            </w:r>
          </w:p>
        </w:tc>
        <w:tc>
          <w:tcPr>
            <w:tcW w:w="1205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 xml:space="preserve">Место 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расселения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Примечание</w:t>
            </w:r>
          </w:p>
        </w:tc>
      </w:tr>
      <w:tr w:rsidR="00841894" w:rsidRPr="00B44D6A" w:rsidTr="00841894">
        <w:tc>
          <w:tcPr>
            <w:tcW w:w="1225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18" w:type="pct"/>
            <w:shd w:val="clear" w:color="auto" w:fill="auto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Начальник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8"/>
          <w:szCs w:val="28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</w:t>
      </w:r>
      <w:r w:rsidRPr="00B44D6A">
        <w:rPr>
          <w:rFonts w:ascii="PT Astra Serif" w:hAnsi="PT Astra Serif"/>
          <w:sz w:val="28"/>
          <w:szCs w:val="28"/>
        </w:rPr>
        <w:t>.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rPr>
          <w:rFonts w:ascii="PT Astra Serif" w:hAnsi="PT Astra Serif"/>
        </w:rPr>
      </w:pPr>
    </w:p>
    <w:p w:rsidR="00841894" w:rsidRPr="00B44D6A" w:rsidRDefault="00841894" w:rsidP="00841894">
      <w:pPr>
        <w:jc w:val="right"/>
        <w:rPr>
          <w:rFonts w:ascii="PT Astra Serif" w:hAnsi="PT Astra Serif"/>
        </w:rPr>
        <w:sectPr w:rsidR="00841894" w:rsidRPr="00B44D6A" w:rsidSect="00841894">
          <w:headerReference w:type="default" r:id="rId8"/>
          <w:headerReference w:type="first" r:id="rId9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841894" w:rsidRPr="00B44D6A" w:rsidRDefault="00841894" w:rsidP="00841894">
      <w:pPr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>Приложение 2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jc w:val="right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spacing w:line="326" w:lineRule="exact"/>
        <w:ind w:right="-2" w:firstLine="0"/>
        <w:jc w:val="center"/>
        <w:rPr>
          <w:rFonts w:ascii="PT Astra Serif" w:hAnsi="PT Astra Serif"/>
          <w:b/>
          <w:sz w:val="28"/>
          <w:szCs w:val="28"/>
        </w:rPr>
      </w:pPr>
      <w:r w:rsidRPr="00B44D6A">
        <w:rPr>
          <w:rFonts w:ascii="PT Astra Serif" w:hAnsi="PT Astra Serif"/>
          <w:b/>
          <w:sz w:val="28"/>
          <w:szCs w:val="28"/>
        </w:rPr>
        <w:t>Примерная схема организации приемного эвакуационного пункта</w:t>
      </w:r>
    </w:p>
    <w:p w:rsidR="00841894" w:rsidRPr="00B44D6A" w:rsidRDefault="00841894" w:rsidP="00841894">
      <w:pPr>
        <w:pStyle w:val="40"/>
        <w:shd w:val="clear" w:color="auto" w:fill="auto"/>
        <w:spacing w:line="326" w:lineRule="exact"/>
        <w:ind w:right="1320" w:firstLine="0"/>
        <w:jc w:val="center"/>
        <w:rPr>
          <w:rFonts w:ascii="PT Astra Serif" w:hAnsi="PT Astra Serif"/>
          <w:b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line="326" w:lineRule="exact"/>
        <w:ind w:right="1320" w:firstLine="0"/>
        <w:jc w:val="center"/>
        <w:rPr>
          <w:rFonts w:ascii="PT Astra Serif" w:hAnsi="PT Astra Serif"/>
          <w:b/>
          <w:sz w:val="28"/>
          <w:szCs w:val="28"/>
        </w:rPr>
      </w:pPr>
    </w:p>
    <w:p w:rsidR="00841894" w:rsidRPr="00B44D6A" w:rsidRDefault="00841894" w:rsidP="00841894">
      <w:pPr>
        <w:framePr w:wrap="none" w:vAnchor="page" w:hAnchor="page" w:x="1078" w:y="3613"/>
        <w:rPr>
          <w:rFonts w:ascii="PT Astra Serif" w:hAnsi="PT Astra Serif"/>
          <w:sz w:val="2"/>
          <w:szCs w:val="2"/>
        </w:rPr>
      </w:pPr>
      <w:r w:rsidRPr="00B44D6A">
        <w:rPr>
          <w:rFonts w:ascii="PT Astra Serif" w:hAnsi="PT Astra Serif"/>
          <w:noProof/>
          <w:lang w:eastAsia="ru-RU"/>
        </w:rPr>
        <w:drawing>
          <wp:inline distT="0" distB="0" distL="0" distR="0" wp14:anchorId="74DC4F61" wp14:editId="42DE36BF">
            <wp:extent cx="5734050" cy="6581775"/>
            <wp:effectExtent l="0" t="0" r="0" b="0"/>
            <wp:docPr id="1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894" w:rsidRPr="00B44D6A" w:rsidRDefault="00841894" w:rsidP="00841894">
      <w:pPr>
        <w:pStyle w:val="40"/>
        <w:shd w:val="clear" w:color="auto" w:fill="auto"/>
        <w:spacing w:line="326" w:lineRule="exact"/>
        <w:ind w:right="1320" w:firstLine="0"/>
        <w:jc w:val="center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00"/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55"/>
        </w:tabs>
        <w:spacing w:line="322" w:lineRule="exact"/>
        <w:ind w:left="720" w:firstLine="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55"/>
        </w:tabs>
        <w:spacing w:after="300" w:line="317" w:lineRule="exact"/>
        <w:ind w:left="720" w:right="20" w:firstLine="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55"/>
        </w:tabs>
        <w:spacing w:after="300" w:line="317" w:lineRule="exact"/>
        <w:ind w:left="720" w:right="20" w:firstLine="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22" w:lineRule="exact"/>
        <w:ind w:left="720" w:firstLine="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after="296" w:line="317" w:lineRule="exact"/>
        <w:ind w:left="720" w:right="20" w:hanging="72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right="20" w:firstLine="72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left="20" w:right="20" w:firstLine="0"/>
        <w:jc w:val="both"/>
        <w:rPr>
          <w:rFonts w:ascii="PT Astra Serif" w:hAnsi="PT Astra Serif"/>
        </w:rPr>
      </w:pPr>
      <w:r w:rsidRPr="00B44D6A">
        <w:rPr>
          <w:rFonts w:ascii="PT Astra Serif" w:hAnsi="PT Astra Serif"/>
        </w:rPr>
        <w:tab/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43"/>
        </w:tabs>
        <w:spacing w:line="317" w:lineRule="exact"/>
        <w:ind w:left="720" w:right="20" w:firstLine="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1729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line="331" w:lineRule="exact"/>
        <w:ind w:left="1080" w:right="20" w:firstLine="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center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spacing w:line="331" w:lineRule="exact"/>
        <w:ind w:left="20" w:right="20" w:firstLine="70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pStyle w:val="40"/>
        <w:shd w:val="clear" w:color="auto" w:fill="auto"/>
        <w:spacing w:after="612" w:line="331" w:lineRule="exact"/>
        <w:ind w:left="20" w:right="20" w:firstLine="700"/>
        <w:jc w:val="both"/>
        <w:rPr>
          <w:rFonts w:ascii="PT Astra Serif" w:hAnsi="PT Astra Serif"/>
        </w:rPr>
      </w:pP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B44D6A" w:rsidRPr="00B44D6A" w:rsidRDefault="00B44D6A" w:rsidP="00B44D6A">
      <w:pPr>
        <w:ind w:left="7371"/>
        <w:rPr>
          <w:rFonts w:ascii="PT Astra Serif" w:hAnsi="PT Astra Serif"/>
          <w:sz w:val="21"/>
          <w:szCs w:val="21"/>
        </w:rPr>
      </w:pPr>
    </w:p>
    <w:p w:rsidR="00B44D6A" w:rsidRPr="00B44D6A" w:rsidRDefault="00B44D6A" w:rsidP="00B44D6A">
      <w:pPr>
        <w:ind w:left="7371"/>
        <w:rPr>
          <w:rFonts w:ascii="PT Astra Serif" w:hAnsi="PT Astra Serif"/>
          <w:sz w:val="21"/>
          <w:szCs w:val="21"/>
        </w:rPr>
      </w:pPr>
    </w:p>
    <w:p w:rsidR="00B44D6A" w:rsidRPr="00B44D6A" w:rsidRDefault="00B44D6A" w:rsidP="00B44D6A">
      <w:pPr>
        <w:ind w:left="7371"/>
        <w:rPr>
          <w:rFonts w:ascii="PT Astra Serif" w:hAnsi="PT Astra Serif"/>
          <w:sz w:val="21"/>
          <w:szCs w:val="21"/>
        </w:rPr>
      </w:pPr>
    </w:p>
    <w:p w:rsidR="00B44D6A" w:rsidRPr="00B44D6A" w:rsidRDefault="00B44D6A" w:rsidP="00B44D6A">
      <w:pPr>
        <w:ind w:left="7371"/>
        <w:rPr>
          <w:rFonts w:ascii="PT Astra Serif" w:hAnsi="PT Astra Serif"/>
          <w:sz w:val="21"/>
          <w:szCs w:val="21"/>
        </w:rPr>
      </w:pPr>
    </w:p>
    <w:p w:rsidR="00B44D6A" w:rsidRPr="00B44D6A" w:rsidRDefault="00B44D6A" w:rsidP="00B44D6A">
      <w:pPr>
        <w:ind w:left="7371"/>
        <w:rPr>
          <w:rFonts w:ascii="PT Astra Serif" w:hAnsi="PT Astra Serif"/>
          <w:sz w:val="21"/>
          <w:szCs w:val="21"/>
        </w:rPr>
      </w:pPr>
    </w:p>
    <w:p w:rsidR="00841894" w:rsidRPr="00B44D6A" w:rsidRDefault="00841894" w:rsidP="00B44D6A">
      <w:pPr>
        <w:ind w:left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3к положению </w:t>
      </w:r>
    </w:p>
    <w:p w:rsidR="00841894" w:rsidRPr="00B44D6A" w:rsidRDefault="00841894" w:rsidP="00841894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spacing w:after="36" w:line="230" w:lineRule="exact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Style w:val="3pt"/>
          <w:rFonts w:ascii="PT Astra Serif" w:eastAsia="Calibri" w:hAnsi="PT Astra Serif"/>
          <w:b/>
          <w:sz w:val="26"/>
          <w:szCs w:val="26"/>
        </w:rPr>
        <w:t>ПЕРЕЧЕНЬ</w:t>
      </w:r>
    </w:p>
    <w:p w:rsidR="00841894" w:rsidRPr="00B44D6A" w:rsidRDefault="00841894" w:rsidP="00841894">
      <w:pPr>
        <w:pStyle w:val="40"/>
        <w:shd w:val="clear" w:color="auto" w:fill="auto"/>
        <w:spacing w:line="230" w:lineRule="exact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прибывающих предприятий, организаций и закрепленных </w:t>
      </w:r>
    </w:p>
    <w:p w:rsidR="00841894" w:rsidRPr="00B44D6A" w:rsidRDefault="00841894" w:rsidP="00841894">
      <w:pPr>
        <w:pStyle w:val="40"/>
        <w:shd w:val="clear" w:color="auto" w:fill="auto"/>
        <w:spacing w:line="230" w:lineRule="exact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за приемным эвакуационным пунктом №</w:t>
      </w: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276"/>
        <w:gridCol w:w="1418"/>
        <w:gridCol w:w="1275"/>
        <w:gridCol w:w="1134"/>
        <w:gridCol w:w="1276"/>
        <w:gridCol w:w="1276"/>
      </w:tblGrid>
      <w:tr w:rsidR="00841894" w:rsidRPr="00B44D6A" w:rsidTr="00841894">
        <w:trPr>
          <w:trHeight w:hRule="exact" w:val="25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12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№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12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пп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№ колонны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6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Время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прибытия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6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Количество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60" w:after="42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Прибывшихв т.ч. работающих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Наименование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предприятий,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организаций,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8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Место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8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Количест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во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вывозимых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Время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отправления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(прибытия)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12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Пункт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120"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высадки</w:t>
            </w:r>
          </w:p>
        </w:tc>
      </w:tr>
      <w:tr w:rsidR="00841894" w:rsidRPr="00B44D6A" w:rsidTr="00841894">
        <w:trPr>
          <w:trHeight w:hRule="exact"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</w:tr>
      <w:tr w:rsidR="00841894" w:rsidRPr="00B44D6A" w:rsidTr="00841894">
        <w:trPr>
          <w:trHeight w:hRule="exact"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rPr>
          <w:trHeight w:hRule="exact"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8"/>
          <w:szCs w:val="28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>Приложение 4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pStyle w:val="40"/>
        <w:shd w:val="clear" w:color="auto" w:fill="auto"/>
        <w:spacing w:line="317" w:lineRule="exact"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Style w:val="3pt"/>
          <w:rFonts w:ascii="PT Astra Serif" w:eastAsia="Calibri" w:hAnsi="PT Astra Serif"/>
          <w:b/>
          <w:sz w:val="26"/>
          <w:szCs w:val="26"/>
        </w:rPr>
        <w:t>СПИСОК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leader="underscore" w:pos="6134"/>
        </w:tabs>
        <w:spacing w:line="317" w:lineRule="exact"/>
        <w:ind w:left="1900" w:right="1780"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личного состава приемного эвакуационного пункта №___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5"/>
        <w:gridCol w:w="2424"/>
        <w:gridCol w:w="2342"/>
        <w:gridCol w:w="1042"/>
        <w:gridCol w:w="1138"/>
      </w:tblGrid>
      <w:tr w:rsidR="00841894" w:rsidRPr="00B44D6A" w:rsidTr="00841894">
        <w:trPr>
          <w:trHeight w:hRule="exact" w:val="30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№ 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Фамилия, имя, отчество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Занимаемая должность в составе ПЭП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Занимаемая должность на основной работе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Телефоны</w:t>
            </w:r>
          </w:p>
        </w:tc>
      </w:tr>
      <w:tr w:rsidR="00841894" w:rsidRPr="00B44D6A" w:rsidTr="00841894">
        <w:trPr>
          <w:trHeight w:hRule="exact" w:val="547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lang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lang w:bidi="ru-RU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lang w:bidi="ru-RU"/>
              </w:rPr>
            </w:pPr>
          </w:p>
        </w:tc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Служ.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Дом.</w:t>
            </w:r>
          </w:p>
        </w:tc>
      </w:tr>
      <w:tr w:rsidR="00841894" w:rsidRPr="00B44D6A" w:rsidTr="00841894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36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6</w:t>
            </w:r>
          </w:p>
        </w:tc>
      </w:tr>
    </w:tbl>
    <w:p w:rsidR="00841894" w:rsidRPr="00B44D6A" w:rsidRDefault="00841894" w:rsidP="00841894">
      <w:pPr>
        <w:widowControl w:val="0"/>
        <w:spacing w:after="21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ind w:left="3960"/>
        <w:rPr>
          <w:rFonts w:ascii="PT Astra Serif" w:hAnsi="PT Astra Serif"/>
          <w:b/>
          <w:bCs/>
          <w:lang w:bidi="ru-RU"/>
        </w:rPr>
      </w:pPr>
      <w:r w:rsidRPr="00B44D6A">
        <w:rPr>
          <w:rFonts w:ascii="PT Astra Serif" w:hAnsi="PT Astra Serif"/>
          <w:b/>
          <w:bCs/>
          <w:lang w:bidi="ru-RU"/>
        </w:rPr>
        <w:t>1. Группа руководства ПЭП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0"/>
        <w:gridCol w:w="2424"/>
        <w:gridCol w:w="2347"/>
        <w:gridCol w:w="1037"/>
        <w:gridCol w:w="1142"/>
      </w:tblGrid>
      <w:tr w:rsidR="00841894" w:rsidRPr="00B44D6A" w:rsidTr="00841894">
        <w:trPr>
          <w:trHeight w:hRule="exact" w:val="89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ПЭП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Зам. начальника ПЭП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after="21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ind w:left="2194"/>
        <w:rPr>
          <w:rFonts w:ascii="PT Astra Serif" w:hAnsi="PT Astra Serif"/>
          <w:b/>
          <w:bCs/>
          <w:lang w:bidi="ru-RU"/>
        </w:rPr>
      </w:pPr>
      <w:r w:rsidRPr="00B44D6A">
        <w:rPr>
          <w:rFonts w:ascii="PT Astra Serif" w:hAnsi="PT Astra Serif"/>
          <w:b/>
          <w:bCs/>
          <w:lang w:bidi="ru-RU"/>
        </w:rPr>
        <w:t>2. Группа встречи</w:t>
      </w:r>
      <w:r w:rsidRPr="00B44D6A">
        <w:rPr>
          <w:rFonts w:ascii="PT Astra Serif" w:hAnsi="PT Astra Serif"/>
          <w:b/>
          <w:bCs/>
          <w:i/>
          <w:iCs/>
          <w:lang w:bidi="ru-RU"/>
        </w:rPr>
        <w:t>,</w:t>
      </w:r>
      <w:r w:rsidRPr="00B44D6A">
        <w:rPr>
          <w:rFonts w:ascii="PT Astra Serif" w:hAnsi="PT Astra Serif"/>
          <w:b/>
          <w:bCs/>
          <w:lang w:bidi="ru-RU"/>
        </w:rPr>
        <w:t xml:space="preserve"> прием а и размещения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0"/>
        <w:gridCol w:w="2424"/>
        <w:gridCol w:w="2347"/>
        <w:gridCol w:w="1037"/>
        <w:gridCol w:w="1138"/>
      </w:tblGrid>
      <w:tr w:rsidR="00841894" w:rsidRPr="00B44D6A" w:rsidTr="00841894">
        <w:trPr>
          <w:trHeight w:hRule="exact"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Старший группы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30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ind w:left="2846"/>
        <w:rPr>
          <w:rFonts w:ascii="PT Astra Serif" w:hAnsi="PT Astra Serif"/>
          <w:b/>
          <w:bCs/>
          <w:lang w:bidi="ru-RU"/>
        </w:rPr>
      </w:pPr>
      <w:r w:rsidRPr="00B44D6A">
        <w:rPr>
          <w:rFonts w:ascii="PT Astra Serif" w:hAnsi="PT Astra Serif"/>
          <w:b/>
          <w:bCs/>
          <w:lang w:bidi="ru-RU"/>
        </w:rPr>
        <w:t>3. Группа отправки и сопровождения населения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165"/>
        <w:gridCol w:w="2410"/>
        <w:gridCol w:w="2352"/>
        <w:gridCol w:w="1042"/>
        <w:gridCol w:w="1142"/>
      </w:tblGrid>
      <w:tr w:rsidR="00841894" w:rsidRPr="00B44D6A" w:rsidTr="00841894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Старший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28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547"/>
          <w:jc w:val="center"/>
        </w:trPr>
        <w:tc>
          <w:tcPr>
            <w:tcW w:w="9754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left="404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4. Группа учета населения</w:t>
            </w:r>
          </w:p>
        </w:tc>
      </w:tr>
      <w:tr w:rsidR="00841894" w:rsidRPr="00B44D6A" w:rsidTr="00841894">
        <w:trPr>
          <w:trHeight w:hRule="exact" w:val="28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Старший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2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after="21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ind w:left="3158"/>
        <w:rPr>
          <w:rFonts w:ascii="PT Astra Serif" w:hAnsi="PT Astra Serif"/>
          <w:b/>
          <w:bCs/>
          <w:lang w:bidi="ru-RU"/>
        </w:rPr>
      </w:pPr>
      <w:r w:rsidRPr="00B44D6A">
        <w:rPr>
          <w:rFonts w:ascii="PT Astra Serif" w:hAnsi="PT Astra Serif"/>
          <w:b/>
          <w:bCs/>
          <w:lang w:bidi="ru-RU"/>
        </w:rPr>
        <w:t>5. Группы охраны общественного порядка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160"/>
        <w:gridCol w:w="2549"/>
        <w:gridCol w:w="2285"/>
        <w:gridCol w:w="974"/>
        <w:gridCol w:w="1142"/>
      </w:tblGrid>
      <w:tr w:rsidR="00841894" w:rsidRPr="00B44D6A" w:rsidTr="00841894">
        <w:trPr>
          <w:trHeight w:hRule="exact" w:val="31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Старший группы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Представить МВД МВМВД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31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after="21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widowControl w:val="0"/>
        <w:ind w:left="4171"/>
        <w:rPr>
          <w:rFonts w:ascii="PT Astra Serif" w:hAnsi="PT Astra Serif"/>
          <w:b/>
          <w:bCs/>
          <w:lang w:bidi="ru-RU"/>
        </w:rPr>
      </w:pPr>
      <w:r w:rsidRPr="00B44D6A">
        <w:rPr>
          <w:rFonts w:ascii="PT Astra Serif" w:hAnsi="PT Astra Serif"/>
          <w:b/>
          <w:bCs/>
          <w:lang w:bidi="ru-RU"/>
        </w:rPr>
        <w:t>6. Медицинский пункт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2165"/>
        <w:gridCol w:w="2549"/>
        <w:gridCol w:w="2280"/>
        <w:gridCol w:w="979"/>
        <w:gridCol w:w="1142"/>
      </w:tblGrid>
      <w:tr w:rsidR="00841894" w:rsidRPr="00B44D6A" w:rsidTr="00841894">
        <w:trPr>
          <w:trHeight w:hRule="exact" w:val="147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spacing w:after="54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  <w:p w:rsidR="00841894" w:rsidRPr="00B44D6A" w:rsidRDefault="00841894" w:rsidP="00841894">
            <w:pPr>
              <w:widowControl w:val="0"/>
              <w:spacing w:after="28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spacing w:after="54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spacing w:after="54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медпункта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 xml:space="preserve">Представитель ОГБУЗ ОГАУЗ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735"/>
          <w:jc w:val="center"/>
        </w:trPr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spacing w:after="540"/>
              <w:ind w:firstLine="240"/>
              <w:jc w:val="both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spacing w:after="54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spacing w:after="54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562"/>
          <w:jc w:val="center"/>
        </w:trPr>
        <w:tc>
          <w:tcPr>
            <w:tcW w:w="9763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left="386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7. Комната матери и ребенка</w:t>
            </w:r>
          </w:p>
        </w:tc>
      </w:tr>
      <w:tr w:rsidR="00841894" w:rsidRPr="00B44D6A" w:rsidTr="00841894">
        <w:trPr>
          <w:trHeight w:hRule="exact" w:val="2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Дежурный по комнате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70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Помощник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566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right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8. Стол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справок</w:t>
            </w:r>
          </w:p>
        </w:tc>
      </w:tr>
      <w:tr w:rsidR="00841894" w:rsidRPr="00B44D6A" w:rsidTr="00841894">
        <w:trPr>
          <w:trHeight w:hRule="exact" w:val="3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</w:t>
            </w:r>
          </w:p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left="700" w:right="68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Ф.И.О. Ф.И.О.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Администратор Делопроизводитель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841894">
        <w:trPr>
          <w:trHeight w:hRule="exact" w:val="276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240"/>
              <w:jc w:val="both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left="700" w:right="680"/>
              <w:jc w:val="both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after="29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Начальник приемного эвакуационного пункта № _____ </w:t>
      </w:r>
    </w:p>
    <w:p w:rsidR="00841894" w:rsidRPr="00B44D6A" w:rsidRDefault="00841894" w:rsidP="00841894">
      <w:pPr>
        <w:ind w:left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8"/>
          <w:lang w:val="en-US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>Приложение 5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7371" w:right="20" w:firstLine="0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УДОСТОВЕРЕНИЕ</w:t>
      </w:r>
    </w:p>
    <w:p w:rsidR="00841894" w:rsidRPr="00B44D6A" w:rsidRDefault="00841894" w:rsidP="00841894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  <w:u w:val="single"/>
        </w:rPr>
        <w:t>ФИО</w:t>
      </w:r>
      <w:r w:rsidRPr="00B44D6A">
        <w:rPr>
          <w:rFonts w:ascii="PT Astra Serif" w:hAnsi="PT Astra Serif"/>
          <w:sz w:val="26"/>
          <w:szCs w:val="26"/>
        </w:rPr>
        <w:t xml:space="preserve"> является начальником пункта эвакуационного приема (пункта высадки) №__ по приему и размеще</w:t>
      </w:r>
      <w:r w:rsidR="00B44D6A" w:rsidRPr="00B44D6A">
        <w:rPr>
          <w:rFonts w:ascii="PT Astra Serif" w:hAnsi="PT Astra Serif"/>
          <w:sz w:val="26"/>
          <w:szCs w:val="26"/>
        </w:rPr>
        <w:t>нию эвакуированного населения.</w:t>
      </w:r>
    </w:p>
    <w:p w:rsidR="00841894" w:rsidRPr="00B44D6A" w:rsidRDefault="00841894" w:rsidP="00841894">
      <w:pPr>
        <w:ind w:firstLine="709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9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м.п.   </w:t>
      </w:r>
    </w:p>
    <w:p w:rsidR="00841894" w:rsidRPr="00B44D6A" w:rsidRDefault="00841894" w:rsidP="00841894">
      <w:pPr>
        <w:ind w:firstLine="709"/>
        <w:rPr>
          <w:rFonts w:ascii="PT Astra Serif" w:hAnsi="PT Astra Serif"/>
          <w:sz w:val="26"/>
          <w:szCs w:val="26"/>
        </w:rPr>
      </w:pPr>
    </w:p>
    <w:p w:rsidR="00B44D6A" w:rsidRPr="00B44D6A" w:rsidRDefault="00841894" w:rsidP="00B44D6A">
      <w:pPr>
        <w:tabs>
          <w:tab w:val="left" w:pos="6663"/>
        </w:tabs>
        <w:ind w:firstLine="2410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bCs/>
          <w:sz w:val="26"/>
          <w:szCs w:val="26"/>
        </w:rPr>
        <w:t xml:space="preserve">                                              Глава </w:t>
      </w:r>
    </w:p>
    <w:p w:rsidR="00841894" w:rsidRPr="00B44D6A" w:rsidRDefault="00841894" w:rsidP="00841894">
      <w:pPr>
        <w:ind w:firstLine="2410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left="5664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left="5664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_______________</w:t>
      </w:r>
    </w:p>
    <w:p w:rsidR="00841894" w:rsidRPr="00B44D6A" w:rsidRDefault="00841894" w:rsidP="00841894">
      <w:pPr>
        <w:ind w:left="4956" w:firstLine="709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9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"___" ______________20 __ г.</w:t>
      </w: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sz w:val="28"/>
        </w:rPr>
      </w:pPr>
    </w:p>
    <w:p w:rsidR="00841894" w:rsidRPr="00B44D6A" w:rsidRDefault="00841894" w:rsidP="00B44D6A">
      <w:pPr>
        <w:ind w:left="7371"/>
        <w:rPr>
          <w:rFonts w:ascii="PT Astra Serif" w:hAnsi="PT Astra Serif"/>
          <w:sz w:val="28"/>
        </w:rPr>
      </w:pPr>
      <w:r w:rsidRPr="00B44D6A">
        <w:rPr>
          <w:rFonts w:ascii="PT Astra Serif" w:hAnsi="PT Astra Serif"/>
          <w:sz w:val="28"/>
        </w:rPr>
        <w:br w:type="page"/>
      </w:r>
    </w:p>
    <w:p w:rsidR="00841894" w:rsidRPr="00B44D6A" w:rsidRDefault="00841894" w:rsidP="00841894">
      <w:pPr>
        <w:ind w:firstLine="708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ind w:firstLine="708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ind w:firstLine="708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6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ind w:firstLine="708"/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Учет количества прибывающего по эвакуации населения и порядок отправления его по населенным пунктам района с ПЭП №____</w:t>
      </w: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pPr w:leftFromText="180" w:rightFromText="180" w:vertAnchor="text" w:horzAnchor="page" w:tblpX="1329" w:tblpY="153"/>
        <w:tblW w:w="100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529"/>
        <w:gridCol w:w="1427"/>
        <w:gridCol w:w="1428"/>
        <w:gridCol w:w="1123"/>
        <w:gridCol w:w="861"/>
        <w:gridCol w:w="1549"/>
      </w:tblGrid>
      <w:tr w:rsidR="00841894" w:rsidRPr="00B44D6A" w:rsidTr="00841894">
        <w:trPr>
          <w:trHeight w:hRule="exact"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№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 xml:space="preserve">       колонны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hanging="284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Время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прибытия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Места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размещения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прибывших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Количество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эваконаселения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Наименование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предприятия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Чем перевозится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Время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отправления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Кто сопровождает эвакуируемых</w:t>
            </w:r>
          </w:p>
        </w:tc>
      </w:tr>
      <w:tr w:rsidR="00841894" w:rsidRPr="00B44D6A" w:rsidTr="00841894">
        <w:trPr>
          <w:trHeight w:hRule="exact"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8</w:t>
            </w:r>
          </w:p>
        </w:tc>
      </w:tr>
      <w:tr w:rsidR="00841894" w:rsidRPr="00B44D6A" w:rsidTr="00841894">
        <w:trPr>
          <w:trHeight w:hRule="exact"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rPr>
          <w:trHeight w:hRule="exact"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Примечание: форма заполняется с прибытием колонны по данным начальника колонны (1-5 графы) и по своему решению (6-8 графы).</w:t>
      </w:r>
    </w:p>
    <w:p w:rsidR="00841894" w:rsidRPr="00B44D6A" w:rsidRDefault="00841894" w:rsidP="00841894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widowControl w:val="0"/>
        <w:jc w:val="center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t>ЖУРНАЛ</w:t>
      </w:r>
    </w:p>
    <w:p w:rsidR="00841894" w:rsidRPr="00B44D6A" w:rsidRDefault="00841894" w:rsidP="00841894">
      <w:pPr>
        <w:widowControl w:val="0"/>
        <w:spacing w:line="233" w:lineRule="auto"/>
        <w:jc w:val="center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t>регистрации приема поступивших</w:t>
      </w:r>
    </w:p>
    <w:p w:rsidR="00841894" w:rsidRPr="00B44D6A" w:rsidRDefault="00841894" w:rsidP="00841894">
      <w:pPr>
        <w:widowControl w:val="0"/>
        <w:spacing w:after="300"/>
        <w:jc w:val="center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t xml:space="preserve">в комнату матери и ребенка на ПЭП № </w:t>
      </w:r>
    </w:p>
    <w:tbl>
      <w:tblPr>
        <w:tblOverlap w:val="never"/>
        <w:tblW w:w="101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851"/>
        <w:gridCol w:w="1276"/>
        <w:gridCol w:w="1134"/>
        <w:gridCol w:w="1417"/>
        <w:gridCol w:w="1843"/>
        <w:gridCol w:w="1559"/>
        <w:gridCol w:w="1458"/>
      </w:tblGrid>
      <w:tr w:rsidR="00841894" w:rsidRPr="00B44D6A" w:rsidTr="00841894">
        <w:trPr>
          <w:trHeight w:hRule="exact" w:val="298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300"/>
              <w:jc w:val="both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Дата 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Ф.И.О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матери и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Дата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рожде-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Паспорт-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ные данные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свидет. о рождении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Оказание</w:t>
            </w:r>
          </w:p>
          <w:p w:rsidR="00841894" w:rsidRPr="00B44D6A" w:rsidRDefault="00841894" w:rsidP="00841894">
            <w:pPr>
              <w:widowControl w:val="0"/>
              <w:spacing w:line="230" w:lineRule="auto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Планируе-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мый насел.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пункт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Роспись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дежурн.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по комнате</w:t>
            </w:r>
          </w:p>
        </w:tc>
      </w:tr>
      <w:tr w:rsidR="00841894" w:rsidRPr="00B44D6A" w:rsidTr="00841894">
        <w:trPr>
          <w:trHeight w:hRule="exact" w:val="192"/>
          <w:jc w:val="center"/>
        </w:trPr>
        <w:tc>
          <w:tcPr>
            <w:tcW w:w="6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время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(Ч+...)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right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703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Приб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Отпр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right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line="1" w:lineRule="exact"/>
        <w:rPr>
          <w:rFonts w:ascii="PT Astra Serif" w:eastAsia="Arial Unicode MS" w:hAnsi="PT Astra Serif"/>
          <w:sz w:val="26"/>
          <w:szCs w:val="26"/>
          <w:lang w:bidi="ru-RU"/>
        </w:rPr>
      </w:pPr>
    </w:p>
    <w:tbl>
      <w:tblPr>
        <w:tblOverlap w:val="never"/>
        <w:tblW w:w="101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851"/>
        <w:gridCol w:w="1276"/>
        <w:gridCol w:w="1134"/>
        <w:gridCol w:w="1417"/>
        <w:gridCol w:w="1843"/>
        <w:gridCol w:w="1559"/>
        <w:gridCol w:w="1443"/>
      </w:tblGrid>
      <w:tr w:rsidR="00841894" w:rsidRPr="00B44D6A" w:rsidTr="00841894">
        <w:trPr>
          <w:trHeight w:hRule="exact" w:val="28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2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ind w:firstLine="300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sz w:val="26"/>
                <w:szCs w:val="26"/>
                <w:lang w:bidi="ru-RU"/>
              </w:rPr>
              <w:t>8</w:t>
            </w:r>
          </w:p>
        </w:tc>
      </w:tr>
      <w:tr w:rsidR="00841894" w:rsidRPr="00B44D6A" w:rsidTr="00841894">
        <w:trPr>
          <w:trHeight w:hRule="exact" w:val="3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</w:tr>
    </w:tbl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keepNext/>
        <w:widowControl w:val="0"/>
        <w:jc w:val="center"/>
        <w:outlineLvl w:val="6"/>
        <w:rPr>
          <w:rFonts w:ascii="PT Astra Serif" w:hAnsi="PT Astra Serif"/>
          <w:b/>
          <w:bCs/>
          <w:snapToGrid w:val="0"/>
          <w:sz w:val="26"/>
          <w:szCs w:val="26"/>
        </w:rPr>
      </w:pPr>
      <w:r w:rsidRPr="00B44D6A">
        <w:rPr>
          <w:rFonts w:ascii="PT Astra Serif" w:hAnsi="PT Astra Serif"/>
          <w:b/>
          <w:bCs/>
          <w:snapToGrid w:val="0"/>
          <w:sz w:val="26"/>
          <w:szCs w:val="26"/>
        </w:rPr>
        <w:t>Журнал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44D6A">
        <w:rPr>
          <w:rFonts w:ascii="PT Astra Serif" w:hAnsi="PT Astra Serif"/>
          <w:b/>
          <w:bCs/>
          <w:sz w:val="26"/>
          <w:szCs w:val="26"/>
        </w:rPr>
        <w:t xml:space="preserve">учета больных, поступивших в медицинский пункт ПЭП № </w:t>
      </w:r>
    </w:p>
    <w:p w:rsidR="00841894" w:rsidRPr="00B44D6A" w:rsidRDefault="00841894" w:rsidP="00841894">
      <w:pPr>
        <w:jc w:val="center"/>
        <w:rPr>
          <w:rFonts w:ascii="PT Astra Serif" w:hAnsi="PT Astra Serif"/>
          <w:bCs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24"/>
        <w:gridCol w:w="1377"/>
        <w:gridCol w:w="1174"/>
        <w:gridCol w:w="1701"/>
        <w:gridCol w:w="1276"/>
        <w:gridCol w:w="1357"/>
        <w:gridCol w:w="1377"/>
      </w:tblGrid>
      <w:tr w:rsidR="00841894" w:rsidRPr="00B44D6A" w:rsidTr="00841894">
        <w:trPr>
          <w:cantSplit/>
        </w:trPr>
        <w:tc>
          <w:tcPr>
            <w:tcW w:w="1630" w:type="dxa"/>
            <w:gridSpan w:val="2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Дата и время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( Ч+...)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Ф.И.О.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больного</w:t>
            </w:r>
          </w:p>
        </w:tc>
        <w:tc>
          <w:tcPr>
            <w:tcW w:w="1174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Дата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рождения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Паспортные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 xml:space="preserve">данные, свидетельство о 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рождении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Диагноз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заболевания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Куда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направлен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на лечение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Роспись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медиц.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работника</w:t>
            </w:r>
          </w:p>
        </w:tc>
      </w:tr>
      <w:tr w:rsidR="00841894" w:rsidRPr="00B44D6A" w:rsidTr="00841894">
        <w:trPr>
          <w:cantSplit/>
        </w:trPr>
        <w:tc>
          <w:tcPr>
            <w:tcW w:w="70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пост.</w:t>
            </w:r>
          </w:p>
        </w:tc>
        <w:tc>
          <w:tcPr>
            <w:tcW w:w="92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выбыт.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841894" w:rsidRPr="00B44D6A" w:rsidTr="00841894">
        <w:tc>
          <w:tcPr>
            <w:tcW w:w="70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92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117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6</w:t>
            </w:r>
          </w:p>
        </w:tc>
        <w:tc>
          <w:tcPr>
            <w:tcW w:w="135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7</w:t>
            </w:r>
          </w:p>
        </w:tc>
        <w:tc>
          <w:tcPr>
            <w:tcW w:w="137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8</w:t>
            </w:r>
          </w:p>
        </w:tc>
      </w:tr>
      <w:tr w:rsidR="00841894" w:rsidRPr="00B44D6A" w:rsidTr="00841894">
        <w:tc>
          <w:tcPr>
            <w:tcW w:w="70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2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37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7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35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37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7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СПИСОК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домовладельцев и подселяемых в населенном пункте____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172"/>
        <w:gridCol w:w="1108"/>
        <w:gridCol w:w="1317"/>
        <w:gridCol w:w="1256"/>
        <w:gridCol w:w="1441"/>
        <w:gridCol w:w="1570"/>
        <w:gridCol w:w="836"/>
      </w:tblGrid>
      <w:tr w:rsidR="00841894" w:rsidRPr="00B44D6A" w:rsidTr="00841894">
        <w:tc>
          <w:tcPr>
            <w:tcW w:w="473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пп</w:t>
            </w:r>
          </w:p>
        </w:tc>
        <w:tc>
          <w:tcPr>
            <w:tcW w:w="2172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ФИО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домовладельца,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квартиросъемщика</w:t>
            </w:r>
          </w:p>
        </w:tc>
        <w:tc>
          <w:tcPr>
            <w:tcW w:w="1108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ind w:left="184" w:hanging="1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 xml:space="preserve">Жилая </w:t>
            </w:r>
          </w:p>
          <w:p w:rsidR="00841894" w:rsidRPr="00B44D6A" w:rsidRDefault="00841894" w:rsidP="00841894">
            <w:pPr>
              <w:tabs>
                <w:tab w:val="left" w:pos="4155"/>
              </w:tabs>
              <w:ind w:left="184" w:hanging="18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</w:tc>
        <w:tc>
          <w:tcPr>
            <w:tcW w:w="1317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проживает</w:t>
            </w:r>
          </w:p>
        </w:tc>
        <w:tc>
          <w:tcPr>
            <w:tcW w:w="125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Можно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подселить</w:t>
            </w:r>
          </w:p>
        </w:tc>
        <w:tc>
          <w:tcPr>
            <w:tcW w:w="1441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Фактически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подселено</w:t>
            </w:r>
          </w:p>
        </w:tc>
        <w:tc>
          <w:tcPr>
            <w:tcW w:w="1570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ФИО</w:t>
            </w:r>
          </w:p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подселяемых</w:t>
            </w:r>
          </w:p>
        </w:tc>
        <w:tc>
          <w:tcPr>
            <w:tcW w:w="83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44D6A">
              <w:rPr>
                <w:rFonts w:ascii="PT Astra Serif" w:hAnsi="PT Astra Serif"/>
                <w:sz w:val="22"/>
                <w:szCs w:val="22"/>
              </w:rPr>
              <w:t>примечание</w:t>
            </w:r>
          </w:p>
        </w:tc>
      </w:tr>
      <w:tr w:rsidR="00841894" w:rsidRPr="00B44D6A" w:rsidTr="00841894">
        <w:tc>
          <w:tcPr>
            <w:tcW w:w="473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41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3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c>
          <w:tcPr>
            <w:tcW w:w="473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2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5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41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0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36" w:type="dxa"/>
            <w:shd w:val="clear" w:color="auto" w:fill="auto"/>
          </w:tcPr>
          <w:p w:rsidR="00841894" w:rsidRPr="00B44D6A" w:rsidRDefault="00841894" w:rsidP="00841894">
            <w:pPr>
              <w:tabs>
                <w:tab w:val="left" w:pos="4155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 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8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8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pStyle w:val="40"/>
        <w:shd w:val="clear" w:color="auto" w:fill="auto"/>
        <w:tabs>
          <w:tab w:val="left" w:pos="993"/>
        </w:tabs>
        <w:spacing w:line="302" w:lineRule="exact"/>
        <w:ind w:left="680" w:right="40"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Список автоколонн (дополнительного автотранспорта), </w:t>
      </w:r>
    </w:p>
    <w:p w:rsidR="00841894" w:rsidRPr="00B44D6A" w:rsidRDefault="00841894" w:rsidP="00841894">
      <w:pPr>
        <w:pStyle w:val="40"/>
        <w:shd w:val="clear" w:color="auto" w:fill="auto"/>
        <w:tabs>
          <w:tab w:val="left" w:pos="993"/>
        </w:tabs>
        <w:spacing w:line="302" w:lineRule="exact"/>
        <w:ind w:left="680" w:right="40" w:firstLine="0"/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выделяемых на ПЭП №____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126"/>
        <w:gridCol w:w="859"/>
        <w:gridCol w:w="835"/>
        <w:gridCol w:w="989"/>
        <w:gridCol w:w="926"/>
        <w:gridCol w:w="1642"/>
        <w:gridCol w:w="1704"/>
      </w:tblGrid>
      <w:tr w:rsidR="00841894" w:rsidRPr="00B44D6A" w:rsidTr="00841894">
        <w:trPr>
          <w:trHeight w:hRule="exact" w:val="29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120" w:line="200" w:lineRule="exact"/>
              <w:ind w:left="26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№№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120"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Наименование организаций, выделяемых транспорт, их адрес и № телефона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left="2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количество машин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Кол-во людей перевозимых одним рейсом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Должность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фамилия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начальника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колонны</w:t>
            </w:r>
          </w:p>
        </w:tc>
      </w:tr>
      <w:tr w:rsidR="00841894" w:rsidRPr="00B44D6A" w:rsidTr="00841894">
        <w:trPr>
          <w:trHeight w:hRule="exact" w:val="1373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ascii="PT Astra Serif" w:eastAsia="Calibri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Марка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left="220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авто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ascii="PT Astra Serif" w:eastAsia="Calibri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Марка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left="30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авто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before="60" w:line="200" w:lineRule="exact"/>
              <w:ind w:left="220" w:firstLine="0"/>
              <w:rPr>
                <w:rStyle w:val="10pt0pt"/>
                <w:rFonts w:ascii="PT Astra Serif" w:eastAsia="Calibri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Марка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after="60" w:line="200" w:lineRule="exact"/>
              <w:ind w:left="22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 xml:space="preserve">авто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left="16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Всего</w:t>
            </w: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rPr>
          <w:trHeight w:hRule="exact" w:val="2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rPr>
          <w:trHeight w:hRule="exact"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Примечание: весь дополнительный автотранспорт прибывает на ПЭП через 4 часа после объявления начала эвакуации.</w:t>
      </w: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keepNext/>
        <w:widowControl w:val="0"/>
        <w:jc w:val="center"/>
        <w:outlineLvl w:val="6"/>
        <w:rPr>
          <w:rFonts w:ascii="PT Astra Serif" w:hAnsi="PT Astra Serif"/>
          <w:b/>
          <w:bCs/>
          <w:snapToGrid w:val="0"/>
          <w:sz w:val="26"/>
          <w:szCs w:val="26"/>
        </w:rPr>
      </w:pPr>
      <w:r w:rsidRPr="00B44D6A">
        <w:rPr>
          <w:rFonts w:ascii="PT Astra Serif" w:hAnsi="PT Astra Serif"/>
          <w:b/>
          <w:bCs/>
          <w:snapToGrid w:val="0"/>
          <w:sz w:val="26"/>
          <w:szCs w:val="26"/>
        </w:rPr>
        <w:t>Расчёт</w:t>
      </w:r>
    </w:p>
    <w:p w:rsidR="00841894" w:rsidRPr="00B44D6A" w:rsidRDefault="00841894" w:rsidP="00841894">
      <w:pPr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bCs/>
          <w:sz w:val="26"/>
          <w:szCs w:val="26"/>
        </w:rPr>
        <w:t>транспортного обеспечения эвакомероприятий на ПЭП №</w:t>
      </w:r>
    </w:p>
    <w:p w:rsidR="00841894" w:rsidRPr="00B44D6A" w:rsidRDefault="00841894" w:rsidP="00841894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992"/>
        <w:gridCol w:w="1134"/>
        <w:gridCol w:w="1276"/>
        <w:gridCol w:w="567"/>
        <w:gridCol w:w="567"/>
        <w:gridCol w:w="567"/>
        <w:gridCol w:w="567"/>
        <w:gridCol w:w="493"/>
        <w:gridCol w:w="539"/>
      </w:tblGrid>
      <w:tr w:rsidR="00841894" w:rsidRPr="00B44D6A" w:rsidTr="00841894">
        <w:trPr>
          <w:cantSplit/>
        </w:trPr>
        <w:tc>
          <w:tcPr>
            <w:tcW w:w="2197" w:type="dxa"/>
            <w:vMerge w:val="restart"/>
            <w:tcBorders>
              <w:bottom w:val="nil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Наименование (номер)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прибывающих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колонн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841894" w:rsidRPr="00B44D6A" w:rsidRDefault="00841894" w:rsidP="00841894">
            <w:pPr>
              <w:ind w:right="-7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Время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прибыт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 xml:space="preserve">на 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ПЭП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(Ч+...)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Планир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пункт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разме-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щения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Кол-во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машино-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рейсов,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№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колонны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Кто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выделяет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транспорт,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тип</w:t>
            </w:r>
          </w:p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машин</w:t>
            </w:r>
          </w:p>
        </w:tc>
        <w:tc>
          <w:tcPr>
            <w:tcW w:w="3300" w:type="dxa"/>
            <w:gridSpan w:val="6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Время отправления с ПЭП</w:t>
            </w:r>
          </w:p>
        </w:tc>
      </w:tr>
      <w:tr w:rsidR="00841894" w:rsidRPr="00B44D6A" w:rsidTr="00841894">
        <w:trPr>
          <w:cantSplit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68" w:type="dxa"/>
            <w:gridSpan w:val="4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1-е сутки</w:t>
            </w:r>
          </w:p>
        </w:tc>
        <w:tc>
          <w:tcPr>
            <w:tcW w:w="493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539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841894" w:rsidRPr="00B44D6A" w:rsidTr="00841894">
        <w:trPr>
          <w:cantSplit/>
          <w:trHeight w:val="555"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6ч</w:t>
            </w:r>
          </w:p>
        </w:tc>
        <w:tc>
          <w:tcPr>
            <w:tcW w:w="567" w:type="dxa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12ч</w:t>
            </w:r>
          </w:p>
        </w:tc>
        <w:tc>
          <w:tcPr>
            <w:tcW w:w="567" w:type="dxa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18ч</w:t>
            </w:r>
          </w:p>
        </w:tc>
        <w:tc>
          <w:tcPr>
            <w:tcW w:w="567" w:type="dxa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24ч</w:t>
            </w:r>
          </w:p>
        </w:tc>
        <w:tc>
          <w:tcPr>
            <w:tcW w:w="493" w:type="dxa"/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сут</w:t>
            </w:r>
          </w:p>
        </w:tc>
        <w:tc>
          <w:tcPr>
            <w:tcW w:w="539" w:type="dxa"/>
            <w:tcBorders>
              <w:bottom w:val="single" w:sz="6" w:space="0" w:color="auto"/>
            </w:tcBorders>
            <w:vAlign w:val="center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сут</w:t>
            </w:r>
          </w:p>
        </w:tc>
      </w:tr>
      <w:tr w:rsidR="00841894" w:rsidRPr="00B44D6A" w:rsidTr="00841894">
        <w:tc>
          <w:tcPr>
            <w:tcW w:w="219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9</w:t>
            </w:r>
          </w:p>
        </w:tc>
        <w:tc>
          <w:tcPr>
            <w:tcW w:w="493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10</w:t>
            </w:r>
          </w:p>
        </w:tc>
        <w:tc>
          <w:tcPr>
            <w:tcW w:w="539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44D6A">
              <w:rPr>
                <w:rFonts w:ascii="PT Astra Serif" w:hAnsi="PT Astra Serif"/>
                <w:b/>
                <w:sz w:val="26"/>
                <w:szCs w:val="26"/>
              </w:rPr>
              <w:t>11</w:t>
            </w:r>
          </w:p>
        </w:tc>
      </w:tr>
      <w:tr w:rsidR="00841894" w:rsidRPr="00B44D6A" w:rsidTr="00841894">
        <w:tc>
          <w:tcPr>
            <w:tcW w:w="219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93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39" w:type="dxa"/>
          </w:tcPr>
          <w:p w:rsidR="00841894" w:rsidRPr="00B44D6A" w:rsidRDefault="00841894" w:rsidP="0084189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9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Ведомость учета эвакуируемых в эшелоне (колонне), прибывающих 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на территорию 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677"/>
        <w:gridCol w:w="2563"/>
        <w:gridCol w:w="2136"/>
      </w:tblGrid>
      <w:tr w:rsidR="00841894" w:rsidRPr="00B44D6A" w:rsidTr="00841894">
        <w:trPr>
          <w:trHeight w:hRule="exact" w:val="5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4" w:lineRule="exact"/>
              <w:ind w:left="320" w:firstLine="0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№ колонны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78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Наименование пунктов эвакуации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after="120"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Наименование предприятий</w:t>
            </w:r>
          </w:p>
          <w:p w:rsidR="00841894" w:rsidRPr="00B44D6A" w:rsidRDefault="00841894" w:rsidP="00841894">
            <w:pPr>
              <w:pStyle w:val="40"/>
              <w:shd w:val="clear" w:color="auto" w:fill="auto"/>
              <w:spacing w:before="120" w:line="240" w:lineRule="auto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предприятия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before="120"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Fonts w:ascii="PT Astra Serif" w:hAnsi="PT Astra Serif"/>
                <w:sz w:val="26"/>
                <w:szCs w:val="26"/>
              </w:rPr>
              <w:t>Количество эвакуируемых</w:t>
            </w:r>
          </w:p>
        </w:tc>
      </w:tr>
      <w:tr w:rsidR="00841894" w:rsidRPr="00B44D6A" w:rsidTr="00841894">
        <w:trPr>
          <w:trHeight w:hRule="exact"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44D6A">
              <w:rPr>
                <w:rStyle w:val="10pt0pt"/>
                <w:rFonts w:ascii="PT Astra Serif" w:eastAsia="Calibri" w:hAnsi="PT Astra Serif"/>
                <w:sz w:val="26"/>
                <w:szCs w:val="26"/>
              </w:rPr>
              <w:t>4</w:t>
            </w:r>
          </w:p>
        </w:tc>
      </w:tr>
      <w:tr w:rsidR="00841894" w:rsidRPr="00B44D6A" w:rsidTr="00841894">
        <w:trPr>
          <w:trHeight w:hRule="exact" w:val="2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841894" w:rsidRPr="00B44D6A" w:rsidTr="00841894">
        <w:trPr>
          <w:trHeight w:hRule="exact" w:val="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  <w:sectPr w:rsidR="00841894" w:rsidRPr="00B44D6A" w:rsidSect="00841894">
          <w:pgSz w:w="11906" w:h="16838"/>
          <w:pgMar w:top="567" w:right="567" w:bottom="709" w:left="993" w:header="709" w:footer="709" w:gutter="0"/>
          <w:cols w:space="708"/>
          <w:docGrid w:linePitch="360"/>
        </w:sectPr>
      </w:pPr>
    </w:p>
    <w:p w:rsidR="00841894" w:rsidRPr="00B44D6A" w:rsidRDefault="00841894" w:rsidP="00841894">
      <w:pPr>
        <w:tabs>
          <w:tab w:val="left" w:pos="4155"/>
        </w:tabs>
        <w:ind w:firstLine="12049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10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12049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Расчет подворового и поквартирного расселения ЭН в населенном пункте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pPr w:leftFromText="180" w:rightFromText="180" w:vertAnchor="text" w:horzAnchor="margin" w:tblpX="-528" w:tblpY="-71"/>
        <w:tblOverlap w:val="never"/>
        <w:tblW w:w="157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268"/>
        <w:gridCol w:w="1842"/>
        <w:gridCol w:w="1276"/>
        <w:gridCol w:w="1276"/>
        <w:gridCol w:w="1559"/>
        <w:gridCol w:w="1559"/>
        <w:gridCol w:w="993"/>
        <w:gridCol w:w="1134"/>
        <w:gridCol w:w="850"/>
        <w:gridCol w:w="1276"/>
        <w:gridCol w:w="1256"/>
      </w:tblGrid>
      <w:tr w:rsidR="00841894" w:rsidRPr="00B44D6A" w:rsidTr="00841894">
        <w:trPr>
          <w:trHeight w:hRule="exact" w:val="6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spacing w:line="233" w:lineRule="auto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№</w:t>
            </w:r>
          </w:p>
          <w:p w:rsidR="00841894" w:rsidRPr="00B44D6A" w:rsidRDefault="00841894" w:rsidP="00841894">
            <w:pPr>
              <w:widowControl w:val="0"/>
              <w:spacing w:line="233" w:lineRule="auto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 xml:space="preserve">ФИО 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домовладельца или квартиросъемщика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Площадь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Постоянно проживающие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Подселяемые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 xml:space="preserve">Всего 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будет проживать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Плотность подселения м2/ на 1 чел.</w:t>
            </w:r>
          </w:p>
        </w:tc>
      </w:tr>
      <w:tr w:rsidR="00841894" w:rsidRPr="00B44D6A" w:rsidTr="00841894">
        <w:trPr>
          <w:trHeight w:hRule="exact" w:val="34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ФИО</w:t>
            </w:r>
          </w:p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главы семьи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Члены семьи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552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Степень родства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всего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12</w:t>
            </w:r>
          </w:p>
        </w:tc>
      </w:tr>
      <w:tr w:rsidR="00841894" w:rsidRPr="00B44D6A" w:rsidTr="0084189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5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  <w:lang w:bidi="ru-RU"/>
              </w:rPr>
            </w:pPr>
            <w:r w:rsidRPr="00B44D6A">
              <w:rPr>
                <w:rFonts w:ascii="PT Astra Serif" w:hAnsi="PT Astra Serif"/>
                <w:sz w:val="26"/>
                <w:szCs w:val="26"/>
                <w:lang w:bidi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</w:tr>
      <w:tr w:rsidR="00841894" w:rsidRPr="00B44D6A" w:rsidTr="00841894">
        <w:trPr>
          <w:trHeight w:hRule="exact" w:val="3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26"/>
                <w:szCs w:val="26"/>
                <w:lang w:bidi="ru-RU"/>
              </w:rPr>
            </w:pPr>
          </w:p>
        </w:tc>
      </w:tr>
    </w:tbl>
    <w:p w:rsidR="00841894" w:rsidRPr="00B44D6A" w:rsidRDefault="00841894" w:rsidP="00841894">
      <w:pPr>
        <w:tabs>
          <w:tab w:val="left" w:pos="4155"/>
        </w:tabs>
        <w:ind w:left="360"/>
        <w:jc w:val="both"/>
        <w:rPr>
          <w:rFonts w:ascii="PT Astra Serif" w:hAnsi="PT Astra Serif"/>
          <w:sz w:val="26"/>
          <w:szCs w:val="26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Начальник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lang w:eastAsia="ar-SA"/>
        </w:rPr>
        <w:sectPr w:rsidR="00841894" w:rsidRPr="00B44D6A" w:rsidSect="00841894">
          <w:pgSz w:w="16838" w:h="11906" w:orient="landscape"/>
          <w:pgMar w:top="1418" w:right="363" w:bottom="567" w:left="1134" w:header="709" w:footer="709" w:gutter="0"/>
          <w:cols w:space="708"/>
          <w:docGrid w:linePitch="360"/>
        </w:sectPr>
      </w:pP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8"/>
          <w:szCs w:val="28"/>
        </w:rPr>
      </w:pPr>
      <w:r w:rsidRPr="00B44D6A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8"/>
          <w:szCs w:val="28"/>
        </w:rPr>
        <w:t>11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8"/>
          <w:szCs w:val="28"/>
        </w:rPr>
      </w:pPr>
      <w:r w:rsidRPr="00B44D6A">
        <w:rPr>
          <w:rFonts w:ascii="PT Astra Serif" w:hAnsi="PT Astra Serif"/>
          <w:sz w:val="28"/>
          <w:szCs w:val="28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ind w:firstLine="360"/>
        <w:jc w:val="right"/>
        <w:rPr>
          <w:rFonts w:ascii="PT Astra Serif" w:hAnsi="PT Astra Serif"/>
          <w:sz w:val="28"/>
          <w:szCs w:val="28"/>
        </w:rPr>
      </w:pPr>
    </w:p>
    <w:p w:rsidR="00841894" w:rsidRPr="00B44D6A" w:rsidRDefault="00841894" w:rsidP="00841894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bidi="ru-RU"/>
        </w:rPr>
      </w:pPr>
    </w:p>
    <w:p w:rsidR="00841894" w:rsidRPr="00B44D6A" w:rsidRDefault="00841894" w:rsidP="00841894">
      <w:pPr>
        <w:widowControl w:val="0"/>
        <w:jc w:val="center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t>ПЛАН</w:t>
      </w:r>
    </w:p>
    <w:p w:rsidR="00841894" w:rsidRPr="00B44D6A" w:rsidRDefault="00841894" w:rsidP="00841894">
      <w:pPr>
        <w:widowControl w:val="0"/>
        <w:spacing w:after="260"/>
        <w:jc w:val="center"/>
        <w:rPr>
          <w:rFonts w:ascii="PT Astra Serif" w:hAnsi="PT Astra Serif"/>
          <w:sz w:val="26"/>
          <w:szCs w:val="26"/>
          <w:lang w:bidi="ru-RU"/>
        </w:rPr>
      </w:pP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t>работы приемного эвакуационного пункта</w:t>
      </w:r>
      <w:r w:rsidRPr="00B44D6A">
        <w:rPr>
          <w:rFonts w:ascii="PT Astra Serif" w:hAnsi="PT Astra Serif"/>
          <w:b/>
          <w:bCs/>
          <w:sz w:val="26"/>
          <w:szCs w:val="26"/>
          <w:lang w:bidi="ru-RU"/>
        </w:rPr>
        <w:br/>
        <w:t>на 20__ год</w:t>
      </w:r>
    </w:p>
    <w:tbl>
      <w:tblPr>
        <w:tblOverlap w:val="never"/>
        <w:tblW w:w="99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557"/>
        <w:gridCol w:w="1181"/>
        <w:gridCol w:w="1790"/>
        <w:gridCol w:w="1253"/>
        <w:gridCol w:w="1494"/>
      </w:tblGrid>
      <w:tr w:rsidR="00841894" w:rsidRPr="00B44D6A" w:rsidTr="00B44D6A">
        <w:trPr>
          <w:trHeight w:hRule="exact" w:val="7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№№ п/п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Содержание задания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Сроки испол</w:t>
            </w:r>
            <w:r w:rsidRPr="00B44D6A">
              <w:rPr>
                <w:rFonts w:ascii="PT Astra Serif" w:hAnsi="PT Astra Serif"/>
                <w:b/>
                <w:bCs/>
                <w:lang w:bidi="ru-RU"/>
              </w:rPr>
              <w:softHyphen/>
              <w:t>нения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Исполнители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Кто при</w:t>
            </w:r>
            <w:r w:rsidRPr="00B44D6A">
              <w:rPr>
                <w:rFonts w:ascii="PT Astra Serif" w:hAnsi="PT Astra Serif"/>
                <w:b/>
                <w:bCs/>
                <w:lang w:bidi="ru-RU"/>
              </w:rPr>
              <w:softHyphen/>
              <w:t>влекается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Отметка об исполн.</w:t>
            </w:r>
          </w:p>
        </w:tc>
      </w:tr>
      <w:tr w:rsidR="00841894" w:rsidRPr="00B44D6A" w:rsidTr="00B44D6A">
        <w:trPr>
          <w:trHeight w:hRule="exact" w:val="2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b/>
                <w:bCs/>
                <w:lang w:bidi="ru-RU"/>
              </w:rPr>
              <w:t>6</w:t>
            </w:r>
          </w:p>
        </w:tc>
      </w:tr>
      <w:tr w:rsidR="00841894" w:rsidRPr="00B44D6A" w:rsidTr="00B44D6A">
        <w:trPr>
          <w:trHeight w:hRule="exact" w:val="7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Подведение итогов работы</w:t>
            </w:r>
          </w:p>
          <w:p w:rsidR="00841894" w:rsidRPr="00B44D6A" w:rsidRDefault="00841894" w:rsidP="00841894">
            <w:pPr>
              <w:widowControl w:val="0"/>
              <w:tabs>
                <w:tab w:val="left" w:leader="dot" w:pos="1190"/>
              </w:tabs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ПЭП за</w:t>
            </w:r>
            <w:r w:rsidRPr="00B44D6A">
              <w:rPr>
                <w:rFonts w:ascii="PT Astra Serif" w:hAnsi="PT Astra Serif"/>
                <w:lang w:bidi="ru-RU"/>
              </w:rPr>
              <w:tab/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Личный состав ПЭП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2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Утверждение плана работы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Личный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9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3.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Корректировка, отработка доку</w:t>
            </w:r>
            <w:r w:rsidRPr="00B44D6A">
              <w:rPr>
                <w:rFonts w:ascii="PT Astra Serif" w:hAnsi="PT Astra Serif"/>
                <w:lang w:bidi="ru-RU"/>
              </w:rPr>
              <w:softHyphen/>
              <w:t>ментации ПЭП, согласование с эвакоприемной комиссией района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spacing w:line="233" w:lineRule="auto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Группа руководства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17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4.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Оповещение и сбор личного состава ПЭП.</w:t>
            </w:r>
          </w:p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Занятие с личным составом по теме: «Организация и порядок проведения эвакуационных мероприятий в военное время»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Группа руководства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85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5.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Изучение функциональных обязанностей с личным составом ПЭП.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Зам.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141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6.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Проведение заседаний ПЭП по вопросам отработки плана приёма и размещения эваконаселения в загородной зоне и его обеспечения в ходе эвакомероприятий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99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7.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Участие в комплексных проверках, КШУ, ШТ МО города, района, области).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ПЭП, заместитель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  <w:tr w:rsidR="00841894" w:rsidRPr="00B44D6A" w:rsidTr="00B44D6A">
        <w:trPr>
          <w:trHeight w:hRule="exact" w:val="5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94" w:rsidRPr="00B44D6A" w:rsidRDefault="00841894" w:rsidP="00841894">
            <w:pPr>
              <w:widowControl w:val="0"/>
              <w:ind w:firstLine="260"/>
              <w:jc w:val="both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8.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tabs>
                <w:tab w:val="right" w:leader="dot" w:pos="883"/>
              </w:tabs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 xml:space="preserve">Планирование работы ПЭП на </w:t>
            </w:r>
            <w:r w:rsidRPr="00B44D6A">
              <w:rPr>
                <w:rFonts w:ascii="PT Astra Serif" w:hAnsi="PT Astra Serif"/>
                <w:lang w:bidi="ru-RU"/>
              </w:rPr>
              <w:tab/>
              <w:t>год.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Начальник ПЭП, заместитель начальника ПЭП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B44D6A">
              <w:rPr>
                <w:rFonts w:ascii="PT Astra Serif" w:hAnsi="PT Astra Serif"/>
                <w:lang w:bidi="ru-RU"/>
              </w:rPr>
              <w:t>«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894" w:rsidRPr="00B44D6A" w:rsidRDefault="00841894" w:rsidP="00841894">
            <w:pPr>
              <w:widowControl w:val="0"/>
              <w:rPr>
                <w:rFonts w:ascii="PT Astra Serif" w:eastAsia="Arial Unicode MS" w:hAnsi="PT Astra Serif"/>
                <w:sz w:val="10"/>
                <w:szCs w:val="10"/>
                <w:lang w:bidi="ru-RU"/>
              </w:rPr>
            </w:pPr>
          </w:p>
        </w:tc>
      </w:tr>
    </w:tbl>
    <w:p w:rsidR="00841894" w:rsidRPr="00B44D6A" w:rsidRDefault="00841894" w:rsidP="00841894">
      <w:pPr>
        <w:widowControl w:val="0"/>
        <w:spacing w:after="559" w:line="1" w:lineRule="exact"/>
        <w:rPr>
          <w:rFonts w:ascii="PT Astra Serif" w:eastAsia="Arial Unicode MS" w:hAnsi="PT Astra Serif"/>
          <w:lang w:bidi="ru-RU"/>
        </w:rPr>
      </w:pP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должность приемного эвакуационного пункта № _____ </w:t>
      </w:r>
    </w:p>
    <w:p w:rsidR="00841894" w:rsidRPr="00B44D6A" w:rsidRDefault="00841894" w:rsidP="00841894">
      <w:pPr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Подпись, фамилия, имя, отчество.</w:t>
      </w:r>
    </w:p>
    <w:p w:rsidR="00841894" w:rsidRPr="00B44D6A" w:rsidRDefault="00841894" w:rsidP="00841894">
      <w:pPr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Дата</w:t>
      </w: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8"/>
        </w:rPr>
      </w:pPr>
      <w:r w:rsidRPr="00B44D6A">
        <w:rPr>
          <w:rFonts w:ascii="PT Astra Serif" w:hAnsi="PT Astra Serif"/>
          <w:sz w:val="28"/>
        </w:rPr>
        <w:br w:type="page"/>
      </w:r>
      <w:r w:rsidRPr="00B44D6A">
        <w:rPr>
          <w:rFonts w:ascii="PT Astra Serif" w:hAnsi="PT Astra Serif"/>
          <w:sz w:val="28"/>
        </w:rPr>
        <w:lastRenderedPageBreak/>
        <w:t>Приложение 1</w:t>
      </w:r>
      <w:r w:rsidR="00B44D6A" w:rsidRPr="00B44D6A">
        <w:rPr>
          <w:rFonts w:ascii="PT Astra Serif" w:hAnsi="PT Astra Serif"/>
          <w:sz w:val="28"/>
        </w:rPr>
        <w:t>2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8"/>
          <w:szCs w:val="28"/>
        </w:rPr>
      </w:pPr>
      <w:r w:rsidRPr="00B44D6A">
        <w:rPr>
          <w:rFonts w:ascii="PT Astra Serif" w:hAnsi="PT Astra Serif"/>
          <w:sz w:val="28"/>
          <w:szCs w:val="28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pStyle w:val="1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СХЕМА</w:t>
      </w:r>
    </w:p>
    <w:p w:rsidR="00841894" w:rsidRPr="00B44D6A" w:rsidRDefault="00841894" w:rsidP="00841894">
      <w:pPr>
        <w:pStyle w:val="1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>оповещения администрации пункта ПЭП (образец)</w: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716A0" wp14:editId="795BDEC6">
                <wp:simplePos x="0" y="0"/>
                <wp:positionH relativeFrom="column">
                  <wp:posOffset>2689225</wp:posOffset>
                </wp:positionH>
                <wp:positionV relativeFrom="paragraph">
                  <wp:posOffset>40640</wp:posOffset>
                </wp:positionV>
                <wp:extent cx="2957195" cy="88519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</w:pPr>
                            <w:r w:rsidRPr="0054530B">
                              <w:t xml:space="preserve">Председатель </w:t>
                            </w:r>
                            <w:r>
                              <w:t>эвакоприемной комиссии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716A0" id="_x0000_t202" coordsize="21600,21600" o:spt="202" path="m,l,21600r21600,l21600,xe">
                <v:stroke joinstyle="miter"/>
                <v:path gradientshapeok="t" o:connecttype="rect"/>
              </v:shapetype>
              <v:shape id="Поле 36" o:spid="_x0000_s1026" type="#_x0000_t202" style="position:absolute;left:0;text-align:left;margin-left:211.75pt;margin-top:3.2pt;width:232.85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</w:pPr>
                      <w:r w:rsidRPr="0054530B">
                        <w:t xml:space="preserve">Председатель </w:t>
                      </w:r>
                      <w:r>
                        <w:t>эвакоприемной комиссии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E4C49" wp14:editId="0C417E30">
                <wp:simplePos x="0" y="0"/>
                <wp:positionH relativeFrom="column">
                  <wp:posOffset>-290830</wp:posOffset>
                </wp:positionH>
                <wp:positionV relativeFrom="paragraph">
                  <wp:posOffset>12065</wp:posOffset>
                </wp:positionV>
                <wp:extent cx="2743835" cy="913765"/>
                <wp:effectExtent l="0" t="0" r="0" b="63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Default="00841894" w:rsidP="00841894">
                            <w:pPr>
                              <w:jc w:val="center"/>
                            </w:pPr>
                            <w:r>
                              <w:t>Председатель КЧС и ОПБ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E55832" w:rsidRDefault="00841894" w:rsidP="00841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E4C49" id="Поле 35" o:spid="_x0000_s1027" type="#_x0000_t202" style="position:absolute;left:0;text-align:left;margin-left:-22.9pt;margin-top:.95pt;width:216.05pt;height:7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">
                <v:textbox>
                  <w:txbxContent>
                    <w:p w:rsidR="00841894" w:rsidRDefault="00841894" w:rsidP="00841894">
                      <w:pPr>
                        <w:jc w:val="center"/>
                      </w:pPr>
                      <w:r>
                        <w:t>Председатель КЧС и ОПБ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E55832" w:rsidRDefault="00841894" w:rsidP="008418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792BFF8" wp14:editId="63DB6056">
                <wp:simplePos x="0" y="0"/>
                <wp:positionH relativeFrom="column">
                  <wp:posOffset>2395855</wp:posOffset>
                </wp:positionH>
                <wp:positionV relativeFrom="paragraph">
                  <wp:posOffset>90804</wp:posOffset>
                </wp:positionV>
                <wp:extent cx="228600" cy="0"/>
                <wp:effectExtent l="0" t="76200" r="0" b="76200"/>
                <wp:wrapNone/>
                <wp:docPr id="3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2EC54" id="Прямая соединительная линия 1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65pt,7.15pt" to="206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" strokeweight="1pt">
                <v:stroke endarrow="block"/>
              </v:lin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720BBBE0" wp14:editId="47336B26">
                <wp:simplePos x="0" y="0"/>
                <wp:positionH relativeFrom="column">
                  <wp:posOffset>5043169</wp:posOffset>
                </wp:positionH>
                <wp:positionV relativeFrom="paragraph">
                  <wp:posOffset>49530</wp:posOffset>
                </wp:positionV>
                <wp:extent cx="0" cy="313055"/>
                <wp:effectExtent l="76200" t="0" r="38100" b="29845"/>
                <wp:wrapNone/>
                <wp:docPr id="3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53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97.1pt;margin-top:3.9pt;width:0;height:24.6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41894" w:rsidRPr="00B44D6A" w:rsidRDefault="00841894" w:rsidP="00841894">
      <w:pPr>
        <w:tabs>
          <w:tab w:val="center" w:pos="4960"/>
          <w:tab w:val="left" w:pos="8265"/>
        </w:tabs>
        <w:rPr>
          <w:rFonts w:ascii="PT Astra Serif" w:hAnsi="PT Astra Serif"/>
        </w:rPr>
      </w:pPr>
      <w:r w:rsidRPr="00B44D6A">
        <w:rPr>
          <w:rFonts w:ascii="PT Astra Serif" w:hAnsi="PT Astra Serif"/>
        </w:rPr>
        <w:tab/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26481" wp14:editId="62F65837">
                <wp:simplePos x="0" y="0"/>
                <wp:positionH relativeFrom="column">
                  <wp:posOffset>3862070</wp:posOffset>
                </wp:positionH>
                <wp:positionV relativeFrom="paragraph">
                  <wp:posOffset>128270</wp:posOffset>
                </wp:positionV>
                <wp:extent cx="2580005" cy="800100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Начальник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54530B">
                              <w:rPr>
                                <w:noProof/>
                              </w:rPr>
                              <w:t>П</w:t>
                            </w:r>
                            <w:r>
                              <w:rPr>
                                <w:noProof/>
                              </w:rPr>
                              <w:t>ЭП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26481" id="Поле 32" o:spid="_x0000_s1028" type="#_x0000_t202" style="position:absolute;margin-left:304.1pt;margin-top:10.1pt;width:203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Начальник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54530B">
                        <w:rPr>
                          <w:noProof/>
                        </w:rPr>
                        <w:t>П</w:t>
                      </w:r>
                      <w:r>
                        <w:rPr>
                          <w:noProof/>
                        </w:rPr>
                        <w:t>ЭП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</w:rPr>
        <w:tab/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A32E64" wp14:editId="52378832">
                <wp:simplePos x="0" y="0"/>
                <wp:positionH relativeFrom="column">
                  <wp:posOffset>1064895</wp:posOffset>
                </wp:positionH>
                <wp:positionV relativeFrom="paragraph">
                  <wp:posOffset>12065</wp:posOffset>
                </wp:positionV>
                <wp:extent cx="2629535" cy="80010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54530B">
                              <w:rPr>
                                <w:noProof/>
                                <w:sz w:val="22"/>
                                <w:szCs w:val="22"/>
                              </w:rPr>
                              <w:t>Заместитель начальника П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>ЭП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32E64" id="Поле 31" o:spid="_x0000_s1029" type="#_x0000_t202" style="position:absolute;left:0;text-align:left;margin-left:83.85pt;margin-top:.95pt;width:207.0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 w:rsidRPr="0054530B">
                        <w:rPr>
                          <w:noProof/>
                          <w:sz w:val="22"/>
                          <w:szCs w:val="22"/>
                        </w:rPr>
                        <w:t>Заместитель начальника П</w:t>
                      </w:r>
                      <w:r>
                        <w:rPr>
                          <w:noProof/>
                          <w:sz w:val="22"/>
                          <w:szCs w:val="22"/>
                        </w:rPr>
                        <w:t>ЭП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3770C626" wp14:editId="7C6E6D6D">
                <wp:simplePos x="0" y="0"/>
                <wp:positionH relativeFrom="column">
                  <wp:posOffset>3694430</wp:posOffset>
                </wp:positionH>
                <wp:positionV relativeFrom="paragraph">
                  <wp:posOffset>67309</wp:posOffset>
                </wp:positionV>
                <wp:extent cx="167640" cy="0"/>
                <wp:effectExtent l="38100" t="76200" r="0" b="76200"/>
                <wp:wrapNone/>
                <wp:docPr id="30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AE68D" id="Прямая соединительная линия 12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0.9pt,5.3pt" to="304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" strokeweight="1pt">
                <v:stroke endarrow="block"/>
              </v:lin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8F5B2" wp14:editId="5CA67452">
                <wp:simplePos x="0" y="0"/>
                <wp:positionH relativeFrom="column">
                  <wp:posOffset>2624455</wp:posOffset>
                </wp:positionH>
                <wp:positionV relativeFrom="paragraph">
                  <wp:posOffset>111125</wp:posOffset>
                </wp:positionV>
                <wp:extent cx="64770" cy="152400"/>
                <wp:effectExtent l="38100" t="0" r="11430" b="38100"/>
                <wp:wrapNone/>
                <wp:docPr id="29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F730B" id="Прямая со стрелкой 11" o:spid="_x0000_s1026" type="#_x0000_t32" style="position:absolute;margin-left:206.65pt;margin-top:8.75pt;width:5.1pt;height:1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">
                <v:stroke endarrow="block"/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78C952A4" wp14:editId="5E744A26">
                <wp:simplePos x="0" y="0"/>
                <wp:positionH relativeFrom="column">
                  <wp:posOffset>3931919</wp:posOffset>
                </wp:positionH>
                <wp:positionV relativeFrom="paragraph">
                  <wp:posOffset>52070</wp:posOffset>
                </wp:positionV>
                <wp:extent cx="0" cy="342900"/>
                <wp:effectExtent l="0" t="0" r="19050" b="0"/>
                <wp:wrapNone/>
                <wp:docPr id="28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291C3" id="Прямая соединительная линия 10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6pt,4.1pt" to="309.6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" strokeweight="1pt"/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E4D754A" wp14:editId="6C99576B">
                <wp:simplePos x="0" y="0"/>
                <wp:positionH relativeFrom="column">
                  <wp:posOffset>4662169</wp:posOffset>
                </wp:positionH>
                <wp:positionV relativeFrom="paragraph">
                  <wp:posOffset>88265</wp:posOffset>
                </wp:positionV>
                <wp:extent cx="0" cy="2286000"/>
                <wp:effectExtent l="0" t="0" r="19050" b="0"/>
                <wp:wrapNone/>
                <wp:docPr id="27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A66C4" id="Прямая соединительная линия 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1pt,6.95pt" to="367.1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" strokeweight="1pt"/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51BBA546" wp14:editId="26C03C95">
                <wp:simplePos x="0" y="0"/>
                <wp:positionH relativeFrom="column">
                  <wp:posOffset>2217419</wp:posOffset>
                </wp:positionH>
                <wp:positionV relativeFrom="paragraph">
                  <wp:posOffset>88265</wp:posOffset>
                </wp:positionV>
                <wp:extent cx="0" cy="2359660"/>
                <wp:effectExtent l="0" t="0" r="19050" b="2540"/>
                <wp:wrapNone/>
                <wp:docPr id="26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96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3236E" id="Прямая соединительная линия 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4.6pt,6.95pt" to="174.6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" strokeweight="1pt"/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37E0E4EA" wp14:editId="49BAB51B">
                <wp:simplePos x="0" y="0"/>
                <wp:positionH relativeFrom="column">
                  <wp:posOffset>6077584</wp:posOffset>
                </wp:positionH>
                <wp:positionV relativeFrom="paragraph">
                  <wp:posOffset>88265</wp:posOffset>
                </wp:positionV>
                <wp:extent cx="0" cy="399415"/>
                <wp:effectExtent l="76200" t="0" r="38100" b="38735"/>
                <wp:wrapNone/>
                <wp:docPr id="25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711CF" id="Прямая соединительная линия 7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55pt,6.95pt" to="478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" strokeweight="1pt">
                <v:stroke endarrow="block"/>
              </v:lin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AC2AD52" wp14:editId="397FD478">
                <wp:simplePos x="0" y="0"/>
                <wp:positionH relativeFrom="column">
                  <wp:posOffset>1734185</wp:posOffset>
                </wp:positionH>
                <wp:positionV relativeFrom="paragraph">
                  <wp:posOffset>88264</wp:posOffset>
                </wp:positionV>
                <wp:extent cx="4343400" cy="0"/>
                <wp:effectExtent l="0" t="0" r="0" b="0"/>
                <wp:wrapNone/>
                <wp:docPr id="24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583B2" id="Прямая соединительная линия 6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55pt,6.95pt" to="478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" strokeweight="1pt"/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7806C37A" wp14:editId="36860EE4">
                <wp:simplePos x="0" y="0"/>
                <wp:positionH relativeFrom="column">
                  <wp:posOffset>1734184</wp:posOffset>
                </wp:positionH>
                <wp:positionV relativeFrom="paragraph">
                  <wp:posOffset>88265</wp:posOffset>
                </wp:positionV>
                <wp:extent cx="0" cy="457200"/>
                <wp:effectExtent l="76200" t="0" r="38100" b="38100"/>
                <wp:wrapNone/>
                <wp:docPr id="22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AF8E" id="Прямая соединительная линия 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55pt,6.95pt" to="136.5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" strokeweight="1pt">
                <v:stroke endarrow="block"/>
              </v:lin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FF60623" wp14:editId="2C56473B">
                <wp:simplePos x="0" y="0"/>
                <wp:positionH relativeFrom="column">
                  <wp:posOffset>3931919</wp:posOffset>
                </wp:positionH>
                <wp:positionV relativeFrom="paragraph">
                  <wp:posOffset>161925</wp:posOffset>
                </wp:positionV>
                <wp:extent cx="0" cy="457200"/>
                <wp:effectExtent l="76200" t="0" r="38100" b="38100"/>
                <wp:wrapNone/>
                <wp:docPr id="1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E03EF" id="Прямая соединительная линия 4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9.6pt,12.75pt" to="309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" strokeweight="1pt">
                <v:stroke endarrow="block"/>
              </v:line>
            </w:pict>
          </mc:Fallback>
        </mc:AlternateContent>
      </w:r>
      <w:r w:rsidRPr="00B44D6A">
        <w:rPr>
          <w:rFonts w:ascii="PT Astra Serif" w:hAnsi="PT Astra Serif"/>
        </w:rPr>
        <w:tab/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F76619" wp14:editId="22148162">
                <wp:simplePos x="0" y="0"/>
                <wp:positionH relativeFrom="column">
                  <wp:posOffset>4462145</wp:posOffset>
                </wp:positionH>
                <wp:positionV relativeFrom="paragraph">
                  <wp:posOffset>63500</wp:posOffset>
                </wp:positionV>
                <wp:extent cx="1870075" cy="1011555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173F6C" w:rsidRDefault="00841894" w:rsidP="0084189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73F6C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3F6C">
                              <w:t xml:space="preserve">группа охраны общественного порядка </w:t>
                            </w: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DD47F9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76619" id="Поле 18" o:spid="_x0000_s1030" type="#_x0000_t202" style="position:absolute;left:0;text-align:left;margin-left:351.35pt;margin-top:5pt;width:147.25pt;height:7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">
                <v:textbox>
                  <w:txbxContent>
                    <w:p w:rsidR="00841894" w:rsidRPr="00173F6C" w:rsidRDefault="00841894" w:rsidP="00841894">
                      <w:pPr>
                        <w:jc w:val="center"/>
                        <w:rPr>
                          <w:noProof/>
                        </w:rPr>
                      </w:pPr>
                      <w:r w:rsidRPr="00173F6C">
                        <w:rPr>
                          <w:noProof/>
                        </w:rPr>
                        <w:t>Начальник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173F6C">
                        <w:t xml:space="preserve">группа охраны общественного порядка </w:t>
                      </w: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DD47F9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B45E34" wp14:editId="2D8E9CF3">
                <wp:simplePos x="0" y="0"/>
                <wp:positionH relativeFrom="column">
                  <wp:posOffset>2166620</wp:posOffset>
                </wp:positionH>
                <wp:positionV relativeFrom="paragraph">
                  <wp:posOffset>7620</wp:posOffset>
                </wp:positionV>
                <wp:extent cx="1943100" cy="113284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Медицинский пункт</w:t>
                            </w:r>
                          </w:p>
                          <w:p w:rsidR="00841894" w:rsidRDefault="00841894" w:rsidP="00841894">
                            <w:pPr>
                              <w:jc w:val="center"/>
                            </w:pPr>
                            <w:r>
                              <w:t>Начальник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DD47F9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5E34" id="Поле 17" o:spid="_x0000_s1031" type="#_x0000_t202" style="position:absolute;left:0;text-align:left;margin-left:170.6pt;margin-top:.6pt;width:153pt;height:8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</w:pPr>
                      <w:r>
                        <w:rPr>
                          <w:noProof/>
                        </w:rPr>
                        <w:t>Медицинский пункт</w:t>
                      </w:r>
                    </w:p>
                    <w:p w:rsidR="00841894" w:rsidRDefault="00841894" w:rsidP="00841894">
                      <w:pPr>
                        <w:jc w:val="center"/>
                      </w:pPr>
                      <w:r>
                        <w:t>Начальник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DD47F9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7E89F" wp14:editId="3D140D81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1943100" cy="113284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  <w:r w:rsidRPr="0054530B">
                              <w:t xml:space="preserve">группа </w:t>
                            </w:r>
                            <w:r>
                              <w:t xml:space="preserve">встречи, приема, </w:t>
                            </w:r>
                            <w:r w:rsidRPr="0054530B">
                              <w:t xml:space="preserve">регистрации и </w:t>
                            </w:r>
                            <w:r>
                              <w:t>размещения</w:t>
                            </w:r>
                            <w:r w:rsidRPr="0054530B">
                              <w:t xml:space="preserve"> населения 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DD47F9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E89F" id="Поле 16" o:spid="_x0000_s1032" type="#_x0000_t202" style="position:absolute;left:0;text-align:left;margin-left:-5.4pt;margin-top:.6pt;width:153pt;height:8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Начальник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  <w:r w:rsidRPr="0054530B">
                        <w:t xml:space="preserve">группа </w:t>
                      </w:r>
                      <w:r>
                        <w:t xml:space="preserve">встречи, приема, </w:t>
                      </w:r>
                      <w:r w:rsidRPr="0054530B">
                        <w:t xml:space="preserve">регистрации и </w:t>
                      </w:r>
                      <w:r>
                        <w:t>размещения</w:t>
                      </w:r>
                      <w:r w:rsidRPr="0054530B">
                        <w:t xml:space="preserve"> населения 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DD47F9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4556DD5D" wp14:editId="307707E9">
                <wp:simplePos x="0" y="0"/>
                <wp:positionH relativeFrom="column">
                  <wp:posOffset>5997574</wp:posOffset>
                </wp:positionH>
                <wp:positionV relativeFrom="paragraph">
                  <wp:posOffset>172720</wp:posOffset>
                </wp:positionV>
                <wp:extent cx="0" cy="170180"/>
                <wp:effectExtent l="76200" t="0" r="38100" b="39370"/>
                <wp:wrapNone/>
                <wp:docPr id="1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D305B" id="Прямая соединительная линия 3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25pt,13.6pt" to="472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" strokeweight="1pt">
                <v:stroke endarrow="block"/>
              </v:lin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6177484A" wp14:editId="381D2623">
                <wp:simplePos x="0" y="0"/>
                <wp:positionH relativeFrom="column">
                  <wp:posOffset>3474719</wp:posOffset>
                </wp:positionH>
                <wp:positionV relativeFrom="paragraph">
                  <wp:posOffset>89535</wp:posOffset>
                </wp:positionV>
                <wp:extent cx="0" cy="228600"/>
                <wp:effectExtent l="76200" t="0" r="38100" b="38100"/>
                <wp:wrapNone/>
                <wp:docPr id="1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4245E" id="Прямая соединительная линия 2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3.6pt,7.05pt" to="27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" strokeweight="1pt">
                <v:stroke endarrow="block"/>
              </v:lin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514CCBBB" wp14:editId="0A30958F">
                <wp:simplePos x="0" y="0"/>
                <wp:positionH relativeFrom="column">
                  <wp:posOffset>1188719</wp:posOffset>
                </wp:positionH>
                <wp:positionV relativeFrom="paragraph">
                  <wp:posOffset>89535</wp:posOffset>
                </wp:positionV>
                <wp:extent cx="0" cy="228600"/>
                <wp:effectExtent l="76200" t="0" r="38100" b="38100"/>
                <wp:wrapNone/>
                <wp:docPr id="1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27546" id="Прямая соединительная линия 1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6pt,7.05pt" to="9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" strokeweight="1pt">
                <v:stroke endarrow="block"/>
              </v:lin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65383" wp14:editId="131E83C9">
                <wp:simplePos x="0" y="0"/>
                <wp:positionH relativeFrom="column">
                  <wp:posOffset>5734685</wp:posOffset>
                </wp:positionH>
                <wp:positionV relativeFrom="paragraph">
                  <wp:posOffset>167640</wp:posOffset>
                </wp:positionV>
                <wp:extent cx="597535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80077C" w:rsidRDefault="00841894" w:rsidP="0084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65383" id="Поле 11" o:spid="_x0000_s1033" type="#_x0000_t202" style="position:absolute;left:0;text-align:left;margin-left:451.55pt;margin-top:13.2pt;width:47.0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">
                <v:textbox>
                  <w:txbxContent>
                    <w:p w:rsidR="00841894" w:rsidRPr="0080077C" w:rsidRDefault="00841894" w:rsidP="00841894"/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B27C88" wp14:editId="1E601DF6">
                <wp:simplePos x="0" y="0"/>
                <wp:positionH relativeFrom="column">
                  <wp:posOffset>2292985</wp:posOffset>
                </wp:positionH>
                <wp:positionV relativeFrom="paragraph">
                  <wp:posOffset>142240</wp:posOffset>
                </wp:positionV>
                <wp:extent cx="1714500" cy="65468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Default="00841894" w:rsidP="00841894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</w:p>
                          <w:p w:rsidR="00841894" w:rsidRPr="0080077C" w:rsidRDefault="00841894" w:rsidP="0084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27C88" id="Поле 10" o:spid="_x0000_s1034" type="#_x0000_t202" style="position:absolute;left:0;text-align:left;margin-left:180.55pt;margin-top:11.2pt;width:135pt;height:5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">
                <v:textbox>
                  <w:txbxContent>
                    <w:p w:rsidR="00841894" w:rsidRDefault="00841894" w:rsidP="00841894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</w:p>
                    <w:p w:rsidR="00841894" w:rsidRPr="0080077C" w:rsidRDefault="00841894" w:rsidP="00841894"/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6A34D1" wp14:editId="4D791695">
                <wp:simplePos x="0" y="0"/>
                <wp:positionH relativeFrom="column">
                  <wp:posOffset>274320</wp:posOffset>
                </wp:positionH>
                <wp:positionV relativeFrom="paragraph">
                  <wp:posOffset>142875</wp:posOffset>
                </wp:positionV>
                <wp:extent cx="1600200" cy="65468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Default="00841894" w:rsidP="00841894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E90FFD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34D1" id="Поле 9" o:spid="_x0000_s1035" type="#_x0000_t202" style="position:absolute;left:0;text-align:left;margin-left:21.6pt;margin-top:11.25pt;width:126pt;height:5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">
                <v:textbox>
                  <w:txbxContent>
                    <w:p w:rsidR="00841894" w:rsidRDefault="00841894" w:rsidP="00841894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E90FFD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64381B" wp14:editId="54C945D0">
                <wp:simplePos x="0" y="0"/>
                <wp:positionH relativeFrom="column">
                  <wp:posOffset>4131945</wp:posOffset>
                </wp:positionH>
                <wp:positionV relativeFrom="paragraph">
                  <wp:posOffset>2540</wp:posOffset>
                </wp:positionV>
                <wp:extent cx="1514475" cy="529590"/>
                <wp:effectExtent l="0" t="0" r="9525" b="381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Default="00841894" w:rsidP="00841894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E90FFD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4381B" id="Поле 14" o:spid="_x0000_s1036" type="#_x0000_t202" style="position:absolute;left:0;text-align:left;margin-left:325.35pt;margin-top:.2pt;width:119.25pt;height:4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">
                <v:textbox>
                  <w:txbxContent>
                    <w:p w:rsidR="00841894" w:rsidRDefault="00841894" w:rsidP="00841894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E90FFD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882CE1" wp14:editId="2B2E984B">
                <wp:simplePos x="0" y="0"/>
                <wp:positionH relativeFrom="column">
                  <wp:posOffset>274320</wp:posOffset>
                </wp:positionH>
                <wp:positionV relativeFrom="paragraph">
                  <wp:posOffset>171450</wp:posOffset>
                </wp:positionV>
                <wp:extent cx="1600200" cy="185420"/>
                <wp:effectExtent l="0" t="0" r="0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80077C" w:rsidRDefault="00841894" w:rsidP="0084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82CE1" id="Поле 8" o:spid="_x0000_s1037" type="#_x0000_t202" style="position:absolute;left:0;text-align:left;margin-left:21.6pt;margin-top:13.5pt;width:126pt;height:1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">
                <v:textbox>
                  <w:txbxContent>
                    <w:p w:rsidR="00841894" w:rsidRPr="0080077C" w:rsidRDefault="00841894" w:rsidP="00841894"/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545F2" wp14:editId="3AA92071">
                <wp:simplePos x="0" y="0"/>
                <wp:positionH relativeFrom="column">
                  <wp:posOffset>274320</wp:posOffset>
                </wp:positionH>
                <wp:positionV relativeFrom="paragraph">
                  <wp:posOffset>13970</wp:posOffset>
                </wp:positionV>
                <wp:extent cx="1600200" cy="342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80077C" w:rsidRDefault="00841894" w:rsidP="008418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545F2" id="Поле 7" o:spid="_x0000_s1038" type="#_x0000_t202" style="position:absolute;left:0;text-align:left;margin-left:21.6pt;margin-top:1.1pt;width:126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">
                <v:textbox>
                  <w:txbxContent>
                    <w:p w:rsidR="00841894" w:rsidRPr="0080077C" w:rsidRDefault="00841894" w:rsidP="00841894"/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E6C7E" wp14:editId="2CA4BE4B">
                <wp:simplePos x="0" y="0"/>
                <wp:positionH relativeFrom="column">
                  <wp:posOffset>1188720</wp:posOffset>
                </wp:positionH>
                <wp:positionV relativeFrom="paragraph">
                  <wp:posOffset>169545</wp:posOffset>
                </wp:positionV>
                <wp:extent cx="1943100" cy="8001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</w:pPr>
                            <w:r w:rsidRPr="0054530B">
                              <w:t>Начальник стола справок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E6C7E" id="Поле 5" o:spid="_x0000_s1039" type="#_x0000_t202" style="position:absolute;left:0;text-align:left;margin-left:93.6pt;margin-top:13.35pt;width:153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</w:pPr>
                      <w:r w:rsidRPr="0054530B">
                        <w:t>Начальник стола справок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44D6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2516A4" wp14:editId="74E271C8">
                <wp:simplePos x="0" y="0"/>
                <wp:positionH relativeFrom="column">
                  <wp:posOffset>4055745</wp:posOffset>
                </wp:positionH>
                <wp:positionV relativeFrom="paragraph">
                  <wp:posOffset>95885</wp:posOffset>
                </wp:positionV>
                <wp:extent cx="1524000" cy="9340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Старший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</w:pPr>
                            <w:r w:rsidRPr="0054530B">
                              <w:t>комнаты матери и ребенка</w:t>
                            </w:r>
                          </w:p>
                          <w:p w:rsidR="00841894" w:rsidRPr="0054530B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841894" w:rsidRPr="00DD47F9" w:rsidRDefault="00841894" w:rsidP="0084189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16A4" id="Поле 6" o:spid="_x0000_s1040" type="#_x0000_t202" style="position:absolute;left:0;text-align:left;margin-left:319.35pt;margin-top:7.55pt;width:120pt;height:7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">
                <v:textbox>
                  <w:txbxContent>
                    <w:p w:rsidR="00841894" w:rsidRPr="0054530B" w:rsidRDefault="00841894" w:rsidP="00841894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Старший</w:t>
                      </w:r>
                    </w:p>
                    <w:p w:rsidR="00841894" w:rsidRPr="0054530B" w:rsidRDefault="00841894" w:rsidP="00841894">
                      <w:pPr>
                        <w:jc w:val="center"/>
                      </w:pPr>
                      <w:r w:rsidRPr="0054530B">
                        <w:t>комнаты матери и ребенка</w:t>
                      </w:r>
                    </w:p>
                    <w:p w:rsidR="00841894" w:rsidRPr="0054530B" w:rsidRDefault="00841894" w:rsidP="00841894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841894" w:rsidRPr="00DD47F9" w:rsidRDefault="00841894" w:rsidP="0084189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rPr>
          <w:rFonts w:ascii="PT Astra Serif" w:hAnsi="PT Astra Serif"/>
        </w:rPr>
      </w:pPr>
    </w:p>
    <w:p w:rsidR="00841894" w:rsidRPr="00B44D6A" w:rsidRDefault="00841894" w:rsidP="00841894">
      <w:pPr>
        <w:rPr>
          <w:rFonts w:ascii="PT Astra Serif" w:hAnsi="PT Astra Serif"/>
        </w:rPr>
      </w:pPr>
      <w:r w:rsidRPr="00B44D6A">
        <w:rPr>
          <w:rFonts w:ascii="PT Astra Serif" w:hAnsi="PT Astra Serif"/>
        </w:rPr>
        <w:t>Примечание: начальник ПЭП самостоятельно разрабатывает схему оповещения личного состава ПЭП и распределяет оповещаемый личный состав</w:t>
      </w: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jc w:val="center"/>
        <w:rPr>
          <w:rFonts w:ascii="PT Astra Serif" w:hAnsi="PT Astra Serif"/>
        </w:rPr>
      </w:pPr>
    </w:p>
    <w:p w:rsidR="00841894" w:rsidRPr="00B44D6A" w:rsidRDefault="00841894" w:rsidP="00841894">
      <w:pPr>
        <w:pStyle w:val="aff0"/>
        <w:jc w:val="center"/>
        <w:rPr>
          <w:rFonts w:ascii="PT Astra Serif" w:hAnsi="PT Astra Serif" w:cs="Times New Roman"/>
          <w:sz w:val="24"/>
          <w:szCs w:val="24"/>
        </w:rPr>
      </w:pPr>
      <w:r w:rsidRPr="00B44D6A">
        <w:rPr>
          <w:rFonts w:ascii="PT Astra Serif" w:hAnsi="PT Astra Serif" w:cs="Times New Roman"/>
          <w:noProof/>
          <w:sz w:val="24"/>
          <w:szCs w:val="24"/>
        </w:rPr>
        <w:t>Начальник ПЭП __________________________________</w:t>
      </w:r>
    </w:p>
    <w:p w:rsidR="00841894" w:rsidRPr="00B44D6A" w:rsidRDefault="00841894" w:rsidP="00841894">
      <w:pPr>
        <w:pStyle w:val="aff0"/>
        <w:jc w:val="center"/>
        <w:rPr>
          <w:rFonts w:ascii="PT Astra Serif" w:hAnsi="PT Astra Serif" w:cs="Times New Roman"/>
          <w:sz w:val="24"/>
          <w:szCs w:val="24"/>
        </w:rPr>
      </w:pPr>
      <w:r w:rsidRPr="00B44D6A">
        <w:rPr>
          <w:rFonts w:ascii="PT Astra Serif" w:hAnsi="PT Astra Serif" w:cs="Times New Roman"/>
          <w:noProof/>
          <w:sz w:val="24"/>
          <w:szCs w:val="24"/>
        </w:rPr>
        <w:tab/>
      </w:r>
      <w:r w:rsidRPr="00B44D6A">
        <w:rPr>
          <w:rFonts w:ascii="PT Astra Serif" w:hAnsi="PT Astra Serif" w:cs="Times New Roman"/>
          <w:noProof/>
          <w:sz w:val="24"/>
          <w:szCs w:val="24"/>
        </w:rPr>
        <w:tab/>
      </w:r>
      <w:r w:rsidRPr="00B44D6A">
        <w:rPr>
          <w:rFonts w:ascii="PT Astra Serif" w:hAnsi="PT Astra Serif" w:cs="Times New Roman"/>
          <w:noProof/>
          <w:sz w:val="24"/>
          <w:szCs w:val="24"/>
        </w:rPr>
        <w:tab/>
      </w:r>
      <w:r w:rsidRPr="00B44D6A">
        <w:rPr>
          <w:rFonts w:ascii="PT Astra Serif" w:hAnsi="PT Astra Serif" w:cs="Times New Roman"/>
          <w:noProof/>
          <w:sz w:val="24"/>
          <w:szCs w:val="24"/>
        </w:rPr>
        <w:tab/>
        <w:t>(подпись, ФИО, дата)</w:t>
      </w: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8"/>
        </w:rPr>
        <w:br w:type="page"/>
      </w:r>
      <w:r w:rsidRPr="00B44D6A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  <w:r w:rsidR="00B44D6A" w:rsidRPr="00B44D6A">
        <w:rPr>
          <w:rFonts w:ascii="PT Astra Serif" w:hAnsi="PT Astra Serif"/>
          <w:sz w:val="26"/>
          <w:szCs w:val="26"/>
        </w:rPr>
        <w:t>13</w:t>
      </w:r>
    </w:p>
    <w:p w:rsidR="00841894" w:rsidRPr="00B44D6A" w:rsidRDefault="00841894" w:rsidP="00841894">
      <w:pPr>
        <w:pStyle w:val="40"/>
        <w:shd w:val="clear" w:color="auto" w:fill="auto"/>
        <w:spacing w:line="322" w:lineRule="exact"/>
        <w:ind w:left="20" w:right="20" w:firstLine="7371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sz w:val="26"/>
          <w:szCs w:val="26"/>
        </w:rPr>
        <w:t xml:space="preserve">к положению </w:t>
      </w: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right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>Эвакуационное удостоверение</w:t>
      </w: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3"/>
      </w:tblGrid>
      <w:tr w:rsidR="00841894" w:rsidRPr="00B44D6A" w:rsidTr="00841894">
        <w:trPr>
          <w:trHeight w:hRule="exact" w:val="648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00" w:lineRule="exact"/>
              <w:ind w:left="1140" w:firstLine="0"/>
              <w:rPr>
                <w:rFonts w:ascii="PT Astra Serif" w:hAnsi="PT Astra Serif"/>
              </w:rPr>
            </w:pPr>
            <w:r w:rsidRPr="00B44D6A">
              <w:rPr>
                <w:rStyle w:val="10pt0pt"/>
                <w:rFonts w:ascii="PT Astra Serif" w:eastAsia="Calibri" w:hAnsi="PT Astra Serif"/>
              </w:rPr>
              <w:t>Выдается по месту работы</w:t>
            </w:r>
          </w:p>
        </w:tc>
      </w:tr>
      <w:tr w:rsidR="00841894" w:rsidRPr="00B44D6A" w:rsidTr="00841894">
        <w:trPr>
          <w:trHeight w:hRule="exact" w:val="955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30" w:lineRule="exact"/>
              <w:ind w:right="1320" w:firstLine="0"/>
              <w:jc w:val="right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 xml:space="preserve"> ЭВАКУАЦИОННОЕ УДОСТОВЕРЕНИЕ №</w:t>
            </w:r>
          </w:p>
        </w:tc>
      </w:tr>
      <w:tr w:rsidR="00841894" w:rsidRPr="00B44D6A" w:rsidTr="00841894">
        <w:trPr>
          <w:trHeight w:hRule="exact" w:val="514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70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(наименование объекта экономики)</w:t>
            </w:r>
          </w:p>
        </w:tc>
      </w:tr>
      <w:tr w:rsidR="00841894" w:rsidRPr="00B44D6A" w:rsidTr="00841894">
        <w:trPr>
          <w:trHeight w:hRule="exact" w:val="466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235" w:lineRule="exact"/>
              <w:ind w:left="15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(подразделение) СЭП №</w:t>
            </w:r>
          </w:p>
        </w:tc>
      </w:tr>
      <w:tr w:rsidR="00841894" w:rsidRPr="00B44D6A" w:rsidTr="00841894">
        <w:trPr>
          <w:trHeight w:hRule="exact" w:val="278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41894" w:rsidRPr="00B44D6A" w:rsidTr="00841894">
        <w:trPr>
          <w:trHeight w:hRule="exact" w:val="485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5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(фамилия)</w:t>
            </w:r>
          </w:p>
        </w:tc>
      </w:tr>
      <w:tr w:rsidR="00841894" w:rsidRPr="00B44D6A" w:rsidTr="00841894">
        <w:trPr>
          <w:trHeight w:hRule="exact" w:val="528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9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(имя)</w:t>
            </w:r>
          </w:p>
        </w:tc>
      </w:tr>
      <w:tr w:rsidR="00841894" w:rsidRPr="00B44D6A" w:rsidTr="00841894">
        <w:trPr>
          <w:trHeight w:hRule="exact" w:val="504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5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(отчество)</w:t>
            </w:r>
          </w:p>
        </w:tc>
      </w:tr>
      <w:tr w:rsidR="00841894" w:rsidRPr="00B44D6A" w:rsidTr="00841894">
        <w:trPr>
          <w:trHeight w:hRule="exact" w:val="509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5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(домашний адрес)</w:t>
            </w:r>
          </w:p>
        </w:tc>
      </w:tr>
      <w:tr w:rsidR="00841894" w:rsidRPr="00B44D6A" w:rsidTr="00841894">
        <w:trPr>
          <w:trHeight w:hRule="exact" w:val="235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С ним следуют: взрослых ; детей</w:t>
            </w:r>
          </w:p>
        </w:tc>
      </w:tr>
      <w:tr w:rsidR="00841894" w:rsidRPr="00B44D6A" w:rsidTr="00841894">
        <w:trPr>
          <w:trHeight w:hRule="exact" w:val="254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41894" w:rsidRPr="00B44D6A" w:rsidTr="00841894">
        <w:trPr>
          <w:trHeight w:hRule="exact" w:val="302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41894" w:rsidRPr="00B44D6A" w:rsidTr="00841894">
        <w:trPr>
          <w:trHeight w:hRule="exact" w:val="514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5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Пункт эвакуации:</w:t>
            </w:r>
          </w:p>
        </w:tc>
      </w:tr>
      <w:tr w:rsidR="00841894" w:rsidRPr="00B44D6A" w:rsidTr="00841894">
        <w:trPr>
          <w:trHeight w:hRule="exact" w:val="514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70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(область, район, населенный пункт)</w:t>
            </w:r>
          </w:p>
        </w:tc>
      </w:tr>
      <w:tr w:rsidR="00841894" w:rsidRPr="00B44D6A" w:rsidTr="00841894">
        <w:trPr>
          <w:trHeight w:hRule="exact" w:val="470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Дата выдачи</w:t>
            </w:r>
          </w:p>
        </w:tc>
      </w:tr>
      <w:tr w:rsidR="00841894" w:rsidRPr="00B44D6A" w:rsidTr="00841894">
        <w:trPr>
          <w:trHeight w:hRule="exact" w:val="542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41894" w:rsidRPr="00B44D6A" w:rsidTr="00841894">
        <w:trPr>
          <w:trHeight w:hRule="exact" w:val="509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194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(должность)</w:t>
            </w:r>
          </w:p>
        </w:tc>
      </w:tr>
      <w:tr w:rsidR="00841894" w:rsidRPr="00B44D6A" w:rsidTr="00841894">
        <w:trPr>
          <w:trHeight w:hRule="exact" w:val="542"/>
        </w:trPr>
        <w:tc>
          <w:tcPr>
            <w:tcW w:w="4243" w:type="dxa"/>
            <w:shd w:val="clear" w:color="auto" w:fill="FFFFFF"/>
          </w:tcPr>
          <w:p w:rsidR="00841894" w:rsidRPr="00B44D6A" w:rsidRDefault="00841894" w:rsidP="00841894">
            <w:pPr>
              <w:pStyle w:val="40"/>
              <w:shd w:val="clear" w:color="auto" w:fill="auto"/>
              <w:spacing w:line="180" w:lineRule="exact"/>
              <w:ind w:left="700" w:firstLine="0"/>
              <w:rPr>
                <w:rFonts w:ascii="PT Astra Serif" w:hAnsi="PT Astra Serif"/>
              </w:rPr>
            </w:pPr>
            <w:r w:rsidRPr="00B44D6A">
              <w:rPr>
                <w:rStyle w:val="9pt0pt"/>
                <w:rFonts w:ascii="PT Astra Serif" w:eastAsia="Calibri" w:hAnsi="PT Astra Serif"/>
              </w:rPr>
              <w:t>М.П.</w:t>
            </w:r>
          </w:p>
        </w:tc>
      </w:tr>
    </w:tbl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center"/>
        <w:rPr>
          <w:rFonts w:ascii="PT Astra Serif" w:hAnsi="PT Astra Serif"/>
          <w:b/>
          <w:sz w:val="28"/>
        </w:rPr>
      </w:pP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sz w:val="26"/>
          <w:szCs w:val="26"/>
        </w:rPr>
      </w:pPr>
      <w:r w:rsidRPr="00B44D6A">
        <w:rPr>
          <w:rFonts w:ascii="PT Astra Serif" w:hAnsi="PT Astra Serif"/>
          <w:b/>
          <w:sz w:val="26"/>
          <w:szCs w:val="26"/>
        </w:rPr>
        <w:t xml:space="preserve">Примечание: </w:t>
      </w:r>
      <w:r w:rsidRPr="00B44D6A">
        <w:rPr>
          <w:rFonts w:ascii="PT Astra Serif" w:hAnsi="PT Astra Serif"/>
          <w:sz w:val="26"/>
          <w:szCs w:val="26"/>
        </w:rPr>
        <w:t>эвакуационное удостоверение выдается в трёх экземплярах. Первый остается у эвакуируемого, второй – в сборном эвакуационном пункте, третий – в ПЭП.</w:t>
      </w:r>
    </w:p>
    <w:p w:rsidR="00841894" w:rsidRPr="00B44D6A" w:rsidRDefault="00841894" w:rsidP="00841894">
      <w:pPr>
        <w:tabs>
          <w:tab w:val="left" w:pos="4155"/>
        </w:tabs>
        <w:jc w:val="both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8"/>
        </w:rPr>
      </w:pPr>
    </w:p>
    <w:p w:rsidR="00841894" w:rsidRPr="00B44D6A" w:rsidRDefault="00841894" w:rsidP="00841894">
      <w:pPr>
        <w:tabs>
          <w:tab w:val="left" w:pos="4155"/>
        </w:tabs>
        <w:ind w:firstLine="7371"/>
        <w:rPr>
          <w:rFonts w:ascii="PT Astra Serif" w:hAnsi="PT Astra Serif"/>
          <w:sz w:val="28"/>
        </w:rPr>
      </w:pPr>
    </w:p>
    <w:sectPr w:rsidR="00841894" w:rsidRPr="00B44D6A" w:rsidSect="00724E8F">
      <w:headerReference w:type="defaul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A8A" w:rsidRDefault="00E96A8A">
      <w:r>
        <w:separator/>
      </w:r>
    </w:p>
  </w:endnote>
  <w:endnote w:type="continuationSeparator" w:id="0">
    <w:p w:rsidR="00E96A8A" w:rsidRDefault="00E9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A8A" w:rsidRDefault="00E96A8A">
      <w:r>
        <w:separator/>
      </w:r>
    </w:p>
  </w:footnote>
  <w:footnote w:type="continuationSeparator" w:id="0">
    <w:p w:rsidR="00E96A8A" w:rsidRDefault="00E96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94" w:rsidRDefault="00841894" w:rsidP="0084189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3556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94" w:rsidRDefault="00841894" w:rsidP="00841894">
    <w:pPr>
      <w:pStyle w:val="af0"/>
      <w:tabs>
        <w:tab w:val="center" w:pos="4960"/>
        <w:tab w:val="left" w:pos="5610"/>
      </w:tabs>
    </w:pPr>
    <w:r>
      <w:tab/>
    </w:r>
    <w:r>
      <w:tab/>
    </w:r>
    <w:r>
      <w:tab/>
    </w:r>
  </w:p>
  <w:p w:rsidR="00841894" w:rsidRDefault="00841894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94" w:rsidRDefault="0084189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F2278"/>
    <w:multiLevelType w:val="multilevel"/>
    <w:tmpl w:val="37E0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D8016AE"/>
    <w:multiLevelType w:val="multilevel"/>
    <w:tmpl w:val="F47A7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E8646D"/>
    <w:multiLevelType w:val="multilevel"/>
    <w:tmpl w:val="D2D01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384A49"/>
    <w:multiLevelType w:val="hybridMultilevel"/>
    <w:tmpl w:val="3FE82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0282"/>
    <w:multiLevelType w:val="multilevel"/>
    <w:tmpl w:val="6C1039EE"/>
    <w:lvl w:ilvl="0">
      <w:start w:val="4"/>
      <w:numFmt w:val="upperRoman"/>
      <w:lvlText w:val="%1."/>
      <w:lvlJc w:val="right"/>
      <w:pPr>
        <w:ind w:left="1131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1131" w:firstLine="0"/>
      </w:pPr>
      <w:rPr>
        <w:rFonts w:hint="default"/>
      </w:rPr>
    </w:lvl>
    <w:lvl w:ilvl="2">
      <w:numFmt w:val="decimal"/>
      <w:lvlText w:val=""/>
      <w:lvlJc w:val="left"/>
      <w:pPr>
        <w:ind w:left="1131" w:firstLine="0"/>
      </w:pPr>
      <w:rPr>
        <w:rFonts w:hint="default"/>
      </w:rPr>
    </w:lvl>
    <w:lvl w:ilvl="3">
      <w:numFmt w:val="decimal"/>
      <w:lvlText w:val=""/>
      <w:lvlJc w:val="left"/>
      <w:pPr>
        <w:ind w:left="1131" w:firstLine="0"/>
      </w:pPr>
      <w:rPr>
        <w:rFonts w:hint="default"/>
      </w:rPr>
    </w:lvl>
    <w:lvl w:ilvl="4">
      <w:numFmt w:val="decimal"/>
      <w:lvlText w:val=""/>
      <w:lvlJc w:val="left"/>
      <w:pPr>
        <w:ind w:left="1131" w:firstLine="0"/>
      </w:pPr>
      <w:rPr>
        <w:rFonts w:hint="default"/>
      </w:rPr>
    </w:lvl>
    <w:lvl w:ilvl="5">
      <w:numFmt w:val="decimal"/>
      <w:lvlText w:val=""/>
      <w:lvlJc w:val="left"/>
      <w:pPr>
        <w:ind w:left="1131" w:firstLine="0"/>
      </w:pPr>
      <w:rPr>
        <w:rFonts w:hint="default"/>
      </w:rPr>
    </w:lvl>
    <w:lvl w:ilvl="6">
      <w:numFmt w:val="decimal"/>
      <w:lvlText w:val=""/>
      <w:lvlJc w:val="left"/>
      <w:pPr>
        <w:ind w:left="1131" w:firstLine="0"/>
      </w:pPr>
      <w:rPr>
        <w:rFonts w:hint="default"/>
      </w:rPr>
    </w:lvl>
    <w:lvl w:ilvl="7">
      <w:numFmt w:val="decimal"/>
      <w:lvlText w:val=""/>
      <w:lvlJc w:val="left"/>
      <w:pPr>
        <w:ind w:left="1131" w:firstLine="0"/>
      </w:pPr>
      <w:rPr>
        <w:rFonts w:hint="default"/>
      </w:rPr>
    </w:lvl>
    <w:lvl w:ilvl="8">
      <w:numFmt w:val="decimal"/>
      <w:lvlText w:val=""/>
      <w:lvlJc w:val="left"/>
      <w:pPr>
        <w:ind w:left="1131" w:firstLine="0"/>
      </w:pPr>
      <w:rPr>
        <w:rFonts w:hint="default"/>
      </w:rPr>
    </w:lvl>
  </w:abstractNum>
  <w:abstractNum w:abstractNumId="6" w15:restartNumberingAfterBreak="0">
    <w:nsid w:val="48BE73E0"/>
    <w:multiLevelType w:val="multilevel"/>
    <w:tmpl w:val="63A2A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71560C"/>
    <w:multiLevelType w:val="hybridMultilevel"/>
    <w:tmpl w:val="93FA5B7C"/>
    <w:lvl w:ilvl="0" w:tplc="FCE44A12">
      <w:start w:val="5"/>
      <w:numFmt w:val="upperRoman"/>
      <w:lvlText w:val="%1."/>
      <w:lvlJc w:val="right"/>
      <w:pPr>
        <w:ind w:left="1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B061D"/>
    <w:rsid w:val="000B607A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8435A"/>
    <w:rsid w:val="001A5FBD"/>
    <w:rsid w:val="001A7E3C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84700"/>
    <w:rsid w:val="0029794D"/>
    <w:rsid w:val="002A16C1"/>
    <w:rsid w:val="002B4FD2"/>
    <w:rsid w:val="002E54BE"/>
    <w:rsid w:val="00322635"/>
    <w:rsid w:val="00366C29"/>
    <w:rsid w:val="003A2384"/>
    <w:rsid w:val="003D216B"/>
    <w:rsid w:val="0048387B"/>
    <w:rsid w:val="004964FF"/>
    <w:rsid w:val="004A3E4D"/>
    <w:rsid w:val="004C74A2"/>
    <w:rsid w:val="004F4775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35568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49AE"/>
    <w:rsid w:val="00826211"/>
    <w:rsid w:val="0083223B"/>
    <w:rsid w:val="00841894"/>
    <w:rsid w:val="00886A38"/>
    <w:rsid w:val="008A457D"/>
    <w:rsid w:val="008F2E0C"/>
    <w:rsid w:val="009110D2"/>
    <w:rsid w:val="009A7968"/>
    <w:rsid w:val="00A24EB9"/>
    <w:rsid w:val="00A333F8"/>
    <w:rsid w:val="00A72288"/>
    <w:rsid w:val="00A83EF9"/>
    <w:rsid w:val="00A87FCD"/>
    <w:rsid w:val="00A9089D"/>
    <w:rsid w:val="00B0593F"/>
    <w:rsid w:val="00B44D6A"/>
    <w:rsid w:val="00B562C1"/>
    <w:rsid w:val="00B63641"/>
    <w:rsid w:val="00BA4658"/>
    <w:rsid w:val="00BD2261"/>
    <w:rsid w:val="00C25A31"/>
    <w:rsid w:val="00CC3A23"/>
    <w:rsid w:val="00CC4111"/>
    <w:rsid w:val="00CF25B5"/>
    <w:rsid w:val="00CF3559"/>
    <w:rsid w:val="00DE13BA"/>
    <w:rsid w:val="00E03E77"/>
    <w:rsid w:val="00E06FAE"/>
    <w:rsid w:val="00E11B07"/>
    <w:rsid w:val="00E41E47"/>
    <w:rsid w:val="00E67319"/>
    <w:rsid w:val="00E727C9"/>
    <w:rsid w:val="00E96A8A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B89625C"/>
  <w15:docId w15:val="{D729CDE9-CC15-440E-9A54-CFA03797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1A7E3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e">
    <w:name w:val="Основной текст_"/>
    <w:link w:val="40"/>
    <w:rsid w:val="00841894"/>
    <w:rPr>
      <w:spacing w:val="1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e"/>
    <w:rsid w:val="00841894"/>
    <w:pPr>
      <w:widowControl w:val="0"/>
      <w:shd w:val="clear" w:color="auto" w:fill="FFFFFF"/>
      <w:suppressAutoHyphens w:val="0"/>
      <w:spacing w:line="0" w:lineRule="atLeast"/>
      <w:ind w:hanging="1620"/>
    </w:pPr>
    <w:rPr>
      <w:spacing w:val="1"/>
      <w:sz w:val="23"/>
      <w:szCs w:val="23"/>
      <w:lang w:eastAsia="ru-RU"/>
    </w:rPr>
  </w:style>
  <w:style w:type="character" w:customStyle="1" w:styleId="51">
    <w:name w:val="Основной текст (5)_"/>
    <w:link w:val="52"/>
    <w:rsid w:val="00841894"/>
    <w:rPr>
      <w:i/>
      <w:iCs/>
      <w:spacing w:val="-1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41894"/>
    <w:pPr>
      <w:widowControl w:val="0"/>
      <w:shd w:val="clear" w:color="auto" w:fill="FFFFFF"/>
      <w:suppressAutoHyphens w:val="0"/>
      <w:spacing w:line="317" w:lineRule="exact"/>
      <w:ind w:firstLine="600"/>
      <w:jc w:val="both"/>
    </w:pPr>
    <w:rPr>
      <w:i/>
      <w:iCs/>
      <w:spacing w:val="-1"/>
      <w:sz w:val="26"/>
      <w:szCs w:val="26"/>
      <w:lang w:eastAsia="ru-RU"/>
    </w:rPr>
  </w:style>
  <w:style w:type="character" w:customStyle="1" w:styleId="0pt">
    <w:name w:val="Основной текст + Полужирный;Интервал 0 pt"/>
    <w:rsid w:val="00841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rsid w:val="00841894"/>
    <w:rPr>
      <w:b/>
      <w:bCs/>
      <w:spacing w:val="3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41894"/>
    <w:pPr>
      <w:widowControl w:val="0"/>
      <w:shd w:val="clear" w:color="auto" w:fill="FFFFFF"/>
      <w:suppressAutoHyphens w:val="0"/>
      <w:spacing w:after="180" w:line="0" w:lineRule="atLeast"/>
      <w:jc w:val="center"/>
    </w:pPr>
    <w:rPr>
      <w:b/>
      <w:bCs/>
      <w:spacing w:val="3"/>
      <w:sz w:val="23"/>
      <w:szCs w:val="23"/>
      <w:lang w:eastAsia="ru-RU"/>
    </w:rPr>
  </w:style>
  <w:style w:type="character" w:customStyle="1" w:styleId="53">
    <w:name w:val="Заголовок №5_"/>
    <w:link w:val="54"/>
    <w:rsid w:val="00841894"/>
    <w:rPr>
      <w:b/>
      <w:bCs/>
      <w:spacing w:val="3"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rsid w:val="00841894"/>
    <w:pPr>
      <w:widowControl w:val="0"/>
      <w:shd w:val="clear" w:color="auto" w:fill="FFFFFF"/>
      <w:suppressAutoHyphens w:val="0"/>
      <w:spacing w:after="300" w:line="0" w:lineRule="atLeast"/>
      <w:ind w:hanging="1360"/>
      <w:jc w:val="both"/>
      <w:outlineLvl w:val="4"/>
    </w:pPr>
    <w:rPr>
      <w:b/>
      <w:bCs/>
      <w:spacing w:val="3"/>
      <w:sz w:val="23"/>
      <w:szCs w:val="23"/>
      <w:lang w:eastAsia="ru-RU"/>
    </w:rPr>
  </w:style>
  <w:style w:type="character" w:customStyle="1" w:styleId="4125pt0pt">
    <w:name w:val="Заголовок №4 + 12;5 pt;Интервал 0 pt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19">
    <w:name w:val="Обычный1"/>
    <w:rsid w:val="00841894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ff">
    <w:name w:val="Цветовое выделение"/>
    <w:rsid w:val="00841894"/>
    <w:rPr>
      <w:b/>
      <w:color w:val="26282F"/>
      <w:sz w:val="26"/>
    </w:rPr>
  </w:style>
  <w:style w:type="paragraph" w:customStyle="1" w:styleId="aff0">
    <w:name w:val="Таблицы (моноширинный)"/>
    <w:basedOn w:val="a"/>
    <w:next w:val="a"/>
    <w:uiPriority w:val="99"/>
    <w:rsid w:val="00841894"/>
    <w:pPr>
      <w:widowControl w:val="0"/>
      <w:autoSpaceDE w:val="0"/>
      <w:jc w:val="both"/>
    </w:pPr>
    <w:rPr>
      <w:rFonts w:ascii="Courier New" w:eastAsia="Calibri" w:hAnsi="Courier New" w:cs="Courier New"/>
      <w:kern w:val="1"/>
      <w:sz w:val="22"/>
      <w:szCs w:val="22"/>
    </w:rPr>
  </w:style>
  <w:style w:type="character" w:customStyle="1" w:styleId="af3">
    <w:name w:val="Нижний колонтитул Знак"/>
    <w:link w:val="af2"/>
    <w:uiPriority w:val="99"/>
    <w:rsid w:val="00841894"/>
    <w:rPr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841894"/>
    <w:pPr>
      <w:spacing w:after="120"/>
    </w:pPr>
    <w:rPr>
      <w:sz w:val="16"/>
      <w:szCs w:val="16"/>
      <w:lang w:eastAsia="ar-SA"/>
    </w:rPr>
  </w:style>
  <w:style w:type="paragraph" w:styleId="aff1">
    <w:name w:val="Title"/>
    <w:basedOn w:val="a"/>
    <w:next w:val="aff2"/>
    <w:link w:val="aff3"/>
    <w:qFormat/>
    <w:rsid w:val="00841894"/>
    <w:pPr>
      <w:jc w:val="center"/>
    </w:pPr>
    <w:rPr>
      <w:b/>
      <w:sz w:val="28"/>
      <w:szCs w:val="20"/>
      <w:lang w:eastAsia="ar-SA"/>
    </w:rPr>
  </w:style>
  <w:style w:type="character" w:customStyle="1" w:styleId="aff3">
    <w:name w:val="Заголовок Знак"/>
    <w:basedOn w:val="a0"/>
    <w:link w:val="aff1"/>
    <w:rsid w:val="00841894"/>
    <w:rPr>
      <w:b/>
      <w:sz w:val="28"/>
      <w:lang w:eastAsia="ar-SA"/>
    </w:rPr>
  </w:style>
  <w:style w:type="paragraph" w:styleId="aff2">
    <w:name w:val="Subtitle"/>
    <w:basedOn w:val="a"/>
    <w:next w:val="a"/>
    <w:link w:val="aff4"/>
    <w:qFormat/>
    <w:rsid w:val="00841894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f4">
    <w:name w:val="Подзаголовок Знак"/>
    <w:basedOn w:val="a0"/>
    <w:link w:val="aff2"/>
    <w:rsid w:val="00841894"/>
    <w:rPr>
      <w:rFonts w:ascii="Cambria" w:hAnsi="Cambria"/>
      <w:sz w:val="24"/>
      <w:szCs w:val="24"/>
    </w:rPr>
  </w:style>
  <w:style w:type="character" w:customStyle="1" w:styleId="20">
    <w:name w:val="Заголовок 2 Знак"/>
    <w:link w:val="2"/>
    <w:rsid w:val="00841894"/>
    <w:rPr>
      <w:sz w:val="36"/>
      <w:szCs w:val="24"/>
      <w:lang w:eastAsia="zh-CN"/>
    </w:rPr>
  </w:style>
  <w:style w:type="character" w:customStyle="1" w:styleId="ab">
    <w:name w:val="Основной текст Знак"/>
    <w:link w:val="aa"/>
    <w:rsid w:val="00841894"/>
    <w:rPr>
      <w:sz w:val="28"/>
      <w:szCs w:val="24"/>
      <w:lang w:eastAsia="zh-CN"/>
    </w:rPr>
  </w:style>
  <w:style w:type="paragraph" w:customStyle="1" w:styleId="aff5">
    <w:name w:val="Знак"/>
    <w:basedOn w:val="a"/>
    <w:autoRedefine/>
    <w:rsid w:val="00841894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70">
    <w:name w:val="Заголовок 7 Знак"/>
    <w:link w:val="7"/>
    <w:rsid w:val="00841894"/>
    <w:rPr>
      <w:b/>
      <w:bCs/>
      <w:sz w:val="28"/>
      <w:szCs w:val="24"/>
      <w:lang w:eastAsia="zh-CN"/>
    </w:rPr>
  </w:style>
  <w:style w:type="paragraph" w:customStyle="1" w:styleId="aff6">
    <w:name w:val="реквизитПодпись"/>
    <w:basedOn w:val="a"/>
    <w:rsid w:val="00841894"/>
    <w:pPr>
      <w:tabs>
        <w:tab w:val="left" w:pos="6804"/>
      </w:tabs>
      <w:spacing w:before="360"/>
    </w:pPr>
    <w:rPr>
      <w:szCs w:val="20"/>
      <w:lang w:eastAsia="ar-SA"/>
    </w:rPr>
  </w:style>
  <w:style w:type="character" w:customStyle="1" w:styleId="50">
    <w:name w:val="Заголовок 5 Знак"/>
    <w:link w:val="5"/>
    <w:rsid w:val="00841894"/>
    <w:rPr>
      <w:b/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841894"/>
    <w:rPr>
      <w:sz w:val="28"/>
      <w:szCs w:val="24"/>
      <w:lang w:eastAsia="zh-CN"/>
    </w:rPr>
  </w:style>
  <w:style w:type="character" w:customStyle="1" w:styleId="24">
    <w:name w:val="Основной текст (2)_"/>
    <w:link w:val="25"/>
    <w:locked/>
    <w:rsid w:val="0084189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41894"/>
    <w:pPr>
      <w:widowControl w:val="0"/>
      <w:shd w:val="clear" w:color="auto" w:fill="FFFFFF"/>
      <w:suppressAutoHyphens w:val="0"/>
      <w:spacing w:line="317" w:lineRule="exact"/>
    </w:pPr>
    <w:rPr>
      <w:sz w:val="28"/>
      <w:szCs w:val="28"/>
      <w:lang w:eastAsia="ru-RU"/>
    </w:rPr>
  </w:style>
  <w:style w:type="character" w:customStyle="1" w:styleId="apple-style-span">
    <w:name w:val="apple-style-span"/>
    <w:rsid w:val="00841894"/>
  </w:style>
  <w:style w:type="paragraph" w:styleId="26">
    <w:name w:val="Body Text 2"/>
    <w:basedOn w:val="a"/>
    <w:link w:val="27"/>
    <w:rsid w:val="00841894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841894"/>
    <w:rPr>
      <w:sz w:val="28"/>
    </w:rPr>
  </w:style>
  <w:style w:type="character" w:customStyle="1" w:styleId="110">
    <w:name w:val="Колонтитул + 11"/>
    <w:aliases w:val="5 pt6"/>
    <w:rsid w:val="00841894"/>
    <w:rPr>
      <w:spacing w:val="0"/>
      <w:sz w:val="23"/>
      <w:szCs w:val="23"/>
      <w:lang w:bidi="ar-SA"/>
    </w:rPr>
  </w:style>
  <w:style w:type="paragraph" w:customStyle="1" w:styleId="120">
    <w:name w:val="Заголовок №1 (2)"/>
    <w:basedOn w:val="a"/>
    <w:rsid w:val="00841894"/>
    <w:pPr>
      <w:shd w:val="clear" w:color="auto" w:fill="FFFFFF"/>
      <w:spacing w:after="120" w:line="240" w:lineRule="atLeast"/>
    </w:pPr>
    <w:rPr>
      <w:sz w:val="21"/>
      <w:szCs w:val="21"/>
      <w:lang w:eastAsia="ar-SA"/>
    </w:rPr>
  </w:style>
  <w:style w:type="paragraph" w:styleId="32">
    <w:name w:val="Body Text Indent 3"/>
    <w:basedOn w:val="a"/>
    <w:link w:val="33"/>
    <w:rsid w:val="00841894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41894"/>
    <w:rPr>
      <w:sz w:val="16"/>
      <w:szCs w:val="16"/>
    </w:rPr>
  </w:style>
  <w:style w:type="character" w:customStyle="1" w:styleId="28">
    <w:name w:val="Заголовок №2_"/>
    <w:link w:val="29"/>
    <w:rsid w:val="00841894"/>
    <w:rPr>
      <w:spacing w:val="12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841894"/>
    <w:pPr>
      <w:widowControl w:val="0"/>
      <w:shd w:val="clear" w:color="auto" w:fill="FFFFFF"/>
      <w:suppressAutoHyphens w:val="0"/>
      <w:spacing w:before="60" w:after="60" w:line="0" w:lineRule="atLeast"/>
      <w:jc w:val="both"/>
      <w:outlineLvl w:val="1"/>
    </w:pPr>
    <w:rPr>
      <w:spacing w:val="12"/>
      <w:sz w:val="25"/>
      <w:szCs w:val="25"/>
      <w:lang w:eastAsia="ru-RU"/>
    </w:rPr>
  </w:style>
  <w:style w:type="character" w:customStyle="1" w:styleId="43">
    <w:name w:val="Заголовок №4_"/>
    <w:link w:val="44"/>
    <w:rsid w:val="00841894"/>
    <w:rPr>
      <w:spacing w:val="-6"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841894"/>
    <w:pPr>
      <w:widowControl w:val="0"/>
      <w:shd w:val="clear" w:color="auto" w:fill="FFFFFF"/>
      <w:suppressAutoHyphens w:val="0"/>
      <w:spacing w:line="322" w:lineRule="exact"/>
      <w:jc w:val="both"/>
      <w:outlineLvl w:val="3"/>
    </w:pPr>
    <w:rPr>
      <w:spacing w:val="-6"/>
      <w:sz w:val="27"/>
      <w:szCs w:val="27"/>
      <w:lang w:eastAsia="ru-RU"/>
    </w:rPr>
  </w:style>
  <w:style w:type="character" w:customStyle="1" w:styleId="3pt">
    <w:name w:val="Основной текст + Интервал 3 pt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4">
    <w:name w:val="Основной текст3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a">
    <w:name w:val="Колонтитул (2)_"/>
    <w:link w:val="2b"/>
    <w:rsid w:val="00841894"/>
    <w:rPr>
      <w:shd w:val="clear" w:color="auto" w:fill="FFFFFF"/>
    </w:rPr>
  </w:style>
  <w:style w:type="paragraph" w:customStyle="1" w:styleId="2b">
    <w:name w:val="Колонтитул (2)"/>
    <w:basedOn w:val="a"/>
    <w:link w:val="2a"/>
    <w:rsid w:val="00841894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character" w:customStyle="1" w:styleId="9pt0pt">
    <w:name w:val="Основной текст + 9 pt;Интервал 0 pt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2pt">
    <w:name w:val="Основной текст (2) + 12 pt"/>
    <w:basedOn w:val="24"/>
    <w:rsid w:val="00841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6B03-5992-4A9B-8BEA-9D5E345F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143</TotalTime>
  <Pages>30</Pages>
  <Words>7071</Words>
  <Characters>40306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nik</cp:lastModifiedBy>
  <cp:revision>5</cp:revision>
  <cp:lastPrinted>2024-12-17T12:30:00Z</cp:lastPrinted>
  <dcterms:created xsi:type="dcterms:W3CDTF">2024-06-26T09:27:00Z</dcterms:created>
  <dcterms:modified xsi:type="dcterms:W3CDTF">2024-12-17T12:30:00Z</dcterms:modified>
</cp:coreProperties>
</file>