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BA1D82" w:rsidRPr="00B26E28" w:rsidRDefault="00BA1D82" w:rsidP="00BA1D82">
      <w:pPr>
        <w:rPr>
          <w:rFonts w:ascii="PT Astra Serif" w:hAnsi="PT Astra Serif"/>
          <w:b/>
        </w:rPr>
      </w:pPr>
    </w:p>
    <w:p w:rsidR="00BA1D82" w:rsidRPr="00B26E28" w:rsidRDefault="00BA1D82" w:rsidP="00BA1D82">
      <w:pPr>
        <w:ind w:firstLine="709"/>
        <w:jc w:val="center"/>
        <w:rPr>
          <w:rFonts w:ascii="PT Astra Serif" w:hAnsi="PT Astra Serif"/>
          <w:b/>
        </w:rPr>
      </w:pPr>
    </w:p>
    <w:p w:rsidR="00BA1D82" w:rsidRPr="00B26E28" w:rsidRDefault="00BA1D82" w:rsidP="00BA1D82">
      <w:pPr>
        <w:ind w:left="709"/>
        <w:jc w:val="center"/>
        <w:rPr>
          <w:rFonts w:ascii="PT Astra Serif" w:hAnsi="PT Astra Serif"/>
          <w:b/>
          <w:sz w:val="28"/>
          <w:szCs w:val="28"/>
        </w:rPr>
      </w:pPr>
      <w:r w:rsidRPr="00B26E28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Богородицкий район от 27.06.2014 №963 «Об утверждении схемы размещения рекламных конструкций, расположенных на территории муниципального образования Богородицкий район» </w:t>
      </w:r>
    </w:p>
    <w:p w:rsidR="00BA1D82" w:rsidRPr="00B26E28" w:rsidRDefault="00BA1D82" w:rsidP="00BA1D82">
      <w:pPr>
        <w:jc w:val="center"/>
        <w:rPr>
          <w:rFonts w:ascii="PT Astra Serif" w:hAnsi="PT Astra Serif"/>
          <w:b/>
        </w:rPr>
      </w:pPr>
    </w:p>
    <w:p w:rsidR="00BA1D82" w:rsidRPr="00B26E28" w:rsidRDefault="00BA1D82" w:rsidP="00BA1D82">
      <w:pPr>
        <w:jc w:val="both"/>
        <w:rPr>
          <w:rFonts w:ascii="PT Astra Serif" w:hAnsi="PT Astra Serif"/>
          <w:b/>
        </w:rPr>
      </w:pPr>
    </w:p>
    <w:p w:rsidR="00BA1D82" w:rsidRPr="00BA1D82" w:rsidRDefault="00BA1D82" w:rsidP="00BA1D82">
      <w:pPr>
        <w:pStyle w:val="1"/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color w:val="000000"/>
          <w:szCs w:val="28"/>
        </w:rPr>
      </w:pPr>
      <w:r w:rsidRPr="00BA1D82">
        <w:rPr>
          <w:rFonts w:ascii="PT Astra Serif" w:hAnsi="PT Astra Serif"/>
          <w:szCs w:val="28"/>
        </w:rPr>
        <w:t>В соответствии с Федеральным законом от 13.03.2006 № 38-ФЗ «</w:t>
      </w:r>
      <w:r w:rsidRPr="00BA1D82">
        <w:rPr>
          <w:rFonts w:ascii="PT Astra Serif" w:hAnsi="PT Astra Serif"/>
          <w:color w:val="000000"/>
          <w:szCs w:val="28"/>
        </w:rPr>
        <w:t>О рекламе</w:t>
      </w:r>
      <w:r w:rsidRPr="00BA1D82">
        <w:rPr>
          <w:rFonts w:ascii="PT Astra Serif" w:hAnsi="PT Astra Serif"/>
          <w:szCs w:val="28"/>
        </w:rPr>
        <w:t>», распоряжением министерства имущественных и земельных отношений Тульской области от 18.05.2021 №1150 «О согласовании вносимых изменений в схему размещения рекламных конструкций на территории муниципального образования Богородицкий район», Устава муниципального образования Богородицкий район администрация муниципального образования Богородицкий район ПОСТАНОВЛЯЕТ:</w:t>
      </w:r>
    </w:p>
    <w:p w:rsidR="00BA1D82" w:rsidRPr="00B26E28" w:rsidRDefault="00BA1D82" w:rsidP="00BA1D8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26E28">
        <w:rPr>
          <w:rFonts w:ascii="PT Astra Serif" w:hAnsi="PT Astra Serif"/>
          <w:sz w:val="28"/>
          <w:szCs w:val="28"/>
        </w:rPr>
        <w:t>1.Внести</w:t>
      </w:r>
      <w:r>
        <w:rPr>
          <w:rFonts w:ascii="PT Astra Serif" w:hAnsi="PT Astra Serif"/>
          <w:sz w:val="28"/>
          <w:szCs w:val="28"/>
        </w:rPr>
        <w:t xml:space="preserve"> изменения</w:t>
      </w:r>
      <w:r w:rsidRPr="00B26E28">
        <w:rPr>
          <w:rFonts w:ascii="PT Astra Serif" w:hAnsi="PT Astra Serif"/>
          <w:sz w:val="28"/>
          <w:szCs w:val="28"/>
        </w:rPr>
        <w:t xml:space="preserve"> в постановление администрации муниципального образования Богородицкий район от </w:t>
      </w:r>
      <w:r w:rsidRPr="00141DA8">
        <w:rPr>
          <w:rFonts w:ascii="PT Astra Serif" w:hAnsi="PT Astra Serif"/>
          <w:sz w:val="28"/>
          <w:szCs w:val="28"/>
        </w:rPr>
        <w:t>27.06.2014 №963</w:t>
      </w:r>
      <w:r w:rsidRPr="00B26E28">
        <w:rPr>
          <w:rFonts w:ascii="PT Astra Serif" w:hAnsi="PT Astra Serif"/>
          <w:sz w:val="28"/>
          <w:szCs w:val="28"/>
        </w:rPr>
        <w:t xml:space="preserve"> «Об утверждении схемы размещения рекламных конструкций, расположенных на территории муниципального образования Богородицкий район»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sz w:val="28"/>
          <w:szCs w:val="28"/>
        </w:rPr>
        <w:t>изложив приложение в новой редакции (Приложение).</w:t>
      </w:r>
    </w:p>
    <w:p w:rsidR="00BA1D82" w:rsidRPr="005C276D" w:rsidRDefault="00BA1D82" w:rsidP="00BA1D82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Style w:val="fontstyle01"/>
          <w:rFonts w:ascii="PT Astra Serif" w:hAnsi="PT Astra Serif"/>
          <w:sz w:val="28"/>
          <w:szCs w:val="28"/>
        </w:rPr>
        <w:t>2.Признать утратившим</w:t>
      </w:r>
      <w:r w:rsidRPr="001F1548">
        <w:rPr>
          <w:rStyle w:val="fontstyle01"/>
          <w:rFonts w:ascii="PT Astra Serif" w:hAnsi="PT Astra Serif"/>
          <w:sz w:val="28"/>
          <w:szCs w:val="28"/>
        </w:rPr>
        <w:t xml:space="preserve"> силу постановление </w:t>
      </w:r>
      <w:r>
        <w:rPr>
          <w:rStyle w:val="fontstyle01"/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Pr="001F1548">
        <w:rPr>
          <w:rStyle w:val="fontstyle01"/>
          <w:rFonts w:ascii="PT Astra Serif" w:hAnsi="PT Astra Serif"/>
          <w:sz w:val="28"/>
          <w:szCs w:val="28"/>
        </w:rPr>
        <w:t xml:space="preserve"> Богородицкий район от </w:t>
      </w:r>
      <w:r w:rsidR="005E16B1">
        <w:rPr>
          <w:rStyle w:val="fontstyle01"/>
          <w:rFonts w:ascii="PT Astra Serif" w:hAnsi="PT Astra Serif"/>
          <w:sz w:val="28"/>
          <w:szCs w:val="28"/>
        </w:rPr>
        <w:t>15.08.2024 №658</w:t>
      </w:r>
      <w:bookmarkStart w:id="0" w:name="_GoBack"/>
      <w:bookmarkEnd w:id="0"/>
      <w:r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B26E28">
        <w:rPr>
          <w:rFonts w:ascii="PT Astra Serif" w:hAnsi="PT Astra Serif"/>
          <w:sz w:val="28"/>
          <w:szCs w:val="28"/>
        </w:rPr>
        <w:t>«Об утверждении схемы размещения рекламных конструкций, расположенных на территории муниципального образования Богородицкий район»</w:t>
      </w:r>
      <w:r>
        <w:rPr>
          <w:rFonts w:ascii="PT Astra Serif" w:hAnsi="PT Astra Serif"/>
          <w:sz w:val="28"/>
          <w:szCs w:val="28"/>
        </w:rPr>
        <w:t>.</w:t>
      </w:r>
    </w:p>
    <w:p w:rsidR="00BA1D82" w:rsidRPr="00B26E28" w:rsidRDefault="00BA1D82" w:rsidP="00BA1D8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</w:t>
      </w:r>
      <w:r w:rsidRPr="00B26E28">
        <w:rPr>
          <w:rFonts w:ascii="PT Astra Serif" w:hAnsi="PT Astra Serif"/>
          <w:sz w:val="28"/>
          <w:szCs w:val="28"/>
        </w:rPr>
        <w:t xml:space="preserve">Отделу делопроизводства и контроля администрации муниципального образования Богородицкий район обнародовать настоящее постановление. </w:t>
      </w:r>
    </w:p>
    <w:p w:rsidR="00BA1D82" w:rsidRPr="00B26E28" w:rsidRDefault="00BA1D82" w:rsidP="00BA1D82">
      <w:pPr>
        <w:pStyle w:val="ConsPlusNormal"/>
        <w:widowControl/>
        <w:spacing w:line="360" w:lineRule="exact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</w:t>
      </w:r>
      <w:r w:rsidRPr="00B26E28">
        <w:rPr>
          <w:rFonts w:ascii="PT Astra Serif" w:hAnsi="PT Astra Serif" w:cs="Times New Roman"/>
          <w:sz w:val="28"/>
          <w:szCs w:val="28"/>
        </w:rPr>
        <w:t>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BA1D82" w:rsidRPr="00B26E28" w:rsidRDefault="00BA1D82" w:rsidP="00BA1D82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</w:t>
      </w:r>
      <w:r w:rsidRPr="00B26E28">
        <w:rPr>
          <w:rFonts w:ascii="PT Astra Serif" w:hAnsi="PT Astra Serif" w:cs="Times New Roman"/>
          <w:sz w:val="28"/>
          <w:szCs w:val="28"/>
        </w:rPr>
        <w:t xml:space="preserve">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Интернет. </w:t>
      </w:r>
    </w:p>
    <w:p w:rsidR="00BA1D82" w:rsidRPr="00B26E28" w:rsidRDefault="00BA1D82" w:rsidP="00BA1D82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6.</w:t>
      </w:r>
      <w:r w:rsidRPr="00B26E28">
        <w:rPr>
          <w:rFonts w:ascii="PT Astra Serif" w:hAnsi="PT Astra Serif" w:cs="Times New Roman"/>
          <w:sz w:val="28"/>
          <w:szCs w:val="28"/>
        </w:rPr>
        <w:t>Контроль за исполнением постановления возложить на начальника отдела по вопросам строительства, архитектуры и жизнеобеспечения комитета по жизнеобеспечению администрации муниципального образования.</w:t>
      </w:r>
    </w:p>
    <w:p w:rsidR="00BA1D82" w:rsidRPr="00B26E28" w:rsidRDefault="00BA1D82" w:rsidP="00BA1D8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B26E28">
        <w:rPr>
          <w:rFonts w:ascii="PT Astra Serif" w:hAnsi="PT Astra Serif"/>
          <w:sz w:val="28"/>
          <w:szCs w:val="28"/>
        </w:rPr>
        <w:t>. Постановление вступает в силу со дня обнародования.</w:t>
      </w:r>
    </w:p>
    <w:p w:rsidR="00BA1D82" w:rsidRPr="00B26E28" w:rsidRDefault="00BA1D82" w:rsidP="00BA1D8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A1D82" w:rsidRPr="00B26E28" w:rsidRDefault="00BA1D82" w:rsidP="00BA1D82">
      <w:pPr>
        <w:rPr>
          <w:rFonts w:ascii="PT Astra Serif" w:hAnsi="PT Astra Serif"/>
        </w:rPr>
      </w:pPr>
    </w:p>
    <w:p w:rsidR="00BA1D82" w:rsidRPr="00B26E28" w:rsidRDefault="00BA1D82" w:rsidP="00BA1D82">
      <w:pPr>
        <w:rPr>
          <w:rFonts w:ascii="PT Astra Serif" w:hAnsi="PT Astra Serif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608"/>
        <w:gridCol w:w="4860"/>
      </w:tblGrid>
      <w:tr w:rsidR="00BA1D82" w:rsidRPr="00B26E28" w:rsidTr="00460DB9">
        <w:tc>
          <w:tcPr>
            <w:tcW w:w="4608" w:type="dxa"/>
          </w:tcPr>
          <w:p w:rsidR="00BA1D82" w:rsidRPr="00B26E28" w:rsidRDefault="00BA1D82" w:rsidP="00460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4860" w:type="dxa"/>
          </w:tcPr>
          <w:p w:rsidR="00BA1D82" w:rsidRPr="00B26E28" w:rsidRDefault="00BA1D82" w:rsidP="00460DB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B26E28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</w:t>
            </w:r>
          </w:p>
          <w:p w:rsidR="00BA1D82" w:rsidRPr="00B26E28" w:rsidRDefault="00BA1D82" w:rsidP="00460D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A1D82" w:rsidRPr="00B26E28" w:rsidRDefault="00BA1D82" w:rsidP="00460D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Игонин</w:t>
            </w:r>
          </w:p>
        </w:tc>
      </w:tr>
    </w:tbl>
    <w:p w:rsidR="00BA1D82" w:rsidRPr="00B26E28" w:rsidRDefault="00BA1D82" w:rsidP="00BA1D82">
      <w:pPr>
        <w:pStyle w:val="ConsPlusTitle"/>
        <w:jc w:val="right"/>
        <w:rPr>
          <w:rFonts w:ascii="PT Astra Serif" w:hAnsi="PT Astra Serif"/>
          <w:b w:val="0"/>
          <w:bCs w:val="0"/>
        </w:rPr>
      </w:pPr>
    </w:p>
    <w:p w:rsidR="00BA1D82" w:rsidRPr="00B26E28" w:rsidRDefault="00BA1D82" w:rsidP="00BA1D82">
      <w:pPr>
        <w:pStyle w:val="ConsPlusTitle"/>
        <w:jc w:val="right"/>
        <w:rPr>
          <w:rFonts w:ascii="PT Astra Serif" w:hAnsi="PT Astra Serif"/>
          <w:b w:val="0"/>
          <w:bCs w:val="0"/>
        </w:rPr>
      </w:pPr>
    </w:p>
    <w:p w:rsidR="00BA1D82" w:rsidRPr="00B26E28" w:rsidRDefault="00BA1D82" w:rsidP="00BA1D82">
      <w:pPr>
        <w:pStyle w:val="ConsPlusTitle"/>
        <w:jc w:val="right"/>
        <w:rPr>
          <w:rFonts w:ascii="PT Astra Serif" w:hAnsi="PT Astra Serif"/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af"/>
        <w:rPr>
          <w:lang w:eastAsia="ru-RU"/>
        </w:rPr>
      </w:pPr>
    </w:p>
    <w:p w:rsidR="00BA1D82" w:rsidRDefault="00BA1D82" w:rsidP="00BA1D82">
      <w:pPr>
        <w:pStyle w:val="af"/>
        <w:rPr>
          <w:rFonts w:ascii="PT Astra Serif" w:hAnsi="PT Astra Serif"/>
        </w:rPr>
      </w:pPr>
    </w:p>
    <w:p w:rsidR="00BA1D82" w:rsidRPr="00D452EA" w:rsidRDefault="00BA1D82" w:rsidP="00BA1D82">
      <w:pPr>
        <w:pStyle w:val="af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1</w:t>
      </w:r>
    </w:p>
    <w:p w:rsidR="00BA1D82" w:rsidRDefault="00BA1D82" w:rsidP="00BA1D82">
      <w:pPr>
        <w:pStyle w:val="af"/>
        <w:jc w:val="right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к</w:t>
      </w:r>
      <w:proofErr w:type="gramEnd"/>
      <w:r>
        <w:rPr>
          <w:rFonts w:ascii="PT Astra Serif" w:hAnsi="PT Astra Serif"/>
        </w:rPr>
        <w:t xml:space="preserve"> постановлению администрации </w:t>
      </w:r>
    </w:p>
    <w:p w:rsidR="00BA1D82" w:rsidRDefault="00BA1D82" w:rsidP="00BA1D82">
      <w:pPr>
        <w:pStyle w:val="af"/>
        <w:jc w:val="right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муниципального</w:t>
      </w:r>
      <w:proofErr w:type="gramEnd"/>
      <w:r>
        <w:rPr>
          <w:rFonts w:ascii="PT Astra Serif" w:hAnsi="PT Astra Serif"/>
        </w:rPr>
        <w:t xml:space="preserve"> образования </w:t>
      </w:r>
    </w:p>
    <w:p w:rsidR="00BA1D82" w:rsidRDefault="00BA1D82" w:rsidP="00BA1D82">
      <w:pPr>
        <w:pStyle w:val="af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Богородицкий район</w:t>
      </w:r>
    </w:p>
    <w:p w:rsidR="00BA1D82" w:rsidRDefault="00BA1D82" w:rsidP="00BA1D82">
      <w:pPr>
        <w:pStyle w:val="af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</w:t>
      </w:r>
    </w:p>
    <w:p w:rsidR="00BA1D82" w:rsidRDefault="00BA1D82" w:rsidP="00BA1D82">
      <w:pPr>
        <w:pStyle w:val="af"/>
        <w:jc w:val="right"/>
        <w:rPr>
          <w:rFonts w:ascii="PT Astra Serif" w:hAnsi="PT Astra Serif"/>
        </w:rPr>
      </w:pPr>
    </w:p>
    <w:p w:rsidR="00BA1D82" w:rsidRDefault="00BA1D82" w:rsidP="00BA1D82">
      <w:pPr>
        <w:pStyle w:val="af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</w:t>
      </w:r>
    </w:p>
    <w:p w:rsidR="00BA1D82" w:rsidRDefault="00BA1D82" w:rsidP="00BA1D82">
      <w:pPr>
        <w:pStyle w:val="af"/>
        <w:jc w:val="right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к</w:t>
      </w:r>
      <w:proofErr w:type="gramEnd"/>
      <w:r>
        <w:rPr>
          <w:rFonts w:ascii="PT Astra Serif" w:hAnsi="PT Astra Serif"/>
        </w:rPr>
        <w:t xml:space="preserve"> постановлению администрации </w:t>
      </w:r>
    </w:p>
    <w:p w:rsidR="00BA1D82" w:rsidRDefault="00BA1D82" w:rsidP="00BA1D82">
      <w:pPr>
        <w:pStyle w:val="af"/>
        <w:jc w:val="right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муниципального</w:t>
      </w:r>
      <w:proofErr w:type="gramEnd"/>
      <w:r>
        <w:rPr>
          <w:rFonts w:ascii="PT Astra Serif" w:hAnsi="PT Astra Serif"/>
        </w:rPr>
        <w:t xml:space="preserve"> образования </w:t>
      </w:r>
    </w:p>
    <w:p w:rsidR="00BA1D82" w:rsidRDefault="00BA1D82" w:rsidP="00BA1D82">
      <w:pPr>
        <w:pStyle w:val="af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Богородицкий район</w:t>
      </w:r>
    </w:p>
    <w:p w:rsidR="00BA1D82" w:rsidRPr="00D452EA" w:rsidRDefault="00BA1D82" w:rsidP="00BA1D82">
      <w:pPr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№963 от 27.06.2014</w:t>
      </w:r>
    </w:p>
    <w:p w:rsidR="00BA1D82" w:rsidRPr="00D452EA" w:rsidRDefault="005E16B1" w:rsidP="00BA1D82">
      <w:pPr>
        <w:ind w:hanging="1560"/>
        <w:jc w:val="center"/>
        <w:rPr>
          <w:rFonts w:ascii="PT Astra Serif" w:hAnsi="PT Astra Serif" w:cs="Arial"/>
          <w:b/>
        </w:rPr>
      </w:pPr>
      <w:r w:rsidRPr="005E16B1">
        <w:rPr>
          <w:rFonts w:ascii="PT Astra Serif" w:hAnsi="PT Astra Serif" w:cs="Arial"/>
          <w:b/>
          <w:noProof/>
          <w:lang w:eastAsia="ru-RU"/>
        </w:rPr>
        <w:drawing>
          <wp:inline distT="0" distB="0" distL="0" distR="0">
            <wp:extent cx="5939790" cy="7106545"/>
            <wp:effectExtent l="0" t="0" r="3810" b="0"/>
            <wp:docPr id="2" name="Рисунок 2" descr="C:\Users\User\Desktop\доп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п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10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D82" w:rsidRDefault="00BA1D82" w:rsidP="00BA1D82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PT Astra Serif" w:eastAsia="Calibri" w:hAnsi="PT Astra Serif" w:cs="Arial"/>
        </w:rPr>
      </w:pPr>
    </w:p>
    <w:p w:rsidR="005E16B1" w:rsidRDefault="005E16B1" w:rsidP="00BA1D82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PT Astra Serif" w:eastAsia="Calibri" w:hAnsi="PT Astra Serif" w:cs="Arial"/>
        </w:rPr>
      </w:pPr>
    </w:p>
    <w:p w:rsidR="005E16B1" w:rsidRDefault="005E16B1" w:rsidP="00BA1D82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PT Astra Serif" w:eastAsia="Calibri" w:hAnsi="PT Astra Serif" w:cs="Arial"/>
        </w:rPr>
      </w:pPr>
    </w:p>
    <w:p w:rsidR="00BA1D82" w:rsidRPr="001A48AC" w:rsidRDefault="00BA1D82" w:rsidP="00BA1D82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PT Astra Serif" w:eastAsia="Calibri" w:hAnsi="PT Astra Serif" w:cs="Arial"/>
        </w:rPr>
      </w:pPr>
      <w:r>
        <w:rPr>
          <w:rFonts w:ascii="PT Astra Serif" w:eastAsia="Calibri" w:hAnsi="PT Astra Serif" w:cs="Arial"/>
        </w:rPr>
        <w:lastRenderedPageBreak/>
        <w:t>Приложение 2</w:t>
      </w:r>
    </w:p>
    <w:p w:rsidR="00BA1D82" w:rsidRPr="001A48AC" w:rsidRDefault="00BA1D82" w:rsidP="00BA1D82">
      <w:pPr>
        <w:pStyle w:val="ConsPlusNormal"/>
        <w:widowControl/>
        <w:ind w:firstLine="0"/>
        <w:jc w:val="right"/>
        <w:rPr>
          <w:rFonts w:ascii="PT Astra Serif" w:hAnsi="PT Astra Serif"/>
          <w:sz w:val="24"/>
          <w:szCs w:val="24"/>
        </w:rPr>
      </w:pPr>
      <w:proofErr w:type="gramStart"/>
      <w:r w:rsidRPr="001A48AC">
        <w:rPr>
          <w:rFonts w:ascii="PT Astra Serif" w:hAnsi="PT Astra Serif"/>
          <w:sz w:val="24"/>
          <w:szCs w:val="24"/>
        </w:rPr>
        <w:t>к</w:t>
      </w:r>
      <w:proofErr w:type="gramEnd"/>
      <w:r w:rsidRPr="001A48AC">
        <w:rPr>
          <w:rFonts w:ascii="PT Astra Serif" w:hAnsi="PT Astra Serif"/>
          <w:sz w:val="24"/>
          <w:szCs w:val="24"/>
        </w:rPr>
        <w:t xml:space="preserve"> схеме размещения рекламных конструкций</w:t>
      </w:r>
    </w:p>
    <w:p w:rsidR="00BA1D82" w:rsidRPr="001A48AC" w:rsidRDefault="00BA1D82" w:rsidP="00BA1D82">
      <w:pPr>
        <w:pStyle w:val="ConsPlusNormal"/>
        <w:widowControl/>
        <w:ind w:firstLine="0"/>
        <w:jc w:val="right"/>
        <w:rPr>
          <w:rFonts w:ascii="PT Astra Serif" w:hAnsi="PT Astra Serif"/>
          <w:sz w:val="24"/>
          <w:szCs w:val="24"/>
        </w:rPr>
      </w:pPr>
      <w:r w:rsidRPr="001A48AC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1A48AC">
        <w:rPr>
          <w:rFonts w:ascii="PT Astra Serif" w:hAnsi="PT Astra Serif"/>
          <w:sz w:val="24"/>
          <w:szCs w:val="24"/>
        </w:rPr>
        <w:t>на</w:t>
      </w:r>
      <w:proofErr w:type="gramEnd"/>
      <w:r w:rsidRPr="001A48AC">
        <w:rPr>
          <w:rFonts w:ascii="PT Astra Serif" w:hAnsi="PT Astra Serif"/>
          <w:sz w:val="24"/>
          <w:szCs w:val="24"/>
        </w:rPr>
        <w:t xml:space="preserve"> территории  муниципального</w:t>
      </w:r>
    </w:p>
    <w:p w:rsidR="00BA1D82" w:rsidRPr="001A48AC" w:rsidRDefault="00BA1D82" w:rsidP="00BA1D82">
      <w:pPr>
        <w:pStyle w:val="ConsPlusNormal"/>
        <w:widowControl/>
        <w:ind w:firstLine="0"/>
        <w:jc w:val="right"/>
        <w:rPr>
          <w:rFonts w:ascii="PT Astra Serif" w:hAnsi="PT Astra Serif"/>
          <w:sz w:val="24"/>
          <w:szCs w:val="24"/>
        </w:rPr>
      </w:pPr>
      <w:r w:rsidRPr="001A48AC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1A48AC">
        <w:rPr>
          <w:rFonts w:ascii="PT Astra Serif" w:hAnsi="PT Astra Serif"/>
          <w:sz w:val="24"/>
          <w:szCs w:val="24"/>
        </w:rPr>
        <w:t>образования</w:t>
      </w:r>
      <w:proofErr w:type="gramEnd"/>
      <w:r w:rsidRPr="001A48AC">
        <w:rPr>
          <w:rFonts w:ascii="PT Astra Serif" w:hAnsi="PT Astra Serif"/>
          <w:sz w:val="24"/>
          <w:szCs w:val="24"/>
        </w:rPr>
        <w:t xml:space="preserve"> Богородицкий район </w:t>
      </w:r>
    </w:p>
    <w:p w:rsidR="00BA1D82" w:rsidRDefault="00BA1D82" w:rsidP="00BA1D82">
      <w:pPr>
        <w:jc w:val="center"/>
        <w:rPr>
          <w:rFonts w:ascii="PT Astra Serif" w:hAnsi="PT Astra Serif" w:cs="Arial"/>
          <w:b/>
        </w:rPr>
      </w:pPr>
    </w:p>
    <w:p w:rsidR="00BA1D82" w:rsidRDefault="00BA1D82" w:rsidP="00BA1D82">
      <w:pPr>
        <w:jc w:val="center"/>
        <w:rPr>
          <w:rFonts w:ascii="PT Astra Serif" w:hAnsi="PT Astra Serif" w:cs="Arial"/>
          <w:b/>
        </w:rPr>
      </w:pPr>
    </w:p>
    <w:p w:rsidR="00BA1D82" w:rsidRDefault="00BA1D82" w:rsidP="00BA1D82">
      <w:pPr>
        <w:jc w:val="center"/>
        <w:rPr>
          <w:rFonts w:ascii="PT Astra Serif" w:hAnsi="PT Astra Serif" w:cs="Arial"/>
          <w:b/>
        </w:rPr>
      </w:pPr>
    </w:p>
    <w:p w:rsidR="00BA1D82" w:rsidRDefault="00BA1D82" w:rsidP="00BA1D82">
      <w:pPr>
        <w:jc w:val="center"/>
        <w:rPr>
          <w:rFonts w:ascii="PT Astra Serif" w:hAnsi="PT Astra Serif" w:cs="Arial"/>
          <w:b/>
        </w:rPr>
      </w:pPr>
    </w:p>
    <w:p w:rsidR="00BA1D82" w:rsidRDefault="00BA1D82" w:rsidP="00BA1D82">
      <w:pPr>
        <w:jc w:val="center"/>
        <w:rPr>
          <w:rFonts w:ascii="PT Astra Serif" w:hAnsi="PT Astra Serif" w:cs="Arial"/>
          <w:b/>
        </w:rPr>
      </w:pPr>
    </w:p>
    <w:p w:rsidR="00BA1D82" w:rsidRDefault="00BA1D82" w:rsidP="00BA1D82">
      <w:pPr>
        <w:jc w:val="center"/>
        <w:rPr>
          <w:rFonts w:ascii="PT Astra Serif" w:hAnsi="PT Astra Serif" w:cs="Arial"/>
          <w:b/>
        </w:rPr>
      </w:pPr>
    </w:p>
    <w:p w:rsidR="00BA1D82" w:rsidRPr="001A48AC" w:rsidRDefault="00BA1D82" w:rsidP="00BA1D82">
      <w:pPr>
        <w:jc w:val="center"/>
        <w:rPr>
          <w:rFonts w:ascii="PT Astra Serif" w:hAnsi="PT Astra Serif" w:cs="Arial"/>
          <w:b/>
        </w:rPr>
      </w:pPr>
      <w:r w:rsidRPr="001A48AC">
        <w:rPr>
          <w:rFonts w:ascii="PT Astra Serif" w:hAnsi="PT Astra Serif" w:cs="Arial"/>
          <w:b/>
        </w:rPr>
        <w:t>ОПИСАТЕЛЬНАЯ ЧАСТЬ СХЕМЫ</w:t>
      </w:r>
    </w:p>
    <w:p w:rsidR="00BA1D82" w:rsidRPr="001A48AC" w:rsidRDefault="00BA1D82" w:rsidP="00BA1D82">
      <w:pPr>
        <w:ind w:firstLine="709"/>
        <w:jc w:val="both"/>
        <w:rPr>
          <w:rFonts w:ascii="PT Astra Serif" w:hAnsi="PT Astra Serif" w:cs="Arial"/>
        </w:rPr>
      </w:pPr>
      <w:r w:rsidRPr="001A48AC">
        <w:rPr>
          <w:rFonts w:ascii="PT Astra Serif" w:hAnsi="PT Astra Serif" w:cs="Arial"/>
        </w:rPr>
        <w:t>На схеме размещения рекламных мест расположены следующие конструкции:</w:t>
      </w:r>
    </w:p>
    <w:p w:rsidR="00BA1D82" w:rsidRPr="001A48AC" w:rsidRDefault="00BA1D82" w:rsidP="00BA1D82">
      <w:pPr>
        <w:ind w:firstLine="851"/>
        <w:jc w:val="both"/>
        <w:rPr>
          <w:rFonts w:ascii="PT Astra Serif" w:hAnsi="PT Astra Serif" w:cs="Arial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2992"/>
        <w:gridCol w:w="1276"/>
        <w:gridCol w:w="869"/>
        <w:gridCol w:w="1843"/>
      </w:tblGrid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 xml:space="preserve">№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Местоположение рекламной конструкции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Тип и вид рекламной конструкции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 xml:space="preserve">Площадь </w:t>
            </w:r>
            <w:r>
              <w:rPr>
                <w:rFonts w:ascii="PT Astra Serif" w:eastAsia="Calibri" w:hAnsi="PT Astra Serif" w:cs="Arial"/>
              </w:rPr>
              <w:t>информационного поля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ind w:right="-108"/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Количество информационных полей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ind w:right="-108"/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Дата согласования</w:t>
            </w: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002 (2)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улица Ленина, в районе дома №61 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3,5м х 1,7м стойка - проф. труба  0,1м х 0,1м  высотой 4,5м;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6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004 (4)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улица Урицкого, в районе дома №59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2,0м х 4,0м;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8</w:t>
            </w:r>
            <w:r w:rsidRPr="0014058F">
              <w:rPr>
                <w:rFonts w:ascii="PT Astra Serif" w:eastAsia="Calibri" w:hAnsi="PT Astra Serif" w:cs="Arial"/>
              </w:rPr>
              <w:t xml:space="preserve">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006 (6)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улица Шахтная, в районе гаражей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2,0м х 4,0м;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>8</w:t>
            </w:r>
            <w:r w:rsidRPr="0014058F">
              <w:rPr>
                <w:rFonts w:ascii="PT Astra Serif" w:eastAsia="Calibri" w:hAnsi="PT Astra Serif" w:cs="Arial"/>
              </w:rPr>
              <w:t xml:space="preserve">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007 (7)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улица Пролетарская, в районе дома №21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6,0м х 3,0м;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>18</w:t>
            </w:r>
            <w:r w:rsidRPr="0014058F">
              <w:rPr>
                <w:rFonts w:ascii="PT Astra Serif" w:eastAsia="Calibri" w:hAnsi="PT Astra Serif" w:cs="Arial"/>
              </w:rPr>
              <w:t xml:space="preserve">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rPr>
          <w:trHeight w:val="2141"/>
        </w:trPr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lastRenderedPageBreak/>
              <w:t>008 (8)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улица Комсомольская, в районе МКУК КИТЦ «Спектр»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- рекламный щит размерами в плане 6,0м х 3,0м; стойка - проф.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труба  0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>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 xml:space="preserve">18 </w:t>
            </w:r>
            <w:r w:rsidRPr="0014058F">
              <w:rPr>
                <w:rFonts w:ascii="PT Astra Serif" w:eastAsia="Calibri" w:hAnsi="PT Astra Serif" w:cs="Arial"/>
              </w:rPr>
              <w:t>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rPr>
          <w:trHeight w:val="2741"/>
        </w:trPr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009 (1)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ourier New" w:hAnsi="PT Astra Serif" w:cs="Arial"/>
              </w:rPr>
              <w:t>Тульская область, город Богородицк, улица Урицкого, примерно в 10м на северо-запад от дома № 25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2,0м х 4,0м;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8м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proofErr w:type="spellStart"/>
            <w:proofErr w:type="gramStart"/>
            <w:r w:rsidRPr="0014058F">
              <w:rPr>
                <w:rFonts w:ascii="PT Astra Serif" w:eastAsia="Calibri" w:hAnsi="PT Astra Serif" w:cs="Arial"/>
              </w:rPr>
              <w:t>согл</w:t>
            </w:r>
            <w:proofErr w:type="spellEnd"/>
            <w:proofErr w:type="gramEnd"/>
            <w:r w:rsidRPr="0014058F">
              <w:rPr>
                <w:rFonts w:ascii="PT Astra Serif" w:eastAsia="Calibri" w:hAnsi="PT Astra Serif" w:cs="Arial"/>
              </w:rPr>
              <w:t xml:space="preserve">.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расп.мин-ва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имущ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. и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зем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отн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>. ТО №9 от 14.01.2014; утв.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proofErr w:type="gramStart"/>
            <w:r w:rsidRPr="0014058F">
              <w:rPr>
                <w:rFonts w:ascii="PT Astra Serif" w:eastAsia="Calibri" w:hAnsi="PT Astra Serif" w:cs="Arial"/>
              </w:rPr>
              <w:t>пост</w:t>
            </w:r>
            <w:proofErr w:type="gramEnd"/>
            <w:r w:rsidRPr="0014058F">
              <w:rPr>
                <w:rFonts w:ascii="PT Astra Serif" w:eastAsia="Calibri" w:hAnsi="PT Astra Serif" w:cs="Arial"/>
              </w:rPr>
              <w:t>. адм. МО Богородицкий район №963 от 27.06.2014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010 (9)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улица Карла Маркса, в районе спортивного комплекса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3,5м х 1,7м стойка - проф. труба  0,1м х 0,1м  высотой 4,5м;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 w:rsidRPr="0014058F">
              <w:rPr>
                <w:rFonts w:ascii="PT Astra Serif" w:eastAsia="Calibri" w:hAnsi="PT Astra Serif" w:cs="Arial"/>
              </w:rPr>
              <w:t>6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011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(10)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улица Коммунаров, в районе дома №145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2,0м х 4,0м;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>8</w:t>
            </w:r>
            <w:r w:rsidRPr="0014058F">
              <w:rPr>
                <w:rFonts w:ascii="PT Astra Serif" w:eastAsia="Calibri" w:hAnsi="PT Astra Serif" w:cs="Arial"/>
              </w:rPr>
              <w:t xml:space="preserve">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012 (11)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улица Шахтная, в районе магазина «Магнит»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2,0м х 4,0м стойка - проф. труба  0,1м х 0,1м  высотой 4,5м;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>8</w:t>
            </w:r>
            <w:r w:rsidRPr="0014058F">
              <w:rPr>
                <w:rFonts w:ascii="PT Astra Serif" w:eastAsia="Calibri" w:hAnsi="PT Astra Serif" w:cs="Arial"/>
              </w:rPr>
              <w:t xml:space="preserve">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013 (12)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проезд Заводской, в районе дома №7 Западного микрорайона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2,0м х 4,0м;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>8</w:t>
            </w:r>
            <w:r w:rsidRPr="0014058F">
              <w:rPr>
                <w:rFonts w:ascii="PT Astra Serif" w:eastAsia="Calibri" w:hAnsi="PT Astra Serif" w:cs="Arial"/>
              </w:rPr>
              <w:t xml:space="preserve">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rPr>
          <w:trHeight w:val="1896"/>
        </w:trPr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014 (13)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проезд Заводской, с северной стороны дома №7 в Западном  микрорайоне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2,0м х 4,0м;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rPr>
                <w:rFonts w:ascii="PT Astra Serif" w:eastAsia="Courier New" w:hAnsi="PT Astra Serif" w:cs="Courier Ne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>8</w:t>
            </w:r>
            <w:r w:rsidRPr="0014058F">
              <w:rPr>
                <w:rFonts w:ascii="PT Astra Serif" w:eastAsia="Calibri" w:hAnsi="PT Astra Serif" w:cs="Arial"/>
              </w:rPr>
              <w:t xml:space="preserve">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rPr>
          <w:trHeight w:val="2413"/>
        </w:trPr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lastRenderedPageBreak/>
              <w:t>015 (5)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 город Богородицк, Западный микрорайон, в районе дома №1 по проезду Заводскому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2,0м х 4,0м; стойка - проф. труба  0,1м х 0,1м  высотой 4,5м; плита фундаментная габаритами 1,8м х 0,4м весом 1400 кг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8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proofErr w:type="spellStart"/>
            <w:proofErr w:type="gramStart"/>
            <w:r w:rsidRPr="0014058F">
              <w:rPr>
                <w:rFonts w:ascii="PT Astra Serif" w:eastAsia="Calibri" w:hAnsi="PT Astra Serif" w:cs="Arial"/>
              </w:rPr>
              <w:t>согл</w:t>
            </w:r>
            <w:proofErr w:type="spellEnd"/>
            <w:proofErr w:type="gramEnd"/>
            <w:r w:rsidRPr="0014058F">
              <w:rPr>
                <w:rFonts w:ascii="PT Astra Serif" w:eastAsia="Calibri" w:hAnsi="PT Astra Serif" w:cs="Arial"/>
              </w:rPr>
              <w:t xml:space="preserve">.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расп.мин-ва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имущ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. и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зем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отн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>. ТО №9 от 14.01.2014; утв.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proofErr w:type="gramStart"/>
            <w:r w:rsidRPr="0014058F">
              <w:rPr>
                <w:rFonts w:ascii="PT Astra Serif" w:eastAsia="Calibri" w:hAnsi="PT Astra Serif" w:cs="Arial"/>
              </w:rPr>
              <w:t>пост</w:t>
            </w:r>
            <w:proofErr w:type="gramEnd"/>
            <w:r w:rsidRPr="0014058F">
              <w:rPr>
                <w:rFonts w:ascii="PT Astra Serif" w:eastAsia="Calibri" w:hAnsi="PT Astra Serif" w:cs="Arial"/>
              </w:rPr>
              <w:t>. адм. МО Богородицкий район №963 от 27.06.2014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rPr>
          <w:trHeight w:val="2402"/>
        </w:trPr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Тульская область, город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Богородицк,  в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районе объекта №19 по  улице Садовой (рынок)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6,0м х 3,0м;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18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proofErr w:type="spellStart"/>
            <w:proofErr w:type="gramStart"/>
            <w:r w:rsidRPr="0014058F">
              <w:rPr>
                <w:rFonts w:ascii="PT Astra Serif" w:eastAsia="Calibri" w:hAnsi="PT Astra Serif" w:cs="Arial"/>
              </w:rPr>
              <w:t>согл</w:t>
            </w:r>
            <w:proofErr w:type="spellEnd"/>
            <w:proofErr w:type="gramEnd"/>
            <w:r w:rsidRPr="0014058F">
              <w:rPr>
                <w:rFonts w:ascii="PT Astra Serif" w:eastAsia="Calibri" w:hAnsi="PT Astra Serif" w:cs="Arial"/>
              </w:rPr>
              <w:t xml:space="preserve">.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расп.мин-ва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имущ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. и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зем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отн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>. ТО №9 от 14.01.2014; утв.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proofErr w:type="gramStart"/>
            <w:r w:rsidRPr="0014058F">
              <w:rPr>
                <w:rFonts w:ascii="PT Astra Serif" w:eastAsia="Calibri" w:hAnsi="PT Astra Serif" w:cs="Arial"/>
              </w:rPr>
              <w:t>пост</w:t>
            </w:r>
            <w:proofErr w:type="gramEnd"/>
            <w:r w:rsidRPr="0014058F">
              <w:rPr>
                <w:rFonts w:ascii="PT Astra Serif" w:eastAsia="Calibri" w:hAnsi="PT Astra Serif" w:cs="Arial"/>
              </w:rPr>
              <w:t>. адм. МО Богородицкий район №963 от 27.06.2014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017 (14)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улица Карла Маркса, в районе магазина «Весна»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3,5м х 1,7м стойка - проф. труба  0,1м х 0,1м  высотой 4,5м;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 w:rsidRPr="0014058F">
              <w:rPr>
                <w:rFonts w:ascii="PT Astra Serif" w:eastAsia="Calibri" w:hAnsi="PT Astra Serif" w:cs="Arial"/>
              </w:rPr>
              <w:t>6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018 (15)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улица Володарского, в районе дома №10 (нарсуд)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2,0 м х 4,0 м стойка - проф. труба  0,1м х 0,1м  высотой 4,5м; 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>8</w:t>
            </w:r>
            <w:r w:rsidRPr="0014058F">
              <w:rPr>
                <w:rFonts w:ascii="PT Astra Serif" w:eastAsia="Calibri" w:hAnsi="PT Astra Serif" w:cs="Arial"/>
              </w:rPr>
              <w:t xml:space="preserve">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019 (16)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улица Коммунаров, примерно в 100м на север от дома №6 улицы 30 лет Победы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2,0м х 4,0м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8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020 (17)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улица </w:t>
            </w:r>
            <w:proofErr w:type="spellStart"/>
            <w:r w:rsidRPr="0014058F">
              <w:rPr>
                <w:rFonts w:ascii="PT Astra Serif" w:eastAsia="Courier New" w:hAnsi="PT Astra Serif" w:cs="Courier New"/>
              </w:rPr>
              <w:t>Волынкина</w:t>
            </w:r>
            <w:proofErr w:type="spellEnd"/>
            <w:r w:rsidRPr="0014058F">
              <w:rPr>
                <w:rFonts w:ascii="PT Astra Serif" w:eastAsia="Courier New" w:hAnsi="PT Astra Serif" w:cs="Courier New"/>
              </w:rPr>
              <w:t>, в районе дома №3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3,5м х 1,7м стойка - проф. труба  0,1м х 0,1м  высотой 4,5м;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 w:rsidRPr="0014058F">
              <w:rPr>
                <w:rFonts w:ascii="PT Astra Serif" w:eastAsia="Calibri" w:hAnsi="PT Astra Serif" w:cs="Arial"/>
              </w:rPr>
              <w:t>6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rPr>
          <w:cantSplit/>
          <w:trHeight w:val="2497"/>
        </w:trPr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ourier New" w:hAnsi="PT Astra Serif" w:cs="Arial"/>
              </w:rPr>
              <w:t xml:space="preserve">Тульская область, Богородицкий район, примерно в 1км по направлению </w:t>
            </w:r>
            <w:proofErr w:type="gramStart"/>
            <w:r w:rsidRPr="0014058F">
              <w:rPr>
                <w:rFonts w:ascii="PT Astra Serif" w:eastAsia="Courier New" w:hAnsi="PT Astra Serif" w:cs="Arial"/>
              </w:rPr>
              <w:t>на  запад</w:t>
            </w:r>
            <w:proofErr w:type="gramEnd"/>
            <w:r w:rsidRPr="0014058F">
              <w:rPr>
                <w:rFonts w:ascii="PT Astra Serif" w:eastAsia="Courier New" w:hAnsi="PT Astra Serif" w:cs="Arial"/>
              </w:rPr>
              <w:t xml:space="preserve"> от ориентира от здания школы в </w:t>
            </w:r>
            <w:proofErr w:type="spellStart"/>
            <w:r w:rsidRPr="0014058F">
              <w:rPr>
                <w:rFonts w:ascii="PT Astra Serif" w:eastAsia="Courier New" w:hAnsi="PT Astra Serif" w:cs="Arial"/>
              </w:rPr>
              <w:t>н.п</w:t>
            </w:r>
            <w:proofErr w:type="spellEnd"/>
            <w:r w:rsidRPr="0014058F">
              <w:rPr>
                <w:rFonts w:ascii="PT Astra Serif" w:eastAsia="Courier New" w:hAnsi="PT Astra Serif" w:cs="Arial"/>
              </w:rPr>
              <w:t>. Новопокровское, кадастровый номер земельного участка 71:04:010301:82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отдельно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стоящая металлическая щитовая установка  с размещением баннера; высотой 11,0м; длиной 30,0м; шириной 1,5м. Фундаменты - свайные монолитные железобетонные; каркас - металлопрокат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45м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proofErr w:type="spellStart"/>
            <w:proofErr w:type="gramStart"/>
            <w:r w:rsidRPr="0014058F">
              <w:rPr>
                <w:rFonts w:ascii="PT Astra Serif" w:eastAsia="Calibri" w:hAnsi="PT Astra Serif" w:cs="Arial"/>
              </w:rPr>
              <w:t>согл</w:t>
            </w:r>
            <w:proofErr w:type="spellEnd"/>
            <w:proofErr w:type="gramEnd"/>
            <w:r w:rsidRPr="0014058F">
              <w:rPr>
                <w:rFonts w:ascii="PT Astra Serif" w:eastAsia="Calibri" w:hAnsi="PT Astra Serif" w:cs="Arial"/>
              </w:rPr>
              <w:t xml:space="preserve">.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расп.мин-ва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имущ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. и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зем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отн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>. ТО №9 от 14.01.2014; утв.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proofErr w:type="gramStart"/>
            <w:r w:rsidRPr="0014058F">
              <w:rPr>
                <w:rFonts w:ascii="PT Astra Serif" w:eastAsia="Calibri" w:hAnsi="PT Astra Serif" w:cs="Arial"/>
              </w:rPr>
              <w:t>пост</w:t>
            </w:r>
            <w:proofErr w:type="gramEnd"/>
            <w:r w:rsidRPr="0014058F">
              <w:rPr>
                <w:rFonts w:ascii="PT Astra Serif" w:eastAsia="Calibri" w:hAnsi="PT Astra Serif" w:cs="Arial"/>
              </w:rPr>
              <w:t>. адм. МО Богородицкий район №963 от 27.06.2014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022 (18)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в районе пересечения улицы </w:t>
            </w:r>
            <w:proofErr w:type="spellStart"/>
            <w:r w:rsidRPr="0014058F">
              <w:rPr>
                <w:rFonts w:ascii="PT Astra Serif" w:eastAsia="Courier New" w:hAnsi="PT Astra Serif" w:cs="Courier New"/>
              </w:rPr>
              <w:t>Волынкина</w:t>
            </w:r>
            <w:proofErr w:type="spellEnd"/>
            <w:r w:rsidRPr="0014058F">
              <w:rPr>
                <w:rFonts w:ascii="PT Astra Serif" w:eastAsia="Courier New" w:hAnsi="PT Astra Serif" w:cs="Courier New"/>
              </w:rPr>
              <w:t xml:space="preserve"> и улицы Октябрьская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3,5м х 1,7м стойка - проф. труба  0,1м х 0,1м  высотой 4,5м;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 w:rsidRPr="0014058F">
              <w:rPr>
                <w:rFonts w:ascii="PT Astra Serif" w:eastAsia="Calibri" w:hAnsi="PT Astra Serif" w:cs="Arial"/>
              </w:rPr>
              <w:t>6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rPr>
          <w:trHeight w:val="2976"/>
        </w:trPr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lastRenderedPageBreak/>
              <w:t xml:space="preserve">023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улица Карла Маркса, в районе дома №49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6,0м х 3,0м;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18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в районе пересечения улица Шахтная и улицы Карла Маркса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6,0м х 3,0м;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18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025 (19)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проезд Заводской, в районе дома №1 Западного микрорайона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3,5м х 1,7м стойка - проф. труба  0,1м х 0,1м  высотой 4,5м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 w:rsidRPr="0014058F">
              <w:rPr>
                <w:rFonts w:ascii="PT Astra Serif" w:eastAsia="Calibri" w:hAnsi="PT Astra Serif" w:cs="Arial"/>
              </w:rPr>
              <w:t>6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rPr>
          <w:trHeight w:val="58"/>
        </w:trPr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026 (20)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улица Шахтная, в районе пожарной части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6,0м х 3,0м;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>18</w:t>
            </w:r>
            <w:r w:rsidRPr="0014058F">
              <w:rPr>
                <w:rFonts w:ascii="PT Astra Serif" w:eastAsia="Calibri" w:hAnsi="PT Astra Serif" w:cs="Arial"/>
              </w:rPr>
              <w:t xml:space="preserve">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  <w:highlight w:val="yellow"/>
              </w:rPr>
            </w:pPr>
            <w:r w:rsidRPr="00D7701C"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  <w:highlight w:val="yellow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027 (21)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переулок Садовый, в районе центрального рынка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6,0м х 3,0м;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>18</w:t>
            </w:r>
            <w:r w:rsidRPr="0014058F">
              <w:rPr>
                <w:rFonts w:ascii="PT Astra Serif" w:eastAsia="Calibri" w:hAnsi="PT Astra Serif" w:cs="Arial"/>
              </w:rPr>
              <w:t xml:space="preserve">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  <w:highlight w:val="yellow"/>
              </w:rPr>
            </w:pPr>
            <w:r w:rsidRPr="00D7701C"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  <w:highlight w:val="yellow"/>
              </w:rPr>
            </w:pPr>
          </w:p>
        </w:tc>
      </w:tr>
      <w:tr w:rsidR="00BA1D82" w:rsidRPr="001A48AC" w:rsidTr="00460DB9">
        <w:trPr>
          <w:trHeight w:val="2341"/>
        </w:trPr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028 (22)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улица Урицкого, в районе дома №33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- рекламный щит размерами в плане 6,0м х 3,0м; стойка - проф.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труба  0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>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 xml:space="preserve">18 </w:t>
            </w:r>
            <w:r w:rsidRPr="0014058F">
              <w:rPr>
                <w:rFonts w:ascii="PT Astra Serif" w:eastAsia="Calibri" w:hAnsi="PT Astra Serif" w:cs="Arial"/>
              </w:rPr>
              <w:t>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029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(23)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 Богородицкий район, а/д «М4» «Дон»248км+000 м (право)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3м х 6м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  <w:vertAlign w:val="superscript"/>
              </w:rPr>
            </w:pPr>
            <w:r w:rsidRPr="0014058F">
              <w:rPr>
                <w:rFonts w:ascii="PT Astra Serif" w:eastAsia="Calibri" w:hAnsi="PT Astra Serif" w:cs="Arial"/>
              </w:rPr>
              <w:t>36м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proofErr w:type="spellStart"/>
            <w:r w:rsidRPr="0014058F">
              <w:rPr>
                <w:rFonts w:ascii="PT Astra Serif" w:eastAsia="Calibri" w:hAnsi="PT Astra Serif" w:cs="Arial"/>
              </w:rPr>
              <w:t>согл.расп.минва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имущ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и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зем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отн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>. ТО №1150 от 18.05.2021</w:t>
            </w: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lastRenderedPageBreak/>
              <w:t>030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(24)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 Богородицкий район, а/д «М4» «Дон»248км+000 м (право)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3м х 6м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36м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proofErr w:type="spellStart"/>
            <w:r w:rsidRPr="0014058F">
              <w:rPr>
                <w:rFonts w:ascii="PT Astra Serif" w:eastAsia="Calibri" w:hAnsi="PT Astra Serif" w:cs="Arial"/>
              </w:rPr>
              <w:t>согл.расп.минва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имущ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и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зем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отн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>. ТО №1150 от 18.05.2021</w:t>
            </w: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031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>
              <w:rPr>
                <w:rFonts w:ascii="PT Astra Serif" w:eastAsia="Courier New" w:hAnsi="PT Astra Serif" w:cs="Courier New"/>
              </w:rPr>
              <w:t>улица</w:t>
            </w:r>
            <w:proofErr w:type="gramEnd"/>
            <w:r>
              <w:rPr>
                <w:rFonts w:ascii="PT Astra Serif" w:eastAsia="Courier New" w:hAnsi="PT Astra Serif" w:cs="Courier New"/>
              </w:rPr>
              <w:t xml:space="preserve"> Стадионная в районе дома №5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3м х 6м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75</w:t>
            </w:r>
            <w:r w:rsidRPr="0014058F">
              <w:rPr>
                <w:rFonts w:ascii="PT Astra Serif" w:eastAsia="Calibri" w:hAnsi="PT Astra Serif" w:cs="Arial"/>
              </w:rPr>
              <w:t>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proofErr w:type="spellStart"/>
            <w:r w:rsidRPr="0014058F">
              <w:rPr>
                <w:rFonts w:ascii="PT Astra Serif" w:eastAsia="Calibri" w:hAnsi="PT Astra Serif" w:cs="Arial"/>
              </w:rPr>
              <w:t>согл.расп.минва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имущ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и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зем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отн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>. ТО №</w:t>
            </w:r>
            <w:r>
              <w:rPr>
                <w:rFonts w:ascii="PT Astra Serif" w:eastAsia="Calibri" w:hAnsi="PT Astra Serif" w:cs="Arial"/>
              </w:rPr>
              <w:t>640</w:t>
            </w:r>
            <w:r w:rsidR="005E16B1">
              <w:rPr>
                <w:rFonts w:ascii="PT Astra Serif" w:eastAsia="Calibri" w:hAnsi="PT Astra Serif" w:cs="Arial"/>
              </w:rPr>
              <w:t xml:space="preserve"> </w:t>
            </w:r>
            <w:r w:rsidRPr="0014058F">
              <w:rPr>
                <w:rFonts w:ascii="PT Astra Serif" w:eastAsia="Calibri" w:hAnsi="PT Astra Serif" w:cs="Arial"/>
              </w:rPr>
              <w:t xml:space="preserve">от </w:t>
            </w:r>
            <w:r>
              <w:rPr>
                <w:rFonts w:ascii="PT Astra Serif" w:eastAsia="Calibri" w:hAnsi="PT Astra Serif" w:cs="Arial"/>
              </w:rPr>
              <w:t>28.06</w:t>
            </w:r>
            <w:r w:rsidRPr="0014058F">
              <w:rPr>
                <w:rFonts w:ascii="PT Astra Serif" w:eastAsia="Calibri" w:hAnsi="PT Astra Serif" w:cs="Arial"/>
              </w:rPr>
              <w:t>.202</w:t>
            </w:r>
            <w:r>
              <w:rPr>
                <w:rFonts w:ascii="PT Astra Serif" w:eastAsia="Calibri" w:hAnsi="PT Astra Serif" w:cs="Arial"/>
              </w:rPr>
              <w:t>4</w:t>
            </w: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032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>
              <w:rPr>
                <w:rFonts w:ascii="PT Astra Serif" w:eastAsia="Courier New" w:hAnsi="PT Astra Serif" w:cs="Courier New"/>
              </w:rPr>
              <w:t>улица</w:t>
            </w:r>
            <w:proofErr w:type="gramEnd"/>
            <w:r>
              <w:rPr>
                <w:rFonts w:ascii="PT Astra Serif" w:eastAsia="Courier New" w:hAnsi="PT Astra Serif" w:cs="Courier New"/>
              </w:rPr>
              <w:t xml:space="preserve"> Шахтная в районе дома №29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3м х 6м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75</w:t>
            </w:r>
            <w:r w:rsidRPr="0014058F">
              <w:rPr>
                <w:rFonts w:ascii="PT Astra Serif" w:eastAsia="Calibri" w:hAnsi="PT Astra Serif" w:cs="Arial"/>
              </w:rPr>
              <w:t>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proofErr w:type="spellStart"/>
            <w:r w:rsidRPr="0014058F">
              <w:rPr>
                <w:rFonts w:ascii="PT Astra Serif" w:eastAsia="Calibri" w:hAnsi="PT Astra Serif" w:cs="Arial"/>
              </w:rPr>
              <w:t>согл.расп.минва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имущ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и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зем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отн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>. ТО №</w:t>
            </w:r>
            <w:r>
              <w:rPr>
                <w:rFonts w:ascii="PT Astra Serif" w:eastAsia="Calibri" w:hAnsi="PT Astra Serif" w:cs="Arial"/>
              </w:rPr>
              <w:t>640</w:t>
            </w:r>
            <w:r w:rsidR="005E16B1">
              <w:rPr>
                <w:rFonts w:ascii="PT Astra Serif" w:eastAsia="Calibri" w:hAnsi="PT Astra Serif" w:cs="Arial"/>
              </w:rPr>
              <w:t xml:space="preserve"> </w:t>
            </w:r>
            <w:r w:rsidRPr="0014058F">
              <w:rPr>
                <w:rFonts w:ascii="PT Astra Serif" w:eastAsia="Calibri" w:hAnsi="PT Astra Serif" w:cs="Arial"/>
              </w:rPr>
              <w:t xml:space="preserve">от </w:t>
            </w:r>
            <w:r>
              <w:rPr>
                <w:rFonts w:ascii="PT Astra Serif" w:eastAsia="Calibri" w:hAnsi="PT Astra Serif" w:cs="Arial"/>
              </w:rPr>
              <w:t>28.06</w:t>
            </w:r>
            <w:r w:rsidRPr="0014058F">
              <w:rPr>
                <w:rFonts w:ascii="PT Astra Serif" w:eastAsia="Calibri" w:hAnsi="PT Astra Serif" w:cs="Arial"/>
              </w:rPr>
              <w:t>.202</w:t>
            </w:r>
            <w:r>
              <w:rPr>
                <w:rFonts w:ascii="PT Astra Serif" w:eastAsia="Calibri" w:hAnsi="PT Astra Serif" w:cs="Arial"/>
              </w:rPr>
              <w:t>4</w:t>
            </w:r>
          </w:p>
        </w:tc>
      </w:tr>
      <w:tr w:rsidR="005E16B1" w:rsidRPr="001A48AC" w:rsidTr="00460DB9">
        <w:tc>
          <w:tcPr>
            <w:tcW w:w="959" w:type="dxa"/>
            <w:shd w:val="clear" w:color="auto" w:fill="auto"/>
            <w:vAlign w:val="center"/>
          </w:tcPr>
          <w:p w:rsidR="005E16B1" w:rsidRDefault="005E16B1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033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E16B1" w:rsidRPr="0014058F" w:rsidRDefault="005E16B1" w:rsidP="005E16B1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5E16B1" w:rsidRDefault="005E16B1" w:rsidP="005E16B1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</w:t>
            </w:r>
          </w:p>
          <w:p w:rsidR="005E16B1" w:rsidRPr="0014058F" w:rsidRDefault="005E16B1" w:rsidP="005E16B1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>
              <w:rPr>
                <w:rFonts w:ascii="PT Astra Serif" w:eastAsia="Courier New" w:hAnsi="PT Astra Serif" w:cs="Courier New"/>
              </w:rPr>
              <w:t>улица</w:t>
            </w:r>
            <w:proofErr w:type="gramEnd"/>
            <w:r>
              <w:rPr>
                <w:rFonts w:ascii="PT Astra Serif" w:eastAsia="Courier New" w:hAnsi="PT Astra Serif" w:cs="Courier New"/>
              </w:rPr>
              <w:t xml:space="preserve"> </w:t>
            </w:r>
            <w:r>
              <w:rPr>
                <w:rFonts w:ascii="PT Astra Serif" w:eastAsia="Courier New" w:hAnsi="PT Astra Serif" w:cs="Courier New"/>
              </w:rPr>
              <w:t>Коммунаров</w:t>
            </w:r>
            <w:r>
              <w:rPr>
                <w:rFonts w:ascii="PT Astra Serif" w:eastAsia="Courier New" w:hAnsi="PT Astra Serif" w:cs="Courier New"/>
              </w:rPr>
              <w:t xml:space="preserve"> в районе дома </w:t>
            </w:r>
            <w:r>
              <w:rPr>
                <w:rFonts w:ascii="PT Astra Serif" w:eastAsia="Courier New" w:hAnsi="PT Astra Serif" w:cs="Courier New"/>
              </w:rPr>
              <w:t>151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5E16B1" w:rsidRPr="0014058F" w:rsidRDefault="005E16B1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3м х 6м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16B1" w:rsidRDefault="005E16B1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75</w:t>
            </w:r>
            <w:r w:rsidRPr="0014058F">
              <w:rPr>
                <w:rFonts w:ascii="PT Astra Serif" w:eastAsia="Calibri" w:hAnsi="PT Astra Serif" w:cs="Arial"/>
              </w:rPr>
              <w:t>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5E16B1" w:rsidRDefault="005E16B1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5E16B1" w:rsidRPr="0014058F" w:rsidRDefault="005E16B1" w:rsidP="005E16B1">
            <w:pPr>
              <w:jc w:val="center"/>
              <w:rPr>
                <w:rFonts w:ascii="PT Astra Serif" w:eastAsia="Calibri" w:hAnsi="PT Astra Serif" w:cs="Arial"/>
              </w:rPr>
            </w:pPr>
            <w:proofErr w:type="spellStart"/>
            <w:r w:rsidRPr="0014058F">
              <w:rPr>
                <w:rFonts w:ascii="PT Astra Serif" w:eastAsia="Calibri" w:hAnsi="PT Astra Serif" w:cs="Arial"/>
              </w:rPr>
              <w:t>согл.расп.минва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имущ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и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зем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отн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>. ТО №</w:t>
            </w:r>
            <w:r>
              <w:rPr>
                <w:rFonts w:ascii="PT Astra Serif" w:eastAsia="Calibri" w:hAnsi="PT Astra Serif" w:cs="Arial"/>
              </w:rPr>
              <w:t xml:space="preserve">886 </w:t>
            </w:r>
            <w:r w:rsidRPr="0014058F">
              <w:rPr>
                <w:rFonts w:ascii="PT Astra Serif" w:eastAsia="Calibri" w:hAnsi="PT Astra Serif" w:cs="Arial"/>
              </w:rPr>
              <w:t xml:space="preserve">от </w:t>
            </w:r>
            <w:r>
              <w:rPr>
                <w:rFonts w:ascii="PT Astra Serif" w:eastAsia="Calibri" w:hAnsi="PT Astra Serif" w:cs="Arial"/>
              </w:rPr>
              <w:t>15.08</w:t>
            </w:r>
            <w:r w:rsidRPr="0014058F">
              <w:rPr>
                <w:rFonts w:ascii="PT Astra Serif" w:eastAsia="Calibri" w:hAnsi="PT Astra Serif" w:cs="Arial"/>
              </w:rPr>
              <w:t>.202</w:t>
            </w:r>
            <w:r>
              <w:rPr>
                <w:rFonts w:ascii="PT Astra Serif" w:eastAsia="Calibri" w:hAnsi="PT Astra Serif" w:cs="Arial"/>
              </w:rPr>
              <w:t>4</w:t>
            </w:r>
          </w:p>
        </w:tc>
      </w:tr>
      <w:tr w:rsidR="005E16B1" w:rsidRPr="001A48AC" w:rsidTr="00460DB9">
        <w:tc>
          <w:tcPr>
            <w:tcW w:w="959" w:type="dxa"/>
            <w:shd w:val="clear" w:color="auto" w:fill="auto"/>
            <w:vAlign w:val="center"/>
          </w:tcPr>
          <w:p w:rsidR="005E16B1" w:rsidRDefault="005E16B1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034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E16B1" w:rsidRPr="0014058F" w:rsidRDefault="005E16B1" w:rsidP="005E16B1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5E16B1" w:rsidRDefault="005E16B1" w:rsidP="005E16B1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</w:t>
            </w:r>
          </w:p>
          <w:p w:rsidR="005E16B1" w:rsidRPr="0014058F" w:rsidRDefault="005E16B1" w:rsidP="005E16B1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>
              <w:rPr>
                <w:rFonts w:ascii="PT Astra Serif" w:eastAsia="Courier New" w:hAnsi="PT Astra Serif" w:cs="Courier New"/>
              </w:rPr>
              <w:t>улица</w:t>
            </w:r>
            <w:proofErr w:type="gramEnd"/>
            <w:r>
              <w:rPr>
                <w:rFonts w:ascii="PT Astra Serif" w:eastAsia="Courier New" w:hAnsi="PT Astra Serif" w:cs="Courier New"/>
              </w:rPr>
              <w:t xml:space="preserve"> </w:t>
            </w:r>
            <w:proofErr w:type="spellStart"/>
            <w:r>
              <w:rPr>
                <w:rFonts w:ascii="PT Astra Serif" w:eastAsia="Courier New" w:hAnsi="PT Astra Serif" w:cs="Courier New"/>
              </w:rPr>
              <w:t>Волынкина</w:t>
            </w:r>
            <w:proofErr w:type="spellEnd"/>
            <w:r>
              <w:rPr>
                <w:rFonts w:ascii="PT Astra Serif" w:eastAsia="Courier New" w:hAnsi="PT Astra Serif" w:cs="Courier New"/>
              </w:rPr>
              <w:t xml:space="preserve"> в районе дома </w:t>
            </w:r>
            <w:r>
              <w:rPr>
                <w:rFonts w:ascii="PT Astra Serif" w:eastAsia="Courier New" w:hAnsi="PT Astra Serif" w:cs="Courier New"/>
              </w:rPr>
              <w:t>17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5E16B1" w:rsidRPr="0014058F" w:rsidRDefault="005E16B1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3м х 6м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16B1" w:rsidRDefault="005E16B1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75</w:t>
            </w:r>
            <w:r w:rsidRPr="0014058F">
              <w:rPr>
                <w:rFonts w:ascii="PT Astra Serif" w:eastAsia="Calibri" w:hAnsi="PT Astra Serif" w:cs="Arial"/>
              </w:rPr>
              <w:t>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5E16B1" w:rsidRDefault="005E16B1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5E16B1" w:rsidRPr="0014058F" w:rsidRDefault="005E16B1" w:rsidP="00460DB9">
            <w:pPr>
              <w:jc w:val="center"/>
              <w:rPr>
                <w:rFonts w:ascii="PT Astra Serif" w:eastAsia="Calibri" w:hAnsi="PT Astra Serif" w:cs="Arial"/>
              </w:rPr>
            </w:pPr>
            <w:proofErr w:type="spellStart"/>
            <w:r w:rsidRPr="0014058F">
              <w:rPr>
                <w:rFonts w:ascii="PT Astra Serif" w:eastAsia="Calibri" w:hAnsi="PT Astra Serif" w:cs="Arial"/>
              </w:rPr>
              <w:t>согл.расп.минва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имущ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и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зем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отн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>. ТО №</w:t>
            </w:r>
            <w:r>
              <w:rPr>
                <w:rFonts w:ascii="PT Astra Serif" w:eastAsia="Calibri" w:hAnsi="PT Astra Serif" w:cs="Arial"/>
              </w:rPr>
              <w:t xml:space="preserve">886 </w:t>
            </w:r>
            <w:r w:rsidRPr="0014058F">
              <w:rPr>
                <w:rFonts w:ascii="PT Astra Serif" w:eastAsia="Calibri" w:hAnsi="PT Astra Serif" w:cs="Arial"/>
              </w:rPr>
              <w:t xml:space="preserve">от </w:t>
            </w:r>
            <w:r>
              <w:rPr>
                <w:rFonts w:ascii="PT Astra Serif" w:eastAsia="Calibri" w:hAnsi="PT Astra Serif" w:cs="Arial"/>
              </w:rPr>
              <w:t>15.08</w:t>
            </w:r>
            <w:r w:rsidRPr="0014058F">
              <w:rPr>
                <w:rFonts w:ascii="PT Astra Serif" w:eastAsia="Calibri" w:hAnsi="PT Astra Serif" w:cs="Arial"/>
              </w:rPr>
              <w:t>.202</w:t>
            </w:r>
            <w:r>
              <w:rPr>
                <w:rFonts w:ascii="PT Astra Serif" w:eastAsia="Calibri" w:hAnsi="PT Astra Serif" w:cs="Arial"/>
              </w:rPr>
              <w:t>4</w:t>
            </w:r>
          </w:p>
        </w:tc>
      </w:tr>
    </w:tbl>
    <w:p w:rsidR="00BA1D82" w:rsidRPr="001A48AC" w:rsidRDefault="00BA1D82" w:rsidP="00BA1D82">
      <w:pPr>
        <w:ind w:firstLine="709"/>
        <w:jc w:val="both"/>
        <w:rPr>
          <w:rFonts w:ascii="PT Astra Serif" w:hAnsi="PT Astra Serif" w:cs="Arial"/>
        </w:rPr>
      </w:pPr>
    </w:p>
    <w:p w:rsidR="00BA1D82" w:rsidRPr="001A48AC" w:rsidRDefault="00BA1D82" w:rsidP="00BA1D82">
      <w:pPr>
        <w:jc w:val="both"/>
        <w:rPr>
          <w:rFonts w:ascii="PT Astra Serif" w:hAnsi="PT Astra Serif" w:cs="Arial"/>
        </w:rPr>
      </w:pPr>
    </w:p>
    <w:p w:rsidR="00BA1D82" w:rsidRDefault="00BA1D82" w:rsidP="00BA1D82">
      <w:pPr>
        <w:ind w:firstLine="709"/>
        <w:jc w:val="both"/>
        <w:rPr>
          <w:rFonts w:eastAsia="Calibri"/>
        </w:rPr>
      </w:pPr>
      <w:r w:rsidRPr="001A48AC">
        <w:rPr>
          <w:rFonts w:ascii="PT Astra Serif" w:hAnsi="PT Astra Serif" w:cs="Arial"/>
        </w:rPr>
        <w:t xml:space="preserve">При размещении рекламных конструкций соблюдены требования действующего законодательства в сфере размещения наружной рекламы, установленных государственными стандартами и строительными нормами и правилами (СНиП </w:t>
      </w:r>
      <w:r w:rsidRPr="001A48AC">
        <w:rPr>
          <w:rFonts w:ascii="PT Astra Serif" w:hAnsi="PT Astra Serif" w:cs="Arial"/>
          <w:lang w:val="en-US"/>
        </w:rPr>
        <w:t>II</w:t>
      </w:r>
      <w:r w:rsidRPr="001A48AC">
        <w:rPr>
          <w:rFonts w:ascii="PT Astra Serif" w:hAnsi="PT Astra Serif" w:cs="Arial"/>
        </w:rPr>
        <w:t>-23-81*, СНиП 2.01.07-85, СНиП 3.03.01-8</w:t>
      </w:r>
      <w:r>
        <w:rPr>
          <w:rFonts w:ascii="PT Astra Serif" w:hAnsi="PT Astra Serif" w:cs="Arial"/>
        </w:rPr>
        <w:t>7, СНиП12-03-200.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08D" w:rsidRDefault="00F3508D">
      <w:r>
        <w:separator/>
      </w:r>
    </w:p>
  </w:endnote>
  <w:endnote w:type="continuationSeparator" w:id="0">
    <w:p w:rsidR="00F3508D" w:rsidRDefault="00F3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08D" w:rsidRDefault="00F3508D">
      <w:r>
        <w:separator/>
      </w:r>
    </w:p>
  </w:footnote>
  <w:footnote w:type="continuationSeparator" w:id="0">
    <w:p w:rsidR="00F3508D" w:rsidRDefault="00F35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E16B1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612F0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72288"/>
    <w:rsid w:val="00A9089D"/>
    <w:rsid w:val="00B0593F"/>
    <w:rsid w:val="00B562C1"/>
    <w:rsid w:val="00B63641"/>
    <w:rsid w:val="00BA1D82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3508D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BA1D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BA1D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A1D82"/>
    <w:rPr>
      <w:rFonts w:ascii="Arial" w:hAnsi="Arial" w:cs="Arial"/>
    </w:rPr>
  </w:style>
  <w:style w:type="character" w:customStyle="1" w:styleId="fontstyle01">
    <w:name w:val="fontstyle01"/>
    <w:rsid w:val="00BA1D82"/>
    <w:rPr>
      <w:rFonts w:ascii="Tahoma" w:hAnsi="Tahoma" w:cs="Tahoma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56E2D-87F3-4420-997C-D93F44B0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26</TotalTime>
  <Pages>8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6</cp:revision>
  <cp:lastPrinted>2022-06-08T10:52:00Z</cp:lastPrinted>
  <dcterms:created xsi:type="dcterms:W3CDTF">2024-01-25T08:17:00Z</dcterms:created>
  <dcterms:modified xsi:type="dcterms:W3CDTF">2024-08-26T14:33:00Z</dcterms:modified>
</cp:coreProperties>
</file>