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Pr="00B20318" w:rsidRDefault="00A511E3" w:rsidP="005F6D36">
      <w:pPr>
        <w:jc w:val="center"/>
        <w:rPr>
          <w:lang w:val="x-none"/>
        </w:rPr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2031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8A45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4964FF" w:rsidRDefault="00FD6AEF" w:rsidP="00FD6AE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21C46" w:rsidP="00C21C4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26.11.2024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21C4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253р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A075C" w:rsidRPr="003F317F" w:rsidRDefault="00EA075C" w:rsidP="00EA075C">
      <w:pPr>
        <w:ind w:firstLine="709"/>
        <w:jc w:val="center"/>
        <w:rPr>
          <w:b/>
          <w:sz w:val="28"/>
          <w:szCs w:val="28"/>
        </w:rPr>
      </w:pPr>
      <w:r w:rsidRPr="003F317F">
        <w:rPr>
          <w:b/>
          <w:sz w:val="28"/>
          <w:szCs w:val="28"/>
        </w:rPr>
        <w:t xml:space="preserve">Об </w:t>
      </w:r>
      <w:r w:rsidRPr="001C7A38">
        <w:rPr>
          <w:b/>
          <w:sz w:val="28"/>
          <w:szCs w:val="28"/>
        </w:rPr>
        <w:t>утверждении план</w:t>
      </w:r>
      <w:r>
        <w:rPr>
          <w:b/>
          <w:sz w:val="28"/>
          <w:szCs w:val="28"/>
        </w:rPr>
        <w:t>а</w:t>
      </w:r>
      <w:r w:rsidRPr="001C7A38">
        <w:rPr>
          <w:b/>
          <w:sz w:val="28"/>
          <w:szCs w:val="28"/>
        </w:rPr>
        <w:t xml:space="preserve"> </w:t>
      </w:r>
      <w:r w:rsidRPr="001C7A38">
        <w:rPr>
          <w:rFonts w:eastAsia="Calibri"/>
          <w:b/>
          <w:color w:val="000000"/>
          <w:sz w:val="28"/>
          <w:szCs w:val="28"/>
          <w:lang w:eastAsia="en-US"/>
        </w:rPr>
        <w:t>проведения плановых проверок</w:t>
      </w:r>
      <w:r w:rsidRPr="0021682A">
        <w:rPr>
          <w:rFonts w:eastAsia="Calibri"/>
          <w:color w:val="000000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по ведомственному контролю за соблюдением трудового законодательства и иных нормативных правовых актов, содержащих нормы трудового права в организациях, подведомственных органам местного самоуправления муниципального образования Богородицкий район.</w:t>
      </w:r>
    </w:p>
    <w:p w:rsidR="00EA075C" w:rsidRDefault="00EA075C" w:rsidP="00EA075C">
      <w:pPr>
        <w:ind w:firstLine="709"/>
        <w:jc w:val="center"/>
        <w:rPr>
          <w:rFonts w:ascii="Arial" w:hAnsi="Arial" w:cs="Arial"/>
          <w:b/>
        </w:rPr>
      </w:pPr>
    </w:p>
    <w:p w:rsidR="00EA075C" w:rsidRDefault="00EA075C" w:rsidP="00EA075C">
      <w:pPr>
        <w:ind w:firstLine="709"/>
        <w:jc w:val="both"/>
        <w:rPr>
          <w:sz w:val="28"/>
          <w:szCs w:val="28"/>
        </w:rPr>
      </w:pPr>
      <w:r w:rsidRPr="009454D5">
        <w:rPr>
          <w:color w:val="000000"/>
          <w:sz w:val="28"/>
          <w:szCs w:val="28"/>
        </w:rPr>
        <w:t>В соответствии со статьей 353.1 Трудового кодекса Российской</w:t>
      </w:r>
      <w:r>
        <w:rPr>
          <w:color w:val="000000"/>
          <w:sz w:val="28"/>
          <w:szCs w:val="28"/>
        </w:rPr>
        <w:t xml:space="preserve"> Федерации,</w:t>
      </w:r>
      <w:r w:rsidRPr="00671C3F">
        <w:rPr>
          <w:color w:val="000000"/>
          <w:sz w:val="28"/>
          <w:szCs w:val="28"/>
        </w:rPr>
        <w:t xml:space="preserve"> </w:t>
      </w:r>
      <w:r w:rsidRPr="00DA6E52">
        <w:rPr>
          <w:sz w:val="28"/>
          <w:szCs w:val="28"/>
        </w:rPr>
        <w:t>Законом Тульской</w:t>
      </w:r>
      <w:r>
        <w:rPr>
          <w:sz w:val="28"/>
          <w:szCs w:val="28"/>
        </w:rPr>
        <w:t xml:space="preserve"> области от </w:t>
      </w:r>
      <w:r w:rsidRPr="00DA6E52">
        <w:rPr>
          <w:sz w:val="28"/>
          <w:szCs w:val="28"/>
        </w:rPr>
        <w:t xml:space="preserve">05.02.2019 № 3-ЗТО </w:t>
      </w:r>
      <w:r>
        <w:rPr>
          <w:sz w:val="28"/>
          <w:szCs w:val="28"/>
        </w:rPr>
        <w:t>«</w:t>
      </w:r>
      <w:r w:rsidRPr="00DA6E52">
        <w:rPr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</w:t>
      </w:r>
      <w:r>
        <w:rPr>
          <w:sz w:val="28"/>
          <w:szCs w:val="28"/>
        </w:rPr>
        <w:t xml:space="preserve">», постановлением правительства Тульской области от 13.08.2019 №366 «О мерах по реализации отдельных положений Закона Тульской области от </w:t>
      </w:r>
      <w:r w:rsidRPr="00DA6E52">
        <w:rPr>
          <w:sz w:val="28"/>
          <w:szCs w:val="28"/>
        </w:rPr>
        <w:t xml:space="preserve">05.02.2019 № 3-ЗТО </w:t>
      </w:r>
      <w:r>
        <w:rPr>
          <w:sz w:val="28"/>
          <w:szCs w:val="28"/>
        </w:rPr>
        <w:t>«</w:t>
      </w:r>
      <w:r w:rsidRPr="00DA6E52">
        <w:rPr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</w:t>
      </w:r>
      <w:r>
        <w:rPr>
          <w:sz w:val="28"/>
          <w:szCs w:val="28"/>
        </w:rPr>
        <w:t>», постановлением администрации муниципального образования Богородицкий район от 16.10.2019 № 876, на основании Устава муниципального образования Богородицкий район:</w:t>
      </w:r>
    </w:p>
    <w:p w:rsidR="00EA075C" w:rsidRPr="001C7A38" w:rsidRDefault="00EA075C" w:rsidP="00EA075C">
      <w:pPr>
        <w:ind w:firstLine="709"/>
        <w:jc w:val="both"/>
        <w:rPr>
          <w:color w:val="000000"/>
          <w:sz w:val="28"/>
          <w:szCs w:val="28"/>
        </w:rPr>
      </w:pPr>
      <w:r w:rsidRPr="001C7A38">
        <w:rPr>
          <w:sz w:val="28"/>
          <w:szCs w:val="28"/>
        </w:rPr>
        <w:t xml:space="preserve">1.Утвердить план </w:t>
      </w:r>
      <w:r w:rsidRPr="001C7A38">
        <w:rPr>
          <w:rFonts w:eastAsia="Calibri"/>
          <w:color w:val="000000"/>
          <w:sz w:val="28"/>
          <w:szCs w:val="28"/>
          <w:lang w:eastAsia="en-US"/>
        </w:rPr>
        <w:t xml:space="preserve">проведения плановых проверок соблюдения трудового законодательства и иных нормативных правовых </w:t>
      </w:r>
      <w:r w:rsidRPr="001C7A38">
        <w:rPr>
          <w:color w:val="000000"/>
          <w:sz w:val="28"/>
          <w:szCs w:val="28"/>
        </w:rPr>
        <w:t>актов, содержащих нормы трудового права, в организациях, подведомственных органам местного самоуправления муниципального образования Богородицкий район на 202</w:t>
      </w:r>
      <w:r>
        <w:rPr>
          <w:color w:val="000000"/>
          <w:sz w:val="28"/>
          <w:szCs w:val="28"/>
        </w:rPr>
        <w:t>5</w:t>
      </w:r>
      <w:r w:rsidRPr="001C7A38">
        <w:rPr>
          <w:color w:val="000000"/>
          <w:sz w:val="28"/>
          <w:szCs w:val="28"/>
        </w:rPr>
        <w:t xml:space="preserve"> год (Приложение).</w:t>
      </w:r>
    </w:p>
    <w:p w:rsidR="00115CE3" w:rsidRDefault="00EA075C" w:rsidP="00EA075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2.Распоряжение</w:t>
      </w:r>
      <w:r w:rsidRPr="004C3520">
        <w:rPr>
          <w:sz w:val="28"/>
          <w:szCs w:val="28"/>
        </w:rPr>
        <w:t xml:space="preserve"> вступает в силу со дня подписания.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EA075C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20318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9951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2031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EA075C" w:rsidRDefault="00EA075C">
      <w:pPr>
        <w:rPr>
          <w:rFonts w:ascii="PT Astra Serif" w:hAnsi="PT Astra Serif" w:cs="PT Astra Serif"/>
          <w:sz w:val="28"/>
          <w:szCs w:val="28"/>
        </w:rPr>
        <w:sectPr w:rsidR="00EA075C" w:rsidSect="00724E8F"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EA075C" w:rsidRPr="00480A3A" w:rsidRDefault="00EA075C" w:rsidP="00EA075C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480A3A">
        <w:rPr>
          <w:rFonts w:ascii="PT Astra Serif" w:hAnsi="PT Astra Serif"/>
          <w:bCs/>
          <w:sz w:val="28"/>
          <w:szCs w:val="28"/>
        </w:rPr>
        <w:lastRenderedPageBreak/>
        <w:t xml:space="preserve">Приложение </w:t>
      </w:r>
    </w:p>
    <w:p w:rsidR="00EA075C" w:rsidRPr="00480A3A" w:rsidRDefault="00EA075C" w:rsidP="00EA075C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480A3A">
        <w:rPr>
          <w:rFonts w:ascii="PT Astra Serif" w:hAnsi="PT Astra Serif"/>
          <w:bCs/>
          <w:sz w:val="28"/>
          <w:szCs w:val="28"/>
        </w:rPr>
        <w:t xml:space="preserve">к распоряжению </w:t>
      </w:r>
    </w:p>
    <w:p w:rsidR="00EA075C" w:rsidRPr="00480A3A" w:rsidRDefault="00EA075C" w:rsidP="00EA075C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480A3A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</w:p>
    <w:p w:rsidR="00EA075C" w:rsidRPr="00480A3A" w:rsidRDefault="00EA075C" w:rsidP="00EA075C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480A3A">
        <w:rPr>
          <w:rFonts w:ascii="PT Astra Serif" w:hAnsi="PT Astra Serif"/>
          <w:bCs/>
          <w:sz w:val="28"/>
          <w:szCs w:val="28"/>
        </w:rPr>
        <w:t>Богородицкий район</w:t>
      </w:r>
      <w:r>
        <w:rPr>
          <w:rFonts w:ascii="PT Astra Serif" w:hAnsi="PT Astra Serif"/>
          <w:bCs/>
          <w:sz w:val="28"/>
          <w:szCs w:val="28"/>
        </w:rPr>
        <w:t xml:space="preserve"> от________№_____</w:t>
      </w:r>
    </w:p>
    <w:p w:rsidR="00EA075C" w:rsidRPr="00480A3A" w:rsidRDefault="00EA075C" w:rsidP="00EA075C">
      <w:pPr>
        <w:pStyle w:val="1"/>
        <w:autoSpaceDE w:val="0"/>
        <w:autoSpaceDN w:val="0"/>
        <w:adjustRightInd w:val="0"/>
        <w:ind w:firstLine="709"/>
        <w:rPr>
          <w:rFonts w:ascii="PT Astra Serif" w:eastAsia="Calibri" w:hAnsi="PT Astra Serif"/>
          <w:b/>
          <w:bCs/>
          <w:color w:val="000000"/>
          <w:szCs w:val="28"/>
          <w:lang w:eastAsia="en-US"/>
        </w:rPr>
      </w:pPr>
      <w:r w:rsidRPr="00480A3A">
        <w:rPr>
          <w:rFonts w:ascii="PT Astra Serif" w:eastAsia="Calibri" w:hAnsi="PT Astra Serif"/>
          <w:b/>
          <w:color w:val="000000"/>
          <w:szCs w:val="28"/>
          <w:lang w:eastAsia="en-US"/>
        </w:rPr>
        <w:t>ПЛАН</w:t>
      </w:r>
    </w:p>
    <w:p w:rsidR="00EA075C" w:rsidRPr="00480A3A" w:rsidRDefault="00EA075C" w:rsidP="00EA075C">
      <w:pPr>
        <w:pStyle w:val="1"/>
        <w:autoSpaceDE w:val="0"/>
        <w:autoSpaceDN w:val="0"/>
        <w:adjustRightInd w:val="0"/>
        <w:ind w:firstLine="709"/>
        <w:rPr>
          <w:rFonts w:ascii="PT Astra Serif" w:hAnsi="PT Astra Serif"/>
          <w:b/>
          <w:color w:val="000000"/>
          <w:szCs w:val="28"/>
        </w:rPr>
      </w:pPr>
      <w:r w:rsidRPr="00480A3A">
        <w:rPr>
          <w:rFonts w:ascii="PT Astra Serif" w:eastAsia="Calibri" w:hAnsi="PT Astra Serif"/>
          <w:b/>
          <w:color w:val="000000"/>
          <w:szCs w:val="28"/>
          <w:lang w:eastAsia="en-US"/>
        </w:rPr>
        <w:t>проведения в 202</w:t>
      </w:r>
      <w:r>
        <w:rPr>
          <w:rFonts w:ascii="PT Astra Serif" w:eastAsia="Calibri" w:hAnsi="PT Astra Serif"/>
          <w:b/>
          <w:color w:val="000000"/>
          <w:szCs w:val="28"/>
          <w:lang w:eastAsia="en-US"/>
        </w:rPr>
        <w:t>5</w:t>
      </w:r>
      <w:r w:rsidRPr="00480A3A">
        <w:rPr>
          <w:rFonts w:ascii="PT Astra Serif" w:eastAsia="Calibri" w:hAnsi="PT Astra Serif"/>
          <w:b/>
          <w:color w:val="000000"/>
          <w:szCs w:val="28"/>
          <w:lang w:eastAsia="en-US"/>
        </w:rPr>
        <w:t xml:space="preserve"> году плановых проверок соблюдения трудового законодательства и иных нормативных правовых </w:t>
      </w:r>
      <w:r w:rsidRPr="00480A3A">
        <w:rPr>
          <w:rFonts w:ascii="PT Astra Serif" w:hAnsi="PT Astra Serif"/>
          <w:b/>
          <w:color w:val="000000"/>
          <w:szCs w:val="28"/>
        </w:rPr>
        <w:t>актов, содержащих нормы трудового права, в организациях, подведомственных органам местного самоуправления муниципального образования Богородицкий район</w:t>
      </w:r>
    </w:p>
    <w:p w:rsidR="00EA075C" w:rsidRDefault="00EA075C" w:rsidP="00EA075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  <w:r w:rsidRPr="00C97F05">
        <w:rPr>
          <w:color w:val="2D2D2D"/>
          <w:spacing w:val="2"/>
        </w:rPr>
        <w:br/>
      </w:r>
    </w:p>
    <w:p w:rsidR="00EA075C" w:rsidRPr="00C97F05" w:rsidRDefault="00EA075C" w:rsidP="00EA075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131"/>
        <w:gridCol w:w="1984"/>
        <w:gridCol w:w="1418"/>
        <w:gridCol w:w="1276"/>
        <w:gridCol w:w="1417"/>
        <w:gridCol w:w="992"/>
        <w:gridCol w:w="4252"/>
      </w:tblGrid>
      <w:tr w:rsidR="00EA075C" w:rsidRPr="00C97F05" w:rsidTr="00FE6069">
        <w:trPr>
          <w:trHeight w:val="15"/>
        </w:trPr>
        <w:tc>
          <w:tcPr>
            <w:tcW w:w="555" w:type="dxa"/>
            <w:hideMark/>
          </w:tcPr>
          <w:p w:rsidR="00EA075C" w:rsidRPr="00C97F05" w:rsidRDefault="00EA075C" w:rsidP="00FE6069">
            <w:pPr>
              <w:rPr>
                <w:color w:val="2D2D2D"/>
                <w:spacing w:val="2"/>
              </w:rPr>
            </w:pPr>
          </w:p>
        </w:tc>
        <w:tc>
          <w:tcPr>
            <w:tcW w:w="3131" w:type="dxa"/>
            <w:hideMark/>
          </w:tcPr>
          <w:p w:rsidR="00EA075C" w:rsidRPr="00C97F05" w:rsidRDefault="00EA075C" w:rsidP="00FE6069"/>
        </w:tc>
        <w:tc>
          <w:tcPr>
            <w:tcW w:w="1984" w:type="dxa"/>
            <w:hideMark/>
          </w:tcPr>
          <w:p w:rsidR="00EA075C" w:rsidRPr="00C97F05" w:rsidRDefault="00EA075C" w:rsidP="00FE6069"/>
        </w:tc>
        <w:tc>
          <w:tcPr>
            <w:tcW w:w="1418" w:type="dxa"/>
            <w:hideMark/>
          </w:tcPr>
          <w:p w:rsidR="00EA075C" w:rsidRPr="00C97F05" w:rsidRDefault="00EA075C" w:rsidP="00FE6069"/>
        </w:tc>
        <w:tc>
          <w:tcPr>
            <w:tcW w:w="1276" w:type="dxa"/>
            <w:hideMark/>
          </w:tcPr>
          <w:p w:rsidR="00EA075C" w:rsidRPr="00C97F05" w:rsidRDefault="00EA075C" w:rsidP="00FE6069"/>
        </w:tc>
        <w:tc>
          <w:tcPr>
            <w:tcW w:w="1417" w:type="dxa"/>
            <w:hideMark/>
          </w:tcPr>
          <w:p w:rsidR="00EA075C" w:rsidRPr="00C97F05" w:rsidRDefault="00EA075C" w:rsidP="00FE6069"/>
        </w:tc>
        <w:tc>
          <w:tcPr>
            <w:tcW w:w="992" w:type="dxa"/>
            <w:hideMark/>
          </w:tcPr>
          <w:p w:rsidR="00EA075C" w:rsidRPr="00C97F05" w:rsidRDefault="00EA075C" w:rsidP="00FE6069"/>
        </w:tc>
        <w:tc>
          <w:tcPr>
            <w:tcW w:w="4252" w:type="dxa"/>
            <w:hideMark/>
          </w:tcPr>
          <w:p w:rsidR="00EA075C" w:rsidRPr="00C97F05" w:rsidRDefault="00EA075C" w:rsidP="00FE6069"/>
        </w:tc>
      </w:tr>
      <w:tr w:rsidR="00EA075C" w:rsidRPr="00480A3A" w:rsidTr="00FE606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75C" w:rsidRPr="00480A3A" w:rsidRDefault="00EA075C" w:rsidP="00FE6069">
            <w:pPr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N п</w:t>
            </w:r>
            <w:r>
              <w:rPr>
                <w:rFonts w:ascii="PT Astra Serif" w:hAnsi="PT Astra Serif"/>
                <w:color w:val="2D2D2D"/>
                <w:sz w:val="20"/>
                <w:szCs w:val="20"/>
              </w:rPr>
              <w:t>0</w:t>
            </w: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/п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75C" w:rsidRPr="00480A3A" w:rsidRDefault="00EA075C" w:rsidP="00FE6069">
            <w:pPr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sz w:val="20"/>
                <w:szCs w:val="20"/>
              </w:rPr>
              <w:t>Наименование подведомственной организации Тульской области, ИНН, КПП, юридический адрес, адрес фактического осуществления ею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75C" w:rsidRPr="00480A3A" w:rsidRDefault="00EA075C" w:rsidP="00FE606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80A3A">
              <w:rPr>
                <w:rFonts w:ascii="PT Astra Serif" w:hAnsi="PT Astra Serif"/>
                <w:sz w:val="20"/>
                <w:szCs w:val="20"/>
              </w:rPr>
              <w:t>Наименование органа местного самоуправления или организации, являющейся учредителем подведомственной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75C" w:rsidRPr="00480A3A" w:rsidRDefault="00EA075C" w:rsidP="00FE60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80A3A">
              <w:rPr>
                <w:rFonts w:ascii="PT Astra Serif" w:hAnsi="PT Astra Serif"/>
                <w:sz w:val="20"/>
                <w:szCs w:val="20"/>
              </w:rPr>
              <w:t>Предмет плановой проверки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75C" w:rsidRPr="00480A3A" w:rsidRDefault="00EA075C" w:rsidP="00FE60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80A3A">
              <w:rPr>
                <w:rFonts w:ascii="PT Astra Serif" w:hAnsi="PT Astra Serif"/>
                <w:sz w:val="20"/>
                <w:szCs w:val="20"/>
              </w:rPr>
              <w:t>Проверяемый период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75C" w:rsidRPr="00480A3A" w:rsidRDefault="00EA075C" w:rsidP="00FE60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80A3A">
              <w:rPr>
                <w:rFonts w:ascii="PT Astra Serif" w:hAnsi="PT Astra Serif"/>
                <w:sz w:val="20"/>
                <w:szCs w:val="20"/>
              </w:rPr>
              <w:t>Дата (месяц) проведения проверки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75C" w:rsidRPr="00480A3A" w:rsidRDefault="00EA075C" w:rsidP="00FE60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80A3A">
              <w:rPr>
                <w:rFonts w:ascii="PT Astra Serif" w:hAnsi="PT Astra Serif"/>
                <w:sz w:val="20"/>
                <w:szCs w:val="20"/>
              </w:rPr>
              <w:t>Сроки проведения проверки, в рабочих днях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75C" w:rsidRPr="00480A3A" w:rsidRDefault="00EA075C" w:rsidP="00FE6069">
            <w:pPr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sz w:val="20"/>
                <w:szCs w:val="20"/>
              </w:rPr>
              <w:t>Ф.И.О. проверяющих</w:t>
            </w:r>
          </w:p>
        </w:tc>
      </w:tr>
      <w:tr w:rsidR="00EA075C" w:rsidRPr="00480A3A" w:rsidTr="00FE6069"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75C" w:rsidRPr="00480A3A" w:rsidRDefault="00EA075C" w:rsidP="00FE6069">
            <w:pPr>
              <w:rPr>
                <w:rFonts w:ascii="PT Astra Serif" w:hAnsi="PT Astra Serif"/>
                <w:color w:val="2D2D2D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75C" w:rsidRPr="00480A3A" w:rsidRDefault="00EA075C" w:rsidP="00FE606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75C" w:rsidRPr="00480A3A" w:rsidRDefault="00EA075C" w:rsidP="00FE606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75C" w:rsidRPr="00480A3A" w:rsidRDefault="00EA075C" w:rsidP="00FE606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75C" w:rsidRPr="00480A3A" w:rsidRDefault="00EA075C" w:rsidP="00FE606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75C" w:rsidRPr="00480A3A" w:rsidRDefault="00EA075C" w:rsidP="00FE6069">
            <w:pPr>
              <w:rPr>
                <w:rFonts w:ascii="PT Astra Serif" w:hAnsi="PT Astra Serif"/>
                <w:color w:val="2D2D2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75C" w:rsidRPr="00480A3A" w:rsidRDefault="00EA075C" w:rsidP="00FE606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75C" w:rsidRPr="00480A3A" w:rsidRDefault="00EA075C" w:rsidP="00FE606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A075C" w:rsidRPr="00480A3A" w:rsidTr="00FE606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1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480A3A">
              <w:rPr>
                <w:rFonts w:ascii="PT Astra Serif" w:hAnsi="PT Astra Serif"/>
                <w:sz w:val="20"/>
                <w:szCs w:val="20"/>
              </w:rPr>
              <w:t xml:space="preserve">             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480A3A">
              <w:rPr>
                <w:rFonts w:ascii="PT Astra Serif" w:hAnsi="PT Astra Serif"/>
                <w:sz w:val="20"/>
                <w:szCs w:val="20"/>
              </w:rPr>
              <w:t xml:space="preserve">          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 xml:space="preserve">         8</w:t>
            </w:r>
          </w:p>
        </w:tc>
      </w:tr>
      <w:tr w:rsidR="00EA075C" w:rsidRPr="00480A3A" w:rsidTr="00FE606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75C" w:rsidRPr="00480A3A" w:rsidRDefault="00EA075C" w:rsidP="00FE6069">
            <w:pPr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1.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605A" w:rsidRDefault="0016605A" w:rsidP="0016605A">
            <w:pPr>
              <w:textAlignment w:val="baseline"/>
              <w:rPr>
                <w:sz w:val="20"/>
                <w:szCs w:val="20"/>
              </w:rPr>
            </w:pPr>
            <w:r w:rsidRPr="00F92D86">
              <w:rPr>
                <w:sz w:val="20"/>
                <w:szCs w:val="20"/>
              </w:rPr>
              <w:t>Муниципальное общеобразовательно</w:t>
            </w:r>
            <w:r>
              <w:rPr>
                <w:sz w:val="20"/>
                <w:szCs w:val="20"/>
              </w:rPr>
              <w:t>е учреждение "Средняя школа № 2</w:t>
            </w:r>
            <w:r w:rsidR="00A1443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»</w:t>
            </w:r>
          </w:p>
          <w:p w:rsidR="00EA075C" w:rsidRPr="00480A3A" w:rsidRDefault="0016605A" w:rsidP="0016605A">
            <w:pPr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6605A">
              <w:rPr>
                <w:sz w:val="20"/>
                <w:szCs w:val="20"/>
              </w:rPr>
              <w:t>301815, Тульская область, Богородицкий район, село Иевлево, слобода Бодаево, дом 191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Администрация муниципального образования Богородицкий район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плановая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EA075C">
            <w:pPr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color w:val="2D2D2D"/>
                <w:sz w:val="20"/>
                <w:szCs w:val="20"/>
              </w:rPr>
              <w:t xml:space="preserve">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>
              <w:rPr>
                <w:rFonts w:ascii="PT Astra Serif" w:hAnsi="PT Astra Serif"/>
                <w:color w:val="2D2D2D"/>
                <w:sz w:val="20"/>
                <w:szCs w:val="20"/>
              </w:rPr>
              <w:t>март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20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Представители:</w:t>
            </w:r>
          </w:p>
          <w:p w:rsidR="00EA075C" w:rsidRPr="00480A3A" w:rsidRDefault="00EA075C" w:rsidP="00FE6069">
            <w:pPr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-отдела экономического развития, предпринимательства и сельского хозяйства администрации муниципального образования Богородицкий район;</w:t>
            </w:r>
          </w:p>
          <w:p w:rsidR="00EA075C" w:rsidRPr="00480A3A" w:rsidRDefault="00EA075C" w:rsidP="00FE6069">
            <w:pPr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- отдела по муниципальной службе и кадровой политике администрации муниципального образования Богородицкий район;</w:t>
            </w:r>
          </w:p>
          <w:p w:rsidR="00EA075C" w:rsidRPr="00480A3A" w:rsidRDefault="00EA075C" w:rsidP="00FE6069">
            <w:pPr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- комитета по образованию администрации муниципального образования Богородицкий район;</w:t>
            </w:r>
          </w:p>
          <w:p w:rsidR="00EA075C" w:rsidRPr="00480A3A" w:rsidRDefault="00EA075C" w:rsidP="00FE6069">
            <w:pPr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lastRenderedPageBreak/>
              <w:t>- сектора муниципального контроля администрации муниципального образования Богородицкий район..</w:t>
            </w:r>
          </w:p>
        </w:tc>
      </w:tr>
      <w:tr w:rsidR="00EA075C" w:rsidRPr="00480A3A" w:rsidTr="00FE606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75C" w:rsidRPr="00480A3A" w:rsidRDefault="00EA075C" w:rsidP="00FE6069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lastRenderedPageBreak/>
              <w:t>2.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Default="00EA075C" w:rsidP="00FE6069">
            <w:pPr>
              <w:textAlignment w:val="baseline"/>
              <w:rPr>
                <w:sz w:val="20"/>
                <w:szCs w:val="20"/>
              </w:rPr>
            </w:pPr>
            <w:r w:rsidRPr="00F92D86">
              <w:rPr>
                <w:sz w:val="20"/>
                <w:szCs w:val="20"/>
              </w:rPr>
              <w:t>Муниципальное общеобразовательно</w:t>
            </w:r>
            <w:r>
              <w:rPr>
                <w:sz w:val="20"/>
                <w:szCs w:val="20"/>
              </w:rPr>
              <w:t>е учреждение "Средняя школа № 2</w:t>
            </w:r>
            <w:r w:rsidR="0016605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»</w:t>
            </w:r>
          </w:p>
          <w:p w:rsidR="00EA075C" w:rsidRPr="00480A3A" w:rsidRDefault="0016605A" w:rsidP="0016605A">
            <w:pPr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6605A">
              <w:rPr>
                <w:sz w:val="20"/>
                <w:szCs w:val="20"/>
              </w:rPr>
              <w:t>301824, Тульская область, Богородицкий район, село Малевка, улица Центральная, дом 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Администрация муниципального образования Богородицкий район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плановая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16605A">
            <w:pPr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202</w:t>
            </w:r>
            <w:r w:rsidR="0016605A">
              <w:rPr>
                <w:rFonts w:ascii="PT Astra Serif" w:hAnsi="PT Astra Serif"/>
                <w:color w:val="2D2D2D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20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Представители:</w:t>
            </w:r>
          </w:p>
          <w:p w:rsidR="00EA075C" w:rsidRPr="00480A3A" w:rsidRDefault="00EA075C" w:rsidP="00FE6069">
            <w:pPr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-отдела экономического развития, предпринимательства и сельского хозяйства администрации муниципального образования Богородицкий район;</w:t>
            </w:r>
          </w:p>
          <w:p w:rsidR="00EA075C" w:rsidRPr="00480A3A" w:rsidRDefault="00EA075C" w:rsidP="00FE6069">
            <w:pPr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- отдела по муниципальной службе и кадровой политике администрации муниципального образования Богородицкий район;</w:t>
            </w:r>
          </w:p>
          <w:p w:rsidR="00EA075C" w:rsidRPr="00480A3A" w:rsidRDefault="00EA075C" w:rsidP="00FE6069">
            <w:pPr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- комитета по образованию администрации муниципального образования Богородицкий район;</w:t>
            </w:r>
          </w:p>
          <w:p w:rsidR="00EA075C" w:rsidRPr="00480A3A" w:rsidRDefault="00EA075C" w:rsidP="00FE6069">
            <w:pPr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- сектора муниципального контроля администрации муниципального образования Богородицкий район..</w:t>
            </w:r>
          </w:p>
        </w:tc>
      </w:tr>
      <w:tr w:rsidR="00EA075C" w:rsidRPr="00480A3A" w:rsidTr="00FE606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>
              <w:rPr>
                <w:rFonts w:ascii="PT Astra Serif" w:hAnsi="PT Astra Serif"/>
                <w:color w:val="2D2D2D"/>
                <w:sz w:val="20"/>
                <w:szCs w:val="20"/>
              </w:rPr>
              <w:t>3.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Default="00EA075C" w:rsidP="00FE6069">
            <w:pPr>
              <w:ind w:right="-58"/>
              <w:jc w:val="both"/>
              <w:rPr>
                <w:sz w:val="20"/>
                <w:szCs w:val="20"/>
              </w:rPr>
            </w:pPr>
            <w:r w:rsidRPr="00F92D86">
              <w:rPr>
                <w:sz w:val="20"/>
                <w:szCs w:val="20"/>
              </w:rPr>
              <w:t>Муниципальное общеобразовательно</w:t>
            </w:r>
            <w:r>
              <w:rPr>
                <w:sz w:val="20"/>
                <w:szCs w:val="20"/>
              </w:rPr>
              <w:t xml:space="preserve">е учреждение "Средняя школа № </w:t>
            </w:r>
            <w:r w:rsidR="0016605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»</w:t>
            </w:r>
          </w:p>
          <w:p w:rsidR="00EA075C" w:rsidRPr="00480A3A" w:rsidRDefault="0016605A" w:rsidP="00FE6069">
            <w:pPr>
              <w:ind w:right="-5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6605A">
              <w:rPr>
                <w:sz w:val="20"/>
                <w:szCs w:val="20"/>
              </w:rPr>
              <w:t>301827, Тульская область, Богородицкий район, поселок Кичевский, улица Лесная, дом №6а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Администрация муниципального образования Богородицкий район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плановая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16605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202</w:t>
            </w:r>
            <w:r w:rsidR="0016605A">
              <w:rPr>
                <w:rFonts w:ascii="PT Astra Serif" w:hAnsi="PT Astra Serif"/>
                <w:color w:val="2D2D2D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>
              <w:rPr>
                <w:rFonts w:ascii="PT Astra Serif" w:hAnsi="PT Astra Serif"/>
                <w:color w:val="2D2D2D"/>
                <w:sz w:val="20"/>
                <w:szCs w:val="20"/>
              </w:rPr>
              <w:t>май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20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Представители:</w:t>
            </w:r>
          </w:p>
          <w:p w:rsidR="00EA075C" w:rsidRPr="00480A3A" w:rsidRDefault="00EA075C" w:rsidP="00FE6069">
            <w:pPr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-отдела экономического развития, предпринимательства и сельского хозяйства администрации муниципального образования Богородицкий район;</w:t>
            </w:r>
          </w:p>
          <w:p w:rsidR="00EA075C" w:rsidRPr="00480A3A" w:rsidRDefault="00EA075C" w:rsidP="00FE6069">
            <w:pPr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- отдела по муниципальной службе и кадровой политике администрации муниципального образования Богородицкий район;</w:t>
            </w:r>
          </w:p>
          <w:p w:rsidR="00EA075C" w:rsidRDefault="00EA075C" w:rsidP="00FE6069">
            <w:pPr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 xml:space="preserve">- комитета по образованию администрации </w:t>
            </w:r>
          </w:p>
          <w:p w:rsidR="00EA075C" w:rsidRPr="00480A3A" w:rsidRDefault="00EA075C" w:rsidP="00FE6069">
            <w:pPr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- сектора муниципального контроля администрации муниципального образования Богородицкий район.</w:t>
            </w:r>
          </w:p>
        </w:tc>
      </w:tr>
      <w:tr w:rsidR="00EA075C" w:rsidRPr="00480A3A" w:rsidTr="00FE606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>
              <w:rPr>
                <w:rFonts w:ascii="PT Astra Serif" w:hAnsi="PT Astra Serif"/>
                <w:color w:val="2D2D2D"/>
                <w:sz w:val="20"/>
                <w:szCs w:val="20"/>
              </w:rPr>
              <w:t>4.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Default="00EA075C" w:rsidP="00FE6069">
            <w:pPr>
              <w:pStyle w:val="aa"/>
              <w:jc w:val="both"/>
              <w:rPr>
                <w:rFonts w:ascii="PT Astra Serif" w:hAnsi="PT Astra Serif"/>
              </w:rPr>
            </w:pPr>
            <w:r w:rsidRPr="00F92D86">
              <w:rPr>
                <w:rFonts w:ascii="Times New Roman" w:hAnsi="Times New Roman"/>
              </w:rPr>
              <w:t>Муниципальное общеобразовательно</w:t>
            </w:r>
            <w:r>
              <w:rPr>
                <w:rFonts w:ascii="Times New Roman" w:hAnsi="Times New Roman"/>
              </w:rPr>
              <w:t>е учреждение "Средняя школа № 2</w:t>
            </w:r>
            <w:r w:rsidR="0016605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»</w:t>
            </w:r>
            <w:r w:rsidRPr="00480A3A">
              <w:rPr>
                <w:rFonts w:ascii="PT Astra Serif" w:hAnsi="PT Astra Serif"/>
              </w:rPr>
              <w:t xml:space="preserve"> </w:t>
            </w:r>
          </w:p>
          <w:p w:rsidR="00EA075C" w:rsidRPr="00F92D86" w:rsidRDefault="0016605A" w:rsidP="0016605A">
            <w:pPr>
              <w:pStyle w:val="aa"/>
              <w:jc w:val="both"/>
            </w:pPr>
            <w:r w:rsidRPr="0016605A">
              <w:rPr>
                <w:rFonts w:ascii="Times New Roman" w:hAnsi="Times New Roman"/>
              </w:rPr>
              <w:t>301826, Тульская область, Богородицкий район, с.Бахметьево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pStyle w:val="aa"/>
              <w:jc w:val="center"/>
              <w:rPr>
                <w:rFonts w:ascii="PT Astra Serif" w:hAnsi="PT Astra Serif"/>
              </w:rPr>
            </w:pPr>
            <w:r w:rsidRPr="00480A3A">
              <w:rPr>
                <w:rFonts w:ascii="PT Astra Serif" w:hAnsi="PT Astra Serif"/>
                <w:color w:val="2D2D2D"/>
              </w:rPr>
              <w:t>Администрация муниципального образования Богородицкий район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плановая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16605A">
            <w:pPr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202</w:t>
            </w:r>
            <w:r w:rsidR="0016605A">
              <w:rPr>
                <w:rFonts w:ascii="PT Astra Serif" w:hAnsi="PT Astra Serif"/>
                <w:color w:val="2D2D2D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>
              <w:rPr>
                <w:rFonts w:ascii="PT Astra Serif" w:hAnsi="PT Astra Serif"/>
                <w:color w:val="2D2D2D"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20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Представители:</w:t>
            </w:r>
          </w:p>
          <w:p w:rsidR="00EA075C" w:rsidRPr="00480A3A" w:rsidRDefault="00EA075C" w:rsidP="00FE6069">
            <w:pPr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-отдела экономического развития, предпринимательства и сельского хозяйства администрации муниципального образования Богородицкий район;</w:t>
            </w:r>
          </w:p>
          <w:p w:rsidR="00EA075C" w:rsidRPr="00480A3A" w:rsidRDefault="00EA075C" w:rsidP="00FE6069">
            <w:pPr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- отдела по муниципальной службе и кадровой политике администрации муниципального образования Богородицкий район;</w:t>
            </w:r>
          </w:p>
          <w:p w:rsidR="00EA075C" w:rsidRPr="00480A3A" w:rsidRDefault="00EA075C" w:rsidP="00FE6069">
            <w:pPr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lastRenderedPageBreak/>
              <w:t>- комитета по образованию администрации муниципального образования Богородицкий район;</w:t>
            </w:r>
          </w:p>
          <w:p w:rsidR="00EA075C" w:rsidRPr="00480A3A" w:rsidRDefault="00EA075C" w:rsidP="00FE6069">
            <w:pPr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- сектора муниципального контроля администрации муниципального образования Богородицкий район..</w:t>
            </w:r>
          </w:p>
        </w:tc>
      </w:tr>
      <w:tr w:rsidR="00EA075C" w:rsidRPr="00480A3A" w:rsidTr="00FE606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>
              <w:rPr>
                <w:rFonts w:ascii="PT Astra Serif" w:hAnsi="PT Astra Serif"/>
                <w:color w:val="2D2D2D"/>
                <w:sz w:val="20"/>
                <w:szCs w:val="20"/>
              </w:rPr>
              <w:lastRenderedPageBreak/>
              <w:t>5</w:t>
            </w: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.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605A" w:rsidRPr="0016605A" w:rsidRDefault="0016605A" w:rsidP="0016605A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16605A">
              <w:rPr>
                <w:rFonts w:ascii="Times New Roman" w:hAnsi="Times New Roman"/>
              </w:rPr>
              <w:t>униципальное общеобразовательное учреждение</w:t>
            </w:r>
          </w:p>
          <w:p w:rsidR="0016605A" w:rsidRPr="0016605A" w:rsidRDefault="0016605A" w:rsidP="0016605A">
            <w:pPr>
              <w:pStyle w:val="aa"/>
              <w:jc w:val="both"/>
              <w:rPr>
                <w:rFonts w:ascii="Times New Roman" w:hAnsi="Times New Roman"/>
              </w:rPr>
            </w:pPr>
            <w:r w:rsidRPr="0016605A">
              <w:rPr>
                <w:rFonts w:ascii="Times New Roman" w:hAnsi="Times New Roman"/>
              </w:rPr>
              <w:t xml:space="preserve">«Основная школа </w:t>
            </w:r>
          </w:p>
          <w:p w:rsidR="00A1443D" w:rsidRDefault="0016605A" w:rsidP="0016605A">
            <w:pPr>
              <w:pStyle w:val="aa"/>
              <w:jc w:val="both"/>
              <w:rPr>
                <w:rFonts w:ascii="Times New Roman" w:hAnsi="Times New Roman"/>
              </w:rPr>
            </w:pPr>
            <w:r w:rsidRPr="0016605A">
              <w:rPr>
                <w:rFonts w:ascii="Times New Roman" w:hAnsi="Times New Roman"/>
              </w:rPr>
              <w:t xml:space="preserve">№ 30»301825 Тульская область, Богородицкий район, с. Папоротка,                   </w:t>
            </w:r>
          </w:p>
          <w:p w:rsidR="00EA075C" w:rsidRPr="0016605A" w:rsidRDefault="0016605A" w:rsidP="0016605A">
            <w:pPr>
              <w:pStyle w:val="aa"/>
              <w:jc w:val="both"/>
              <w:rPr>
                <w:rFonts w:ascii="Times New Roman" w:hAnsi="Times New Roman"/>
              </w:rPr>
            </w:pPr>
            <w:r w:rsidRPr="0016605A">
              <w:rPr>
                <w:rFonts w:ascii="Times New Roman" w:hAnsi="Times New Roman"/>
              </w:rPr>
              <w:t>ул. Центральная, д.57/3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pStyle w:val="aa"/>
              <w:rPr>
                <w:rFonts w:ascii="PT Astra Serif" w:hAnsi="PT Astra Serif"/>
              </w:rPr>
            </w:pPr>
            <w:r w:rsidRPr="00480A3A">
              <w:rPr>
                <w:rFonts w:ascii="PT Astra Serif" w:hAnsi="PT Astra Serif"/>
                <w:color w:val="2D2D2D"/>
              </w:rPr>
              <w:t>Администрация муниципального образования Богородицкий район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плановая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16605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202</w:t>
            </w:r>
            <w:r w:rsidR="0016605A">
              <w:rPr>
                <w:rFonts w:ascii="PT Astra Serif" w:hAnsi="PT Astra Serif"/>
                <w:color w:val="2D2D2D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>
              <w:rPr>
                <w:rFonts w:ascii="PT Astra Serif" w:hAnsi="PT Astra Serif"/>
                <w:color w:val="2D2D2D"/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20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75C" w:rsidRPr="00480A3A" w:rsidRDefault="00EA075C" w:rsidP="00FE6069">
            <w:pPr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Представители:</w:t>
            </w:r>
          </w:p>
          <w:p w:rsidR="00EA075C" w:rsidRPr="00480A3A" w:rsidRDefault="00EA075C" w:rsidP="00FE6069">
            <w:pPr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-отдела экономического развития, предпринимательства и сельского хозяйства администрации муниципального образования Богородицкий район;</w:t>
            </w:r>
          </w:p>
          <w:p w:rsidR="00EA075C" w:rsidRPr="00480A3A" w:rsidRDefault="00EA075C" w:rsidP="00FE6069">
            <w:pPr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- отдела по муниципальной службе и кадровой политике администрации муниципального образования Богородицкий район;</w:t>
            </w:r>
          </w:p>
          <w:p w:rsidR="00EA075C" w:rsidRPr="00480A3A" w:rsidRDefault="00EA075C" w:rsidP="00FE6069">
            <w:pPr>
              <w:textAlignment w:val="baseline"/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- комитета по образованию администрации муниципального образования Богородицкий район;</w:t>
            </w:r>
          </w:p>
          <w:p w:rsidR="00EA075C" w:rsidRPr="00480A3A" w:rsidRDefault="00EA075C" w:rsidP="00FE6069">
            <w:pPr>
              <w:rPr>
                <w:rFonts w:ascii="PT Astra Serif" w:hAnsi="PT Astra Serif"/>
                <w:color w:val="2D2D2D"/>
                <w:sz w:val="20"/>
                <w:szCs w:val="20"/>
              </w:rPr>
            </w:pPr>
            <w:r w:rsidRPr="00480A3A">
              <w:rPr>
                <w:rFonts w:ascii="PT Astra Serif" w:hAnsi="PT Astra Serif"/>
                <w:color w:val="2D2D2D"/>
                <w:sz w:val="20"/>
                <w:szCs w:val="20"/>
              </w:rPr>
              <w:t>- сектора муниципального контроля администрации муниципального образования Богородицкий район..</w:t>
            </w:r>
          </w:p>
        </w:tc>
      </w:tr>
    </w:tbl>
    <w:p w:rsidR="00EA075C" w:rsidRDefault="00EA075C">
      <w:pPr>
        <w:rPr>
          <w:rFonts w:ascii="PT Astra Serif" w:hAnsi="PT Astra Serif" w:cs="PT Astra Serif"/>
          <w:sz w:val="28"/>
          <w:szCs w:val="28"/>
        </w:rPr>
      </w:pPr>
    </w:p>
    <w:sectPr w:rsidR="00EA075C" w:rsidSect="00EA075C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0BA" w:rsidRDefault="000D70BA">
      <w:r>
        <w:separator/>
      </w:r>
    </w:p>
  </w:endnote>
  <w:endnote w:type="continuationSeparator" w:id="0">
    <w:p w:rsidR="000D70BA" w:rsidRDefault="000D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0BA" w:rsidRDefault="000D70BA">
      <w:r>
        <w:separator/>
      </w:r>
    </w:p>
  </w:footnote>
  <w:footnote w:type="continuationSeparator" w:id="0">
    <w:p w:rsidR="000D70BA" w:rsidRDefault="000D7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7B5D25"/>
    <w:multiLevelType w:val="hybridMultilevel"/>
    <w:tmpl w:val="DC727F66"/>
    <w:lvl w:ilvl="0" w:tplc="BBCE5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5FEE"/>
    <w:rsid w:val="00097D31"/>
    <w:rsid w:val="000D05A0"/>
    <w:rsid w:val="000D70BA"/>
    <w:rsid w:val="000E6231"/>
    <w:rsid w:val="000F03B2"/>
    <w:rsid w:val="00115CE3"/>
    <w:rsid w:val="0011670F"/>
    <w:rsid w:val="00140632"/>
    <w:rsid w:val="0016136D"/>
    <w:rsid w:val="0016605A"/>
    <w:rsid w:val="00174BF8"/>
    <w:rsid w:val="001A5FBD"/>
    <w:rsid w:val="001C32A8"/>
    <w:rsid w:val="001C7CE2"/>
    <w:rsid w:val="001E53E5"/>
    <w:rsid w:val="001F0DB5"/>
    <w:rsid w:val="002013D6"/>
    <w:rsid w:val="0021412F"/>
    <w:rsid w:val="002147F8"/>
    <w:rsid w:val="00236560"/>
    <w:rsid w:val="002529B1"/>
    <w:rsid w:val="00260B37"/>
    <w:rsid w:val="00270C3B"/>
    <w:rsid w:val="0029794D"/>
    <w:rsid w:val="002A16C1"/>
    <w:rsid w:val="002B4FD2"/>
    <w:rsid w:val="002E54BE"/>
    <w:rsid w:val="00322635"/>
    <w:rsid w:val="003A08C3"/>
    <w:rsid w:val="003A2384"/>
    <w:rsid w:val="003D216B"/>
    <w:rsid w:val="00454726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4CA4"/>
    <w:rsid w:val="00826211"/>
    <w:rsid w:val="0083223B"/>
    <w:rsid w:val="00886A38"/>
    <w:rsid w:val="008A457D"/>
    <w:rsid w:val="008F2E0C"/>
    <w:rsid w:val="009110D2"/>
    <w:rsid w:val="009301D6"/>
    <w:rsid w:val="00966221"/>
    <w:rsid w:val="00975841"/>
    <w:rsid w:val="00995151"/>
    <w:rsid w:val="009A7968"/>
    <w:rsid w:val="00A1443D"/>
    <w:rsid w:val="00A24EB9"/>
    <w:rsid w:val="00A333F8"/>
    <w:rsid w:val="00A511E3"/>
    <w:rsid w:val="00B0593F"/>
    <w:rsid w:val="00B20318"/>
    <w:rsid w:val="00B562C1"/>
    <w:rsid w:val="00B63641"/>
    <w:rsid w:val="00BA4658"/>
    <w:rsid w:val="00BD2261"/>
    <w:rsid w:val="00BF373B"/>
    <w:rsid w:val="00C21C46"/>
    <w:rsid w:val="00CC4111"/>
    <w:rsid w:val="00CF25B5"/>
    <w:rsid w:val="00CF3559"/>
    <w:rsid w:val="00E03E77"/>
    <w:rsid w:val="00E06FAE"/>
    <w:rsid w:val="00E11B07"/>
    <w:rsid w:val="00E41E47"/>
    <w:rsid w:val="00E727C9"/>
    <w:rsid w:val="00EA075C"/>
    <w:rsid w:val="00EB7778"/>
    <w:rsid w:val="00ED098E"/>
    <w:rsid w:val="00F153B7"/>
    <w:rsid w:val="00F42581"/>
    <w:rsid w:val="00F63BDF"/>
    <w:rsid w:val="00F737E5"/>
    <w:rsid w:val="00F825D0"/>
    <w:rsid w:val="00FC7BAF"/>
    <w:rsid w:val="00FD642B"/>
    <w:rsid w:val="00FD6AEF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D51189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uiPriority w:val="99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a">
    <w:name w:val="Plain Text"/>
    <w:basedOn w:val="a"/>
    <w:link w:val="a9"/>
    <w:uiPriority w:val="99"/>
    <w:unhideWhenUsed/>
    <w:rsid w:val="00EA075C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EA075C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D36F1-A80F-4CB6-8D74-1687B079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7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МорсинаОА</cp:lastModifiedBy>
  <cp:revision>4</cp:revision>
  <cp:lastPrinted>2022-06-08T10:52:00Z</cp:lastPrinted>
  <dcterms:created xsi:type="dcterms:W3CDTF">2024-11-20T13:36:00Z</dcterms:created>
  <dcterms:modified xsi:type="dcterms:W3CDTF">2024-11-28T10:36:00Z</dcterms:modified>
</cp:coreProperties>
</file>