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42688">
      <w:pPr>
        <w:jc w:val="center"/>
        <w:rPr>
          <w:rFonts w:ascii="Arial" w:hAnsi="Arial" w:cs="Arial"/>
        </w:rPr>
      </w:pP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124C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AA06CCA">
            <w:pPr>
              <w:tabs>
                <w:tab w:val="left" w:pos="1956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108630C5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14:paraId="5F39A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F541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69F68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D40F7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18742DD7">
            <w:pPr>
              <w:spacing w:after="0" w:line="240" w:lineRule="auto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634C6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E4420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14:paraId="1C76EDBD">
      <w:pPr>
        <w:spacing w:after="0" w:line="240" w:lineRule="auto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 января 2025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№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30-</w:t>
      </w:r>
      <w:r>
        <w:rPr>
          <w:rFonts w:hint="default" w:cs="Times New Roman"/>
          <w:b/>
          <w:sz w:val="28"/>
          <w:szCs w:val="28"/>
          <w:lang w:val="ru-RU"/>
        </w:rPr>
        <w:t>100</w:t>
      </w:r>
    </w:p>
    <w:p w14:paraId="62077E3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502BAC62">
      <w:pPr>
        <w:pStyle w:val="3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58468">
      <w:pPr>
        <w:rPr>
          <w:sz w:val="28"/>
          <w:szCs w:val="28"/>
        </w:rPr>
      </w:pPr>
    </w:p>
    <w:p w14:paraId="32F75504">
      <w:pPr>
        <w:pStyle w:val="21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признании утратившим силу решения Собрания депутатов муниципального образования город Богородицк Богородицкого района от 25.12.2017 № 5-25 «Об утверждении Местных нормативов градостроительного проектирования муниципального образования город Богородицк Богородицкого района Тульской области»</w:t>
      </w:r>
    </w:p>
    <w:p w14:paraId="07C8B2A5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A35DED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73E4327">
      <w:pPr>
        <w:pStyle w:val="21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hint="default"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5 декабря 2023 г. N 91-ЗТО "О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акты", Уставом </w:t>
      </w:r>
      <w:r>
        <w:rPr>
          <w:rFonts w:hint="default" w:cs="Times New Roman"/>
          <w:sz w:val="28"/>
          <w:szCs w:val="28"/>
          <w:lang w:val="ru-RU"/>
        </w:rPr>
        <w:t>городского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город Богородицк Богородицкого</w:t>
      </w:r>
      <w:r>
        <w:rPr>
          <w:rFonts w:hint="default" w:cs="Times New Roman"/>
          <w:sz w:val="28"/>
          <w:szCs w:val="28"/>
          <w:lang w:val="ru-RU"/>
        </w:rPr>
        <w:t xml:space="preserve"> муниципального р</w:t>
      </w:r>
      <w:r>
        <w:rPr>
          <w:rFonts w:hint="default" w:ascii="Times New Roman" w:hAnsi="Times New Roman" w:cs="Times New Roman"/>
          <w:sz w:val="28"/>
          <w:szCs w:val="28"/>
        </w:rPr>
        <w:t>айона</w:t>
      </w:r>
      <w:r>
        <w:rPr>
          <w:rFonts w:hint="default" w:cs="Times New Roman"/>
          <w:sz w:val="28"/>
          <w:szCs w:val="28"/>
          <w:lang w:val="ru-RU"/>
        </w:rPr>
        <w:t xml:space="preserve"> Тульской области</w:t>
      </w:r>
      <w:r>
        <w:rPr>
          <w:rFonts w:hint="default" w:ascii="Times New Roman" w:hAnsi="Times New Roman" w:cs="Times New Roman"/>
          <w:sz w:val="28"/>
          <w:szCs w:val="28"/>
        </w:rPr>
        <w:t>, Собрание депутатов муниципального образования город Богородицк Богородицкого района РЕШИЛО:</w:t>
      </w:r>
    </w:p>
    <w:p w14:paraId="2A3118C7">
      <w:pPr>
        <w:pStyle w:val="21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</w:t>
      </w:r>
      <w:r>
        <w:rPr>
          <w:rFonts w:hint="default" w:ascii="Times New Roman" w:hAnsi="Times New Roman" w:cs="Times New Roman"/>
          <w:sz w:val="28"/>
          <w:szCs w:val="28"/>
        </w:rPr>
        <w:t xml:space="preserve"> Признать утратившим силу решение Собрания депутатов муниципального образования город Богородицк Богородицкого района от 25.12.2017 № 5-25 «Об утверждении Местных нормативов градостроительного проектирования муниципального образования город Богородицк Богородицкого района Тульской области».</w:t>
      </w:r>
    </w:p>
    <w:p w14:paraId="05AB750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 Решение вступает в силу со дня подписания и подлежит обнародованию.</w:t>
      </w:r>
    </w:p>
    <w:p w14:paraId="45B1F12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C979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3716D0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Н.А. Зенкина</w:t>
      </w:r>
    </w:p>
    <w:p w14:paraId="06C290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B01534">
      <w:pPr>
        <w:shd w:val="clear" w:color="auto" w:fill="FFFFFF"/>
        <w:jc w:val="both"/>
        <w:rPr>
          <w:rFonts w:hint="default" w:ascii="Times New Roman" w:hAnsi="Times New Roman" w:cs="Times New Roman"/>
          <w:color w:val="010101"/>
          <w:sz w:val="28"/>
          <w:szCs w:val="28"/>
        </w:rPr>
      </w:pPr>
    </w:p>
    <w:p w14:paraId="4C82F7A7">
      <w:pPr>
        <w:shd w:val="clear" w:color="auto" w:fill="FFFFFF"/>
        <w:jc w:val="both"/>
        <w:rPr>
          <w:rFonts w:hint="default" w:ascii="Times New Roman" w:hAnsi="Times New Roman" w:cs="Times New Roman"/>
          <w:color w:val="010101"/>
          <w:sz w:val="28"/>
          <w:szCs w:val="28"/>
        </w:rPr>
      </w:pPr>
    </w:p>
    <w:p w14:paraId="6B6465BA">
      <w:pPr>
        <w:shd w:val="clear" w:color="auto" w:fill="FFFFFF"/>
        <w:jc w:val="both"/>
        <w:rPr>
          <w:rFonts w:hint="default" w:ascii="Times New Roman" w:hAnsi="Times New Roman" w:cs="Times New Roman"/>
          <w:color w:val="010101"/>
          <w:sz w:val="28"/>
          <w:szCs w:val="28"/>
        </w:rPr>
      </w:pPr>
    </w:p>
    <w:p w14:paraId="5E39539C">
      <w:pPr>
        <w:shd w:val="clear" w:color="auto" w:fill="FFFFFF"/>
        <w:jc w:val="both"/>
        <w:rPr>
          <w:rFonts w:hint="default" w:ascii="Times New Roman" w:hAnsi="Times New Roman" w:cs="Times New Roman"/>
          <w:color w:val="010101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134" w:right="851" w:bottom="1134" w:left="1701" w:header="720" w:footer="720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515F3">
    <w:pPr>
      <w:pStyle w:val="24"/>
      <w:jc w:val="right"/>
    </w:pPr>
  </w:p>
  <w:p w14:paraId="63BEC08F"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19681"/>
      <w:docPartObj>
        <w:docPartGallery w:val="autotext"/>
      </w:docPartObj>
    </w:sdtPr>
    <w:sdtContent>
      <w:p w14:paraId="701346B1">
        <w:pPr>
          <w:pStyle w:val="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1730CE"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F705E">
    <w:pPr>
      <w:pStyle w:val="2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2833D082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06DF1"/>
    <w:multiLevelType w:val="multilevel"/>
    <w:tmpl w:val="0E306DF1"/>
    <w:lvl w:ilvl="0" w:tentative="0">
      <w:start w:val="7"/>
      <w:numFmt w:val="bullet"/>
      <w:pStyle w:val="65"/>
      <w:lvlText w:val="-"/>
      <w:lvlJc w:val="left"/>
      <w:pPr>
        <w:ind w:left="1070" w:hanging="360"/>
      </w:p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216182F"/>
    <w:multiLevelType w:val="multilevel"/>
    <w:tmpl w:val="1216182F"/>
    <w:lvl w:ilvl="0" w:tentative="0">
      <w:start w:val="1"/>
      <w:numFmt w:val="decimal"/>
      <w:pStyle w:val="53"/>
      <w:lvlText w:val="%1)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2D1FF1"/>
    <w:rsid w:val="00006AE4"/>
    <w:rsid w:val="000070DC"/>
    <w:rsid w:val="00011096"/>
    <w:rsid w:val="0001784C"/>
    <w:rsid w:val="000426B4"/>
    <w:rsid w:val="000647A9"/>
    <w:rsid w:val="00070D15"/>
    <w:rsid w:val="00071B2F"/>
    <w:rsid w:val="00077E6D"/>
    <w:rsid w:val="00097029"/>
    <w:rsid w:val="00097EBA"/>
    <w:rsid w:val="000A5593"/>
    <w:rsid w:val="000C16B7"/>
    <w:rsid w:val="000C1975"/>
    <w:rsid w:val="000C3AFB"/>
    <w:rsid w:val="000D291F"/>
    <w:rsid w:val="000D3033"/>
    <w:rsid w:val="000F564F"/>
    <w:rsid w:val="00102763"/>
    <w:rsid w:val="0010406F"/>
    <w:rsid w:val="00104198"/>
    <w:rsid w:val="001059B5"/>
    <w:rsid w:val="001217ED"/>
    <w:rsid w:val="00141DD8"/>
    <w:rsid w:val="00143C8A"/>
    <w:rsid w:val="00146A11"/>
    <w:rsid w:val="001537A7"/>
    <w:rsid w:val="00187365"/>
    <w:rsid w:val="001874E4"/>
    <w:rsid w:val="001905BE"/>
    <w:rsid w:val="0019715F"/>
    <w:rsid w:val="001A2DCC"/>
    <w:rsid w:val="001B644B"/>
    <w:rsid w:val="001F65DE"/>
    <w:rsid w:val="00200EAE"/>
    <w:rsid w:val="002147B8"/>
    <w:rsid w:val="00263CD8"/>
    <w:rsid w:val="00296081"/>
    <w:rsid w:val="002A1F7B"/>
    <w:rsid w:val="002A3D5B"/>
    <w:rsid w:val="002A7E11"/>
    <w:rsid w:val="002B406A"/>
    <w:rsid w:val="002C2B15"/>
    <w:rsid w:val="002D1FF1"/>
    <w:rsid w:val="002D7788"/>
    <w:rsid w:val="002F21EE"/>
    <w:rsid w:val="002F41DD"/>
    <w:rsid w:val="00302128"/>
    <w:rsid w:val="003106B8"/>
    <w:rsid w:val="00313EAB"/>
    <w:rsid w:val="003274AB"/>
    <w:rsid w:val="0033301C"/>
    <w:rsid w:val="003333B4"/>
    <w:rsid w:val="00341393"/>
    <w:rsid w:val="00353C86"/>
    <w:rsid w:val="00367722"/>
    <w:rsid w:val="003719EA"/>
    <w:rsid w:val="00377392"/>
    <w:rsid w:val="00393648"/>
    <w:rsid w:val="003A2AA5"/>
    <w:rsid w:val="003F46C9"/>
    <w:rsid w:val="00413944"/>
    <w:rsid w:val="00425AB9"/>
    <w:rsid w:val="004376EC"/>
    <w:rsid w:val="00443FA3"/>
    <w:rsid w:val="00463DDE"/>
    <w:rsid w:val="00466A87"/>
    <w:rsid w:val="00471C9A"/>
    <w:rsid w:val="00477B6B"/>
    <w:rsid w:val="00481406"/>
    <w:rsid w:val="004902E3"/>
    <w:rsid w:val="004A50D6"/>
    <w:rsid w:val="004B4BDD"/>
    <w:rsid w:val="004B6086"/>
    <w:rsid w:val="004E22A4"/>
    <w:rsid w:val="004E3DFC"/>
    <w:rsid w:val="00522DF9"/>
    <w:rsid w:val="005537F7"/>
    <w:rsid w:val="00565A35"/>
    <w:rsid w:val="00571277"/>
    <w:rsid w:val="00583C2F"/>
    <w:rsid w:val="00596583"/>
    <w:rsid w:val="005A2760"/>
    <w:rsid w:val="005A49B8"/>
    <w:rsid w:val="005B2F96"/>
    <w:rsid w:val="005C0E0B"/>
    <w:rsid w:val="005C1DC3"/>
    <w:rsid w:val="005C763F"/>
    <w:rsid w:val="005F7541"/>
    <w:rsid w:val="00610313"/>
    <w:rsid w:val="00630F0D"/>
    <w:rsid w:val="00631D6A"/>
    <w:rsid w:val="00637075"/>
    <w:rsid w:val="00646E7A"/>
    <w:rsid w:val="0066038A"/>
    <w:rsid w:val="00661BE6"/>
    <w:rsid w:val="0066201B"/>
    <w:rsid w:val="006664F7"/>
    <w:rsid w:val="00667AFA"/>
    <w:rsid w:val="00670A4F"/>
    <w:rsid w:val="00685DCF"/>
    <w:rsid w:val="006A2FAA"/>
    <w:rsid w:val="006B56C6"/>
    <w:rsid w:val="006C2B0D"/>
    <w:rsid w:val="006C3ED1"/>
    <w:rsid w:val="006F1442"/>
    <w:rsid w:val="006F3DFE"/>
    <w:rsid w:val="00703751"/>
    <w:rsid w:val="00705DD2"/>
    <w:rsid w:val="00721C1F"/>
    <w:rsid w:val="00726C31"/>
    <w:rsid w:val="00730144"/>
    <w:rsid w:val="00737206"/>
    <w:rsid w:val="00755C19"/>
    <w:rsid w:val="0075759E"/>
    <w:rsid w:val="00761DA2"/>
    <w:rsid w:val="0076347A"/>
    <w:rsid w:val="00767701"/>
    <w:rsid w:val="007908AF"/>
    <w:rsid w:val="00790C8D"/>
    <w:rsid w:val="00796660"/>
    <w:rsid w:val="007A037C"/>
    <w:rsid w:val="007A1C87"/>
    <w:rsid w:val="007C2BCA"/>
    <w:rsid w:val="007C4975"/>
    <w:rsid w:val="007D4F73"/>
    <w:rsid w:val="007D6176"/>
    <w:rsid w:val="007E7498"/>
    <w:rsid w:val="00821E17"/>
    <w:rsid w:val="008512BC"/>
    <w:rsid w:val="0087515B"/>
    <w:rsid w:val="00876222"/>
    <w:rsid w:val="00877D44"/>
    <w:rsid w:val="00883510"/>
    <w:rsid w:val="008862B2"/>
    <w:rsid w:val="0089211B"/>
    <w:rsid w:val="008A721D"/>
    <w:rsid w:val="008C1DD3"/>
    <w:rsid w:val="008C2C91"/>
    <w:rsid w:val="008D657C"/>
    <w:rsid w:val="008F0DD9"/>
    <w:rsid w:val="00906D14"/>
    <w:rsid w:val="009104B3"/>
    <w:rsid w:val="00942D73"/>
    <w:rsid w:val="009605A1"/>
    <w:rsid w:val="00972597"/>
    <w:rsid w:val="00974B28"/>
    <w:rsid w:val="00984FDA"/>
    <w:rsid w:val="009B2933"/>
    <w:rsid w:val="009C5189"/>
    <w:rsid w:val="009D6EC9"/>
    <w:rsid w:val="009E3334"/>
    <w:rsid w:val="00A06C36"/>
    <w:rsid w:val="00A1157A"/>
    <w:rsid w:val="00A30E13"/>
    <w:rsid w:val="00A44B41"/>
    <w:rsid w:val="00A712D7"/>
    <w:rsid w:val="00A75B3B"/>
    <w:rsid w:val="00A76273"/>
    <w:rsid w:val="00A81D30"/>
    <w:rsid w:val="00A842DB"/>
    <w:rsid w:val="00A84890"/>
    <w:rsid w:val="00A91D01"/>
    <w:rsid w:val="00A93241"/>
    <w:rsid w:val="00AA2E85"/>
    <w:rsid w:val="00AB097B"/>
    <w:rsid w:val="00AC71E5"/>
    <w:rsid w:val="00AD475A"/>
    <w:rsid w:val="00AF4C47"/>
    <w:rsid w:val="00AF5AD6"/>
    <w:rsid w:val="00AF6000"/>
    <w:rsid w:val="00B27AE1"/>
    <w:rsid w:val="00B344B2"/>
    <w:rsid w:val="00B34FC6"/>
    <w:rsid w:val="00B37A53"/>
    <w:rsid w:val="00B431D9"/>
    <w:rsid w:val="00B44160"/>
    <w:rsid w:val="00B46333"/>
    <w:rsid w:val="00B525FC"/>
    <w:rsid w:val="00B52ECA"/>
    <w:rsid w:val="00B560FD"/>
    <w:rsid w:val="00B576B1"/>
    <w:rsid w:val="00B65E3B"/>
    <w:rsid w:val="00B66139"/>
    <w:rsid w:val="00B709E0"/>
    <w:rsid w:val="00B764B9"/>
    <w:rsid w:val="00B84D89"/>
    <w:rsid w:val="00B90AF0"/>
    <w:rsid w:val="00BA161E"/>
    <w:rsid w:val="00BD369F"/>
    <w:rsid w:val="00BD3DBF"/>
    <w:rsid w:val="00BD7613"/>
    <w:rsid w:val="00BE0EA7"/>
    <w:rsid w:val="00BE3136"/>
    <w:rsid w:val="00BF23E0"/>
    <w:rsid w:val="00BF33BA"/>
    <w:rsid w:val="00C04759"/>
    <w:rsid w:val="00C17D9C"/>
    <w:rsid w:val="00C21FB9"/>
    <w:rsid w:val="00C261F7"/>
    <w:rsid w:val="00C62B26"/>
    <w:rsid w:val="00C8319A"/>
    <w:rsid w:val="00C842D6"/>
    <w:rsid w:val="00C8489E"/>
    <w:rsid w:val="00C87E19"/>
    <w:rsid w:val="00C92FEE"/>
    <w:rsid w:val="00C95185"/>
    <w:rsid w:val="00CA06BB"/>
    <w:rsid w:val="00CB51EF"/>
    <w:rsid w:val="00CB5993"/>
    <w:rsid w:val="00CD6A45"/>
    <w:rsid w:val="00CD7478"/>
    <w:rsid w:val="00D231AA"/>
    <w:rsid w:val="00D44317"/>
    <w:rsid w:val="00D550CD"/>
    <w:rsid w:val="00DA4A5C"/>
    <w:rsid w:val="00DD15B1"/>
    <w:rsid w:val="00DD7650"/>
    <w:rsid w:val="00DE0BCD"/>
    <w:rsid w:val="00DE37AE"/>
    <w:rsid w:val="00DE5424"/>
    <w:rsid w:val="00E00C58"/>
    <w:rsid w:val="00E148E0"/>
    <w:rsid w:val="00E33A02"/>
    <w:rsid w:val="00E5693D"/>
    <w:rsid w:val="00E62B45"/>
    <w:rsid w:val="00EE64CA"/>
    <w:rsid w:val="00EF632C"/>
    <w:rsid w:val="00F05234"/>
    <w:rsid w:val="00F1108F"/>
    <w:rsid w:val="00F1527D"/>
    <w:rsid w:val="00F31948"/>
    <w:rsid w:val="00F55C44"/>
    <w:rsid w:val="00F57D7C"/>
    <w:rsid w:val="00F66901"/>
    <w:rsid w:val="00F760F8"/>
    <w:rsid w:val="00F86AC9"/>
    <w:rsid w:val="00FA0257"/>
    <w:rsid w:val="00FF0F30"/>
    <w:rsid w:val="00FF6985"/>
    <w:rsid w:val="52B01E5F"/>
    <w:rsid w:val="639828F4"/>
    <w:rsid w:val="681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outlineLvl w:val="0"/>
    </w:pPr>
    <w:rPr>
      <w:b/>
      <w:sz w:val="28"/>
    </w:rPr>
  </w:style>
  <w:style w:type="paragraph" w:styleId="3">
    <w:name w:val="heading 2"/>
    <w:basedOn w:val="1"/>
    <w:next w:val="1"/>
    <w:link w:val="28"/>
    <w:qFormat/>
    <w:uiPriority w:val="9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8"/>
    </w:rPr>
  </w:style>
  <w:style w:type="paragraph" w:styleId="5">
    <w:name w:val="heading 4"/>
    <w:basedOn w:val="1"/>
    <w:next w:val="1"/>
    <w:link w:val="29"/>
    <w:qFormat/>
    <w:uiPriority w:val="9"/>
    <w:pPr>
      <w:keepNext/>
      <w:jc w:val="both"/>
      <w:outlineLvl w:val="3"/>
    </w:pPr>
    <w:rPr>
      <w:b/>
    </w:rPr>
  </w:style>
  <w:style w:type="paragraph" w:styleId="6">
    <w:name w:val="heading 5"/>
    <w:basedOn w:val="1"/>
    <w:next w:val="1"/>
    <w:link w:val="30"/>
    <w:qFormat/>
    <w:uiPriority w:val="0"/>
    <w:pPr>
      <w:keepNext/>
      <w:jc w:val="center"/>
      <w:outlineLvl w:val="4"/>
    </w:pPr>
    <w:rPr>
      <w:b/>
      <w:sz w:val="40"/>
    </w:rPr>
  </w:style>
  <w:style w:type="paragraph" w:styleId="7">
    <w:name w:val="heading 6"/>
    <w:basedOn w:val="1"/>
    <w:next w:val="1"/>
    <w:qFormat/>
    <w:uiPriority w:val="0"/>
    <w:pPr>
      <w:keepNext/>
      <w:ind w:firstLine="6480"/>
      <w:outlineLvl w:val="5"/>
    </w:pPr>
    <w:rPr>
      <w:b/>
      <w:sz w:val="28"/>
    </w:rPr>
  </w:style>
  <w:style w:type="paragraph" w:styleId="8">
    <w:name w:val="heading 8"/>
    <w:basedOn w:val="1"/>
    <w:next w:val="1"/>
    <w:link w:val="31"/>
    <w:qFormat/>
    <w:uiPriority w:val="0"/>
    <w:pPr>
      <w:spacing w:before="240" w:after="60"/>
      <w:outlineLvl w:val="7"/>
    </w:pPr>
    <w:rPr>
      <w:i/>
      <w:i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annotation reference"/>
    <w:unhideWhenUsed/>
    <w:qFormat/>
    <w:uiPriority w:val="0"/>
    <w:rPr>
      <w:sz w:val="16"/>
      <w:szCs w:val="16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page number"/>
    <w:basedOn w:val="9"/>
    <w:qFormat/>
    <w:uiPriority w:val="0"/>
  </w:style>
  <w:style w:type="paragraph" w:styleId="15">
    <w:name w:val="Balloon Text"/>
    <w:basedOn w:val="1"/>
    <w:link w:val="33"/>
    <w:semiHidden/>
    <w:qFormat/>
    <w:uiPriority w:val="0"/>
    <w:rPr>
      <w:rFonts w:ascii="Tahoma" w:hAnsi="Tahoma"/>
      <w:sz w:val="16"/>
      <w:szCs w:val="16"/>
    </w:r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Indent 3"/>
    <w:basedOn w:val="1"/>
    <w:qFormat/>
    <w:uiPriority w:val="0"/>
    <w:pPr>
      <w:ind w:firstLine="720"/>
      <w:jc w:val="both"/>
    </w:pPr>
    <w:rPr>
      <w:sz w:val="28"/>
    </w:rPr>
  </w:style>
  <w:style w:type="paragraph" w:styleId="18">
    <w:name w:val="annotation text"/>
    <w:basedOn w:val="1"/>
    <w:link w:val="43"/>
    <w:unhideWhenUsed/>
    <w:qFormat/>
    <w:uiPriority w:val="0"/>
    <w:rPr>
      <w:sz w:val="20"/>
      <w:szCs w:val="20"/>
    </w:rPr>
  </w:style>
  <w:style w:type="paragraph" w:styleId="19">
    <w:name w:val="annotation subject"/>
    <w:basedOn w:val="18"/>
    <w:next w:val="18"/>
    <w:link w:val="44"/>
    <w:unhideWhenUsed/>
    <w:qFormat/>
    <w:uiPriority w:val="0"/>
    <w:rPr>
      <w:b/>
      <w:bCs/>
    </w:rPr>
  </w:style>
  <w:style w:type="paragraph" w:styleId="20">
    <w:name w:val="header"/>
    <w:basedOn w:val="1"/>
    <w:link w:val="32"/>
    <w:qFormat/>
    <w:uiPriority w:val="99"/>
    <w:pPr>
      <w:tabs>
        <w:tab w:val="center" w:pos="4153"/>
        <w:tab w:val="right" w:pos="8306"/>
      </w:tabs>
    </w:pPr>
  </w:style>
  <w:style w:type="paragraph" w:styleId="21">
    <w:name w:val="Body Text"/>
    <w:basedOn w:val="1"/>
    <w:link w:val="84"/>
    <w:qFormat/>
    <w:uiPriority w:val="0"/>
  </w:style>
  <w:style w:type="paragraph" w:styleId="22">
    <w:name w:val="table of authorities"/>
    <w:basedOn w:val="1"/>
    <w:next w:val="1"/>
    <w:unhideWhenUsed/>
    <w:qFormat/>
    <w:uiPriority w:val="99"/>
    <w:pPr>
      <w:spacing w:line="276" w:lineRule="auto"/>
      <w:ind w:left="240" w:hanging="240"/>
      <w:jc w:val="both"/>
    </w:pPr>
    <w:rPr>
      <w:rFonts w:eastAsia="Calibri"/>
    </w:rPr>
  </w:style>
  <w:style w:type="paragraph" w:styleId="23">
    <w:name w:val="Body Text Indent"/>
    <w:basedOn w:val="1"/>
    <w:qFormat/>
    <w:uiPriority w:val="0"/>
    <w:pPr>
      <w:ind w:left="6237"/>
    </w:pPr>
    <w:rPr>
      <w:sz w:val="28"/>
    </w:rPr>
  </w:style>
  <w:style w:type="paragraph" w:styleId="24">
    <w:name w:val="footer"/>
    <w:basedOn w:val="1"/>
    <w:link w:val="34"/>
    <w:qFormat/>
    <w:uiPriority w:val="99"/>
    <w:pPr>
      <w:tabs>
        <w:tab w:val="center" w:pos="4677"/>
        <w:tab w:val="right" w:pos="9355"/>
      </w:tabs>
    </w:pPr>
  </w:style>
  <w:style w:type="paragraph" w:styleId="25">
    <w:name w:val="Body Text Indent 2"/>
    <w:basedOn w:val="1"/>
    <w:qFormat/>
    <w:uiPriority w:val="0"/>
    <w:pPr>
      <w:ind w:firstLine="709"/>
      <w:jc w:val="both"/>
    </w:pPr>
    <w:rPr>
      <w:sz w:val="28"/>
    </w:rPr>
  </w:style>
  <w:style w:type="table" w:styleId="26">
    <w:name w:val="Table Grid"/>
    <w:basedOn w:val="10"/>
    <w:qFormat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Заголовок 1 Знак"/>
    <w:link w:val="2"/>
    <w:qFormat/>
    <w:uiPriority w:val="9"/>
    <w:rPr>
      <w:b/>
      <w:sz w:val="28"/>
      <w:szCs w:val="24"/>
    </w:rPr>
  </w:style>
  <w:style w:type="character" w:customStyle="1" w:styleId="28">
    <w:name w:val="Заголовок 2 Знак"/>
    <w:link w:val="3"/>
    <w:qFormat/>
    <w:uiPriority w:val="9"/>
    <w:rPr>
      <w:sz w:val="28"/>
      <w:szCs w:val="24"/>
    </w:rPr>
  </w:style>
  <w:style w:type="character" w:customStyle="1" w:styleId="29">
    <w:name w:val="Заголовок 4 Знак"/>
    <w:link w:val="5"/>
    <w:qFormat/>
    <w:uiPriority w:val="9"/>
    <w:rPr>
      <w:b/>
      <w:sz w:val="24"/>
      <w:szCs w:val="24"/>
    </w:rPr>
  </w:style>
  <w:style w:type="character" w:customStyle="1" w:styleId="30">
    <w:name w:val="Заголовок 5 Знак"/>
    <w:link w:val="6"/>
    <w:qFormat/>
    <w:uiPriority w:val="0"/>
    <w:rPr>
      <w:b/>
      <w:sz w:val="40"/>
      <w:szCs w:val="24"/>
    </w:rPr>
  </w:style>
  <w:style w:type="character" w:customStyle="1" w:styleId="31">
    <w:name w:val="Заголовок 8 Знак"/>
    <w:link w:val="8"/>
    <w:qFormat/>
    <w:uiPriority w:val="0"/>
    <w:rPr>
      <w:i/>
      <w:iCs/>
      <w:sz w:val="24"/>
      <w:szCs w:val="24"/>
    </w:rPr>
  </w:style>
  <w:style w:type="character" w:customStyle="1" w:styleId="32">
    <w:name w:val="Верхний колонтитул Знак"/>
    <w:link w:val="20"/>
    <w:qFormat/>
    <w:uiPriority w:val="99"/>
    <w:rPr>
      <w:sz w:val="24"/>
      <w:szCs w:val="24"/>
    </w:rPr>
  </w:style>
  <w:style w:type="character" w:customStyle="1" w:styleId="33">
    <w:name w:val="Текст выноски Знак"/>
    <w:link w:val="15"/>
    <w:semiHidden/>
    <w:qFormat/>
    <w:uiPriority w:val="0"/>
    <w:rPr>
      <w:rFonts w:ascii="Tahoma" w:hAnsi="Tahoma" w:cs="Tahoma"/>
      <w:sz w:val="16"/>
      <w:szCs w:val="16"/>
    </w:rPr>
  </w:style>
  <w:style w:type="character" w:customStyle="1" w:styleId="34">
    <w:name w:val="Нижний колонтитул Знак"/>
    <w:link w:val="24"/>
    <w:qFormat/>
    <w:uiPriority w:val="99"/>
    <w:rPr>
      <w:sz w:val="24"/>
      <w:szCs w:val="24"/>
    </w:rPr>
  </w:style>
  <w:style w:type="paragraph" w:customStyle="1" w:styleId="35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36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7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8">
    <w:name w:val="Комментарий"/>
    <w:basedOn w:val="1"/>
    <w:next w:val="1"/>
    <w:qFormat/>
    <w:uiPriority w:val="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39">
    <w:name w:val="Стиль 12 пт курсив"/>
    <w:qFormat/>
    <w:uiPriority w:val="0"/>
    <w:rPr>
      <w:i/>
      <w:iCs/>
      <w:sz w:val="24"/>
    </w:rPr>
  </w:style>
  <w:style w:type="paragraph" w:customStyle="1" w:styleId="40">
    <w:name w:val="ConsTitle"/>
    <w:qFormat/>
    <w:uiPriority w:val="0"/>
    <w:pPr>
      <w:autoSpaceDE w:val="0"/>
      <w:autoSpaceDN w:val="0"/>
      <w:adjustRightInd w:val="0"/>
    </w:pPr>
    <w:rPr>
      <w:rFonts w:ascii="Arial" w:hAnsi="Arial" w:eastAsia="Times New Roman" w:cs="Times New Roman"/>
      <w:b/>
      <w:lang w:val="ru-RU" w:eastAsia="ru-RU" w:bidi="ar-SA"/>
    </w:rPr>
  </w:style>
  <w:style w:type="paragraph" w:customStyle="1" w:styleId="4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42">
    <w:name w:val="Таблицы (моноширинный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43">
    <w:name w:val="Текст примечания Знак"/>
    <w:basedOn w:val="9"/>
    <w:link w:val="18"/>
    <w:qFormat/>
    <w:uiPriority w:val="0"/>
  </w:style>
  <w:style w:type="character" w:customStyle="1" w:styleId="44">
    <w:name w:val="Тема примечания Знак"/>
    <w:link w:val="19"/>
    <w:qFormat/>
    <w:uiPriority w:val="0"/>
    <w:rPr>
      <w:b/>
      <w:bCs/>
    </w:rPr>
  </w:style>
  <w:style w:type="character" w:customStyle="1" w:styleId="45">
    <w:name w:val="Абзац списка Знак"/>
    <w:link w:val="46"/>
    <w:qFormat/>
    <w:locked/>
    <w:uiPriority w:val="34"/>
    <w:rPr>
      <w:sz w:val="24"/>
      <w:szCs w:val="24"/>
    </w:rPr>
  </w:style>
  <w:style w:type="paragraph" w:styleId="46">
    <w:name w:val="List Paragraph"/>
    <w:basedOn w:val="1"/>
    <w:link w:val="45"/>
    <w:qFormat/>
    <w:uiPriority w:val="34"/>
    <w:pPr>
      <w:ind w:left="720"/>
      <w:contextualSpacing/>
    </w:pPr>
  </w:style>
  <w:style w:type="paragraph" w:customStyle="1" w:styleId="4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4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9">
    <w:name w:val="s_1"/>
    <w:basedOn w:val="1"/>
    <w:qFormat/>
    <w:uiPriority w:val="0"/>
    <w:pPr>
      <w:spacing w:before="100" w:beforeAutospacing="1" w:after="100" w:afterAutospacing="1"/>
    </w:pPr>
  </w:style>
  <w:style w:type="paragraph" w:customStyle="1" w:styleId="50">
    <w:name w:val="s_22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приложения рнгп"/>
    <w:basedOn w:val="3"/>
    <w:autoRedefine/>
    <w:qFormat/>
    <w:uiPriority w:val="0"/>
    <w:pPr>
      <w:keepNext w:val="0"/>
      <w:widowControl w:val="0"/>
      <w:tabs>
        <w:tab w:val="left" w:pos="992"/>
      </w:tabs>
      <w:suppressAutoHyphens/>
    </w:pPr>
    <w:rPr>
      <w:b/>
      <w:color w:val="0000FF"/>
      <w:sz w:val="24"/>
      <w:lang w:eastAsia="en-US"/>
    </w:rPr>
  </w:style>
  <w:style w:type="character" w:customStyle="1" w:styleId="52">
    <w:name w:val="7 нумерация Знак"/>
    <w:link w:val="53"/>
    <w:qFormat/>
    <w:locked/>
    <w:uiPriority w:val="0"/>
    <w:rPr>
      <w:iCs/>
      <w:color w:val="000000"/>
      <w:sz w:val="24"/>
      <w:szCs w:val="24"/>
    </w:rPr>
  </w:style>
  <w:style w:type="paragraph" w:customStyle="1" w:styleId="53">
    <w:name w:val="7 нумерация"/>
    <w:basedOn w:val="46"/>
    <w:link w:val="52"/>
    <w:qFormat/>
    <w:uiPriority w:val="0"/>
    <w:pPr>
      <w:numPr>
        <w:ilvl w:val="0"/>
        <w:numId w:val="1"/>
      </w:numPr>
      <w:spacing w:line="276" w:lineRule="auto"/>
      <w:jc w:val="both"/>
    </w:pPr>
    <w:rPr>
      <w:iCs/>
      <w:color w:val="000000"/>
    </w:rPr>
  </w:style>
  <w:style w:type="character" w:customStyle="1" w:styleId="54">
    <w:name w:val="9 Заголовок без уровня Знак"/>
    <w:link w:val="55"/>
    <w:qFormat/>
    <w:locked/>
    <w:uiPriority w:val="0"/>
    <w:rPr>
      <w:b/>
      <w:sz w:val="24"/>
      <w:szCs w:val="24"/>
    </w:rPr>
  </w:style>
  <w:style w:type="paragraph" w:customStyle="1" w:styleId="55">
    <w:name w:val="9 Заголовок без уровня"/>
    <w:basedOn w:val="1"/>
    <w:link w:val="54"/>
    <w:qFormat/>
    <w:uiPriority w:val="0"/>
    <w:pPr>
      <w:spacing w:before="240" w:after="120" w:line="276" w:lineRule="auto"/>
      <w:ind w:firstLine="567"/>
      <w:jc w:val="both"/>
    </w:pPr>
    <w:rPr>
      <w:b/>
    </w:rPr>
  </w:style>
  <w:style w:type="character" w:customStyle="1" w:styleId="56">
    <w:name w:val="07 Примечания Знак"/>
    <w:link w:val="57"/>
    <w:qFormat/>
    <w:locked/>
    <w:uiPriority w:val="0"/>
    <w:rPr>
      <w:bCs/>
      <w:iCs/>
      <w:szCs w:val="24"/>
    </w:rPr>
  </w:style>
  <w:style w:type="paragraph" w:customStyle="1" w:styleId="57">
    <w:name w:val="07 Примечания"/>
    <w:basedOn w:val="1"/>
    <w:link w:val="56"/>
    <w:qFormat/>
    <w:uiPriority w:val="0"/>
    <w:pPr>
      <w:spacing w:before="120"/>
      <w:jc w:val="both"/>
    </w:pPr>
    <w:rPr>
      <w:bCs/>
      <w:iCs/>
      <w:sz w:val="20"/>
    </w:rPr>
  </w:style>
  <w:style w:type="character" w:customStyle="1" w:styleId="58">
    <w:name w:val="08 Примечания пункты Знак"/>
    <w:link w:val="59"/>
    <w:qFormat/>
    <w:locked/>
    <w:uiPriority w:val="0"/>
  </w:style>
  <w:style w:type="paragraph" w:customStyle="1" w:styleId="59">
    <w:name w:val="08 Примечания пункты"/>
    <w:basedOn w:val="57"/>
    <w:link w:val="58"/>
    <w:qFormat/>
    <w:uiPriority w:val="0"/>
    <w:pPr>
      <w:spacing w:before="0"/>
      <w:ind w:firstLine="284"/>
    </w:pPr>
    <w:rPr>
      <w:bCs w:val="0"/>
      <w:iCs w:val="0"/>
      <w:szCs w:val="20"/>
    </w:rPr>
  </w:style>
  <w:style w:type="character" w:customStyle="1" w:styleId="60">
    <w:name w:val="6.2 примечание * Знак"/>
    <w:link w:val="61"/>
    <w:qFormat/>
    <w:locked/>
    <w:uiPriority w:val="0"/>
  </w:style>
  <w:style w:type="paragraph" w:customStyle="1" w:styleId="61">
    <w:name w:val="6.2 примечание *"/>
    <w:basedOn w:val="1"/>
    <w:link w:val="60"/>
    <w:qFormat/>
    <w:uiPriority w:val="0"/>
    <w:pPr>
      <w:spacing w:before="120"/>
      <w:jc w:val="both"/>
    </w:pPr>
    <w:rPr>
      <w:sz w:val="20"/>
      <w:szCs w:val="20"/>
    </w:rPr>
  </w:style>
  <w:style w:type="character" w:customStyle="1" w:styleId="62">
    <w:name w:val="5 Т1_Таб Знак"/>
    <w:link w:val="63"/>
    <w:qFormat/>
    <w:locked/>
    <w:uiPriority w:val="0"/>
  </w:style>
  <w:style w:type="paragraph" w:customStyle="1" w:styleId="63">
    <w:name w:val="5 Т1_Таб"/>
    <w:basedOn w:val="1"/>
    <w:link w:val="62"/>
    <w:qFormat/>
    <w:uiPriority w:val="0"/>
    <w:rPr>
      <w:sz w:val="20"/>
      <w:szCs w:val="20"/>
    </w:rPr>
  </w:style>
  <w:style w:type="character" w:customStyle="1" w:styleId="64">
    <w:name w:val="010 Список дефис Знак"/>
    <w:link w:val="65"/>
    <w:qFormat/>
    <w:locked/>
    <w:uiPriority w:val="0"/>
    <w:rPr>
      <w:color w:val="000000"/>
      <w:sz w:val="24"/>
      <w:szCs w:val="24"/>
      <w:lang w:val="ru-RU" w:eastAsia="ru-RU" w:bidi="ar-SA"/>
    </w:rPr>
  </w:style>
  <w:style w:type="paragraph" w:customStyle="1" w:styleId="65">
    <w:name w:val="010 Список дефис"/>
    <w:next w:val="1"/>
    <w:link w:val="64"/>
    <w:qFormat/>
    <w:uiPriority w:val="0"/>
    <w:pPr>
      <w:numPr>
        <w:ilvl w:val="0"/>
        <w:numId w:val="2"/>
      </w:numPr>
      <w:spacing w:line="276" w:lineRule="auto"/>
      <w:ind w:left="0" w:firstLine="709"/>
      <w:jc w:val="both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66">
    <w:name w:val="01 обычный текст Знак"/>
    <w:link w:val="67"/>
    <w:qFormat/>
    <w:locked/>
    <w:uiPriority w:val="0"/>
    <w:rPr>
      <w:bCs/>
      <w:iCs/>
      <w:sz w:val="24"/>
      <w:szCs w:val="24"/>
      <w:lang w:val="ru-RU" w:eastAsia="ru-RU" w:bidi="ar-SA"/>
    </w:rPr>
  </w:style>
  <w:style w:type="paragraph" w:customStyle="1" w:styleId="67">
    <w:name w:val="01 обычный текст"/>
    <w:link w:val="66"/>
    <w:qFormat/>
    <w:uiPriority w:val="0"/>
    <w:pPr>
      <w:ind w:firstLine="709"/>
      <w:jc w:val="both"/>
    </w:pPr>
    <w:rPr>
      <w:rFonts w:ascii="Times New Roman" w:hAnsi="Times New Roman" w:eastAsia="Times New Roman" w:cs="Times New Roman"/>
      <w:bCs/>
      <w:iCs/>
      <w:sz w:val="24"/>
      <w:szCs w:val="24"/>
      <w:lang w:val="ru-RU" w:eastAsia="ru-RU" w:bidi="ar-SA"/>
    </w:rPr>
  </w:style>
  <w:style w:type="character" w:customStyle="1" w:styleId="68">
    <w:name w:val="05 таблицы название Знак"/>
    <w:link w:val="69"/>
    <w:qFormat/>
    <w:locked/>
    <w:uiPriority w:val="0"/>
    <w:rPr>
      <w:sz w:val="24"/>
      <w:szCs w:val="28"/>
      <w:lang w:val="ru-RU" w:eastAsia="ru-RU" w:bidi="ar-SA"/>
    </w:rPr>
  </w:style>
  <w:style w:type="paragraph" w:customStyle="1" w:styleId="69">
    <w:name w:val="05 таблицы название"/>
    <w:next w:val="67"/>
    <w:link w:val="68"/>
    <w:qFormat/>
    <w:uiPriority w:val="0"/>
    <w:pPr>
      <w:spacing w:before="240" w:after="120"/>
      <w:jc w:val="right"/>
    </w:pPr>
    <w:rPr>
      <w:rFonts w:ascii="Times New Roman" w:hAnsi="Times New Roman" w:eastAsia="Times New Roman" w:cs="Times New Roman"/>
      <w:sz w:val="24"/>
      <w:szCs w:val="28"/>
      <w:lang w:val="ru-RU" w:eastAsia="ru-RU" w:bidi="ar-SA"/>
    </w:rPr>
  </w:style>
  <w:style w:type="character" w:customStyle="1" w:styleId="70">
    <w:name w:val="15 таблица Знак"/>
    <w:link w:val="71"/>
    <w:qFormat/>
    <w:locked/>
    <w:uiPriority w:val="0"/>
    <w:rPr>
      <w:bCs/>
    </w:rPr>
  </w:style>
  <w:style w:type="paragraph" w:customStyle="1" w:styleId="71">
    <w:name w:val="15 таблица"/>
    <w:basedOn w:val="1"/>
    <w:link w:val="70"/>
    <w:qFormat/>
    <w:uiPriority w:val="0"/>
    <w:pPr>
      <w:widowControl w:val="0"/>
      <w:suppressAutoHyphens/>
      <w:spacing w:line="237" w:lineRule="auto"/>
      <w:ind w:left="57"/>
      <w:jc w:val="both"/>
    </w:pPr>
    <w:rPr>
      <w:bCs/>
      <w:sz w:val="20"/>
      <w:szCs w:val="20"/>
    </w:rPr>
  </w:style>
  <w:style w:type="character" w:customStyle="1" w:styleId="72">
    <w:name w:val="4 Заг_Таблицы Знак"/>
    <w:link w:val="73"/>
    <w:qFormat/>
    <w:locked/>
    <w:uiPriority w:val="0"/>
    <w:rPr>
      <w:b/>
      <w:sz w:val="24"/>
      <w:szCs w:val="24"/>
    </w:rPr>
  </w:style>
  <w:style w:type="paragraph" w:customStyle="1" w:styleId="73">
    <w:name w:val="4 Заг_Таблицы"/>
    <w:basedOn w:val="1"/>
    <w:link w:val="72"/>
    <w:qFormat/>
    <w:uiPriority w:val="0"/>
    <w:pPr>
      <w:jc w:val="center"/>
    </w:pPr>
    <w:rPr>
      <w:b/>
    </w:rPr>
  </w:style>
  <w:style w:type="character" w:customStyle="1" w:styleId="74">
    <w:name w:val="5.1 Т2_Таб Знак"/>
    <w:link w:val="75"/>
    <w:qFormat/>
    <w:locked/>
    <w:uiPriority w:val="0"/>
  </w:style>
  <w:style w:type="paragraph" w:customStyle="1" w:styleId="75">
    <w:name w:val="5.1 Т2_Таб"/>
    <w:basedOn w:val="63"/>
    <w:link w:val="74"/>
    <w:qFormat/>
    <w:uiPriority w:val="0"/>
    <w:pPr>
      <w:jc w:val="center"/>
    </w:pPr>
  </w:style>
  <w:style w:type="paragraph" w:customStyle="1" w:styleId="76">
    <w:name w:val="Табличный_слева_10"/>
    <w:basedOn w:val="1"/>
    <w:qFormat/>
    <w:uiPriority w:val="0"/>
    <w:rPr>
      <w:sz w:val="20"/>
    </w:rPr>
  </w:style>
  <w:style w:type="character" w:customStyle="1" w:styleId="77">
    <w:name w:val="apple-converted-space"/>
    <w:qFormat/>
    <w:uiPriority w:val="0"/>
  </w:style>
  <w:style w:type="paragraph" w:customStyle="1" w:styleId="78">
    <w:name w:val="10 Подзаголовок 2"/>
    <w:basedOn w:val="1"/>
    <w:link w:val="79"/>
    <w:qFormat/>
    <w:uiPriority w:val="0"/>
    <w:pPr>
      <w:spacing w:before="120"/>
      <w:ind w:firstLine="709"/>
      <w:jc w:val="both"/>
    </w:pPr>
    <w:rPr>
      <w:rFonts w:eastAsia="Calibri"/>
      <w:b/>
      <w:lang w:eastAsia="en-US"/>
    </w:rPr>
  </w:style>
  <w:style w:type="character" w:customStyle="1" w:styleId="79">
    <w:name w:val="10 Подзаголовок 2 Знак"/>
    <w:basedOn w:val="9"/>
    <w:link w:val="78"/>
    <w:qFormat/>
    <w:uiPriority w:val="0"/>
    <w:rPr>
      <w:rFonts w:eastAsia="Calibri"/>
      <w:b/>
      <w:sz w:val="24"/>
      <w:szCs w:val="24"/>
      <w:lang w:eastAsia="en-US"/>
    </w:rPr>
  </w:style>
  <w:style w:type="paragraph" w:customStyle="1" w:styleId="80">
    <w:name w:val="Обычный текст"/>
    <w:basedOn w:val="1"/>
    <w:qFormat/>
    <w:uiPriority w:val="0"/>
    <w:pPr>
      <w:ind w:firstLine="709"/>
      <w:jc w:val="both"/>
    </w:pPr>
    <w:rPr>
      <w:lang w:val="en-US" w:eastAsia="ar-SA" w:bidi="en-US"/>
    </w:rPr>
  </w:style>
  <w:style w:type="paragraph" w:customStyle="1" w:styleId="81">
    <w:name w:val="04 Список"/>
    <w:next w:val="67"/>
    <w:link w:val="82"/>
    <w:qFormat/>
    <w:uiPriority w:val="0"/>
    <w:pPr>
      <w:ind w:firstLine="709"/>
      <w:jc w:val="both"/>
    </w:pPr>
    <w:rPr>
      <w:rFonts w:ascii="Times New Roman" w:hAnsi="Times New Roman" w:eastAsia="Calibri" w:cs="Times New Roman"/>
      <w:sz w:val="24"/>
      <w:szCs w:val="24"/>
      <w:lang w:val="ru-RU" w:eastAsia="en-US" w:bidi="ar-SA"/>
    </w:rPr>
  </w:style>
  <w:style w:type="character" w:customStyle="1" w:styleId="82">
    <w:name w:val="04 Список Знак"/>
    <w:basedOn w:val="66"/>
    <w:link w:val="81"/>
    <w:qFormat/>
    <w:uiPriority w:val="0"/>
    <w:rPr>
      <w:rFonts w:eastAsia="Calibri"/>
      <w:sz w:val="24"/>
      <w:szCs w:val="24"/>
      <w:lang w:val="ru-RU" w:eastAsia="en-US" w:bidi="ar-SA"/>
    </w:rPr>
  </w:style>
  <w:style w:type="paragraph" w:customStyle="1" w:styleId="83">
    <w:name w:val="Текст (лев. подпись)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84">
    <w:name w:val="Основной текст Знак"/>
    <w:basedOn w:val="9"/>
    <w:link w:val="21"/>
    <w:qFormat/>
    <w:uiPriority w:val="0"/>
    <w:rPr>
      <w:sz w:val="24"/>
      <w:szCs w:val="24"/>
    </w:rPr>
  </w:style>
  <w:style w:type="paragraph" w:customStyle="1" w:styleId="85">
    <w:name w:val="Plain Text"/>
    <w:basedOn w:val="1"/>
    <w:qFormat/>
    <w:uiPriority w:val="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paragraph" w:customStyle="1" w:styleId="86">
    <w:name w:val="pc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B5AD7-CF59-487A-AC42-FE158B5C4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Company>02</Company>
  <Pages>1</Pages>
  <Words>236</Words>
  <Characters>1349</Characters>
  <Lines>11</Lines>
  <Paragraphs>3</Paragraphs>
  <TotalTime>2</TotalTime>
  <ScaleCrop>false</ScaleCrop>
  <LinksUpToDate>false</LinksUpToDate>
  <CharactersWithSpaces>1582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2018-03-12T12:15:00Z</dcterms:created>
  <dc:creator>Russian</dc:creator>
  <cp:lastModifiedBy>WPS_1707200459</cp:lastModifiedBy>
  <cp:lastPrinted>2018-01-22T13:15:00Z</cp:lastPrinted>
  <dcterms:modified xsi:type="dcterms:W3CDTF">2025-01-31T07:18:20Z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1049-12.2.0.19826</vt:lpwstr>
  </property>
  <property fmtid="{D5CDD505-2E9C-101B-9397-08002B2CF9AE}" pid="3" name="ICV">
    <vt:lpwstr>F7BDA2C26512422EBA93B9028814FF36_12</vt:lpwstr>
  </property>
</Properties>
</file>