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B5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 февраля </w:t>
            </w:r>
            <w:bookmarkStart w:id="0" w:name="_GoBack"/>
            <w:bookmarkEnd w:id="0"/>
            <w:r w:rsidR="002B5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B5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35BE0" w:rsidRDefault="00535BE0">
      <w:pPr>
        <w:rPr>
          <w:rFonts w:ascii="PT Astra Serif" w:hAnsi="PT Astra Serif" w:cs="PT Astra Serif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sz w:val="28"/>
        </w:rPr>
      </w:pPr>
      <w:r w:rsidRPr="00535BE0">
        <w:rPr>
          <w:rFonts w:ascii="PT Astra Serif" w:hAnsi="PT Astra Serif"/>
          <w:b/>
          <w:sz w:val="28"/>
        </w:rPr>
        <w:t>Об утверждении перечня должностей администрации муниципального образования Богородицкий район, не отнесенных к должностям муниципальной службы, с высоким коррупционным риском</w:t>
      </w:r>
    </w:p>
    <w:p w:rsidR="00535BE0" w:rsidRDefault="00535BE0" w:rsidP="00535BE0">
      <w:pPr>
        <w:jc w:val="center"/>
        <w:rPr>
          <w:rFonts w:ascii="PT Astra Serif" w:hAnsi="PT Astra Serif"/>
          <w:b/>
          <w:sz w:val="28"/>
        </w:rPr>
      </w:pPr>
    </w:p>
    <w:p w:rsidR="00535BE0" w:rsidRPr="001720A4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со статьей 13.3 Федерального закона от 25.12.2008 №273-ФЗ «О противодействии коррупции»</w:t>
      </w:r>
      <w:r w:rsidRPr="001720A4">
        <w:rPr>
          <w:rFonts w:ascii="PT Astra Serif" w:hAnsi="PT Astra Serif"/>
          <w:color w:val="000000"/>
          <w:sz w:val="28"/>
          <w:szCs w:val="28"/>
        </w:rPr>
        <w:t>, на основании Устава муниципального образования Богородицкий район</w:t>
      </w:r>
      <w:r>
        <w:rPr>
          <w:rFonts w:ascii="PT Astra Serif" w:hAnsi="PT Astra Serif"/>
          <w:color w:val="000000"/>
          <w:sz w:val="28"/>
          <w:szCs w:val="28"/>
        </w:rPr>
        <w:t>, администрация муниципального образования Богородицкий район ПОСТАНОВЛЯЕТ</w:t>
      </w:r>
      <w:r w:rsidRPr="001720A4">
        <w:rPr>
          <w:rFonts w:ascii="PT Astra Serif" w:hAnsi="PT Astra Serif"/>
          <w:color w:val="000000"/>
          <w:sz w:val="28"/>
          <w:szCs w:val="28"/>
        </w:rPr>
        <w:t>:</w:t>
      </w:r>
    </w:p>
    <w:p w:rsid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20A4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Утвердить Перечень должностей администрации муниципального образования Богородицкий район, не отнесенных к должностям муниципальной службы, с высоким коррупционным риском (Приложение 1).</w:t>
      </w:r>
    </w:p>
    <w:p w:rsid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Утвердить Положение об оценке коррупционных рисков для должностей администрации муниципального образования Богородицкий район, не отнесенных к должностям муниципальной службы, с высоким коррупционным риском (Приложение 2). </w:t>
      </w:r>
    </w:p>
    <w:p w:rsid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Богородицкий район в информационно-телекоммуникационной сети «Интернет».  </w:t>
      </w:r>
    </w:p>
    <w:p w:rsidR="00535BE0" w:rsidRPr="00535BE0" w:rsidRDefault="00535BE0" w:rsidP="00535BE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6.Постановление вступает в силу со дня обнародования.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535BE0" w:rsidRDefault="00535BE0">
      <w:pPr>
        <w:rPr>
          <w:rFonts w:ascii="PT Astra Serif" w:hAnsi="PT Astra Serif" w:cs="PT Astra Serif"/>
          <w:sz w:val="28"/>
          <w:szCs w:val="28"/>
        </w:rPr>
      </w:pPr>
    </w:p>
    <w:p w:rsidR="00535BE0" w:rsidRDefault="00535BE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</w:p>
    <w:p w:rsidR="00535BE0" w:rsidRPr="00BB6732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  <w:r w:rsidRPr="00BB6732">
        <w:rPr>
          <w:rFonts w:ascii="PT Astra Serif" w:hAnsi="PT Astra Serif"/>
          <w:b/>
          <w:sz w:val="28"/>
          <w:szCs w:val="28"/>
        </w:rPr>
        <w:t>Перечень должностей</w:t>
      </w: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  <w:r w:rsidRPr="00BB6732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Богородицкий район, не отнесенных к должностям муниципальной службы, с высоким коррупционным риском </w:t>
      </w: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Инженер отдела по вопросам строительства, архитектуры и жизнеобеспечения комитета по жизнеобеспечению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Ведущий инженер отдела по вопросам строительства, архитектуры и жизнеобеспечения комитета по жизнеобеспечению </w:t>
            </w:r>
          </w:p>
        </w:tc>
      </w:tr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</w:t>
            </w:r>
          </w:p>
        </w:tc>
      </w:tr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инженер отдела по ГОЧС, мобилизационной подготовке и охране окружающей среды комитета по жизнеобеспечению</w:t>
            </w:r>
          </w:p>
        </w:tc>
      </w:tr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инспектор комитета имущественных и земельных отношений</w:t>
            </w:r>
          </w:p>
        </w:tc>
      </w:tr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Инспектор 1 категории комитета имущественных и земельных отношений</w:t>
            </w:r>
          </w:p>
        </w:tc>
      </w:tr>
      <w:tr w:rsidR="00535BE0" w:rsidTr="00F7262A">
        <w:tc>
          <w:tcPr>
            <w:tcW w:w="426" w:type="dxa"/>
          </w:tcPr>
          <w:p w:rsidR="00535BE0" w:rsidRPr="00DF4CA3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8919" w:type="dxa"/>
          </w:tcPr>
          <w:p w:rsidR="00535BE0" w:rsidRPr="00DF4CA3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Ведущий инспектор комитета по образованию 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8. 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экономист отдела планирования бюджета и межбюджетных трансфертов финансового управления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9. 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экономист отдела планирования бюджета и межбюджетных трансфертов финансового управления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экономист отдела исполнения бюджета, учета и отчетности финансового управления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экономист отдела исполнения бюджета, учета и отчетности финансового управления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Ведущий инспектор отдела по работе с населением и связям с муниципальными образованиями 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Менеджер отдел культуры, физической культуры, спорта и молодежной политики </w:t>
            </w:r>
          </w:p>
        </w:tc>
      </w:tr>
      <w:tr w:rsidR="00535BE0" w:rsidTr="00F7262A">
        <w:tc>
          <w:tcPr>
            <w:tcW w:w="426" w:type="dxa"/>
          </w:tcPr>
          <w:p w:rsidR="00535BE0" w:rsidRDefault="00535BE0" w:rsidP="00F726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8919" w:type="dxa"/>
          </w:tcPr>
          <w:p w:rsidR="00535BE0" w:rsidRDefault="00535BE0" w:rsidP="00F726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Ведущий инспектор отдела делопроизводства и контроля </w:t>
            </w:r>
          </w:p>
        </w:tc>
      </w:tr>
    </w:tbl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spacing w:after="160" w:line="259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535BE0" w:rsidRDefault="00535BE0" w:rsidP="00535BE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46A1">
        <w:rPr>
          <w:rFonts w:ascii="PT Astra Serif" w:hAnsi="PT Astra Serif"/>
          <w:b/>
          <w:color w:val="000000"/>
          <w:sz w:val="28"/>
          <w:szCs w:val="28"/>
        </w:rPr>
        <w:t>Положение об оценке коррупционных рисков для должностей администрации муниципального образования Богородицкий район, не отнесенных к должностям муниципальной службы, с высоким коррупционным риском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46A1">
        <w:rPr>
          <w:rFonts w:ascii="PT Astra Serif" w:hAnsi="PT Astra Serif"/>
          <w:b/>
          <w:color w:val="000000"/>
          <w:sz w:val="28"/>
          <w:szCs w:val="28"/>
        </w:rPr>
        <w:t xml:space="preserve">1. Общие положения 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Оценка коррупционных рисков является одним из элементов антикоррупционной политики в администрации муниципального образования Богородицкий район, позволяющая обеспечить реализацию мероприятий, направленных на профилактику коррупционных проявлений в администрации муниципального образования Богородицкий район.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 Целью оценки </w:t>
      </w:r>
      <w:r w:rsidRPr="00FB51F5">
        <w:rPr>
          <w:rFonts w:ascii="PT Astra Serif" w:hAnsi="PT Astra Serif"/>
          <w:color w:val="000000"/>
          <w:sz w:val="28"/>
          <w:szCs w:val="28"/>
        </w:rPr>
        <w:t>коррупционных рисков для 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, является определение конкретных процессов и видов деятельности, при реализации которых наиболее высока вероятность совершения коррупционных правонарушений в целях получения личной выгоды.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B51F5">
        <w:rPr>
          <w:rFonts w:ascii="PT Astra Serif" w:hAnsi="PT Astra Serif"/>
          <w:b/>
          <w:color w:val="000000"/>
          <w:sz w:val="28"/>
          <w:szCs w:val="28"/>
        </w:rPr>
        <w:t xml:space="preserve">2. Порядок оценки коррупционных рисков 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Оценка коррупционных рисков </w:t>
      </w:r>
      <w:r w:rsidRPr="00FB51F5">
        <w:rPr>
          <w:rFonts w:ascii="PT Astra Serif" w:hAnsi="PT Astra Serif"/>
          <w:color w:val="000000"/>
          <w:sz w:val="28"/>
          <w:szCs w:val="28"/>
        </w:rPr>
        <w:t>для 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проводится на регулярной основе, ежегодно.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 и разрабатывается комплекс мер по устранению или минимизации коррупционных рисков.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2.2. Оценку коррупционных рисков </w:t>
      </w:r>
      <w:r w:rsidRPr="00130E3D">
        <w:rPr>
          <w:rFonts w:ascii="PT Astra Serif" w:hAnsi="PT Astra Serif"/>
          <w:color w:val="000000"/>
          <w:sz w:val="28"/>
          <w:szCs w:val="28"/>
        </w:rPr>
        <w:t>для 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осуществляет подразделение по профилактике коррупционных и иных правонарушений администрации муниципального образования Богородицкий район.  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Этапы проведения оценки коррупционных рисков: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2.3.1. Проведение анализа деятельности администрации муниципального образования Богородицкий район с выделением отдельных процессов и их составных элементов.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2.3.2. Определение должностных (служебных) обязанностей для </w:t>
      </w:r>
      <w:r w:rsidRPr="008955FD">
        <w:rPr>
          <w:rFonts w:ascii="PT Astra Serif" w:hAnsi="PT Astra Serif"/>
          <w:color w:val="000000"/>
          <w:sz w:val="28"/>
          <w:szCs w:val="28"/>
        </w:rPr>
        <w:t>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8955F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при исполнении которых наиболее вероятно возникновение коррупционных правонарушений.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2.3.3. Составление описания возможных коррупционных правонарушений, включающее характеристику выгоды или преимущество, которое может быть получено сотрудником, при совершении коррупционного правонарушения.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2.3.4. Определение комплекса мер по устранению или минимизации коррупционных рисков для каждой из должностей </w:t>
      </w:r>
      <w:r w:rsidRPr="00702BE9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зависимости от специфики должностных (служебных) обязанностей такие меры включают: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проведение обучающих мероприятий по вопросам противодействия коррупции;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осуществление внутреннего контроля за исполнением лицами, замещающими должности немуниципальной службы, своих должностных (служебных) обязанностей (проверочные мероприятия на основании поступившей информации о проявлении коррупционных правонарушений).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2.3.5. Разработка на основании проведенного анализа сводного реестра коррупционных рисков </w:t>
      </w:r>
      <w:r w:rsidRPr="00702BE9">
        <w:rPr>
          <w:rFonts w:ascii="PT Astra Serif" w:hAnsi="PT Astra Serif"/>
          <w:color w:val="000000"/>
          <w:sz w:val="28"/>
          <w:szCs w:val="28"/>
        </w:rPr>
        <w:t>для 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C35CB">
        <w:rPr>
          <w:rFonts w:ascii="PT Astra Serif" w:hAnsi="PT Astra Serif"/>
          <w:b/>
          <w:color w:val="000000"/>
          <w:sz w:val="28"/>
          <w:szCs w:val="28"/>
        </w:rPr>
        <w:t>3.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C35CB">
        <w:rPr>
          <w:rFonts w:ascii="PT Astra Serif" w:hAnsi="PT Astra Serif"/>
          <w:b/>
          <w:color w:val="000000"/>
          <w:sz w:val="28"/>
          <w:szCs w:val="28"/>
        </w:rPr>
        <w:t xml:space="preserve">Формирование перечня должностей, связанных с высоким коррупционным риском 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 Должности</w:t>
      </w:r>
      <w:r w:rsidRPr="006C35CB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, с высоким коррупционным риском, определяются с учетом высокой степени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3.2. 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необоснованное затягивание решения вопроса сверх </w:t>
      </w:r>
      <w:r w:rsidRPr="006C35CB">
        <w:rPr>
          <w:rFonts w:ascii="PT Astra Serif" w:hAnsi="PT Astra Serif"/>
          <w:color w:val="000000"/>
          <w:sz w:val="28"/>
          <w:szCs w:val="28"/>
        </w:rPr>
        <w:t>установленных сроков при принятии решений, связанных с реализацией прав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C35CB">
        <w:rPr>
          <w:rFonts w:ascii="PT Astra Serif" w:hAnsi="PT Astra Serif"/>
          <w:color w:val="000000"/>
          <w:sz w:val="28"/>
          <w:szCs w:val="28"/>
        </w:rPr>
        <w:t>граждан или юридических лиц, решение вопроса во внеочередном порядке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C35CB">
        <w:rPr>
          <w:rFonts w:ascii="PT Astra Serif" w:hAnsi="PT Astra Serif"/>
          <w:color w:val="000000"/>
          <w:sz w:val="28"/>
          <w:szCs w:val="28"/>
        </w:rPr>
        <w:t>отношении отдельного физического или юридического лица при наличии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C35CB">
        <w:rPr>
          <w:rFonts w:ascii="PT Astra Serif" w:hAnsi="PT Astra Serif"/>
          <w:color w:val="000000"/>
          <w:sz w:val="28"/>
          <w:szCs w:val="28"/>
        </w:rPr>
        <w:t>значительного числа очередных обращений;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</w:t>
      </w:r>
      <w:r w:rsidRPr="006C35CB">
        <w:rPr>
          <w:rFonts w:ascii="PT Astra Serif" w:hAnsi="PT Astra Serif"/>
          <w:color w:val="000000"/>
          <w:sz w:val="28"/>
          <w:szCs w:val="28"/>
        </w:rPr>
        <w:t>использование своих служ</w:t>
      </w:r>
      <w:r>
        <w:rPr>
          <w:rFonts w:ascii="PT Astra Serif" w:hAnsi="PT Astra Serif"/>
          <w:color w:val="000000"/>
          <w:sz w:val="28"/>
          <w:szCs w:val="28"/>
        </w:rPr>
        <w:t xml:space="preserve">ебных (трудовых) полномочий при </w:t>
      </w:r>
      <w:r w:rsidRPr="006C35CB">
        <w:rPr>
          <w:rFonts w:ascii="PT Astra Serif" w:hAnsi="PT Astra Serif"/>
          <w:color w:val="000000"/>
          <w:sz w:val="28"/>
          <w:szCs w:val="28"/>
        </w:rPr>
        <w:t>решении личных вопросов, связанных с у</w:t>
      </w:r>
      <w:r>
        <w:rPr>
          <w:rFonts w:ascii="PT Astra Serif" w:hAnsi="PT Astra Serif"/>
          <w:color w:val="000000"/>
          <w:sz w:val="28"/>
          <w:szCs w:val="28"/>
        </w:rPr>
        <w:t xml:space="preserve">довлетворением материальных </w:t>
      </w:r>
      <w:r w:rsidRPr="006C35CB">
        <w:rPr>
          <w:rFonts w:ascii="PT Astra Serif" w:hAnsi="PT Astra Serif"/>
          <w:color w:val="000000"/>
          <w:sz w:val="28"/>
          <w:szCs w:val="28"/>
        </w:rPr>
        <w:t>потребностей должностного лица либо его родственников;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б) </w:t>
      </w:r>
      <w:r w:rsidRPr="006C35CB">
        <w:rPr>
          <w:rFonts w:ascii="PT Astra Serif" w:hAnsi="PT Astra Serif"/>
          <w:color w:val="000000"/>
          <w:sz w:val="28"/>
          <w:szCs w:val="28"/>
        </w:rPr>
        <w:t>оказание предпочтения ф</w:t>
      </w:r>
      <w:r>
        <w:rPr>
          <w:rFonts w:ascii="PT Astra Serif" w:hAnsi="PT Astra Serif"/>
          <w:color w:val="000000"/>
          <w:sz w:val="28"/>
          <w:szCs w:val="28"/>
        </w:rPr>
        <w:t xml:space="preserve">изическим лицам, индивидуальным </w:t>
      </w:r>
      <w:r w:rsidRPr="006C35CB">
        <w:rPr>
          <w:rFonts w:ascii="PT Astra Serif" w:hAnsi="PT Astra Serif"/>
          <w:color w:val="000000"/>
          <w:sz w:val="28"/>
          <w:szCs w:val="28"/>
        </w:rPr>
        <w:t>предпринимателям, юридическим лицам в предоставлении публичных услуг,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C35CB">
        <w:rPr>
          <w:rFonts w:ascii="PT Astra Serif" w:hAnsi="PT Astra Serif"/>
          <w:color w:val="000000"/>
          <w:sz w:val="28"/>
          <w:szCs w:val="28"/>
        </w:rPr>
        <w:t>а также содействие в осуществлении предпринимательской деятельности;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в) искажение, сокрытие или представление заведомо ложных </w:t>
      </w:r>
      <w:r w:rsidRPr="00F204A0">
        <w:rPr>
          <w:rFonts w:ascii="PT Astra Serif" w:hAnsi="PT Astra Serif"/>
          <w:color w:val="000000"/>
          <w:sz w:val="28"/>
          <w:szCs w:val="28"/>
        </w:rPr>
        <w:t>сведений в учетных и отчетных документах;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</w:t>
      </w:r>
      <w:r w:rsidRPr="00F204A0">
        <w:rPr>
          <w:rFonts w:ascii="PT Astra Serif" w:hAnsi="PT Astra Serif"/>
          <w:color w:val="000000"/>
          <w:sz w:val="28"/>
          <w:szCs w:val="28"/>
        </w:rPr>
        <w:t>совершение финансово-хозяй</w:t>
      </w:r>
      <w:r>
        <w:rPr>
          <w:rFonts w:ascii="PT Astra Serif" w:hAnsi="PT Astra Serif"/>
          <w:color w:val="000000"/>
          <w:sz w:val="28"/>
          <w:szCs w:val="28"/>
        </w:rPr>
        <w:t xml:space="preserve">ственных операций с нарушениями </w:t>
      </w:r>
      <w:r w:rsidRPr="00F204A0">
        <w:rPr>
          <w:rFonts w:ascii="PT Astra Serif" w:hAnsi="PT Astra Serif"/>
          <w:color w:val="000000"/>
          <w:sz w:val="28"/>
          <w:szCs w:val="28"/>
        </w:rPr>
        <w:t>действующего законодательства;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д) бездействие в случаях, требующих принятие решений в </w:t>
      </w:r>
      <w:r w:rsidRPr="00F204A0">
        <w:rPr>
          <w:rFonts w:ascii="PT Astra Serif" w:hAnsi="PT Astra Serif"/>
          <w:color w:val="000000"/>
          <w:sz w:val="28"/>
          <w:szCs w:val="28"/>
        </w:rPr>
        <w:t>соответствии с должностными обязанностями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е) </w:t>
      </w:r>
      <w:r w:rsidRPr="00225716">
        <w:rPr>
          <w:rFonts w:ascii="PT Astra Serif" w:hAnsi="PT Astra Serif"/>
          <w:color w:val="000000"/>
          <w:sz w:val="28"/>
          <w:szCs w:val="28"/>
        </w:rPr>
        <w:t xml:space="preserve">использование в личных или </w:t>
      </w:r>
      <w:r>
        <w:rPr>
          <w:rFonts w:ascii="PT Astra Serif" w:hAnsi="PT Astra Serif"/>
          <w:color w:val="000000"/>
          <w:sz w:val="28"/>
          <w:szCs w:val="28"/>
        </w:rPr>
        <w:t xml:space="preserve">групповых интересах информации, </w:t>
      </w:r>
      <w:r w:rsidRPr="00225716">
        <w:rPr>
          <w:rFonts w:ascii="PT Astra Serif" w:hAnsi="PT Astra Serif"/>
          <w:color w:val="000000"/>
          <w:sz w:val="28"/>
          <w:szCs w:val="28"/>
        </w:rPr>
        <w:t>полученной при выполнении служебных (трудовых) обязанностей, если такая</w:t>
      </w:r>
    </w:p>
    <w:p w:rsidR="00535BE0" w:rsidRDefault="00535BE0" w:rsidP="00535BE0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225716">
        <w:rPr>
          <w:rFonts w:ascii="PT Astra Serif" w:hAnsi="PT Astra Serif"/>
          <w:color w:val="000000"/>
          <w:sz w:val="28"/>
          <w:szCs w:val="28"/>
        </w:rPr>
        <w:t>информация не подлежит официальному распространению;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ж) </w:t>
      </w:r>
      <w:r w:rsidRPr="00225716">
        <w:rPr>
          <w:rFonts w:ascii="PT Astra Serif" w:hAnsi="PT Astra Serif"/>
          <w:color w:val="000000"/>
          <w:sz w:val="28"/>
          <w:szCs w:val="28"/>
        </w:rPr>
        <w:t>требование от физически</w:t>
      </w:r>
      <w:r>
        <w:rPr>
          <w:rFonts w:ascii="PT Astra Serif" w:hAnsi="PT Astra Serif"/>
          <w:color w:val="000000"/>
          <w:sz w:val="28"/>
          <w:szCs w:val="28"/>
        </w:rPr>
        <w:t xml:space="preserve">х и юридических лиц информации, </w:t>
      </w:r>
      <w:r w:rsidRPr="00225716">
        <w:rPr>
          <w:rFonts w:ascii="PT Astra Serif" w:hAnsi="PT Astra Serif"/>
          <w:color w:val="000000"/>
          <w:sz w:val="28"/>
          <w:szCs w:val="28"/>
        </w:rPr>
        <w:t>представление которой не предусмотрено законодательством Российской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>Федерации;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з) </w:t>
      </w:r>
      <w:r w:rsidRPr="00636EAB">
        <w:rPr>
          <w:rFonts w:ascii="PT Astra Serif" w:hAnsi="PT Astra Serif"/>
          <w:color w:val="000000"/>
          <w:sz w:val="28"/>
          <w:szCs w:val="28"/>
        </w:rPr>
        <w:t>размещение заказов на поста</w:t>
      </w:r>
      <w:r>
        <w:rPr>
          <w:rFonts w:ascii="PT Astra Serif" w:hAnsi="PT Astra Serif"/>
          <w:color w:val="000000"/>
          <w:sz w:val="28"/>
          <w:szCs w:val="28"/>
        </w:rPr>
        <w:t xml:space="preserve">вку товаров, выполнение работ и </w:t>
      </w:r>
      <w:r w:rsidRPr="00636EAB">
        <w:rPr>
          <w:rFonts w:ascii="PT Astra Serif" w:hAnsi="PT Astra Serif"/>
          <w:color w:val="000000"/>
          <w:sz w:val="28"/>
          <w:szCs w:val="28"/>
        </w:rPr>
        <w:t>оказание услуг для муниципальных нужд;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е) </w:t>
      </w:r>
      <w:r w:rsidRPr="00636EAB">
        <w:rPr>
          <w:rFonts w:ascii="PT Astra Serif" w:hAnsi="PT Astra Serif"/>
          <w:color w:val="000000"/>
          <w:sz w:val="28"/>
          <w:szCs w:val="28"/>
        </w:rPr>
        <w:t>подготовку и принятие ре</w:t>
      </w:r>
      <w:r>
        <w:rPr>
          <w:rFonts w:ascii="PT Astra Serif" w:hAnsi="PT Astra Serif"/>
          <w:color w:val="000000"/>
          <w:sz w:val="28"/>
          <w:szCs w:val="28"/>
        </w:rPr>
        <w:t xml:space="preserve">шений о распределении бюджетных </w:t>
      </w:r>
      <w:r w:rsidRPr="00636EAB">
        <w:rPr>
          <w:rFonts w:ascii="PT Astra Serif" w:hAnsi="PT Astra Serif"/>
          <w:color w:val="000000"/>
          <w:sz w:val="28"/>
          <w:szCs w:val="28"/>
        </w:rPr>
        <w:t>ассигнований, субсидий, межбюджетных трансфертов, а также ограниченных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6EAB">
        <w:rPr>
          <w:rFonts w:ascii="PT Astra Serif" w:hAnsi="PT Astra Serif"/>
          <w:color w:val="000000"/>
          <w:sz w:val="28"/>
          <w:szCs w:val="28"/>
        </w:rPr>
        <w:t>ресурсов (квот, земельных участков и т.п.);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и) </w:t>
      </w:r>
      <w:r w:rsidRPr="00636EAB">
        <w:rPr>
          <w:rFonts w:ascii="PT Astra Serif" w:hAnsi="PT Astra Serif"/>
          <w:color w:val="000000"/>
          <w:sz w:val="28"/>
          <w:szCs w:val="28"/>
        </w:rPr>
        <w:t>организацию продажи муниципального имущества;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к) </w:t>
      </w:r>
      <w:r w:rsidRPr="00636EAB">
        <w:rPr>
          <w:rFonts w:ascii="PT Astra Serif" w:hAnsi="PT Astra Serif"/>
          <w:color w:val="000000"/>
          <w:sz w:val="28"/>
          <w:szCs w:val="28"/>
        </w:rPr>
        <w:t>предоставление права на заключ</w:t>
      </w:r>
      <w:r>
        <w:rPr>
          <w:rFonts w:ascii="PT Astra Serif" w:hAnsi="PT Astra Serif"/>
          <w:color w:val="000000"/>
          <w:sz w:val="28"/>
          <w:szCs w:val="28"/>
        </w:rPr>
        <w:t xml:space="preserve">ение договоров аренды земельных </w:t>
      </w:r>
      <w:r w:rsidRPr="00636EAB">
        <w:rPr>
          <w:rFonts w:ascii="PT Astra Serif" w:hAnsi="PT Astra Serif"/>
          <w:color w:val="000000"/>
          <w:sz w:val="28"/>
          <w:szCs w:val="28"/>
        </w:rPr>
        <w:t>участков, других объектов недви</w:t>
      </w:r>
      <w:r>
        <w:rPr>
          <w:rFonts w:ascii="PT Astra Serif" w:hAnsi="PT Astra Serif"/>
          <w:color w:val="000000"/>
          <w:sz w:val="28"/>
          <w:szCs w:val="28"/>
        </w:rPr>
        <w:t xml:space="preserve">жимого имущества, находящихся в </w:t>
      </w:r>
      <w:r w:rsidRPr="00636EAB">
        <w:rPr>
          <w:rFonts w:ascii="PT Astra Serif" w:hAnsi="PT Astra Serif"/>
          <w:color w:val="000000"/>
          <w:sz w:val="28"/>
          <w:szCs w:val="28"/>
        </w:rPr>
        <w:t>собственности о</w:t>
      </w:r>
      <w:r>
        <w:rPr>
          <w:rFonts w:ascii="PT Astra Serif" w:hAnsi="PT Astra Serif"/>
          <w:color w:val="000000"/>
          <w:sz w:val="28"/>
          <w:szCs w:val="28"/>
        </w:rPr>
        <w:t>рганов местного самоуправления;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л) </w:t>
      </w:r>
      <w:r w:rsidRPr="00636EAB">
        <w:rPr>
          <w:rFonts w:ascii="PT Astra Serif" w:hAnsi="PT Astra Serif"/>
          <w:color w:val="000000"/>
          <w:sz w:val="28"/>
          <w:szCs w:val="28"/>
        </w:rPr>
        <w:t xml:space="preserve">лицензирование отдельных видов </w:t>
      </w:r>
      <w:r>
        <w:rPr>
          <w:rFonts w:ascii="PT Astra Serif" w:hAnsi="PT Astra Serif"/>
          <w:color w:val="000000"/>
          <w:sz w:val="28"/>
          <w:szCs w:val="28"/>
        </w:rPr>
        <w:t xml:space="preserve">деятельности, выдача разрешений </w:t>
      </w:r>
      <w:r w:rsidRPr="00636EAB">
        <w:rPr>
          <w:rFonts w:ascii="PT Astra Serif" w:hAnsi="PT Astra Serif"/>
          <w:color w:val="000000"/>
          <w:sz w:val="28"/>
          <w:szCs w:val="28"/>
        </w:rPr>
        <w:t>на отдельные виды работ и иные аналогичные действия;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м)</w:t>
      </w:r>
      <w:r w:rsidRPr="00636EAB">
        <w:rPr>
          <w:rFonts w:ascii="PT Astra Serif" w:hAnsi="PT Astra Serif"/>
          <w:color w:val="000000"/>
          <w:sz w:val="28"/>
          <w:szCs w:val="28"/>
        </w:rPr>
        <w:t xml:space="preserve"> проведение экспертизы и выдачу заключений;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н) </w:t>
      </w:r>
      <w:r w:rsidRPr="00636EAB">
        <w:rPr>
          <w:rFonts w:ascii="PT Astra Serif" w:hAnsi="PT Astra Serif"/>
          <w:color w:val="000000"/>
          <w:sz w:val="28"/>
          <w:szCs w:val="28"/>
        </w:rPr>
        <w:t>проведение различных про</w:t>
      </w:r>
      <w:r>
        <w:rPr>
          <w:rFonts w:ascii="PT Astra Serif" w:hAnsi="PT Astra Serif"/>
          <w:color w:val="000000"/>
          <w:sz w:val="28"/>
          <w:szCs w:val="28"/>
        </w:rPr>
        <w:t xml:space="preserve">верочных действий, рассмотрение </w:t>
      </w:r>
      <w:r w:rsidRPr="00636EAB">
        <w:rPr>
          <w:rFonts w:ascii="PT Astra Serif" w:hAnsi="PT Astra Serif"/>
          <w:color w:val="000000"/>
          <w:sz w:val="28"/>
          <w:szCs w:val="28"/>
        </w:rPr>
        <w:t>обращений граждан и организаций;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о) </w:t>
      </w:r>
      <w:r w:rsidRPr="00636EAB">
        <w:rPr>
          <w:rFonts w:ascii="PT Astra Serif" w:hAnsi="PT Astra Serif"/>
          <w:color w:val="000000"/>
          <w:sz w:val="28"/>
          <w:szCs w:val="28"/>
        </w:rPr>
        <w:t>регистрацию имущества и ведение баз данных имущества;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п) </w:t>
      </w:r>
      <w:r w:rsidRPr="00636EAB">
        <w:rPr>
          <w:rFonts w:ascii="PT Astra Serif" w:hAnsi="PT Astra Serif"/>
          <w:color w:val="000000"/>
          <w:sz w:val="28"/>
          <w:szCs w:val="28"/>
        </w:rPr>
        <w:t>предоставление муниципальных услуг гражданам и организациям;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р) </w:t>
      </w:r>
      <w:r w:rsidRPr="00636EAB">
        <w:rPr>
          <w:rFonts w:ascii="PT Astra Serif" w:hAnsi="PT Astra Serif"/>
          <w:color w:val="000000"/>
          <w:sz w:val="28"/>
          <w:szCs w:val="28"/>
        </w:rPr>
        <w:t>хранение и распределение м</w:t>
      </w:r>
      <w:r>
        <w:rPr>
          <w:rFonts w:ascii="PT Astra Serif" w:hAnsi="PT Astra Serif"/>
          <w:color w:val="000000"/>
          <w:sz w:val="28"/>
          <w:szCs w:val="28"/>
        </w:rPr>
        <w:t>атериально-технических ресурсов;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 также сведения о: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>нарушении должностным</w:t>
      </w:r>
      <w:r>
        <w:rPr>
          <w:rFonts w:ascii="PT Astra Serif" w:hAnsi="PT Astra Serif"/>
          <w:color w:val="000000"/>
          <w:sz w:val="28"/>
          <w:szCs w:val="28"/>
        </w:rPr>
        <w:t xml:space="preserve">и лицами требований нормативных </w:t>
      </w:r>
      <w:r w:rsidRPr="00225716">
        <w:rPr>
          <w:rFonts w:ascii="PT Astra Serif" w:hAnsi="PT Astra Serif"/>
          <w:color w:val="000000"/>
          <w:sz w:val="28"/>
          <w:szCs w:val="28"/>
        </w:rPr>
        <w:t>правовых, ведомственных, локальных актов, регламентирующих вопросы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>организации, планирования и проведения мероприятий, предусмотренных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>должностными (трудовыми) обязанностями;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>искажении, сокрытии ил</w:t>
      </w:r>
      <w:r>
        <w:rPr>
          <w:rFonts w:ascii="PT Astra Serif" w:hAnsi="PT Astra Serif"/>
          <w:color w:val="000000"/>
          <w:sz w:val="28"/>
          <w:szCs w:val="28"/>
        </w:rPr>
        <w:t xml:space="preserve">и представлении заведомо ложных </w:t>
      </w:r>
      <w:r w:rsidRPr="00225716">
        <w:rPr>
          <w:rFonts w:ascii="PT Astra Serif" w:hAnsi="PT Astra Serif"/>
          <w:color w:val="000000"/>
          <w:sz w:val="28"/>
          <w:szCs w:val="28"/>
        </w:rPr>
        <w:t xml:space="preserve">сведений в служебных учетных и </w:t>
      </w:r>
      <w:r>
        <w:rPr>
          <w:rFonts w:ascii="PT Astra Serif" w:hAnsi="PT Astra Serif"/>
          <w:color w:val="000000"/>
          <w:sz w:val="28"/>
          <w:szCs w:val="28"/>
        </w:rPr>
        <w:t xml:space="preserve">отчетных документах, являющихся </w:t>
      </w:r>
      <w:r w:rsidRPr="00225716">
        <w:rPr>
          <w:rFonts w:ascii="PT Astra Serif" w:hAnsi="PT Astra Serif"/>
          <w:color w:val="000000"/>
          <w:sz w:val="28"/>
          <w:szCs w:val="28"/>
        </w:rPr>
        <w:t>существенным элементом служебной (трудовой) деятельности;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5716">
        <w:rPr>
          <w:rFonts w:ascii="PT Astra Serif" w:hAnsi="PT Astra Serif"/>
          <w:color w:val="000000"/>
          <w:sz w:val="28"/>
          <w:szCs w:val="28"/>
        </w:rPr>
        <w:t xml:space="preserve">совершении частых </w:t>
      </w:r>
      <w:r>
        <w:rPr>
          <w:rFonts w:ascii="PT Astra Serif" w:hAnsi="PT Astra Serif"/>
          <w:color w:val="000000"/>
          <w:sz w:val="28"/>
          <w:szCs w:val="28"/>
        </w:rPr>
        <w:t>или крупных сделок с субъектами предпринимательской деятельности, владельцами которых или руководящие должности, в которых замещают родственники должностных лиц.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3.3. Перечень должностей </w:t>
      </w:r>
      <w:r w:rsidRPr="006C35CB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, с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высоким коррупционным риском утверждается главой администрации муниципального образования Богородицкий район. </w:t>
      </w:r>
    </w:p>
    <w:p w:rsidR="00535BE0" w:rsidRPr="006C35CB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3.4. Уточнение (корректировку) перечня должностей </w:t>
      </w:r>
      <w:r w:rsidRPr="006C35CB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>, с высоким коррупционным риском осуществляется по результатам оценки коррупционных рисков и не реже одного раза в год.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C06143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b/>
          <w:color w:val="000000"/>
          <w:sz w:val="28"/>
          <w:szCs w:val="28"/>
        </w:rPr>
        <w:t>Реестр</w:t>
      </w:r>
      <w:r w:rsidRPr="00C06143">
        <w:rPr>
          <w:rFonts w:ascii="PT Astra Serif" w:hAnsi="PT Astra Serif"/>
          <w:b/>
          <w:color w:val="000000"/>
          <w:sz w:val="28"/>
          <w:szCs w:val="28"/>
        </w:rPr>
        <w:t xml:space="preserve"> коррупционных рисков 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 Реестр коррупционных рисков содержит: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перечень должностей </w:t>
      </w:r>
      <w:r w:rsidRPr="00702BE9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с определенной зоной повышенного коррупционного риска (с реализацией коррупционно-опасных функций и полномочий);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типовые ситуации, характеризующие выгоды и преимущества, которые могут быть получены отдельными работниками при совершении коррупционного правонарушения;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меры по устранению или минимизации коррупционно-опасных функций (Приложение).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4.2. Реестр коррупционных рисков для </w:t>
      </w:r>
      <w:r w:rsidRPr="00702BE9">
        <w:rPr>
          <w:rFonts w:ascii="PT Astra Serif" w:hAnsi="PT Astra Serif"/>
          <w:color w:val="000000"/>
          <w:sz w:val="28"/>
          <w:szCs w:val="28"/>
        </w:rPr>
        <w:t>должностей администрации муниципального образования Богородицкий район, не отнесенных к должностям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разрабатывается подразделение по профилактике коррупционных и иных правонарушений администрации муниципального образования Богородицкий район и утверждается главой администрации муниципального образования Богородицкий район.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4.3. Реестр коррупционных рисков подлежит изменению: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по результатам ежегодного проведения оценки коррупционных рисков в администрации муниципального образования Богородицкий район;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в случае внесения изменений в должностные инструкции работников, должности которых указаны в Реестре коррупционных рисков;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в) в случае выявления фактов коррупционных правонарушений в администрации муниципального образования Богородицкий район.  </w:t>
      </w:r>
    </w:p>
    <w:p w:rsidR="00535BE0" w:rsidRDefault="00535BE0" w:rsidP="00535BE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spacing w:after="160" w:line="259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br w:type="page"/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  <w:sectPr w:rsidR="00535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к Положению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об оценке коррупционных рисков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для должностей администрации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Богородицкий район,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не отнесенных к должностям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 xml:space="preserve">муниципальной службы, 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1D629B">
        <w:rPr>
          <w:rFonts w:ascii="PT Astra Serif" w:hAnsi="PT Astra Serif"/>
          <w:color w:val="000000"/>
          <w:sz w:val="28"/>
          <w:szCs w:val="28"/>
        </w:rPr>
        <w:t>с высоким коррупционным риском</w:t>
      </w: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00BC1">
        <w:rPr>
          <w:rFonts w:ascii="PT Astra Serif" w:hAnsi="PT Astra Serif"/>
          <w:b/>
          <w:color w:val="000000"/>
          <w:sz w:val="28"/>
          <w:szCs w:val="28"/>
        </w:rPr>
        <w:t>Реестр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00BC1">
        <w:rPr>
          <w:rFonts w:ascii="PT Astra Serif" w:hAnsi="PT Astra Serif"/>
          <w:b/>
          <w:color w:val="000000"/>
          <w:sz w:val="28"/>
          <w:szCs w:val="28"/>
        </w:rPr>
        <w:t xml:space="preserve">коррупционных рисков должностей администрации муниципального образования Богородицкий район, не отнесенных к должностям муниципальной службы  </w:t>
      </w:r>
    </w:p>
    <w:p w:rsidR="00535BE0" w:rsidRDefault="00535BE0" w:rsidP="00535B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5BE0" w:rsidRDefault="00535BE0" w:rsidP="00535BE0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2335"/>
        <w:gridCol w:w="2357"/>
        <w:gridCol w:w="2345"/>
      </w:tblGrid>
      <w:tr w:rsidR="00535BE0" w:rsidRPr="00CD23F7" w:rsidTr="00F7262A">
        <w:trPr>
          <w:jc w:val="center"/>
        </w:trPr>
        <w:tc>
          <w:tcPr>
            <w:tcW w:w="2426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23F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Направление деятельности 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Краткое описание возможной коррупционной схемы 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Должность работника, деятельность которого связана с коррупционными рисками 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Меры по устранению или минимизации коррупционного риска </w:t>
            </w:r>
          </w:p>
        </w:tc>
      </w:tr>
      <w:tr w:rsidR="00535BE0" w:rsidRPr="00CD23F7" w:rsidTr="00F7262A">
        <w:trPr>
          <w:jc w:val="center"/>
        </w:trPr>
        <w:tc>
          <w:tcPr>
            <w:tcW w:w="2426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</w:tr>
      <w:tr w:rsidR="00535BE0" w:rsidRPr="00CD23F7" w:rsidTr="00F7262A">
        <w:trPr>
          <w:jc w:val="center"/>
        </w:trPr>
        <w:tc>
          <w:tcPr>
            <w:tcW w:w="2426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35BE0" w:rsidRPr="00CD23F7" w:rsidTr="00F7262A">
        <w:trPr>
          <w:jc w:val="center"/>
        </w:trPr>
        <w:tc>
          <w:tcPr>
            <w:tcW w:w="2426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35BE0" w:rsidRPr="00CD23F7" w:rsidTr="00F7262A">
        <w:trPr>
          <w:jc w:val="center"/>
        </w:trPr>
        <w:tc>
          <w:tcPr>
            <w:tcW w:w="2426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535BE0" w:rsidRPr="00CD23F7" w:rsidRDefault="00535BE0" w:rsidP="00F7262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535BE0" w:rsidRDefault="00535BE0" w:rsidP="00535BE0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35BE0" w:rsidRDefault="00535BE0" w:rsidP="00535BE0">
      <w:pPr>
        <w:rPr>
          <w:rFonts w:ascii="PT Astra Serif" w:hAnsi="PT Astra Serif"/>
          <w:color w:val="000000"/>
          <w:sz w:val="28"/>
          <w:szCs w:val="28"/>
        </w:rPr>
      </w:pPr>
    </w:p>
    <w:p w:rsidR="001C32A8" w:rsidRDefault="00535BE0" w:rsidP="00535BE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</w:t>
      </w:r>
    </w:p>
    <w:sectPr w:rsidR="001C32A8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AE" w:rsidRDefault="005E45AE">
      <w:r>
        <w:separator/>
      </w:r>
    </w:p>
  </w:endnote>
  <w:endnote w:type="continuationSeparator" w:id="0">
    <w:p w:rsidR="005E45AE" w:rsidRDefault="005E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AE" w:rsidRDefault="005E45AE">
      <w:r>
        <w:separator/>
      </w:r>
    </w:p>
  </w:footnote>
  <w:footnote w:type="continuationSeparator" w:id="0">
    <w:p w:rsidR="005E45AE" w:rsidRDefault="005E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B9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B53DC"/>
    <w:rsid w:val="002E54BE"/>
    <w:rsid w:val="00322635"/>
    <w:rsid w:val="0034486D"/>
    <w:rsid w:val="003A2384"/>
    <w:rsid w:val="003D216B"/>
    <w:rsid w:val="0048387B"/>
    <w:rsid w:val="004964FF"/>
    <w:rsid w:val="004A3E4D"/>
    <w:rsid w:val="004C74A2"/>
    <w:rsid w:val="00527B97"/>
    <w:rsid w:val="00535BE0"/>
    <w:rsid w:val="005A6A47"/>
    <w:rsid w:val="005B2800"/>
    <w:rsid w:val="005B3753"/>
    <w:rsid w:val="005C6B9A"/>
    <w:rsid w:val="005E45AE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044B"/>
    <w:rsid w:val="008F2E0C"/>
    <w:rsid w:val="009110D2"/>
    <w:rsid w:val="00997FA6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CF4DD6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4CCBC"/>
  <w15:docId w15:val="{088077A4-D80D-4E62-9C33-9D5A6AE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A8EE-F83C-40CB-A926-CB09DB4D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2024-03-11T08:37:00Z</dcterms:created>
  <dcterms:modified xsi:type="dcterms:W3CDTF">2024-03-11T08:38:00Z</dcterms:modified>
</cp:coreProperties>
</file>