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1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F1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139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60909" w:rsidRDefault="00F60909">
      <w:pPr>
        <w:rPr>
          <w:rFonts w:ascii="PT Astra Serif" w:hAnsi="PT Astra Serif" w:cs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</w:rPr>
      </w:pPr>
      <w:r w:rsidRPr="00F60909">
        <w:rPr>
          <w:rFonts w:ascii="PT Astra Serif" w:hAnsi="PT Astra Serif"/>
          <w:b/>
          <w:sz w:val="28"/>
        </w:rPr>
        <w:t>О комиссии по проведению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</w:rPr>
      </w:pP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 w:rsidRPr="001720A4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 xml:space="preserve">Создать комиссию по проведению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район.  </w:t>
      </w: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Утвердить состав комиссии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 (Приложение 1).</w:t>
      </w: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3. Утвердить Положение о порядке проведения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 (Приложение 2). </w:t>
      </w:r>
    </w:p>
    <w:p w:rsidR="00F60909" w:rsidRPr="0098562F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Признать утратившим силу Постановление администрации муниципального образования Богородицкий район от 11.10.2019 №856 «О комиссии по проведению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район».   </w:t>
      </w: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информационно-телекоммуникационной сети «Интернет».  </w:t>
      </w:r>
    </w:p>
    <w:p w:rsidR="00F60909" w:rsidRPr="00F60909" w:rsidRDefault="00F60909" w:rsidP="00F6090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8.Постановление вступает в силу со дня обнародования.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F60909" w:rsidRDefault="00F60909">
      <w:pPr>
        <w:rPr>
          <w:rFonts w:ascii="PT Astra Serif" w:hAnsi="PT Astra Serif" w:cs="PT Astra Serif"/>
          <w:sz w:val="28"/>
          <w:szCs w:val="28"/>
        </w:rPr>
      </w:pPr>
    </w:p>
    <w:p w:rsidR="00F60909" w:rsidRDefault="00F60909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от_______________№_______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Состав комиссии по проведению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  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F60909" w:rsidTr="000E45E9">
        <w:tc>
          <w:tcPr>
            <w:tcW w:w="3402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Ушакова Елена Васильевна</w:t>
            </w:r>
          </w:p>
        </w:tc>
        <w:tc>
          <w:tcPr>
            <w:tcW w:w="5943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муниципального образования Богородицкий район (председатель комиссии)</w:t>
            </w:r>
          </w:p>
        </w:tc>
      </w:tr>
      <w:tr w:rsidR="00F60909" w:rsidTr="000E45E9">
        <w:tc>
          <w:tcPr>
            <w:tcW w:w="3402" w:type="dxa"/>
          </w:tcPr>
          <w:p w:rsidR="00F60909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5943" w:type="dxa"/>
          </w:tcPr>
          <w:p w:rsidR="00F60909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Богородицкий район (заместитель председателя)</w:t>
            </w:r>
          </w:p>
        </w:tc>
      </w:tr>
      <w:tr w:rsidR="00F60909" w:rsidTr="000E45E9">
        <w:tc>
          <w:tcPr>
            <w:tcW w:w="3402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Перепонова Татьяна Николаевна </w:t>
            </w:r>
          </w:p>
        </w:tc>
        <w:tc>
          <w:tcPr>
            <w:tcW w:w="5943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муниципальной службе и кадровой политике администрации муниципального образования Богородицкий район (секретарь комиссии)</w:t>
            </w:r>
          </w:p>
        </w:tc>
      </w:tr>
      <w:tr w:rsidR="00F60909" w:rsidTr="000E45E9">
        <w:tc>
          <w:tcPr>
            <w:tcW w:w="3402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Пьянова Галина Сергеевна </w:t>
            </w:r>
          </w:p>
        </w:tc>
        <w:tc>
          <w:tcPr>
            <w:tcW w:w="5943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специалист отдела по муниципальной службе и кадровой политике администрации муниципального образования Богородицкий район </w:t>
            </w:r>
          </w:p>
        </w:tc>
      </w:tr>
      <w:tr w:rsidR="00F60909" w:rsidTr="000E45E9">
        <w:tc>
          <w:tcPr>
            <w:tcW w:w="3402" w:type="dxa"/>
          </w:tcPr>
          <w:p w:rsidR="00F60909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Алешина Наталья Викторовна </w:t>
            </w:r>
          </w:p>
        </w:tc>
        <w:tc>
          <w:tcPr>
            <w:tcW w:w="5943" w:type="dxa"/>
          </w:tcPr>
          <w:p w:rsidR="00F60909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 отдела по муниципальной службе и кадровой политике администрации муниципального образования Богородицкий район</w:t>
            </w:r>
          </w:p>
        </w:tc>
      </w:tr>
      <w:tr w:rsidR="00F60909" w:rsidTr="000E45E9">
        <w:tc>
          <w:tcPr>
            <w:tcW w:w="3402" w:type="dxa"/>
          </w:tcPr>
          <w:p w:rsidR="00F60909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Королева Виолетта Викторовна </w:t>
            </w:r>
          </w:p>
        </w:tc>
        <w:tc>
          <w:tcPr>
            <w:tcW w:w="5943" w:type="dxa"/>
          </w:tcPr>
          <w:p w:rsidR="00F60909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 отдела по муниципальной службе и кадровой политике администрации муниципального образования Богородицкий район</w:t>
            </w:r>
          </w:p>
        </w:tc>
      </w:tr>
      <w:tr w:rsidR="00F60909" w:rsidTr="000E45E9">
        <w:tc>
          <w:tcPr>
            <w:tcW w:w="3402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Сосорова Светлана Владимировна </w:t>
            </w:r>
          </w:p>
        </w:tc>
        <w:tc>
          <w:tcPr>
            <w:tcW w:w="5943" w:type="dxa"/>
          </w:tcPr>
          <w:p w:rsidR="00F60909" w:rsidRPr="00DF4CA3" w:rsidRDefault="00F60909" w:rsidP="000E45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правовой и административной работы администрации муниципального образования Богородицкий район </w:t>
            </w:r>
          </w:p>
        </w:tc>
      </w:tr>
    </w:tbl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spacing w:after="160" w:line="259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от_______________№_______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 w:rsidRPr="00F3514A">
        <w:rPr>
          <w:rFonts w:ascii="PT Astra Serif" w:hAnsi="PT Astra Serif"/>
          <w:b/>
          <w:sz w:val="28"/>
          <w:szCs w:val="28"/>
        </w:rPr>
        <w:t>Положение о порядке проведения служебных проверок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Настоящее Положение определяет порядок проведения служебных проверок по фактам неисполнения и (или) ненадлежащего исполнения </w:t>
      </w:r>
      <w:r w:rsidRPr="00F3514A">
        <w:rPr>
          <w:rFonts w:ascii="PT Astra Serif" w:hAnsi="PT Astra Serif"/>
          <w:sz w:val="28"/>
          <w:szCs w:val="28"/>
        </w:rPr>
        <w:t>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</w:t>
      </w:r>
      <w:r>
        <w:rPr>
          <w:rFonts w:ascii="PT Astra Serif" w:hAnsi="PT Astra Serif"/>
          <w:sz w:val="28"/>
          <w:szCs w:val="28"/>
        </w:rPr>
        <w:t xml:space="preserve"> (далее – служебные проверки) в администрации муниципального образования Богородицкий район (далее – администрация) и регламентирует работу комиссии по проведению </w:t>
      </w:r>
      <w:r w:rsidRPr="00F3514A">
        <w:rPr>
          <w:rFonts w:ascii="PT Astra Serif" w:hAnsi="PT Astra Serif"/>
          <w:sz w:val="28"/>
          <w:szCs w:val="28"/>
        </w:rPr>
        <w:t>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</w:t>
      </w:r>
      <w:r>
        <w:rPr>
          <w:rFonts w:ascii="PT Astra Serif" w:hAnsi="PT Astra Serif"/>
          <w:sz w:val="28"/>
          <w:szCs w:val="28"/>
        </w:rPr>
        <w:t xml:space="preserve"> (далее – Комиссия).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Комиссия создается в целях проведения комплекса мероприятий для установления и проверки фактов неисполнения и (или) ненадлежащего исполнения </w:t>
      </w:r>
      <w:r w:rsidRPr="00F3514A">
        <w:rPr>
          <w:rFonts w:ascii="PT Astra Serif" w:hAnsi="PT Astra Serif"/>
          <w:sz w:val="28"/>
          <w:szCs w:val="28"/>
        </w:rPr>
        <w:t>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</w:t>
      </w:r>
      <w:r>
        <w:rPr>
          <w:rFonts w:ascii="PT Astra Serif" w:hAnsi="PT Astra Serif"/>
          <w:sz w:val="28"/>
          <w:szCs w:val="28"/>
        </w:rPr>
        <w:t xml:space="preserve">, нарушения требований действующего законодательства, актов органов местного самоуправления, а также в целях осуществления контроля за соблюдением указанными должностными лицами профессиональной этики.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При проведении служебной проверки перед Комиссией ставятся задачи полного, объективного и всестороннего установления: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факта совершения противоправных действий, дисциплинарных проступков и обстоятельств, способствовавших их совершению;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вины лиц, указанных в п.1.2 настоящего Положения, или степени вины каждого из указанных лиц в случае совершения противоправных действий или дисциплинарных проступков;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причин и условий, способствовавших совершению противоправных действий лицами, указанными в п.1.2 настоящего Положения;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характера и размера вреда (ущерба), причиненного в результате противоправных действий лицами, указанными в п.1.2 настоящего Положения.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 w:rsidRPr="00905FAA">
        <w:rPr>
          <w:rFonts w:ascii="PT Astra Serif" w:hAnsi="PT Astra Serif"/>
          <w:b/>
          <w:sz w:val="28"/>
          <w:szCs w:val="28"/>
        </w:rPr>
        <w:t xml:space="preserve">2. Состав Комиссии 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Состав Комиссии утверждается главой администрации муниципального образования Богородицкий район.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Комиссия состоит из председателя Комиссии, заместителя председателя Комиссии, секретаря Комиссии и членов Комиссии.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Председатель Комиссии организует работу Комиссии и несет ответственность за соблюдение сроков, полноту и объективность проведения служебного расследования.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Секретарь Комиссии осуществляет учет и контроль прохождения документации по работе Комиссии, обеспечивает сохранность документации, находящейся в его ведении, а также осуществляет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При уходе в отпуск, выезде в командировку, на время болезни или в случае увольнения секретарь Комиссии обязан передать все находящиеся у него документы члену Комиссии, определенному председателем Комиссии.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 w:rsidRPr="00E70E71">
        <w:rPr>
          <w:rFonts w:ascii="PT Astra Serif" w:hAnsi="PT Astra Serif"/>
          <w:b/>
          <w:sz w:val="28"/>
          <w:szCs w:val="28"/>
        </w:rPr>
        <w:t>3. Полномочия Комиссии и права лиц, в отношении которых проводится служебная проверка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Комиссия в праве: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предлагать лицам, указанным в п.1.2 настоящего Положения, в отношении которых проводится служебная проверка, а также служащим, которые могут быть известны какие-либо сведения об обстоятельствах дисциплинарного проступка, давать письменные объяснения на имя председателя Комиссии, а также иную информацию по существу вопросов служебной проверки;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получать консультации у специалистов по вопросам, требующим специальных знаний;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направлять в установленном порядке запросы о представлении необходимых документов (информации) во все структурные подразделения администрации муниципального образования Богородицкий район и иные государственные органы и организации, получать на них ответы и приобщать их к материалам служебной проверки.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Комиссия обязана: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соблюдать права лиц, указанных в п.1.2 настоящего Положения, в отношении которых проводится служебная проверка, и иных лиц, принимающих участие в служебной проверке;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обеспечивать сохранность и конфиденциальность материалов служебной проверки, не разглашать сведения о ее результатах;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соблюдать сроки и обеспечивать объективность проведения служебной проверки;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служебную проверку в полном объеме.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Лица, в отношении которых проводится служебная проверка, имеют право: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давать устные или письменные объяснения, представлять заявления, ходатайства и иные документы;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обжаловать решения и действия (бездействия) сотрудников, проводящих служебную проверку, главе администрации или руководителю аппарата администрации, заместителю главы администрации;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В ходе служебной проверки распоряжением администрации, лица, в отношении которых проводится служебная проверка, могут быть временно, но не более чем на 1 месяц до решения вопроса об их дисциплинарной ответственности отстранены от исполнения должностных обязанностей с сохранением денежного содержания.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Pr="00185832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 w:rsidRPr="00185832">
        <w:rPr>
          <w:rFonts w:ascii="PT Astra Serif" w:hAnsi="PT Astra Serif"/>
          <w:b/>
          <w:sz w:val="28"/>
          <w:szCs w:val="28"/>
        </w:rPr>
        <w:t>4. Основания и порядок проведения служебных проверок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E70E71">
        <w:rPr>
          <w:rFonts w:ascii="PT Astra Serif" w:hAnsi="PT Astra Serif"/>
          <w:b/>
          <w:sz w:val="28"/>
          <w:szCs w:val="28"/>
        </w:rPr>
        <w:t xml:space="preserve">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Служебная проверка проводится по распоряжению администрации.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Основанием назначения служебной проверки является неисполнение и (или) ненадлежащего исполнения </w:t>
      </w:r>
      <w:r w:rsidRPr="00F3514A">
        <w:rPr>
          <w:rFonts w:ascii="PT Astra Serif" w:hAnsi="PT Astra Serif"/>
          <w:sz w:val="28"/>
          <w:szCs w:val="28"/>
        </w:rPr>
        <w:t>должностных обязанностей муниципальными служащими и лицами, замещающими должности, не относящиеся к должностям муниципальной службы, руководителями и сотрудниками муниципальных учреждений муниципального образования Богородицкий район</w:t>
      </w:r>
      <w:r>
        <w:rPr>
          <w:rFonts w:ascii="PT Astra Serif" w:hAnsi="PT Astra Serif"/>
          <w:sz w:val="28"/>
          <w:szCs w:val="28"/>
        </w:rPr>
        <w:t>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Распоряжение о проведении служебной проверки должно содержать: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основания для проведения служебной проверки;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сроки проведения служебной проверки.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том случае, если проверка проводится в отношении конкретного лица, в распоряжении о проведении служебной проверки должны быть указаны фамилия, имя, отчество, должность лица, в отношении которого проводится служебная проверка.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Распоряжение о служебной проверке направляется в Комиссию в день его подписания. Комиссия в течение 30 дней со дня принятия распоряжения осуществляет проверку информации и материалов. В случае необходимости срок проведения служебной проверки может быть продлен по решению председателя Комиссии до 60 дней.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4.5. Дата, время и место заседания Комиссии устанавливаются ее председателем после сбора всех материалов, необходимых для проведения служебной проверки.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три рабочих дня до дня заседания.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вправе пригласить на свое заседание иных лиц и заслушать их устные или рассмотреть письменные заявления.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членов Комиссии.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 Заседание Комиссии проводится в присутствии лиц, в отношении которых проводится служебная проверка. Заседание Комиссии переносится, если лицо, в отношении которого проводится служебная проверка, не может участвовать в заседании по уважительной причине (временная нетрудоспособность, нахождение в отпуске, командировке).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 и граждане-заявители.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 Заседание Комиссии открывается выступлением члена Комиссии, докладывающего материалы служебной проверки.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4.9. После оглашения материалов служебной проверки заслушивается руководитель аппарата администрации, заместитель главы администрации, курирующий соответствующее структурное подразделение или руководитель муниципального казенное учреждения.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После выступления руководителя аппарата администрации, заместителя главы администрации, курирующего соответствующее структурное подразделение или руководителя муниципального учреждения, заслушиваются объяснения лиц, в отношении которых проводится служебная проверка, рассматриваются материалы, относящиеся к вопросам, включенным в повестку дня заседания. В случае отказа руководителя муниципального учреждения, структурного подразделения или лица, в отношении которого проводится служебная проверка, от дачи объяснений Комиссией составляется акт по форме согласно Приложению 1.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4.11. В случае необходимости в заседание Комиссии может быть объявлен перерыв для сбора дополнительных материалов и приглашения иных лиц для дачи пояснений.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4.12. После изучения материалов и заслушивания объяснений заинтересованных лиц Комиссия принимает решение.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4.13. Решения Комиссии принимаются простым большинством голосов присутствующих на заседании членов Комиссии. При равенстве числа голосов, голос председательствующего на заседании Комиссии является решающим.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  <w:r w:rsidRPr="00300E94">
        <w:rPr>
          <w:rFonts w:ascii="PT Astra Serif" w:hAnsi="PT Astra Serif"/>
          <w:b/>
          <w:sz w:val="28"/>
          <w:szCs w:val="28"/>
        </w:rPr>
        <w:lastRenderedPageBreak/>
        <w:t>5. Оформление результатов служебной проверки</w:t>
      </w:r>
    </w:p>
    <w:p w:rsidR="00F60909" w:rsidRDefault="00F60909" w:rsidP="00F60909">
      <w:pPr>
        <w:jc w:val="center"/>
        <w:rPr>
          <w:rFonts w:ascii="PT Astra Serif" w:hAnsi="PT Astra Serif"/>
          <w:b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По итогам проведения служебной проверки Комиссия может принять одно из следующих решений: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прекратить служебную проверку в связи с отсутствием нарушений действующего законодательства;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рекомендовать наложить на лицо, в отношении которого проводилась служебная проверка, дисциплинарное взыскание;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направить материалы служебной проверки в правоохранительные органы.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Результаты служебной проверки сообщаются главе администрации, в форме письменного заключения (далее – заключение) согласно Приложению 2, с указанием даты его составления в течение трех дней с момента заседания Комиссии. Заключение должно быть подписано председателем Комиссии, заместителем председателя Комиссии, секретарём Комиссии, членами Комиссии.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 Заключение составляется на основании имеющихся в материалах служебной проверки данных и должно состоять из трех частей: вводной, описательной и резолютивной.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Вводная часть должна содержать: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состав Комиссии (с указанием наименования должностей, фамилий и инициалов председателя Комиссии и членов Комиссии);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основания для проведения служебной проверки;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информацию о муниципальном учреждении, структурном подразделении или о фамилии, имени, отчестве, должности лица, в отношении которого проводилась служебная проверка, периоде службы в занимаемой должности и стаже в администрации или муниципальном учреждении.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описательной части указываются обстоятельства и факты, подлежащие установлению в соответствии с пунктом 1.3 настоящего Положения, а также должна быть изложена позиция муниципального учреждения, структурного подразделения или лица, в отношении которого проводилась служебная проверка.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Резолютивная часть должна содержать принятое Комиссией решение.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5.4. Председатель Комиссии или член Комиссии не позднее трех рабочих дней со дня подписания заключения знакомит руководителя муниципального учреждения, структурного подразделения или лица, в отношении которого проводилась служебная проверка, с заключением и другими материалами по результатам служебной проверки под роспись.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нахождения лица,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отказа руководителя муниципального учреждения, структурного подразделения или лица,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по форме согласно Приложению 3 к настоящему Положению и приобщает к материалам служебной проверки.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5.5. Копия правового акта о проведении служебной проверки и заключение по результатам служебной проверки приобщаются к личному делу лица, в отношении которого проводилась служебная проверка.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5.6. Материалы служебной проверки формируются в дело о проведении служебной проверки в следующем порядке: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документ, послуживший основанием для назначения служебной проверки, с резолюцией главы администрации муниципального образования Богородицкий район и ее назначении;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распоряжения администрации о проведении служебной проверки;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объяснения руководителя муниципального учреждения, структурного подразделения или лица, в отношении которого проводилась служебная проверка;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объяснения сотрудников администрации и иных лиц;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иные документы, имеющие отношение к проведенной служебной проверке;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заключения по результатам служебной проверки с данными об ознакомлении с ним лица, в отношении которого проводилась служебная проверка.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5.7. Дело с материалами служебной проверки учитывается и хранится в отделе по муниципальной службе и кадровой политике и может выдаваться только с разрешения главы администрации, назначившего служебную проверку.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5.8. Срок хранения дела с материалами служебной проверки равен сроку хранения личного дела лица, в отношении которого проводилась служебная проверка.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Положению о порядке проведения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служебных проверок по фактам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неисполнения и (или) ненадлежащего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исполнения должностных обязанностей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муниципальными служащими и лицами,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замещающими должности,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относящиеся к должностям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службы, руководителями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сотрудниками муниципальных учреждений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</w:t>
      </w: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Мы, нижеподписавшиеся, составили настоящий акт о том, что_________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(ФИО, должность руководителя муниципального учреждения, структурного подразделения или лица)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отношении которого проводится служебное расследование, не представлены председателю Комиссии объяснения по основаниям, фактам и обстоятельствам служебной проверки. 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«___» ______________ 20___г.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Положению о порядке проведения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служебных проверок по фактам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неисполнения и (или) ненадлежащего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исполнения должностных обязанностей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муниципальными служащими и лицами,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замещающими должности,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относящиеся к должностям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службы, руководителями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сотрудниками муниципальных учреждений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</w:t>
      </w: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КОМИССИИ ПО ПРОВЕДЕНИЮ СЛУЖЕБНОЙ ПРОВЕРКИ ОБ ИТОГАХ СЛУЖЕБНОЙ ПРОВЕРКИ </w:t>
      </w: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Основания проведения служебной проверки: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(указывается основание и дата принятия решения о проведении проверки)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Проверка проводилась Комиссией в составе: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Дата проведения проверки: ___________ - ___________</w:t>
      </w:r>
    </w:p>
    <w:p w:rsidR="00F60909" w:rsidRDefault="00F60909" w:rsidP="00F60909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  <w:szCs w:val="28"/>
        </w:rPr>
        <w:t>(начато)                    (окончено)</w:t>
      </w:r>
    </w:p>
    <w:p w:rsidR="00F60909" w:rsidRDefault="00F60909" w:rsidP="00F60909">
      <w:pPr>
        <w:jc w:val="both"/>
        <w:rPr>
          <w:rFonts w:ascii="PT Astra Serif" w:hAnsi="PT Astra Serif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Сведения о муниципальном учреждении, структурном подразделении, о лице, в отношении которого проводилась служебная проверка: 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(наименование муниципального учреждения, структурного подразделения) 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фамилия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имя 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отчество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занимаемая должность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стаж муниципальной службы и период службы в занимаемой должности 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домашний адрес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Краткое описание совершенных противоправных действий, дисциплинарного проступка, причин и условий, способствовавших совершению, характер и размер причиненного вреда: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Объяснения лица, в отношении которого проводилась служебная проверка: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Принятое Комиссией решение: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«___» ______________ 20___г.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3 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 Положению о порядке проведения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служебных проверок по фактам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неисполнения и (или) ненадлежащего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исполнения должностных обязанностей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муниципальными служащими и лицами,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замещающими должности,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относящиеся к должностям</w:t>
      </w:r>
    </w:p>
    <w:p w:rsidR="00F60909" w:rsidRDefault="00F60909" w:rsidP="00F60909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службы, руководителями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сотрудниками муниципальных учреждений</w:t>
      </w: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right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</w:t>
      </w:r>
    </w:p>
    <w:p w:rsidR="00F60909" w:rsidRDefault="00F60909" w:rsidP="00F60909">
      <w:pPr>
        <w:jc w:val="center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Мы, нижеподписавшиеся, составили настоящий акт о том, что_________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(ФИО, должность руководителя муниципального учреждения, структурного подразделения или лица)</w:t>
      </w:r>
    </w:p>
    <w:p w:rsidR="00F60909" w:rsidRDefault="00F60909" w:rsidP="00F60909">
      <w:pPr>
        <w:jc w:val="center"/>
        <w:rPr>
          <w:rFonts w:ascii="PT Astra Serif" w:hAnsi="PT Astra Serif"/>
          <w:szCs w:val="28"/>
        </w:rPr>
      </w:pP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отношении которого проводится служебное расследование, отказался от ознакомления с заключением, подписи в ознакомлении с заключением по результатам служебной проверки. </w:t>
      </w:r>
    </w:p>
    <w:p w:rsidR="00F60909" w:rsidRDefault="00F60909" w:rsidP="00F60909">
      <w:pPr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(подпись)                                           (расшифровка подписи)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«___» ______________ 20___г. </w:t>
      </w:r>
    </w:p>
    <w:p w:rsidR="00F60909" w:rsidRDefault="00F60909" w:rsidP="00F609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909" w:rsidRPr="00BF274F" w:rsidRDefault="00F60909" w:rsidP="00F609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C6" w:rsidRDefault="008300C6">
      <w:r>
        <w:separator/>
      </w:r>
    </w:p>
  </w:endnote>
  <w:endnote w:type="continuationSeparator" w:id="0">
    <w:p w:rsidR="008300C6" w:rsidRDefault="0083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C6" w:rsidRDefault="008300C6">
      <w:r>
        <w:separator/>
      </w:r>
    </w:p>
  </w:footnote>
  <w:footnote w:type="continuationSeparator" w:id="0">
    <w:p w:rsidR="008300C6" w:rsidRDefault="0083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1F0CB0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F1633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00C6"/>
    <w:rsid w:val="0083223B"/>
    <w:rsid w:val="00886A38"/>
    <w:rsid w:val="008A457D"/>
    <w:rsid w:val="008D044B"/>
    <w:rsid w:val="008F2E0C"/>
    <w:rsid w:val="009100F2"/>
    <w:rsid w:val="009110D2"/>
    <w:rsid w:val="00953677"/>
    <w:rsid w:val="009A7968"/>
    <w:rsid w:val="00A24EB9"/>
    <w:rsid w:val="00A333F8"/>
    <w:rsid w:val="00A72288"/>
    <w:rsid w:val="00A9089D"/>
    <w:rsid w:val="00AD02D7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090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8ACA64"/>
  <w15:docId w15:val="{A3ECBDB6-18F5-46B1-90F6-4086DED8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5A9D-0835-439B-8D43-063E0284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2022-06-08T10:52:00Z</cp:lastPrinted>
  <dcterms:created xsi:type="dcterms:W3CDTF">2024-03-11T08:41:00Z</dcterms:created>
  <dcterms:modified xsi:type="dcterms:W3CDTF">2024-03-11T08:42:00Z</dcterms:modified>
</cp:coreProperties>
</file>